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F5F" w:rsidRDefault="00B94C0C">
      <w:pPr>
        <w:spacing w:after="0" w:line="276" w:lineRule="auto"/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  <w:t xml:space="preserve">                 </w:t>
      </w:r>
      <w:r>
        <w:rPr>
          <w:rFonts w:ascii="Times New Roman" w:hAnsi="Times New Roman"/>
          <w:sz w:val="24"/>
          <w:szCs w:val="24"/>
        </w:rPr>
        <w:t>Kompleksinių paslaugų šeimai</w:t>
      </w:r>
    </w:p>
    <w:p w:rsidR="00F01F5F" w:rsidRDefault="00B94C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teikimo Vilniaus mieste partnerių </w:t>
      </w:r>
    </w:p>
    <w:p w:rsidR="00F01F5F" w:rsidRDefault="00B94C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atrankos tvarkos aprašo </w:t>
      </w:r>
    </w:p>
    <w:p w:rsidR="00F01F5F" w:rsidRDefault="00B94C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5 priedas</w:t>
      </w:r>
    </w:p>
    <w:p w:rsidR="00F01F5F" w:rsidRDefault="00F01F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01F5F" w:rsidRDefault="00B94C0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(Paraiškos asmeninio asistento paslaugų teikimo Vilniaus mieste partnerių atrankai forma)</w:t>
      </w:r>
    </w:p>
    <w:p w:rsidR="00F01F5F" w:rsidRDefault="00F01F5F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6089"/>
      </w:tblGrid>
      <w:tr w:rsidR="00F01F5F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Paraišką teikiančios </w:t>
            </w:r>
          </w:p>
          <w:p w:rsidR="00F01F5F" w:rsidRDefault="00B94C0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organizacijos pavadinimas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1F5F" w:rsidRDefault="00F01F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01F5F" w:rsidRDefault="00F01F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01F5F" w:rsidRDefault="00B94C0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PARAIŠKA</w:t>
      </w:r>
    </w:p>
    <w:p w:rsidR="00F01F5F" w:rsidRDefault="00B94C0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ASMENINIO ASISTENTO PASLAUGŲ TEIKIMO</w:t>
      </w:r>
      <w:r>
        <w:rPr>
          <w:rFonts w:ascii="Times New Roman" w:hAnsi="Times New Roman"/>
          <w:b/>
          <w:sz w:val="24"/>
          <w:szCs w:val="24"/>
        </w:rPr>
        <w:t xml:space="preserve"> VILNIAUS MIESTE PARTNERIŲ ATRANKAI</w:t>
      </w:r>
    </w:p>
    <w:p w:rsidR="00F01F5F" w:rsidRDefault="00F01F5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1F5F" w:rsidRDefault="00B94C0C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p w:rsidR="00F01F5F" w:rsidRDefault="00B94C0C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(data)</w:t>
      </w:r>
    </w:p>
    <w:p w:rsidR="00F01F5F" w:rsidRDefault="00F01F5F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F01F5F" w:rsidRDefault="00B94C0C">
      <w:pPr>
        <w:pStyle w:val="Sraopastraipa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Informacija apie pareiškėją ir jo patirtį</w:t>
      </w:r>
    </w:p>
    <w:p w:rsidR="00F01F5F" w:rsidRDefault="00F01F5F">
      <w:pPr>
        <w:pStyle w:val="Sraopastraipa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4"/>
        <w:gridCol w:w="6444"/>
      </w:tblGrid>
      <w:tr w:rsidR="00F01F5F">
        <w:tblPrEx>
          <w:tblCellMar>
            <w:top w:w="0" w:type="dxa"/>
            <w:bottom w:w="0" w:type="dxa"/>
          </w:tblCellMar>
        </w:tblPrEx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Teisinė forma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F5F">
        <w:tblPrEx>
          <w:tblCellMar>
            <w:top w:w="0" w:type="dxa"/>
            <w:bottom w:w="0" w:type="dxa"/>
          </w:tblCellMar>
        </w:tblPrEx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Steigėjas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F5F">
        <w:tblPrEx>
          <w:tblCellMar>
            <w:top w:w="0" w:type="dxa"/>
            <w:bottom w:w="0" w:type="dxa"/>
          </w:tblCellMar>
        </w:tblPrEx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Registravimo data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F5F">
        <w:tblPrEx>
          <w:tblCellMar>
            <w:top w:w="0" w:type="dxa"/>
            <w:bottom w:w="0" w:type="dxa"/>
          </w:tblCellMar>
        </w:tblPrEx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F5F">
        <w:tblPrEx>
          <w:tblCellMar>
            <w:top w:w="0" w:type="dxa"/>
            <w:bottom w:w="0" w:type="dxa"/>
          </w:tblCellMar>
        </w:tblPrEx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F5F">
        <w:tblPrEx>
          <w:tblCellMar>
            <w:top w:w="0" w:type="dxa"/>
            <w:bottom w:w="0" w:type="dxa"/>
          </w:tblCellMar>
        </w:tblPrEx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Telefonas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F5F">
        <w:tblPrEx>
          <w:tblCellMar>
            <w:top w:w="0" w:type="dxa"/>
            <w:bottom w:w="0" w:type="dxa"/>
          </w:tblCellMar>
        </w:tblPrEx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Elektroninis paštas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F5F">
        <w:tblPrEx>
          <w:tblCellMar>
            <w:top w:w="0" w:type="dxa"/>
            <w:bottom w:w="0" w:type="dxa"/>
          </w:tblCellMar>
        </w:tblPrEx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Vadovas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F5F">
        <w:tblPrEx>
          <w:tblCellMar>
            <w:top w:w="0" w:type="dxa"/>
            <w:bottom w:w="0" w:type="dxa"/>
          </w:tblCellMar>
        </w:tblPrEx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Socialinių paslaugų šeimai teikimo </w:t>
            </w:r>
            <w:r>
              <w:rPr>
                <w:rFonts w:ascii="Times New Roman" w:hAnsi="Times New Roman"/>
                <w:sz w:val="24"/>
                <w:szCs w:val="24"/>
              </w:rPr>
              <w:t>patirtis (metais):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F5F">
        <w:tblPrEx>
          <w:tblCellMar>
            <w:top w:w="0" w:type="dxa"/>
            <w:bottom w:w="0" w:type="dxa"/>
          </w:tblCellMar>
        </w:tblPrEx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(Įrašyti paslaugų gavėjų tikslinę grupę ir teiktų (teikiamų) socialinių paslaugų rūšį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01F5F" w:rsidRDefault="00F01F5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1F5F" w:rsidRDefault="00B94C0C">
      <w:pPr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  <w:lang w:eastAsia="lt-LT"/>
        </w:rPr>
        <w:t>Planuojamas asmeninio asistento paslaugų gavėjų skaičius (metams): ________</w:t>
      </w:r>
    </w:p>
    <w:p w:rsidR="00F01F5F" w:rsidRDefault="00F01F5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F01F5F" w:rsidRDefault="00B94C0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3. Informacija apie paslaugų teikėjus:</w:t>
      </w:r>
    </w:p>
    <w:p w:rsidR="00F01F5F" w:rsidRDefault="00F01F5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7"/>
        <w:gridCol w:w="2077"/>
        <w:gridCol w:w="2704"/>
        <w:gridCol w:w="2120"/>
      </w:tblGrid>
      <w:tr w:rsidR="00F01F5F">
        <w:tblPrEx>
          <w:tblCellMar>
            <w:top w:w="0" w:type="dxa"/>
            <w:bottom w:w="0" w:type="dxa"/>
          </w:tblCellMar>
        </w:tblPrEx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Paslaugų teikėjo vardas,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pavardė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Pareigos šiame projekte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Profesinę kvalifikaciją patvirtinančio dokumento pavadinimas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Darbo patirtis (metais)</w:t>
            </w:r>
          </w:p>
        </w:tc>
      </w:tr>
      <w:tr w:rsidR="00F01F5F">
        <w:tblPrEx>
          <w:tblCellMar>
            <w:top w:w="0" w:type="dxa"/>
            <w:bottom w:w="0" w:type="dxa"/>
          </w:tblCellMar>
        </w:tblPrEx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01F5F">
        <w:tblPrEx>
          <w:tblCellMar>
            <w:top w:w="0" w:type="dxa"/>
            <w:bottom w:w="0" w:type="dxa"/>
          </w:tblCellMar>
        </w:tblPrEx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F01F5F" w:rsidRDefault="00F01F5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F01F5F" w:rsidRDefault="00B94C0C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Numatyta įdarbinti projekte asmeninių asistentų skaičius _______ asmenų, iš kurių ________ asmeniui (-ims) reikės dalyvauti </w:t>
      </w:r>
      <w:r>
        <w:rPr>
          <w:rFonts w:ascii="Times New Roman" w:hAnsi="Times New Roman"/>
          <w:sz w:val="24"/>
          <w:szCs w:val="24"/>
          <w:lang w:eastAsia="lt-LT"/>
        </w:rPr>
        <w:t>įžanginiuose individualios priežiūros personalo mokymuose.</w:t>
      </w:r>
    </w:p>
    <w:p w:rsidR="00F01F5F" w:rsidRDefault="00F01F5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F01F5F" w:rsidRDefault="00B94C0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4. Informacija apie asmeninio asistento  paslaugų teikimo sklaidą:</w:t>
      </w:r>
    </w:p>
    <w:p w:rsidR="00F01F5F" w:rsidRDefault="00F01F5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F01F5F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F01F5F" w:rsidRDefault="00F01F5F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F01F5F" w:rsidRDefault="00B94C0C">
      <w:pPr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  <w:lang w:eastAsia="lt-LT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Išsami projekto įgyvendinimo sąmata</w:t>
      </w:r>
      <w:r>
        <w:rPr>
          <w:rFonts w:ascii="Times New Roman" w:hAnsi="Times New Roman"/>
          <w:b/>
          <w:sz w:val="24"/>
          <w:szCs w:val="24"/>
          <w:lang w:eastAsia="lt-LT"/>
        </w:rPr>
        <w:t>:</w:t>
      </w:r>
    </w:p>
    <w:p w:rsidR="00F01F5F" w:rsidRDefault="00F01F5F">
      <w:pPr>
        <w:spacing w:after="0" w:line="276" w:lineRule="auto"/>
        <w:ind w:firstLine="709"/>
        <w:jc w:val="both"/>
      </w:pP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4676"/>
        <w:gridCol w:w="1137"/>
        <w:gridCol w:w="1382"/>
      </w:tblGrid>
      <w:tr w:rsidR="00F01F5F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Išlaidų pavadinimas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Išlaidų skaičiavimai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Lėšos 1 mėnesiui(eurais)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Lėšos 1 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metams (eurais)</w:t>
            </w:r>
          </w:p>
        </w:tc>
      </w:tr>
      <w:tr w:rsidR="00F01F5F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right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</w:tr>
      <w:tr w:rsidR="00F01F5F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right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</w:tr>
      <w:tr w:rsidR="00F01F5F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right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</w:tr>
      <w:tr w:rsidR="00F01F5F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right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</w:tr>
      <w:tr w:rsidR="00F01F5F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right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</w:tr>
      <w:tr w:rsidR="00F01F5F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right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</w:tr>
      <w:tr w:rsidR="00F01F5F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right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</w:tr>
      <w:tr w:rsidR="00F01F5F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F01F5F" w:rsidRDefault="00F01F5F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F01F5F" w:rsidRDefault="00B94C0C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6. Priedai:</w:t>
      </w:r>
    </w:p>
    <w:p w:rsidR="00F01F5F" w:rsidRDefault="00F01F5F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95"/>
        <w:gridCol w:w="2333"/>
      </w:tblGrid>
      <w:tr w:rsidR="00F01F5F">
        <w:tblPrEx>
          <w:tblCellMar>
            <w:top w:w="0" w:type="dxa"/>
            <w:bottom w:w="0" w:type="dxa"/>
          </w:tblCellMar>
        </w:tblPrEx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Dokumento pavadinimas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Lapų skaičius</w:t>
            </w:r>
          </w:p>
        </w:tc>
      </w:tr>
      <w:tr w:rsidR="00F01F5F">
        <w:tblPrEx>
          <w:tblCellMar>
            <w:top w:w="0" w:type="dxa"/>
            <w:bottom w:w="0" w:type="dxa"/>
          </w:tblCellMar>
        </w:tblPrEx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7.1. Įstatų kopija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F01F5F">
        <w:tblPrEx>
          <w:tblCellMar>
            <w:top w:w="0" w:type="dxa"/>
            <w:bottom w:w="0" w:type="dxa"/>
          </w:tblCellMar>
        </w:tblPrEx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7.2. Pastarųjų 2 metų vykdytų projektų sąrašas, nurodant finansavimo šaltinius, finansuotas veiklas, skirtas lėšas,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paslaugų gavėjų skaičių, projekto kiekybinius ir kokybinius rezultatus (rodiklius)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F01F5F" w:rsidRDefault="00F01F5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F01F5F" w:rsidRDefault="00F01F5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F01F5F" w:rsidRDefault="00F01F5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F01F5F" w:rsidRDefault="00B94C0C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Organizacijos vadovas </w:t>
      </w:r>
    </w:p>
    <w:p w:rsidR="00F01F5F" w:rsidRDefault="00B94C0C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_________________</w:t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  <w:t>_________________</w:t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  <w:t>_______________</w:t>
      </w:r>
    </w:p>
    <w:p w:rsidR="00F01F5F" w:rsidRDefault="00B94C0C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eastAsia="lt-LT"/>
        </w:rPr>
      </w:pPr>
      <w:r>
        <w:rPr>
          <w:rFonts w:ascii="Times New Roman" w:hAnsi="Times New Roman"/>
          <w:sz w:val="20"/>
          <w:szCs w:val="20"/>
          <w:lang w:eastAsia="lt-LT"/>
        </w:rPr>
        <w:t xml:space="preserve">   (pareigų pavadinimas)   </w:t>
      </w:r>
      <w:r>
        <w:rPr>
          <w:rFonts w:ascii="Times New Roman" w:hAnsi="Times New Roman"/>
          <w:sz w:val="20"/>
          <w:szCs w:val="20"/>
          <w:lang w:eastAsia="lt-LT"/>
        </w:rPr>
        <w:tab/>
      </w:r>
      <w:r>
        <w:rPr>
          <w:rFonts w:ascii="Times New Roman" w:hAnsi="Times New Roman"/>
          <w:sz w:val="20"/>
          <w:szCs w:val="20"/>
          <w:lang w:eastAsia="lt-LT"/>
        </w:rPr>
        <w:tab/>
        <w:t xml:space="preserve">             (parašas)</w:t>
      </w:r>
      <w:r>
        <w:rPr>
          <w:rFonts w:ascii="Times New Roman" w:hAnsi="Times New Roman"/>
          <w:sz w:val="20"/>
          <w:szCs w:val="20"/>
          <w:lang w:eastAsia="lt-LT"/>
        </w:rPr>
        <w:tab/>
      </w:r>
      <w:r>
        <w:rPr>
          <w:rFonts w:ascii="Times New Roman" w:hAnsi="Times New Roman"/>
          <w:sz w:val="20"/>
          <w:szCs w:val="20"/>
          <w:lang w:eastAsia="lt-LT"/>
        </w:rPr>
        <w:tab/>
        <w:t xml:space="preserve">   (vardas ir pavardė)</w:t>
      </w:r>
    </w:p>
    <w:p w:rsidR="00F01F5F" w:rsidRDefault="00F01F5F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eastAsia="lt-LT"/>
        </w:rPr>
      </w:pPr>
    </w:p>
    <w:p w:rsidR="00F01F5F" w:rsidRDefault="00B94C0C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A.V.</w:t>
      </w:r>
    </w:p>
    <w:p w:rsidR="00F01F5F" w:rsidRDefault="00B94C0C">
      <w:pPr>
        <w:spacing w:after="0" w:line="276" w:lineRule="auto"/>
        <w:jc w:val="center"/>
      </w:pPr>
      <w:r>
        <w:rPr>
          <w:rFonts w:ascii="Times New Roman" w:hAnsi="Times New Roman"/>
          <w:sz w:val="24"/>
          <w:szCs w:val="24"/>
          <w:lang w:eastAsia="lt-LT"/>
        </w:rPr>
        <w:t>___________________</w:t>
      </w:r>
    </w:p>
    <w:p w:rsidR="00F01F5F" w:rsidRDefault="00F01F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01F5F">
      <w:pgSz w:w="11906" w:h="16838"/>
      <w:pgMar w:top="1418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94C0C">
      <w:pPr>
        <w:spacing w:after="0" w:line="240" w:lineRule="auto"/>
      </w:pPr>
      <w:r>
        <w:separator/>
      </w:r>
    </w:p>
  </w:endnote>
  <w:endnote w:type="continuationSeparator" w:id="0">
    <w:p w:rsidR="00000000" w:rsidRDefault="00B9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94C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B9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77370"/>
    <w:multiLevelType w:val="multilevel"/>
    <w:tmpl w:val="DA14C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01F5F"/>
    <w:rsid w:val="00B94C0C"/>
    <w:rsid w:val="00F0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AAE04-868E-4DA1-82BB-83A13A11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Kiselienė</dc:creator>
  <dc:description/>
  <cp:lastModifiedBy>Rasa Urbanavičiūtė</cp:lastModifiedBy>
  <cp:revision>2</cp:revision>
  <dcterms:created xsi:type="dcterms:W3CDTF">2019-04-19T04:42:00Z</dcterms:created>
  <dcterms:modified xsi:type="dcterms:W3CDTF">2019-04-19T04:42:00Z</dcterms:modified>
</cp:coreProperties>
</file>