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C35" w:rsidRDefault="00044E25" w:rsidP="00E472DB">
      <w:pPr>
        <w:jc w:val="center"/>
      </w:pPr>
      <w:bookmarkStart w:id="0" w:name="_GoBack"/>
      <w:bookmarkEnd w:id="0"/>
      <w:r>
        <w:rPr>
          <w:noProof/>
          <w:lang w:val="en-US"/>
        </w:rPr>
        <w:drawing>
          <wp:inline distT="0" distB="0" distL="0" distR="0">
            <wp:extent cx="600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571500"/>
                    </a:xfrm>
                    <a:prstGeom prst="rect">
                      <a:avLst/>
                    </a:prstGeom>
                    <a:noFill/>
                    <a:ln>
                      <a:noFill/>
                    </a:ln>
                  </pic:spPr>
                </pic:pic>
              </a:graphicData>
            </a:graphic>
          </wp:inline>
        </w:drawing>
      </w:r>
    </w:p>
    <w:p w:rsidR="00E65C35" w:rsidRDefault="00E65C35" w:rsidP="00E472DB">
      <w:pPr>
        <w:jc w:val="center"/>
        <w:rPr>
          <w:b/>
          <w:sz w:val="28"/>
          <w:szCs w:val="28"/>
        </w:rPr>
      </w:pPr>
      <w:r>
        <w:rPr>
          <w:b/>
          <w:sz w:val="28"/>
          <w:szCs w:val="28"/>
        </w:rPr>
        <w:t>VILNIAUS MIESTO SAVIVALDYBĖS</w:t>
      </w:r>
    </w:p>
    <w:p w:rsidR="00E65C35" w:rsidRPr="00D36842" w:rsidRDefault="00E65C35" w:rsidP="00E472DB">
      <w:pPr>
        <w:jc w:val="center"/>
        <w:rPr>
          <w:sz w:val="28"/>
          <w:szCs w:val="28"/>
        </w:rPr>
      </w:pPr>
      <w:r>
        <w:rPr>
          <w:b/>
          <w:sz w:val="28"/>
          <w:szCs w:val="28"/>
        </w:rPr>
        <w:t>ADMINISTRACIJOS DIREKTORIAUS PAVADUOTOJAS</w:t>
      </w:r>
    </w:p>
    <w:p w:rsidR="00E65C35" w:rsidRDefault="00E65C35" w:rsidP="00E472DB">
      <w:pPr>
        <w:jc w:val="center"/>
      </w:pPr>
    </w:p>
    <w:p w:rsidR="00E65C35" w:rsidRDefault="00E65C35" w:rsidP="00E472DB">
      <w:pPr>
        <w:jc w:val="center"/>
      </w:pPr>
    </w:p>
    <w:bookmarkStart w:id="1" w:name="dokumentoRusis"/>
    <w:p w:rsidR="00E65C35" w:rsidRDefault="00E65C35" w:rsidP="00E472DB">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bookmarkStart w:id="2" w:name="tekstoAntraste"/>
    <w:p w:rsidR="00E65C35" w:rsidRDefault="00E65C35" w:rsidP="00E472DB">
      <w:pPr>
        <w:jc w:val="center"/>
      </w:pPr>
      <w:r>
        <w:rPr>
          <w:b/>
          <w:color w:val="002060"/>
        </w:rPr>
        <w:fldChar w:fldCharType="begin">
          <w:ffData>
            <w:name w:val="tekstoAntraste"/>
            <w:enabled/>
            <w:calcOnExit w:val="0"/>
            <w:textInput>
              <w:format w:val="Didžiosios raidės"/>
            </w:textInput>
          </w:ffData>
        </w:fldChar>
      </w:r>
      <w:r>
        <w:rPr>
          <w:b/>
          <w:color w:val="002060"/>
        </w:rPr>
        <w:instrText xml:space="preserve"> FORMTEXT </w:instrText>
      </w:r>
      <w:r>
        <w:rPr>
          <w:b/>
          <w:color w:val="002060"/>
        </w:rPr>
      </w:r>
      <w:r>
        <w:rPr>
          <w:b/>
          <w:color w:val="002060"/>
        </w:rPr>
        <w:fldChar w:fldCharType="separate"/>
      </w:r>
      <w:r>
        <w:rPr>
          <w:b/>
          <w:noProof/>
          <w:color w:val="002060"/>
        </w:rPr>
        <w:t>DĖL ADRESŲ ŽEMĖS SKLYPAMS SU PASTATAIS (NAUJASODŽIO G. 56 IR KITIEMS) KEITIMO VILNIAUS MIESTO SAVIVALDYBĖJE</w:t>
      </w:r>
      <w:r>
        <w:rPr>
          <w:b/>
          <w:color w:val="002060"/>
        </w:rPr>
        <w:fldChar w:fldCharType="end"/>
      </w:r>
      <w:bookmarkEnd w:id="2"/>
    </w:p>
    <w:p w:rsidR="00E65C35" w:rsidRDefault="00E65C35" w:rsidP="00E472DB">
      <w:pPr>
        <w:jc w:val="center"/>
      </w:pPr>
    </w:p>
    <w:bookmarkStart w:id="3" w:name="prjRegDataIlga"/>
    <w:p w:rsidR="00E65C35" w:rsidRDefault="00E65C35" w:rsidP="00E472DB">
      <w:pPr>
        <w:jc w:val="center"/>
      </w:pPr>
      <w:r>
        <w:fldChar w:fldCharType="begin">
          <w:ffData>
            <w:name w:val="prjRegDataIlga"/>
            <w:enabled/>
            <w:calcOnExit w:val="0"/>
            <w:textInput/>
          </w:ffData>
        </w:fldChar>
      </w:r>
      <w:r>
        <w:instrText xml:space="preserve"> FORMTEXT </w:instrText>
      </w:r>
      <w:r>
        <w:fldChar w:fldCharType="separate"/>
      </w:r>
      <w:r>
        <w:t>2019 m. spalio 30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t xml:space="preserve"> Nr. </w:t>
      </w:r>
      <w:bookmarkStart w:id="5" w:name="ZrnNrProjekte"/>
      <w:r>
        <w:fldChar w:fldCharType="begin">
          <w:ffData>
            <w:name w:val="ZrnNrProjekte"/>
            <w:enabled/>
            <w:calcOnExit w:val="0"/>
            <w:textInput>
              <w:default w:val="&lt;Žrn. nr projekte&gt;"/>
            </w:textInput>
          </w:ffData>
        </w:fldChar>
      </w:r>
      <w:r>
        <w:instrText xml:space="preserve"> FORMTEXT </w:instrText>
      </w:r>
      <w:r>
        <w:fldChar w:fldCharType="separate"/>
      </w:r>
      <w:r>
        <w:t>A30-</w:t>
      </w:r>
      <w:r>
        <w:fldChar w:fldCharType="end"/>
      </w:r>
      <w:bookmarkEnd w:id="5"/>
      <w:r>
        <w:t xml:space="preserve"> </w:t>
      </w:r>
      <w:bookmarkStart w:id="6" w:name="dokumentoNr"/>
      <w:r>
        <w:fldChar w:fldCharType="begin">
          <w:ffData>
            <w:name w:val="dokumentoNr"/>
            <w:enabled/>
            <w:calcOnExit w:val="0"/>
            <w:textInput/>
          </w:ffData>
        </w:fldChar>
      </w:r>
      <w:r>
        <w:instrText xml:space="preserve"> FORMTEXT </w:instrText>
      </w:r>
      <w:r>
        <w:fldChar w:fldCharType="separate"/>
      </w:r>
      <w:r>
        <w:t>2189/19</w:t>
      </w:r>
      <w:r>
        <w:fldChar w:fldCharType="end"/>
      </w:r>
      <w:bookmarkEnd w:id="6"/>
    </w:p>
    <w:bookmarkStart w:id="7" w:name="Miestas"/>
    <w:p w:rsidR="00E65C35" w:rsidRDefault="00E65C35" w:rsidP="00E472DB">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rsidR="00E65C35" w:rsidRDefault="00E65C35">
      <w:pPr>
        <w:jc w:val="center"/>
      </w:pPr>
    </w:p>
    <w:p w:rsidR="00E65C35" w:rsidRDefault="00E65C35" w:rsidP="005E5B57">
      <w:pPr>
        <w:spacing w:line="360" w:lineRule="auto"/>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8" w:name="n_0"/>
      <w:r w:rsidR="00E472DB" w:rsidRPr="00E472DB">
        <w:t xml:space="preserve">Nr. 40-356/19 </w:t>
      </w:r>
      <w:bookmarkEnd w:id="8"/>
      <w:r>
        <w:t>„Dėl Vilniaus miesto savivaldybės administracijos direktoriaus pavaduotojos Danutos Narbut įgaliojimų“ 1.1.4 papunkčiu,</w:t>
      </w:r>
    </w:p>
    <w:p w:rsidR="00E65C35" w:rsidRPr="001E374F" w:rsidRDefault="00E65C35" w:rsidP="005E5B57">
      <w:pPr>
        <w:tabs>
          <w:tab w:val="left" w:pos="627"/>
        </w:tabs>
        <w:spacing w:line="360" w:lineRule="auto"/>
        <w:ind w:firstLine="570"/>
        <w:jc w:val="both"/>
      </w:pPr>
      <w:r>
        <w:t>k</w:t>
      </w:r>
      <w:r w:rsidRPr="001E374F">
        <w:t xml:space="preserve"> e</w:t>
      </w:r>
      <w:r>
        <w:t xml:space="preserve"> i č i u  adresus žemės sklypams su pastatais </w:t>
      </w:r>
      <w:r w:rsidRPr="001E374F">
        <w:t>Vilniaus miesto savivaldybėje pagal priedą:</w:t>
      </w:r>
    </w:p>
    <w:p w:rsidR="00E65C35" w:rsidRPr="001D27B7" w:rsidRDefault="00E65C35" w:rsidP="005E5B57">
      <w:pPr>
        <w:tabs>
          <w:tab w:val="left" w:pos="4253"/>
        </w:tabs>
        <w:ind w:firstLine="570"/>
        <w:rPr>
          <w:u w:val="single"/>
        </w:rPr>
      </w:pPr>
      <w:r>
        <w:t>1</w:t>
      </w:r>
      <w:r w:rsidRPr="001D27B7">
        <w:t xml:space="preserve">.        </w:t>
      </w:r>
      <w:r w:rsidRPr="001D27B7">
        <w:rPr>
          <w:u w:val="single"/>
        </w:rPr>
        <w:t>Naujasodžio g</w:t>
      </w:r>
      <w:r>
        <w:rPr>
          <w:u w:val="single"/>
        </w:rPr>
        <w:t>. 56</w:t>
      </w:r>
      <w:r w:rsidRPr="001D27B7">
        <w:rPr>
          <w:u w:val="single"/>
        </w:rPr>
        <w:t xml:space="preserve">.  </w:t>
      </w:r>
      <w:r w:rsidRPr="001D27B7">
        <w:t xml:space="preserve">                   </w:t>
      </w:r>
      <w:r w:rsidRPr="001D27B7">
        <w:rPr>
          <w:u w:val="single"/>
        </w:rPr>
        <w:t>Naujasodžio g.</w:t>
      </w:r>
      <w:r>
        <w:rPr>
          <w:u w:val="single"/>
        </w:rPr>
        <w:t xml:space="preserve"> 75.</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2</w:t>
      </w:r>
      <w:r w:rsidRPr="001D27B7">
        <w:t xml:space="preserve">.       </w:t>
      </w:r>
      <w:r w:rsidRPr="001D27B7">
        <w:rPr>
          <w:u w:val="single"/>
        </w:rPr>
        <w:t xml:space="preserve">Naujasodžio g. </w:t>
      </w:r>
      <w:r>
        <w:rPr>
          <w:u w:val="single"/>
        </w:rPr>
        <w:t>56A</w:t>
      </w:r>
      <w:r w:rsidRPr="001D27B7">
        <w:rPr>
          <w:u w:val="single"/>
        </w:rPr>
        <w:t xml:space="preserve"> </w:t>
      </w:r>
      <w:r w:rsidRPr="001D27B7">
        <w:t xml:space="preserve">                   </w:t>
      </w:r>
      <w:r w:rsidRPr="001D27B7">
        <w:rPr>
          <w:u w:val="single"/>
        </w:rPr>
        <w:t>Naujasodžio g.</w:t>
      </w:r>
      <w:r>
        <w:rPr>
          <w:u w:val="single"/>
        </w:rPr>
        <w:t xml:space="preserve"> 77.</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3</w:t>
      </w:r>
      <w:r w:rsidRPr="001D27B7">
        <w:t xml:space="preserve">.        </w:t>
      </w:r>
      <w:r w:rsidRPr="001D27B7">
        <w:rPr>
          <w:u w:val="single"/>
        </w:rPr>
        <w:t xml:space="preserve">Naujasodžio g. </w:t>
      </w:r>
      <w:r>
        <w:rPr>
          <w:u w:val="single"/>
        </w:rPr>
        <w:t>56B</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79.</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4</w:t>
      </w:r>
      <w:r w:rsidRPr="001D27B7">
        <w:t xml:space="preserve">.        </w:t>
      </w:r>
      <w:r w:rsidRPr="001D27B7">
        <w:rPr>
          <w:u w:val="single"/>
        </w:rPr>
        <w:t xml:space="preserve">Naujasodžio g. </w:t>
      </w:r>
      <w:r>
        <w:rPr>
          <w:u w:val="single"/>
        </w:rPr>
        <w:t>64</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83.</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5</w:t>
      </w:r>
      <w:r w:rsidRPr="001D27B7">
        <w:t xml:space="preserve">.        </w:t>
      </w:r>
      <w:r w:rsidRPr="001D27B7">
        <w:rPr>
          <w:u w:val="single"/>
        </w:rPr>
        <w:t xml:space="preserve">Naujasodžio g. </w:t>
      </w:r>
      <w:r>
        <w:rPr>
          <w:u w:val="single"/>
        </w:rPr>
        <w:t>66</w:t>
      </w:r>
      <w:r w:rsidRPr="001D27B7">
        <w:rPr>
          <w:u w:val="single"/>
        </w:rPr>
        <w:t xml:space="preserve"> </w:t>
      </w:r>
      <w:r w:rsidRPr="001D27B7">
        <w:t xml:space="preserve">                    </w:t>
      </w:r>
      <w:r w:rsidRPr="001D27B7">
        <w:rPr>
          <w:u w:val="single"/>
        </w:rPr>
        <w:t>Naujasodžio g.</w:t>
      </w:r>
      <w:r>
        <w:rPr>
          <w:u w:val="single"/>
        </w:rPr>
        <w:t xml:space="preserve"> 85.</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6</w:t>
      </w:r>
      <w:r w:rsidRPr="001D27B7">
        <w:t xml:space="preserve">.        </w:t>
      </w:r>
      <w:r w:rsidRPr="001D27B7">
        <w:rPr>
          <w:u w:val="single"/>
        </w:rPr>
        <w:t xml:space="preserve">Naujasodžio g. </w:t>
      </w:r>
      <w:r>
        <w:rPr>
          <w:u w:val="single"/>
        </w:rPr>
        <w:t>68</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87.</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Default="00E65C35" w:rsidP="005E5B57">
      <w:pPr>
        <w:tabs>
          <w:tab w:val="left" w:pos="5760"/>
        </w:tabs>
        <w:spacing w:line="360" w:lineRule="auto"/>
        <w:ind w:firstLine="570"/>
      </w:pPr>
    </w:p>
    <w:p w:rsidR="00E65C35" w:rsidRPr="001D27B7" w:rsidRDefault="00E65C35" w:rsidP="005E5B57">
      <w:pPr>
        <w:tabs>
          <w:tab w:val="left" w:pos="4253"/>
        </w:tabs>
        <w:ind w:firstLine="570"/>
        <w:rPr>
          <w:u w:val="single"/>
        </w:rPr>
      </w:pPr>
      <w:r>
        <w:t>7</w:t>
      </w:r>
      <w:r w:rsidRPr="001D27B7">
        <w:t xml:space="preserve">.        </w:t>
      </w:r>
      <w:r w:rsidRPr="001D27B7">
        <w:rPr>
          <w:u w:val="single"/>
        </w:rPr>
        <w:t xml:space="preserve">Naujasodžio g. </w:t>
      </w:r>
      <w:r>
        <w:rPr>
          <w:u w:val="single"/>
        </w:rPr>
        <w:t>78</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91.</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8</w:t>
      </w:r>
      <w:r w:rsidRPr="001D27B7">
        <w:t xml:space="preserve">.       </w:t>
      </w:r>
      <w:r w:rsidRPr="001D27B7">
        <w:rPr>
          <w:u w:val="single"/>
        </w:rPr>
        <w:t xml:space="preserve">Naujasodžio g. </w:t>
      </w:r>
      <w:r>
        <w:rPr>
          <w:u w:val="single"/>
        </w:rPr>
        <w:t>76</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93.</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9</w:t>
      </w:r>
      <w:r w:rsidRPr="001D27B7">
        <w:t xml:space="preserve">.  </w:t>
      </w:r>
      <w:r>
        <w:t xml:space="preserve">  </w:t>
      </w:r>
      <w:r w:rsidRPr="001D27B7">
        <w:t xml:space="preserve">   </w:t>
      </w:r>
      <w:r w:rsidRPr="001D27B7">
        <w:rPr>
          <w:u w:val="single"/>
        </w:rPr>
        <w:t xml:space="preserve">Naujasodžio g. </w:t>
      </w:r>
      <w:r>
        <w:rPr>
          <w:u w:val="single"/>
        </w:rPr>
        <w:t>74</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95.</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10</w:t>
      </w:r>
      <w:r w:rsidRPr="001D27B7">
        <w:t xml:space="preserve">.     </w:t>
      </w:r>
      <w:r w:rsidRPr="001D27B7">
        <w:rPr>
          <w:u w:val="single"/>
        </w:rPr>
        <w:t xml:space="preserve">Naujasodžio g. </w:t>
      </w:r>
      <w:r>
        <w:rPr>
          <w:u w:val="single"/>
        </w:rPr>
        <w:t>72</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97.</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11.</w:t>
      </w:r>
      <w:r w:rsidRPr="001D27B7">
        <w:t xml:space="preserve">      </w:t>
      </w:r>
      <w:r w:rsidRPr="001D27B7">
        <w:rPr>
          <w:u w:val="single"/>
        </w:rPr>
        <w:t xml:space="preserve">Naujasodžio g. </w:t>
      </w:r>
      <w:r>
        <w:rPr>
          <w:u w:val="single"/>
        </w:rPr>
        <w:t>70</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99.</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Pr="001D27B7" w:rsidRDefault="00E65C35" w:rsidP="005E5B57">
      <w:pPr>
        <w:tabs>
          <w:tab w:val="left" w:pos="4253"/>
        </w:tabs>
        <w:ind w:firstLine="570"/>
        <w:rPr>
          <w:u w:val="single"/>
        </w:rPr>
      </w:pPr>
      <w:r>
        <w:t>12.</w:t>
      </w:r>
      <w:r w:rsidRPr="001D27B7">
        <w:t xml:space="preserve">     </w:t>
      </w:r>
      <w:r w:rsidRPr="001D27B7">
        <w:rPr>
          <w:u w:val="single"/>
        </w:rPr>
        <w:t xml:space="preserve">Naujasodžio g. </w:t>
      </w:r>
      <w:r>
        <w:rPr>
          <w:u w:val="single"/>
        </w:rPr>
        <w:t>80</w:t>
      </w:r>
      <w:r w:rsidRPr="001D27B7">
        <w:rPr>
          <w:u w:val="single"/>
        </w:rPr>
        <w:t xml:space="preserve"> </w:t>
      </w:r>
      <w:r w:rsidRPr="001D27B7">
        <w:t xml:space="preserve">         </w:t>
      </w:r>
      <w:r>
        <w:t xml:space="preserve">  </w:t>
      </w:r>
      <w:r w:rsidRPr="001D27B7">
        <w:t xml:space="preserve">       </w:t>
      </w:r>
      <w:r w:rsidRPr="001D27B7">
        <w:rPr>
          <w:u w:val="single"/>
        </w:rPr>
        <w:t>Naujasodžio g.</w:t>
      </w:r>
      <w:r>
        <w:rPr>
          <w:u w:val="single"/>
        </w:rPr>
        <w:t xml:space="preserve"> 101.</w:t>
      </w:r>
    </w:p>
    <w:p w:rsidR="00E65C35" w:rsidRDefault="00E65C35" w:rsidP="005E5B57">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rsidR="00E65C35" w:rsidRDefault="00E65C35">
      <w:pPr>
        <w:ind w:firstLine="720"/>
      </w:pPr>
    </w:p>
    <w:p w:rsidR="00E65C35" w:rsidRDefault="00E65C35">
      <w:pPr>
        <w:ind w:firstLine="720"/>
      </w:pPr>
    </w:p>
    <w:p w:rsidR="00E65C35" w:rsidRDefault="00E65C35">
      <w:pPr>
        <w:ind w:firstLine="720"/>
      </w:pPr>
    </w:p>
    <w:p w:rsidR="00E65C35" w:rsidRDefault="00E65C35">
      <w:pPr>
        <w:ind w:firstLine="720"/>
      </w:pPr>
    </w:p>
    <w:p w:rsidR="00E65C35" w:rsidRDefault="00E65C35">
      <w:pPr>
        <w:ind w:firstLine="720"/>
      </w:pPr>
    </w:p>
    <w:p w:rsidR="00E472DB" w:rsidRDefault="00E472DB" w:rsidP="00E472DB">
      <w:pPr>
        <w:tabs>
          <w:tab w:val="right" w:pos="9638"/>
        </w:tabs>
        <w:rPr>
          <w:color w:val="002060"/>
        </w:rPr>
      </w:pPr>
      <w:r>
        <w:rPr>
          <w:color w:val="002060"/>
        </w:rPr>
        <w:t>Administracijos direktoriaus pavaduotoja</w:t>
      </w:r>
      <w:r>
        <w:rPr>
          <w:color w:val="002060"/>
        </w:rPr>
        <w:tab/>
        <w:t>Danuta Narbut</w:t>
      </w:r>
    </w:p>
    <w:p w:rsidR="00E472DB" w:rsidRDefault="00E472DB" w:rsidP="00E472DB">
      <w:pPr>
        <w:tabs>
          <w:tab w:val="right" w:pos="9638"/>
        </w:tabs>
        <w:jc w:val="center"/>
      </w:pPr>
      <w:r>
        <w:t>______________</w:t>
      </w:r>
    </w:p>
    <w:p w:rsidR="00E472DB" w:rsidRDefault="00E472DB" w:rsidP="00E472DB">
      <w:pPr>
        <w:tabs>
          <w:tab w:val="right" w:pos="9638"/>
        </w:tabs>
        <w:jc w:val="center"/>
      </w:pPr>
    </w:p>
    <w:p w:rsidR="00E65C35" w:rsidRDefault="00E65C35">
      <w:pPr>
        <w:jc w:val="center"/>
      </w:pPr>
    </w:p>
    <w:sectPr w:rsidR="00E65C35" w:rsidSect="008F7E61">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CA0" w:rsidRDefault="00395CA0">
      <w:r>
        <w:separator/>
      </w:r>
    </w:p>
  </w:endnote>
  <w:endnote w:type="continuationSeparator" w:id="0">
    <w:p w:rsidR="00395CA0" w:rsidRDefault="0039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CA0" w:rsidRDefault="00395CA0">
      <w:r>
        <w:separator/>
      </w:r>
    </w:p>
  </w:footnote>
  <w:footnote w:type="continuationSeparator" w:id="0">
    <w:p w:rsidR="00395CA0" w:rsidRDefault="0039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35" w:rsidRDefault="00E65C3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35" w:rsidRDefault="00E65C35">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044E25"/>
    <w:rsid w:val="001A6045"/>
    <w:rsid w:val="001D27B7"/>
    <w:rsid w:val="001E374F"/>
    <w:rsid w:val="00237C6D"/>
    <w:rsid w:val="002C7FFB"/>
    <w:rsid w:val="002D66C3"/>
    <w:rsid w:val="00307AAF"/>
    <w:rsid w:val="00350859"/>
    <w:rsid w:val="00395CA0"/>
    <w:rsid w:val="003D642F"/>
    <w:rsid w:val="00527289"/>
    <w:rsid w:val="005720C1"/>
    <w:rsid w:val="005E5B57"/>
    <w:rsid w:val="005F7BBD"/>
    <w:rsid w:val="00641705"/>
    <w:rsid w:val="006815B3"/>
    <w:rsid w:val="006C2D4E"/>
    <w:rsid w:val="006F5EC7"/>
    <w:rsid w:val="007362CF"/>
    <w:rsid w:val="00815382"/>
    <w:rsid w:val="0083628B"/>
    <w:rsid w:val="008E0021"/>
    <w:rsid w:val="008F7E61"/>
    <w:rsid w:val="009069B2"/>
    <w:rsid w:val="0098213D"/>
    <w:rsid w:val="009E2D13"/>
    <w:rsid w:val="00A72CFF"/>
    <w:rsid w:val="00A72E6A"/>
    <w:rsid w:val="00A73B31"/>
    <w:rsid w:val="00AD5C30"/>
    <w:rsid w:val="00AF44D2"/>
    <w:rsid w:val="00B337D4"/>
    <w:rsid w:val="00BA16A6"/>
    <w:rsid w:val="00D36842"/>
    <w:rsid w:val="00E472DB"/>
    <w:rsid w:val="00E53E75"/>
    <w:rsid w:val="00E65C3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B3A07D-F4DC-4E9C-95C6-EDF4D0D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8F7E61"/>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uiPriority w:val="99"/>
    <w:rsid w:val="008F7E61"/>
    <w:pPr>
      <w:spacing w:after="140" w:line="288" w:lineRule="auto"/>
    </w:pPr>
  </w:style>
  <w:style w:type="character" w:customStyle="1" w:styleId="PagrindinistekstasDiagrama">
    <w:name w:val="Pagrindinis tekstas Diagrama"/>
    <w:basedOn w:val="Numatytasispastraiposriftas"/>
    <w:link w:val="Pagrindinistekstas"/>
    <w:uiPriority w:val="99"/>
    <w:semiHidden/>
    <w:rsid w:val="00DF0E43"/>
    <w:rPr>
      <w:sz w:val="24"/>
      <w:szCs w:val="24"/>
      <w:lang w:val="en-GB"/>
    </w:rPr>
  </w:style>
  <w:style w:type="paragraph" w:styleId="Sraas">
    <w:name w:val="List"/>
    <w:basedOn w:val="Pagrindinistekstas"/>
    <w:uiPriority w:val="99"/>
    <w:rsid w:val="008F7E61"/>
    <w:rPr>
      <w:rFonts w:cs="Mangal"/>
    </w:rPr>
  </w:style>
  <w:style w:type="paragraph" w:styleId="Antrat">
    <w:name w:val="caption"/>
    <w:basedOn w:val="prastasis"/>
    <w:uiPriority w:val="99"/>
    <w:qFormat/>
    <w:rsid w:val="008F7E61"/>
    <w:pPr>
      <w:suppressLineNumbers/>
      <w:spacing w:before="120" w:after="120"/>
    </w:pPr>
    <w:rPr>
      <w:rFonts w:cs="Mangal"/>
      <w:i/>
      <w:iCs/>
    </w:rPr>
  </w:style>
  <w:style w:type="paragraph" w:customStyle="1" w:styleId="Index">
    <w:name w:val="Index"/>
    <w:basedOn w:val="prastasis"/>
    <w:uiPriority w:val="99"/>
    <w:rsid w:val="008F7E61"/>
    <w:pPr>
      <w:suppressLineNumbers/>
    </w:pPr>
    <w:rPr>
      <w:rFonts w:cs="Mangal"/>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emiHidden/>
    <w:rsid w:val="00DF0E43"/>
    <w:rPr>
      <w:sz w:val="24"/>
      <w:szCs w:val="24"/>
      <w:lang w:val="en-GB"/>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emiHidden/>
    <w:rsid w:val="00DF0E43"/>
    <w:rPr>
      <w:sz w:val="24"/>
      <w:szCs w:val="24"/>
      <w:lang w:val="en-GB"/>
    </w:rPr>
  </w:style>
  <w:style w:type="table" w:styleId="Lentelstinklelis">
    <w:name w:val="Table Grid"/>
    <w:basedOn w:val="prastojilent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E5B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5E5B5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40ddcd9bb7c43ba849d47cb4a86f99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840ddcd9bb7c43ba849d47cb4a86f994</Template>
  <TotalTime>1</TotalTime>
  <Pages>2</Pages>
  <Words>2131</Words>
  <Characters>1216</Characters>
  <Application>Microsoft Office Word</Application>
  <DocSecurity>0</DocSecurity>
  <Lines>10</Lines>
  <Paragraphs>6</Paragraphs>
  <ScaleCrop>false</ScaleCrop>
  <Manager>2019-10-30</Manager>
  <Company>SINTAGMA</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(NAUJASODŽIO G. 56 IR KITIEMS) KEITIMO VILNIAUS MIESTO SAVIVALDYBĖJE</dc:title>
  <dc:subject>A30-2189/19</dc:subject>
  <dc:creator>VILNIAUS M. SAVIVALDYBĖS ADMINISTRACIJOS DIREKTORIAUS PAVADUOTOJAS</dc:creator>
  <cp:keywords/>
  <dc:description/>
  <cp:lastModifiedBy>Aldona Juodikienė</cp:lastModifiedBy>
  <cp:revision>2</cp:revision>
  <dcterms:created xsi:type="dcterms:W3CDTF">2019-11-13T08:52:00Z</dcterms:created>
  <dcterms:modified xsi:type="dcterms:W3CDTF">2019-11-13T08:52:00Z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