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B9D59" w14:textId="7286AF70" w:rsidR="00641705" w:rsidRDefault="00F7772F">
      <w:pPr>
        <w:jc w:val="center"/>
      </w:pPr>
      <w:bookmarkStart w:id="0" w:name="_GoBack"/>
      <w:bookmarkEnd w:id="0"/>
      <w:r>
        <w:rPr>
          <w:noProof/>
          <w:lang w:val="en-US"/>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669A5191" w:rsidR="00815382" w:rsidRPr="00D36842" w:rsidRDefault="00FA3757" w:rsidP="00815382">
      <w:pPr>
        <w:jc w:val="center"/>
        <w:rPr>
          <w:sz w:val="28"/>
          <w:szCs w:val="28"/>
        </w:rPr>
      </w:pPr>
      <w:r>
        <w:rPr>
          <w:b/>
          <w:sz w:val="28"/>
          <w:szCs w:val="28"/>
        </w:rPr>
        <w:t>ADMINISTRACIJOS DIREKTORIAUS PAVADUOTOJAS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(KAIMYNŲ G. 136F IR KITIEMS) KEITIMO VILNIAUS MIESTO SAVIVALDYBĖJE</w:t>
      </w:r>
      <w:r>
        <w:rPr>
          <w:b/>
          <w:color w:val="002060"/>
        </w:rPr>
        <w:fldChar w:fldCharType="end"/>
      </w:r>
      <w:bookmarkEnd w:id="2"/>
    </w:p>
    <w:p w14:paraId="237B9D61" w14:textId="77777777" w:rsidR="00641705" w:rsidRDefault="00641705">
      <w:pPr>
        <w:jc w:val="center"/>
      </w:pPr>
    </w:p>
    <w:p w14:paraId="237B9D62" w14:textId="595FAF74" w:rsidR="00641705" w:rsidRDefault="00F46164" w:rsidP="00307AAF">
      <w:pPr>
        <w:jc w:val="center"/>
      </w:pPr>
      <w:r>
        <w:fldChar w:fldCharType="begin">
          <w:ffData>
            <w:name w:val="prjRegDataIlga"/>
            <w:enabled/>
            <w:calcOnExit w:val="0"/>
            <w:textInput/>
          </w:ffData>
        </w:fldChar>
      </w:r>
      <w:bookmarkStart w:id="3" w:name="prjRegDataIlga"/>
      <w:r>
        <w:instrText xml:space="preserve"> FORMTEXT </w:instrText>
      </w:r>
      <w:r>
        <w:fldChar w:fldCharType="separate"/>
      </w:r>
      <w:r w:rsidR="00B86082">
        <w:t>2019 m. gruodžio 3 d.</w:t>
      </w:r>
      <w:r>
        <w:fldChar w:fldCharType="end"/>
      </w:r>
      <w:bookmarkEnd w:id="3"/>
      <w:r>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4"/>
      <w:r w:rsidR="009E2D13">
        <w:t xml:space="preserve"> Nr. </w:t>
      </w:r>
      <w:bookmarkStart w:id="5"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B86082">
        <w:t>A30-</w:t>
      </w:r>
      <w:r w:rsidR="006C2D4E">
        <w:fldChar w:fldCharType="end"/>
      </w:r>
      <w:bookmarkEnd w:id="5"/>
      <w:r w:rsidR="006C2D4E">
        <w:t xml:space="preserve"> </w:t>
      </w:r>
      <w:r w:rsidR="00815382">
        <w:fldChar w:fldCharType="begin">
          <w:ffData>
            <w:name w:val="dokumentoNr"/>
            <w:enabled/>
            <w:calcOnExit w:val="0"/>
            <w:textInput/>
          </w:ffData>
        </w:fldChar>
      </w:r>
      <w:bookmarkStart w:id="6" w:name="dokumentoNr"/>
      <w:r w:rsidR="00815382">
        <w:instrText xml:space="preserve"> FORMTEXT </w:instrText>
      </w:r>
      <w:r w:rsidR="00815382">
        <w:fldChar w:fldCharType="separate"/>
      </w:r>
      <w:r w:rsidR="00B86082">
        <w:t>2503/19</w:t>
      </w:r>
      <w:r w:rsidR="00815382">
        <w:fldChar w:fldCharType="end"/>
      </w:r>
      <w:bookmarkEnd w:id="6"/>
    </w:p>
    <w:bookmarkStart w:id="7"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237B9D64" w14:textId="77777777" w:rsidR="00641705" w:rsidRDefault="00641705">
      <w:pPr>
        <w:jc w:val="center"/>
      </w:pPr>
    </w:p>
    <w:p w14:paraId="237B9D65" w14:textId="77777777" w:rsidR="00641705" w:rsidRDefault="00641705">
      <w:pPr>
        <w:jc w:val="center"/>
      </w:pPr>
    </w:p>
    <w:p w14:paraId="5FFB2DFD" w14:textId="678F3C9B" w:rsidR="00530683" w:rsidRDefault="00530683" w:rsidP="00530683">
      <w:pPr>
        <w:ind w:firstLine="567"/>
        <w:jc w:val="both"/>
      </w:pPr>
      <w:r>
        <w:t xml:space="preserve">Vadovaudamasi Lietuvos Respublikos vietos savivaldos įstatymo 6 straipsnio 27 punktu, Lietuvos Respublikos teritorijos administracinių vienetų, jų ribų įstatymo 9 straipsniu, Adresų formavimo taisyklėmis, patvirtintomis Lietuvos Respublikos Vyriausybės 2002 m. gruodžio 23 d. nutarimu Nr. 2092 „Dėl Adresų formavimo taisyklių patvirtinimo“, </w:t>
      </w:r>
      <w:r>
        <w:rPr>
          <w:color w:val="000000"/>
        </w:rPr>
        <w:t>Numerių pastatams, patalpoms, butams ir žemės sklypams, kuriuose pagal jų naudojimo paskirtį (būdą) ar teritorijų planavimo dokumentus leidžiama pastatų statyba, suteikimo, keitimo ir apskaitos tvarkos aprašu</w:t>
      </w:r>
      <w:r>
        <w:t xml:space="preserve">,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2019 m. rugsėjo 11 d. įsakymo </w:t>
      </w:r>
      <w:bookmarkStart w:id="8" w:name="n_0"/>
      <w:r w:rsidR="002D7E95" w:rsidRPr="002D7E95">
        <w:t xml:space="preserve">Nr. 40-356/19 </w:t>
      </w:r>
      <w:bookmarkEnd w:id="8"/>
      <w:r>
        <w:t>„Dėl Vilniaus miesto savivaldybės administracijos direktoriaus pavaduotojos Danutos Narbut įgaliojimų“ 1.1.4 papunkčiu,</w:t>
      </w:r>
    </w:p>
    <w:p w14:paraId="4220316E" w14:textId="77777777" w:rsidR="00530683" w:rsidRPr="001E374F" w:rsidRDefault="00530683" w:rsidP="00530683">
      <w:pPr>
        <w:tabs>
          <w:tab w:val="left" w:pos="627"/>
        </w:tabs>
        <w:ind w:firstLine="570"/>
        <w:jc w:val="both"/>
      </w:pPr>
      <w:r>
        <w:t>k</w:t>
      </w:r>
      <w:r w:rsidRPr="001E374F">
        <w:t xml:space="preserve"> e</w:t>
      </w:r>
      <w:r>
        <w:t xml:space="preserve"> i č i u  adresus žemės sklypams </w:t>
      </w:r>
      <w:r w:rsidRPr="001E374F">
        <w:t>Vilniaus miesto savivaldybėje pagal priedą:</w:t>
      </w:r>
    </w:p>
    <w:p w14:paraId="68151FBA" w14:textId="77777777" w:rsidR="00530683" w:rsidRPr="00504985" w:rsidRDefault="00530683" w:rsidP="00530683">
      <w:pPr>
        <w:tabs>
          <w:tab w:val="left" w:pos="4253"/>
        </w:tabs>
        <w:ind w:firstLine="570"/>
      </w:pPr>
      <w:r>
        <w:t>1</w:t>
      </w:r>
      <w:r w:rsidRPr="00504985">
        <w:t xml:space="preserve">.         </w:t>
      </w:r>
      <w:r w:rsidRPr="00504985">
        <w:rPr>
          <w:u w:val="single"/>
        </w:rPr>
        <w:t xml:space="preserve">Kaimynų g. </w:t>
      </w:r>
      <w:r>
        <w:rPr>
          <w:u w:val="single"/>
        </w:rPr>
        <w:t>136F</w:t>
      </w:r>
      <w:r w:rsidRPr="00504985">
        <w:rPr>
          <w:u w:val="single"/>
        </w:rPr>
        <w:t xml:space="preserve"> </w:t>
      </w:r>
      <w:r w:rsidRPr="00504985">
        <w:t xml:space="preserve">                           </w:t>
      </w:r>
      <w:r w:rsidRPr="00504985">
        <w:rPr>
          <w:u w:val="single"/>
        </w:rPr>
        <w:t>Kaimynų g</w:t>
      </w:r>
      <w:r w:rsidRPr="00845184">
        <w:rPr>
          <w:u w:val="single"/>
        </w:rPr>
        <w:t>. 148</w:t>
      </w:r>
      <w:r>
        <w:t xml:space="preserve">.  </w:t>
      </w:r>
    </w:p>
    <w:p w14:paraId="0D6F0973" w14:textId="77777777" w:rsidR="00530683" w:rsidRDefault="00530683" w:rsidP="00530683">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77CA4350" w14:textId="77777777" w:rsidR="00530683" w:rsidRPr="00504985" w:rsidRDefault="00530683" w:rsidP="00530683">
      <w:pPr>
        <w:tabs>
          <w:tab w:val="left" w:pos="4253"/>
        </w:tabs>
        <w:ind w:firstLine="570"/>
      </w:pPr>
      <w:r>
        <w:t>2</w:t>
      </w:r>
      <w:r w:rsidRPr="00504985">
        <w:t xml:space="preserve">.         </w:t>
      </w:r>
      <w:r w:rsidRPr="00504985">
        <w:rPr>
          <w:u w:val="single"/>
        </w:rPr>
        <w:t xml:space="preserve">Kaimynų g. </w:t>
      </w:r>
      <w:r>
        <w:rPr>
          <w:u w:val="single"/>
        </w:rPr>
        <w:t>136G</w:t>
      </w:r>
      <w:r w:rsidRPr="00504985">
        <w:rPr>
          <w:u w:val="single"/>
        </w:rPr>
        <w:t xml:space="preserve"> </w:t>
      </w:r>
      <w:r w:rsidRPr="00504985">
        <w:t xml:space="preserve">                           </w:t>
      </w:r>
      <w:r w:rsidRPr="00504985">
        <w:rPr>
          <w:u w:val="single"/>
        </w:rPr>
        <w:t>Kaimynų g</w:t>
      </w:r>
      <w:r w:rsidRPr="00845184">
        <w:rPr>
          <w:u w:val="single"/>
        </w:rPr>
        <w:t>. 150</w:t>
      </w:r>
      <w:r>
        <w:t xml:space="preserve">.  </w:t>
      </w:r>
    </w:p>
    <w:p w14:paraId="2585394B" w14:textId="77777777" w:rsidR="00530683" w:rsidRDefault="00530683" w:rsidP="00530683">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02F3B503" w14:textId="77777777" w:rsidR="00530683" w:rsidRPr="00504985" w:rsidRDefault="00530683" w:rsidP="00530683">
      <w:pPr>
        <w:tabs>
          <w:tab w:val="left" w:pos="4253"/>
        </w:tabs>
        <w:ind w:firstLine="570"/>
      </w:pPr>
      <w:r>
        <w:t>3</w:t>
      </w:r>
      <w:r w:rsidRPr="00504985">
        <w:t xml:space="preserve">.         </w:t>
      </w:r>
      <w:r w:rsidRPr="00504985">
        <w:rPr>
          <w:u w:val="single"/>
        </w:rPr>
        <w:t xml:space="preserve">Kaimynų g. </w:t>
      </w:r>
      <w:r>
        <w:rPr>
          <w:u w:val="single"/>
        </w:rPr>
        <w:t>136H</w:t>
      </w:r>
      <w:r w:rsidRPr="00504985">
        <w:rPr>
          <w:u w:val="single"/>
        </w:rPr>
        <w:t xml:space="preserve"> </w:t>
      </w:r>
      <w:r w:rsidRPr="00504985">
        <w:t xml:space="preserve">                           </w:t>
      </w:r>
      <w:r w:rsidRPr="00504985">
        <w:rPr>
          <w:u w:val="single"/>
        </w:rPr>
        <w:t>Kaimynų g</w:t>
      </w:r>
      <w:r w:rsidRPr="00845184">
        <w:rPr>
          <w:u w:val="single"/>
        </w:rPr>
        <w:t>. 152</w:t>
      </w:r>
      <w:r>
        <w:t xml:space="preserve">.  </w:t>
      </w:r>
    </w:p>
    <w:p w14:paraId="5A73E17F" w14:textId="77777777" w:rsidR="00530683" w:rsidRDefault="00530683" w:rsidP="00530683">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2A9EA1D4" w14:textId="77777777" w:rsidR="00530683" w:rsidRPr="00504985" w:rsidRDefault="00530683" w:rsidP="00530683">
      <w:pPr>
        <w:tabs>
          <w:tab w:val="left" w:pos="4253"/>
        </w:tabs>
        <w:ind w:firstLine="570"/>
      </w:pPr>
      <w:r>
        <w:t>4</w:t>
      </w:r>
      <w:r w:rsidRPr="00504985">
        <w:t xml:space="preserve">.         </w:t>
      </w:r>
      <w:r w:rsidRPr="00504985">
        <w:rPr>
          <w:u w:val="single"/>
        </w:rPr>
        <w:t xml:space="preserve">Kaimynų g. </w:t>
      </w:r>
      <w:r>
        <w:rPr>
          <w:u w:val="single"/>
        </w:rPr>
        <w:t>136J</w:t>
      </w:r>
      <w:r w:rsidRPr="00504985">
        <w:rPr>
          <w:u w:val="single"/>
        </w:rPr>
        <w:t xml:space="preserve"> </w:t>
      </w:r>
      <w:r w:rsidRPr="00504985">
        <w:t xml:space="preserve">                            </w:t>
      </w:r>
      <w:r w:rsidRPr="00504985">
        <w:rPr>
          <w:u w:val="single"/>
        </w:rPr>
        <w:t>Kaimynų g</w:t>
      </w:r>
      <w:r w:rsidRPr="00845184">
        <w:rPr>
          <w:u w:val="single"/>
        </w:rPr>
        <w:t>. 154</w:t>
      </w:r>
      <w:r>
        <w:t xml:space="preserve">.  </w:t>
      </w:r>
    </w:p>
    <w:p w14:paraId="22B30095" w14:textId="77777777" w:rsidR="00530683" w:rsidRDefault="00530683" w:rsidP="00530683">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482A214E" w14:textId="77777777" w:rsidR="00530683" w:rsidRPr="00504985" w:rsidRDefault="00530683" w:rsidP="00530683">
      <w:pPr>
        <w:tabs>
          <w:tab w:val="left" w:pos="4253"/>
        </w:tabs>
        <w:ind w:firstLine="570"/>
      </w:pPr>
      <w:r>
        <w:t>5</w:t>
      </w:r>
      <w:r w:rsidRPr="00504985">
        <w:t xml:space="preserve">.         </w:t>
      </w:r>
      <w:r w:rsidRPr="00504985">
        <w:rPr>
          <w:u w:val="single"/>
        </w:rPr>
        <w:t xml:space="preserve">Kaimynų g. </w:t>
      </w:r>
      <w:r>
        <w:rPr>
          <w:u w:val="single"/>
        </w:rPr>
        <w:t>136K</w:t>
      </w:r>
      <w:r w:rsidRPr="00504985">
        <w:rPr>
          <w:u w:val="single"/>
        </w:rPr>
        <w:t xml:space="preserve"> </w:t>
      </w:r>
      <w:r w:rsidRPr="00504985">
        <w:t xml:space="preserve">                          </w:t>
      </w:r>
      <w:r w:rsidRPr="00504985">
        <w:rPr>
          <w:u w:val="single"/>
        </w:rPr>
        <w:t>Kaimynų g</w:t>
      </w:r>
      <w:r w:rsidRPr="00845184">
        <w:rPr>
          <w:u w:val="single"/>
        </w:rPr>
        <w:t>. 156</w:t>
      </w:r>
      <w:r>
        <w:t xml:space="preserve">.  </w:t>
      </w:r>
    </w:p>
    <w:p w14:paraId="134C8AA0" w14:textId="77777777" w:rsidR="00530683" w:rsidRDefault="00530683" w:rsidP="00530683">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7A6ED511" w14:textId="77777777" w:rsidR="00530683" w:rsidRPr="00504985" w:rsidRDefault="00530683" w:rsidP="00530683">
      <w:pPr>
        <w:tabs>
          <w:tab w:val="left" w:pos="4253"/>
        </w:tabs>
        <w:ind w:firstLine="570"/>
      </w:pPr>
      <w:r>
        <w:t>6</w:t>
      </w:r>
      <w:r w:rsidRPr="00504985">
        <w:t xml:space="preserve">.         </w:t>
      </w:r>
      <w:r w:rsidRPr="00504985">
        <w:rPr>
          <w:u w:val="single"/>
        </w:rPr>
        <w:t xml:space="preserve">Kaimynų g. </w:t>
      </w:r>
      <w:r>
        <w:rPr>
          <w:u w:val="single"/>
        </w:rPr>
        <w:t>136L</w:t>
      </w:r>
      <w:r w:rsidRPr="00504985">
        <w:rPr>
          <w:u w:val="single"/>
        </w:rPr>
        <w:t xml:space="preserve"> </w:t>
      </w:r>
      <w:r w:rsidRPr="00504985">
        <w:t xml:space="preserve">                           </w:t>
      </w:r>
      <w:r w:rsidRPr="00504985">
        <w:rPr>
          <w:u w:val="single"/>
        </w:rPr>
        <w:t>Kaimynų g</w:t>
      </w:r>
      <w:r w:rsidRPr="00845184">
        <w:rPr>
          <w:u w:val="single"/>
        </w:rPr>
        <w:t>. 158</w:t>
      </w:r>
      <w:r>
        <w:t xml:space="preserve">.  </w:t>
      </w:r>
    </w:p>
    <w:p w14:paraId="08F0EF2E" w14:textId="77777777" w:rsidR="00530683" w:rsidRDefault="00530683" w:rsidP="00530683">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1E1470E2" w14:textId="77777777" w:rsidR="00530683" w:rsidRPr="00504985" w:rsidRDefault="00530683" w:rsidP="00530683">
      <w:pPr>
        <w:tabs>
          <w:tab w:val="left" w:pos="4253"/>
        </w:tabs>
        <w:ind w:firstLine="570"/>
      </w:pPr>
      <w:r>
        <w:t>7</w:t>
      </w:r>
      <w:r w:rsidRPr="00504985">
        <w:t xml:space="preserve">.         </w:t>
      </w:r>
      <w:r w:rsidRPr="00504985">
        <w:rPr>
          <w:u w:val="single"/>
        </w:rPr>
        <w:t xml:space="preserve">Kaimynų g. </w:t>
      </w:r>
      <w:r>
        <w:rPr>
          <w:u w:val="single"/>
        </w:rPr>
        <w:t>136M</w:t>
      </w:r>
      <w:r w:rsidRPr="00504985">
        <w:rPr>
          <w:u w:val="single"/>
        </w:rPr>
        <w:t xml:space="preserve"> </w:t>
      </w:r>
      <w:r w:rsidRPr="00504985">
        <w:t xml:space="preserve">                          </w:t>
      </w:r>
      <w:r w:rsidRPr="00504985">
        <w:rPr>
          <w:u w:val="single"/>
        </w:rPr>
        <w:t>Kaimynų g</w:t>
      </w:r>
      <w:r w:rsidRPr="00845184">
        <w:rPr>
          <w:u w:val="single"/>
        </w:rPr>
        <w:t>. 160</w:t>
      </w:r>
      <w:r>
        <w:t xml:space="preserve">.  </w:t>
      </w:r>
    </w:p>
    <w:p w14:paraId="113B5849" w14:textId="77777777" w:rsidR="00530683" w:rsidRDefault="00530683" w:rsidP="00530683">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2CB69541" w14:textId="77777777" w:rsidR="00530683" w:rsidRPr="00504985" w:rsidRDefault="00530683" w:rsidP="00530683">
      <w:pPr>
        <w:tabs>
          <w:tab w:val="left" w:pos="4253"/>
        </w:tabs>
        <w:ind w:firstLine="570"/>
      </w:pPr>
      <w:r>
        <w:t>8</w:t>
      </w:r>
      <w:r w:rsidRPr="00504985">
        <w:t xml:space="preserve">.         </w:t>
      </w:r>
      <w:r w:rsidRPr="00504985">
        <w:rPr>
          <w:u w:val="single"/>
        </w:rPr>
        <w:t xml:space="preserve">Kaimynų g. </w:t>
      </w:r>
      <w:r>
        <w:rPr>
          <w:u w:val="single"/>
        </w:rPr>
        <w:t>136N</w:t>
      </w:r>
      <w:r w:rsidRPr="00504985">
        <w:rPr>
          <w:u w:val="single"/>
        </w:rPr>
        <w:t xml:space="preserve"> </w:t>
      </w:r>
      <w:r w:rsidRPr="00504985">
        <w:t xml:space="preserve">                           </w:t>
      </w:r>
      <w:r w:rsidRPr="00504985">
        <w:rPr>
          <w:u w:val="single"/>
        </w:rPr>
        <w:t>Kaimynų g</w:t>
      </w:r>
      <w:r w:rsidRPr="00845184">
        <w:rPr>
          <w:u w:val="single"/>
        </w:rPr>
        <w:t>. 162</w:t>
      </w:r>
      <w:r>
        <w:t xml:space="preserve">.  </w:t>
      </w:r>
    </w:p>
    <w:p w14:paraId="7388A2F2" w14:textId="77777777" w:rsidR="00530683" w:rsidRDefault="00530683" w:rsidP="00530683">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5BE010ED" w14:textId="77777777" w:rsidR="00530683" w:rsidRPr="00504985" w:rsidRDefault="00530683" w:rsidP="00530683">
      <w:pPr>
        <w:tabs>
          <w:tab w:val="left" w:pos="4253"/>
        </w:tabs>
        <w:ind w:firstLine="570"/>
      </w:pPr>
      <w:r>
        <w:t>9</w:t>
      </w:r>
      <w:r w:rsidRPr="00504985">
        <w:t xml:space="preserve">.         </w:t>
      </w:r>
      <w:r w:rsidRPr="00504985">
        <w:rPr>
          <w:u w:val="single"/>
        </w:rPr>
        <w:t xml:space="preserve">Kaimynų g. </w:t>
      </w:r>
      <w:r>
        <w:rPr>
          <w:u w:val="single"/>
        </w:rPr>
        <w:t>136P</w:t>
      </w:r>
      <w:r w:rsidRPr="00504985">
        <w:rPr>
          <w:u w:val="single"/>
        </w:rPr>
        <w:t xml:space="preserve"> </w:t>
      </w:r>
      <w:r w:rsidRPr="00504985">
        <w:t xml:space="preserve">                            </w:t>
      </w:r>
      <w:r w:rsidRPr="00504985">
        <w:rPr>
          <w:u w:val="single"/>
        </w:rPr>
        <w:t>Kaimynų g</w:t>
      </w:r>
      <w:r w:rsidRPr="00845184">
        <w:rPr>
          <w:u w:val="single"/>
        </w:rPr>
        <w:t>. 164</w:t>
      </w:r>
      <w:r>
        <w:t xml:space="preserve">.  </w:t>
      </w:r>
    </w:p>
    <w:p w14:paraId="3DF64D68" w14:textId="77777777" w:rsidR="00530683" w:rsidRDefault="00530683" w:rsidP="00530683">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2D046B8B" w14:textId="77777777" w:rsidR="00530683" w:rsidRPr="00504985" w:rsidRDefault="00530683" w:rsidP="00530683">
      <w:pPr>
        <w:tabs>
          <w:tab w:val="left" w:pos="4253"/>
        </w:tabs>
        <w:ind w:firstLine="570"/>
      </w:pPr>
      <w:r>
        <w:t>10</w:t>
      </w:r>
      <w:r w:rsidRPr="00504985">
        <w:t xml:space="preserve">.       </w:t>
      </w:r>
      <w:r w:rsidRPr="00504985">
        <w:rPr>
          <w:u w:val="single"/>
        </w:rPr>
        <w:t xml:space="preserve">Kaimynų g. </w:t>
      </w:r>
      <w:r>
        <w:rPr>
          <w:u w:val="single"/>
        </w:rPr>
        <w:t>136R</w:t>
      </w:r>
      <w:r w:rsidRPr="00504985">
        <w:rPr>
          <w:u w:val="single"/>
        </w:rPr>
        <w:t xml:space="preserve"> </w:t>
      </w:r>
      <w:r w:rsidRPr="00504985">
        <w:t xml:space="preserve">               </w:t>
      </w:r>
      <w:r>
        <w:t xml:space="preserve">  </w:t>
      </w:r>
      <w:r w:rsidRPr="00504985">
        <w:t xml:space="preserve">          </w:t>
      </w:r>
      <w:r w:rsidRPr="00504985">
        <w:rPr>
          <w:u w:val="single"/>
        </w:rPr>
        <w:t>Kaimynų g</w:t>
      </w:r>
      <w:r w:rsidRPr="00845184">
        <w:rPr>
          <w:u w:val="single"/>
        </w:rPr>
        <w:t>. 166</w:t>
      </w:r>
      <w:r>
        <w:t xml:space="preserve">.  </w:t>
      </w:r>
    </w:p>
    <w:p w14:paraId="1D9E8864" w14:textId="77777777" w:rsidR="00530683" w:rsidRDefault="00530683" w:rsidP="00530683">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65E33673" w14:textId="77777777" w:rsidR="00530683" w:rsidRPr="00504985" w:rsidRDefault="00530683" w:rsidP="00530683">
      <w:pPr>
        <w:tabs>
          <w:tab w:val="left" w:pos="4253"/>
        </w:tabs>
        <w:ind w:firstLine="570"/>
      </w:pPr>
      <w:r>
        <w:t>11</w:t>
      </w:r>
      <w:r w:rsidRPr="00504985">
        <w:t xml:space="preserve">.       </w:t>
      </w:r>
      <w:r w:rsidRPr="00504985">
        <w:rPr>
          <w:u w:val="single"/>
        </w:rPr>
        <w:t xml:space="preserve">Kaimynų g. </w:t>
      </w:r>
      <w:r>
        <w:rPr>
          <w:u w:val="single"/>
        </w:rPr>
        <w:t>136S</w:t>
      </w:r>
      <w:r w:rsidRPr="00504985">
        <w:rPr>
          <w:u w:val="single"/>
        </w:rPr>
        <w:t xml:space="preserve"> </w:t>
      </w:r>
      <w:r w:rsidRPr="00504985">
        <w:t xml:space="preserve">                   </w:t>
      </w:r>
      <w:r>
        <w:t xml:space="preserve"> </w:t>
      </w:r>
      <w:r w:rsidRPr="00504985">
        <w:t xml:space="preserve">       </w:t>
      </w:r>
      <w:r w:rsidRPr="00504985">
        <w:rPr>
          <w:u w:val="single"/>
        </w:rPr>
        <w:t>Kaimynų g</w:t>
      </w:r>
      <w:r w:rsidRPr="00845184">
        <w:rPr>
          <w:u w:val="single"/>
        </w:rPr>
        <w:t>. 168</w:t>
      </w:r>
      <w:r>
        <w:t xml:space="preserve">.  </w:t>
      </w:r>
    </w:p>
    <w:p w14:paraId="58ACB69D" w14:textId="77777777" w:rsidR="00530683" w:rsidRDefault="00530683" w:rsidP="00530683">
      <w:pPr>
        <w:tabs>
          <w:tab w:val="left" w:pos="5760"/>
        </w:tabs>
        <w:ind w:firstLine="570"/>
      </w:pPr>
      <w:r w:rsidRPr="001E374F">
        <w:lastRenderedPageBreak/>
        <w:t xml:space="preserve">          (ankstesnis adresas)             </w:t>
      </w:r>
      <w:r>
        <w:t xml:space="preserve">      </w:t>
      </w:r>
      <w:r w:rsidRPr="001E374F">
        <w:t xml:space="preserve">    </w:t>
      </w:r>
      <w:r>
        <w:t xml:space="preserve"> </w:t>
      </w:r>
      <w:r w:rsidRPr="001E374F">
        <w:t>  (naujas adresas)</w:t>
      </w:r>
    </w:p>
    <w:p w14:paraId="74E680E5" w14:textId="77777777" w:rsidR="00530683" w:rsidRPr="00504985" w:rsidRDefault="00530683" w:rsidP="00530683">
      <w:pPr>
        <w:tabs>
          <w:tab w:val="left" w:pos="4253"/>
        </w:tabs>
        <w:ind w:firstLine="570"/>
      </w:pPr>
      <w:r>
        <w:t>12</w:t>
      </w:r>
      <w:r w:rsidRPr="00504985">
        <w:t xml:space="preserve">.       </w:t>
      </w:r>
      <w:r w:rsidRPr="00504985">
        <w:rPr>
          <w:u w:val="single"/>
        </w:rPr>
        <w:t xml:space="preserve">Kaimynų g. </w:t>
      </w:r>
      <w:r>
        <w:rPr>
          <w:u w:val="single"/>
        </w:rPr>
        <w:t>136T</w:t>
      </w:r>
      <w:r w:rsidRPr="00504985">
        <w:rPr>
          <w:u w:val="single"/>
        </w:rPr>
        <w:t xml:space="preserve"> </w:t>
      </w:r>
      <w:r w:rsidRPr="00504985">
        <w:t xml:space="preserve">              </w:t>
      </w:r>
      <w:r>
        <w:t xml:space="preserve">  </w:t>
      </w:r>
      <w:r w:rsidRPr="00504985">
        <w:t xml:space="preserve">           </w:t>
      </w:r>
      <w:r w:rsidRPr="00504985">
        <w:rPr>
          <w:u w:val="single"/>
        </w:rPr>
        <w:t>Kaimynų g</w:t>
      </w:r>
      <w:r w:rsidRPr="00845184">
        <w:rPr>
          <w:u w:val="single"/>
        </w:rPr>
        <w:t>. 170.</w:t>
      </w:r>
      <w:r>
        <w:t xml:space="preserve"> </w:t>
      </w:r>
    </w:p>
    <w:p w14:paraId="49EBC58E" w14:textId="77777777" w:rsidR="00530683" w:rsidRDefault="00530683" w:rsidP="00530683">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7506B5DE" w14:textId="77777777" w:rsidR="00530683" w:rsidRPr="00504985" w:rsidRDefault="00530683" w:rsidP="00530683">
      <w:pPr>
        <w:tabs>
          <w:tab w:val="left" w:pos="4253"/>
        </w:tabs>
        <w:ind w:firstLine="570"/>
      </w:pPr>
      <w:r>
        <w:t>13</w:t>
      </w:r>
      <w:r w:rsidRPr="00504985">
        <w:t xml:space="preserve">.        </w:t>
      </w:r>
      <w:r w:rsidRPr="00504985">
        <w:rPr>
          <w:u w:val="single"/>
        </w:rPr>
        <w:t xml:space="preserve">Kaimynų g. </w:t>
      </w:r>
      <w:r>
        <w:rPr>
          <w:u w:val="single"/>
        </w:rPr>
        <w:t>136U</w:t>
      </w:r>
      <w:r w:rsidRPr="00504985">
        <w:rPr>
          <w:u w:val="single"/>
        </w:rPr>
        <w:t xml:space="preserve"> </w:t>
      </w:r>
      <w:r w:rsidRPr="00504985">
        <w:t xml:space="preserve">                         </w:t>
      </w:r>
      <w:r w:rsidRPr="00504985">
        <w:rPr>
          <w:u w:val="single"/>
        </w:rPr>
        <w:t>Kaimynų g</w:t>
      </w:r>
      <w:r w:rsidRPr="00845184">
        <w:rPr>
          <w:u w:val="single"/>
        </w:rPr>
        <w:t>. 172</w:t>
      </w:r>
      <w:r>
        <w:t xml:space="preserve">. </w:t>
      </w:r>
    </w:p>
    <w:p w14:paraId="1D7C0B53" w14:textId="77777777" w:rsidR="00530683" w:rsidRDefault="00530683" w:rsidP="00530683">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3ACB246D" w14:textId="77777777" w:rsidR="00530683" w:rsidRPr="00504985" w:rsidRDefault="00530683" w:rsidP="00530683">
      <w:pPr>
        <w:tabs>
          <w:tab w:val="left" w:pos="4253"/>
        </w:tabs>
        <w:ind w:firstLine="570"/>
      </w:pPr>
      <w:r>
        <w:t>14</w:t>
      </w:r>
      <w:r w:rsidRPr="00504985">
        <w:t xml:space="preserve">.      </w:t>
      </w:r>
      <w:r w:rsidRPr="00504985">
        <w:rPr>
          <w:u w:val="single"/>
        </w:rPr>
        <w:t xml:space="preserve">Kaimynų g. </w:t>
      </w:r>
      <w:r>
        <w:rPr>
          <w:u w:val="single"/>
        </w:rPr>
        <w:t>138U</w:t>
      </w:r>
      <w:r w:rsidRPr="00504985">
        <w:rPr>
          <w:u w:val="single"/>
        </w:rPr>
        <w:t xml:space="preserve"> </w:t>
      </w:r>
      <w:r w:rsidRPr="00504985">
        <w:t xml:space="preserve">                           </w:t>
      </w:r>
      <w:r w:rsidRPr="00504985">
        <w:rPr>
          <w:u w:val="single"/>
        </w:rPr>
        <w:t>Kaimynų g</w:t>
      </w:r>
      <w:r w:rsidRPr="00845184">
        <w:rPr>
          <w:u w:val="single"/>
        </w:rPr>
        <w:t>. 174.</w:t>
      </w:r>
      <w:r>
        <w:t xml:space="preserve">  </w:t>
      </w:r>
    </w:p>
    <w:p w14:paraId="1E41490F" w14:textId="77777777" w:rsidR="00530683" w:rsidRDefault="00530683" w:rsidP="00530683">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499C87A9" w14:textId="77777777" w:rsidR="00530683" w:rsidRPr="00504985" w:rsidRDefault="00530683" w:rsidP="00530683">
      <w:pPr>
        <w:tabs>
          <w:tab w:val="left" w:pos="4253"/>
        </w:tabs>
        <w:ind w:firstLine="570"/>
      </w:pPr>
      <w:r>
        <w:t>15</w:t>
      </w:r>
      <w:r w:rsidRPr="00504985">
        <w:t xml:space="preserve">.      </w:t>
      </w:r>
      <w:r w:rsidRPr="00504985">
        <w:rPr>
          <w:u w:val="single"/>
        </w:rPr>
        <w:t xml:space="preserve">Kaimynų g. </w:t>
      </w:r>
      <w:r>
        <w:rPr>
          <w:u w:val="single"/>
        </w:rPr>
        <w:t>138T</w:t>
      </w:r>
      <w:r w:rsidRPr="00504985">
        <w:rPr>
          <w:u w:val="single"/>
        </w:rPr>
        <w:t xml:space="preserve">  </w:t>
      </w:r>
      <w:r w:rsidRPr="00504985">
        <w:t xml:space="preserve">                           </w:t>
      </w:r>
      <w:r w:rsidRPr="00504985">
        <w:rPr>
          <w:u w:val="single"/>
        </w:rPr>
        <w:t>Kaimynų g</w:t>
      </w:r>
      <w:r w:rsidRPr="00845184">
        <w:rPr>
          <w:u w:val="single"/>
        </w:rPr>
        <w:t>. 176</w:t>
      </w:r>
      <w:r>
        <w:t xml:space="preserve">.  </w:t>
      </w:r>
    </w:p>
    <w:p w14:paraId="150D359D" w14:textId="77777777" w:rsidR="00530683" w:rsidRDefault="00530683" w:rsidP="00530683">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36CE8BFF" w14:textId="77777777" w:rsidR="00530683" w:rsidRPr="00504985" w:rsidRDefault="00530683" w:rsidP="00530683">
      <w:pPr>
        <w:tabs>
          <w:tab w:val="left" w:pos="4253"/>
        </w:tabs>
        <w:ind w:firstLine="570"/>
      </w:pPr>
      <w:r>
        <w:t>16</w:t>
      </w:r>
      <w:r w:rsidRPr="00504985">
        <w:t xml:space="preserve">.      </w:t>
      </w:r>
      <w:r w:rsidRPr="00504985">
        <w:rPr>
          <w:u w:val="single"/>
        </w:rPr>
        <w:t xml:space="preserve">Kaimynų g. </w:t>
      </w:r>
      <w:r>
        <w:rPr>
          <w:u w:val="single"/>
        </w:rPr>
        <w:t>138S</w:t>
      </w:r>
      <w:r w:rsidRPr="00504985">
        <w:rPr>
          <w:u w:val="single"/>
        </w:rPr>
        <w:t xml:space="preserve"> </w:t>
      </w:r>
      <w:r w:rsidRPr="00504985">
        <w:t xml:space="preserve">                            </w:t>
      </w:r>
      <w:r w:rsidRPr="00504985">
        <w:rPr>
          <w:u w:val="single"/>
        </w:rPr>
        <w:t>Kaimynų g</w:t>
      </w:r>
      <w:r w:rsidRPr="00845184">
        <w:rPr>
          <w:u w:val="single"/>
        </w:rPr>
        <w:t>. 178</w:t>
      </w:r>
      <w:r>
        <w:t xml:space="preserve">.  </w:t>
      </w:r>
    </w:p>
    <w:p w14:paraId="2CDD85D0" w14:textId="77777777" w:rsidR="00530683" w:rsidRDefault="00530683" w:rsidP="00530683">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49633DAD" w14:textId="77777777" w:rsidR="00530683" w:rsidRPr="00504985" w:rsidRDefault="00530683" w:rsidP="00530683">
      <w:pPr>
        <w:tabs>
          <w:tab w:val="left" w:pos="4253"/>
        </w:tabs>
        <w:ind w:firstLine="570"/>
      </w:pPr>
      <w:r>
        <w:t>17</w:t>
      </w:r>
      <w:r w:rsidRPr="00504985">
        <w:t xml:space="preserve">.      </w:t>
      </w:r>
      <w:r w:rsidRPr="00504985">
        <w:rPr>
          <w:u w:val="single"/>
        </w:rPr>
        <w:t xml:space="preserve">Kaimynų g. </w:t>
      </w:r>
      <w:r>
        <w:rPr>
          <w:u w:val="single"/>
        </w:rPr>
        <w:t>138R</w:t>
      </w:r>
      <w:r w:rsidRPr="00504985">
        <w:rPr>
          <w:u w:val="single"/>
        </w:rPr>
        <w:t xml:space="preserve"> </w:t>
      </w:r>
      <w:r w:rsidRPr="00504985">
        <w:t xml:space="preserve">                            </w:t>
      </w:r>
      <w:r w:rsidRPr="00504985">
        <w:rPr>
          <w:u w:val="single"/>
        </w:rPr>
        <w:t>Kaimynų g</w:t>
      </w:r>
      <w:r w:rsidRPr="00845184">
        <w:rPr>
          <w:u w:val="single"/>
        </w:rPr>
        <w:t>. 180.</w:t>
      </w:r>
      <w:r>
        <w:t xml:space="preserve"> </w:t>
      </w:r>
    </w:p>
    <w:p w14:paraId="7F41E9C4" w14:textId="77777777" w:rsidR="00530683" w:rsidRDefault="00530683" w:rsidP="00530683">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1EB1EED4" w14:textId="77777777" w:rsidR="00530683" w:rsidRPr="00504985" w:rsidRDefault="00530683" w:rsidP="00530683">
      <w:pPr>
        <w:tabs>
          <w:tab w:val="left" w:pos="4253"/>
        </w:tabs>
        <w:ind w:firstLine="570"/>
      </w:pPr>
      <w:r>
        <w:t>18</w:t>
      </w:r>
      <w:r w:rsidRPr="00504985">
        <w:t xml:space="preserve">.      </w:t>
      </w:r>
      <w:r w:rsidRPr="00504985">
        <w:rPr>
          <w:u w:val="single"/>
        </w:rPr>
        <w:t xml:space="preserve">Kaimynų g. </w:t>
      </w:r>
      <w:r>
        <w:rPr>
          <w:u w:val="single"/>
        </w:rPr>
        <w:t>138P</w:t>
      </w:r>
      <w:r w:rsidRPr="00504985">
        <w:rPr>
          <w:u w:val="single"/>
        </w:rPr>
        <w:t xml:space="preserve"> </w:t>
      </w:r>
      <w:r w:rsidRPr="00504985">
        <w:t xml:space="preserve">             </w:t>
      </w:r>
      <w:r>
        <w:t xml:space="preserve"> </w:t>
      </w:r>
      <w:r w:rsidRPr="00504985">
        <w:t xml:space="preserve">              </w:t>
      </w:r>
      <w:r w:rsidRPr="00504985">
        <w:rPr>
          <w:u w:val="single"/>
        </w:rPr>
        <w:t>Kaimynų g</w:t>
      </w:r>
      <w:r w:rsidRPr="00845184">
        <w:rPr>
          <w:u w:val="single"/>
        </w:rPr>
        <w:t>. 182.</w:t>
      </w:r>
      <w:r>
        <w:t xml:space="preserve">  </w:t>
      </w:r>
    </w:p>
    <w:p w14:paraId="2B2400C7" w14:textId="77777777" w:rsidR="00530683" w:rsidRDefault="00530683" w:rsidP="00530683">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1F3E89E4" w14:textId="77777777" w:rsidR="00530683" w:rsidRPr="00504985" w:rsidRDefault="00530683" w:rsidP="00530683">
      <w:pPr>
        <w:tabs>
          <w:tab w:val="left" w:pos="4253"/>
        </w:tabs>
        <w:ind w:firstLine="570"/>
      </w:pPr>
      <w:r>
        <w:t>19</w:t>
      </w:r>
      <w:r w:rsidRPr="00504985">
        <w:t xml:space="preserve">.      </w:t>
      </w:r>
      <w:r w:rsidRPr="00504985">
        <w:rPr>
          <w:u w:val="single"/>
        </w:rPr>
        <w:t xml:space="preserve">Kaimynų g. </w:t>
      </w:r>
      <w:r>
        <w:rPr>
          <w:u w:val="single"/>
        </w:rPr>
        <w:t>138N</w:t>
      </w:r>
      <w:r w:rsidRPr="00504985">
        <w:rPr>
          <w:u w:val="single"/>
        </w:rPr>
        <w:t xml:space="preserve"> </w:t>
      </w:r>
      <w:r w:rsidRPr="00504985">
        <w:t xml:space="preserve">                            </w:t>
      </w:r>
      <w:r w:rsidRPr="00504985">
        <w:rPr>
          <w:u w:val="single"/>
        </w:rPr>
        <w:t>Kaimynų g</w:t>
      </w:r>
      <w:r w:rsidRPr="00845184">
        <w:rPr>
          <w:u w:val="single"/>
        </w:rPr>
        <w:t>. 184.</w:t>
      </w:r>
      <w:r>
        <w:t xml:space="preserve">  </w:t>
      </w:r>
    </w:p>
    <w:p w14:paraId="3D3CC120" w14:textId="77777777" w:rsidR="00530683" w:rsidRDefault="00530683" w:rsidP="00530683">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5EC9C589" w14:textId="77777777" w:rsidR="00530683" w:rsidRPr="00504985" w:rsidRDefault="00530683" w:rsidP="00530683">
      <w:pPr>
        <w:tabs>
          <w:tab w:val="left" w:pos="4253"/>
        </w:tabs>
        <w:ind w:firstLine="570"/>
      </w:pPr>
      <w:r>
        <w:t>20</w:t>
      </w:r>
      <w:r w:rsidRPr="00504985">
        <w:t xml:space="preserve">.      </w:t>
      </w:r>
      <w:r w:rsidRPr="00504985">
        <w:rPr>
          <w:u w:val="single"/>
        </w:rPr>
        <w:t xml:space="preserve">Kaimynų g. </w:t>
      </w:r>
      <w:r>
        <w:rPr>
          <w:u w:val="single"/>
        </w:rPr>
        <w:t>138M</w:t>
      </w:r>
      <w:r w:rsidRPr="00504985">
        <w:rPr>
          <w:u w:val="single"/>
        </w:rPr>
        <w:t xml:space="preserve"> </w:t>
      </w:r>
      <w:r w:rsidRPr="00504985">
        <w:t xml:space="preserve">                           </w:t>
      </w:r>
      <w:r w:rsidRPr="00504985">
        <w:rPr>
          <w:u w:val="single"/>
        </w:rPr>
        <w:t>Kaimynų g</w:t>
      </w:r>
      <w:r w:rsidRPr="00845184">
        <w:rPr>
          <w:u w:val="single"/>
        </w:rPr>
        <w:t>. 186.</w:t>
      </w:r>
      <w:r>
        <w:t xml:space="preserve">  </w:t>
      </w:r>
    </w:p>
    <w:p w14:paraId="7DABFB99" w14:textId="77777777" w:rsidR="00530683" w:rsidRDefault="00530683" w:rsidP="00530683">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49E00CD3" w14:textId="77777777" w:rsidR="00530683" w:rsidRPr="00504985" w:rsidRDefault="00530683" w:rsidP="00530683">
      <w:pPr>
        <w:tabs>
          <w:tab w:val="left" w:pos="4253"/>
        </w:tabs>
        <w:ind w:firstLine="570"/>
      </w:pPr>
      <w:r>
        <w:t>21</w:t>
      </w:r>
      <w:r w:rsidRPr="00504985">
        <w:t xml:space="preserve">.      </w:t>
      </w:r>
      <w:r w:rsidRPr="00504985">
        <w:rPr>
          <w:u w:val="single"/>
        </w:rPr>
        <w:t xml:space="preserve">Kaimynų g. </w:t>
      </w:r>
      <w:r>
        <w:rPr>
          <w:u w:val="single"/>
        </w:rPr>
        <w:t>138L</w:t>
      </w:r>
      <w:r w:rsidRPr="00504985">
        <w:rPr>
          <w:u w:val="single"/>
        </w:rPr>
        <w:t xml:space="preserve"> </w:t>
      </w:r>
      <w:r w:rsidRPr="00504985">
        <w:t xml:space="preserve">                            </w:t>
      </w:r>
      <w:r w:rsidRPr="00504985">
        <w:rPr>
          <w:u w:val="single"/>
        </w:rPr>
        <w:t>Kaimynų g</w:t>
      </w:r>
      <w:r w:rsidRPr="00845184">
        <w:rPr>
          <w:u w:val="single"/>
        </w:rPr>
        <w:t>. 188.</w:t>
      </w:r>
      <w:r>
        <w:t xml:space="preserve">  </w:t>
      </w:r>
    </w:p>
    <w:p w14:paraId="3358D864" w14:textId="77777777" w:rsidR="00530683" w:rsidRDefault="00530683" w:rsidP="00530683">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727230B8" w14:textId="77777777" w:rsidR="00530683" w:rsidRPr="00504985" w:rsidRDefault="00530683" w:rsidP="00530683">
      <w:pPr>
        <w:tabs>
          <w:tab w:val="left" w:pos="4253"/>
        </w:tabs>
        <w:ind w:firstLine="570"/>
      </w:pPr>
      <w:r>
        <w:t>22</w:t>
      </w:r>
      <w:r w:rsidRPr="00504985">
        <w:t xml:space="preserve">.      </w:t>
      </w:r>
      <w:r w:rsidRPr="00504985">
        <w:rPr>
          <w:u w:val="single"/>
        </w:rPr>
        <w:t xml:space="preserve">Kaimynų g. </w:t>
      </w:r>
      <w:r>
        <w:rPr>
          <w:u w:val="single"/>
        </w:rPr>
        <w:t>138K</w:t>
      </w:r>
      <w:r w:rsidRPr="00504985">
        <w:rPr>
          <w:u w:val="single"/>
        </w:rPr>
        <w:t xml:space="preserve"> </w:t>
      </w:r>
      <w:r w:rsidRPr="00504985">
        <w:t xml:space="preserve">                </w:t>
      </w:r>
      <w:r>
        <w:t xml:space="preserve"> </w:t>
      </w:r>
      <w:r w:rsidRPr="00504985">
        <w:t xml:space="preserve">          </w:t>
      </w:r>
      <w:r w:rsidRPr="00504985">
        <w:rPr>
          <w:u w:val="single"/>
        </w:rPr>
        <w:t>Kaimynų g</w:t>
      </w:r>
      <w:r w:rsidRPr="00845184">
        <w:rPr>
          <w:u w:val="single"/>
        </w:rPr>
        <w:t>. 190.</w:t>
      </w:r>
      <w:r>
        <w:t xml:space="preserve">  </w:t>
      </w:r>
    </w:p>
    <w:p w14:paraId="21C3EC1F" w14:textId="77777777" w:rsidR="00530683" w:rsidRDefault="00530683" w:rsidP="00530683">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74461CAD" w14:textId="77777777" w:rsidR="00530683" w:rsidRPr="00504985" w:rsidRDefault="00530683" w:rsidP="00530683">
      <w:pPr>
        <w:tabs>
          <w:tab w:val="left" w:pos="4253"/>
        </w:tabs>
        <w:ind w:firstLine="570"/>
      </w:pPr>
      <w:r>
        <w:t>23</w:t>
      </w:r>
      <w:r w:rsidRPr="00504985">
        <w:t xml:space="preserve">.     </w:t>
      </w:r>
      <w:r w:rsidRPr="00504985">
        <w:rPr>
          <w:u w:val="single"/>
        </w:rPr>
        <w:t xml:space="preserve">Kaimynų g. </w:t>
      </w:r>
      <w:r>
        <w:rPr>
          <w:u w:val="single"/>
        </w:rPr>
        <w:t>138J</w:t>
      </w:r>
      <w:r w:rsidRPr="00504985">
        <w:rPr>
          <w:u w:val="single"/>
        </w:rPr>
        <w:t xml:space="preserve"> </w:t>
      </w:r>
      <w:r w:rsidRPr="00504985">
        <w:t xml:space="preserve">                              </w:t>
      </w:r>
      <w:r w:rsidRPr="00504985">
        <w:rPr>
          <w:u w:val="single"/>
        </w:rPr>
        <w:t>Kaimynų g</w:t>
      </w:r>
      <w:r w:rsidRPr="00845184">
        <w:rPr>
          <w:u w:val="single"/>
        </w:rPr>
        <w:t>. 192.</w:t>
      </w:r>
      <w:r>
        <w:t xml:space="preserve">  </w:t>
      </w:r>
    </w:p>
    <w:p w14:paraId="40C71AA0" w14:textId="77777777" w:rsidR="00530683" w:rsidRDefault="00530683" w:rsidP="00530683">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315536AE" w14:textId="77777777" w:rsidR="00530683" w:rsidRPr="00504985" w:rsidRDefault="00530683" w:rsidP="00530683">
      <w:pPr>
        <w:tabs>
          <w:tab w:val="left" w:pos="4253"/>
        </w:tabs>
        <w:ind w:firstLine="570"/>
      </w:pPr>
      <w:r>
        <w:t>24</w:t>
      </w:r>
      <w:r w:rsidRPr="00504985">
        <w:t xml:space="preserve">.      </w:t>
      </w:r>
      <w:r w:rsidRPr="00504985">
        <w:rPr>
          <w:u w:val="single"/>
        </w:rPr>
        <w:t xml:space="preserve">Kaimynų g. </w:t>
      </w:r>
      <w:r>
        <w:rPr>
          <w:u w:val="single"/>
        </w:rPr>
        <w:t>138H</w:t>
      </w:r>
      <w:r w:rsidRPr="00504985">
        <w:rPr>
          <w:u w:val="single"/>
        </w:rPr>
        <w:t xml:space="preserve"> </w:t>
      </w:r>
      <w:r w:rsidRPr="00504985">
        <w:t xml:space="preserve">                            </w:t>
      </w:r>
      <w:r w:rsidRPr="00504985">
        <w:rPr>
          <w:u w:val="single"/>
        </w:rPr>
        <w:t>Kaimynų g.</w:t>
      </w:r>
      <w:r w:rsidRPr="00845184">
        <w:rPr>
          <w:u w:val="single"/>
        </w:rPr>
        <w:t xml:space="preserve"> 194</w:t>
      </w:r>
      <w:r>
        <w:t xml:space="preserve">.  </w:t>
      </w:r>
    </w:p>
    <w:p w14:paraId="2D1F80C9" w14:textId="77777777" w:rsidR="00530683" w:rsidRDefault="00530683" w:rsidP="00530683">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2C9C751D" w14:textId="77777777" w:rsidR="00530683" w:rsidRPr="00504985" w:rsidRDefault="00530683" w:rsidP="00530683">
      <w:pPr>
        <w:tabs>
          <w:tab w:val="left" w:pos="4253"/>
        </w:tabs>
        <w:ind w:firstLine="570"/>
      </w:pPr>
      <w:r>
        <w:t>25</w:t>
      </w:r>
      <w:r w:rsidRPr="00504985">
        <w:t xml:space="preserve">.      </w:t>
      </w:r>
      <w:r w:rsidRPr="00504985">
        <w:rPr>
          <w:u w:val="single"/>
        </w:rPr>
        <w:t xml:space="preserve">Kaimynų g. </w:t>
      </w:r>
      <w:r>
        <w:rPr>
          <w:u w:val="single"/>
        </w:rPr>
        <w:t>138G</w:t>
      </w:r>
      <w:r w:rsidRPr="00504985">
        <w:rPr>
          <w:u w:val="single"/>
        </w:rPr>
        <w:t xml:space="preserve"> </w:t>
      </w:r>
      <w:r w:rsidRPr="00504985">
        <w:t xml:space="preserve">                            </w:t>
      </w:r>
      <w:r w:rsidRPr="00504985">
        <w:rPr>
          <w:u w:val="single"/>
        </w:rPr>
        <w:t>Kaimynų g</w:t>
      </w:r>
      <w:r w:rsidRPr="00845184">
        <w:rPr>
          <w:u w:val="single"/>
        </w:rPr>
        <w:t>. 196.</w:t>
      </w:r>
      <w:r>
        <w:t xml:space="preserve">  </w:t>
      </w:r>
    </w:p>
    <w:p w14:paraId="0945A810" w14:textId="77777777" w:rsidR="00530683" w:rsidRDefault="00530683" w:rsidP="00530683">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504D2F13" w14:textId="77777777" w:rsidR="00530683" w:rsidRPr="00504985" w:rsidRDefault="00530683" w:rsidP="00530683">
      <w:pPr>
        <w:tabs>
          <w:tab w:val="left" w:pos="4253"/>
        </w:tabs>
        <w:ind w:firstLine="570"/>
      </w:pPr>
      <w:r>
        <w:t>26</w:t>
      </w:r>
      <w:r w:rsidRPr="00504985">
        <w:t xml:space="preserve">.      </w:t>
      </w:r>
      <w:r w:rsidRPr="00504985">
        <w:rPr>
          <w:u w:val="single"/>
        </w:rPr>
        <w:t xml:space="preserve">Kaimynų g. </w:t>
      </w:r>
      <w:r>
        <w:rPr>
          <w:u w:val="single"/>
        </w:rPr>
        <w:t>138F</w:t>
      </w:r>
      <w:r w:rsidRPr="00504985">
        <w:rPr>
          <w:u w:val="single"/>
        </w:rPr>
        <w:t xml:space="preserve"> </w:t>
      </w:r>
      <w:r w:rsidRPr="00504985">
        <w:t xml:space="preserve">                             </w:t>
      </w:r>
      <w:r w:rsidRPr="00504985">
        <w:rPr>
          <w:u w:val="single"/>
        </w:rPr>
        <w:t>Kaimynų g</w:t>
      </w:r>
      <w:r w:rsidRPr="00845184">
        <w:rPr>
          <w:u w:val="single"/>
        </w:rPr>
        <w:t xml:space="preserve">. 198.  </w:t>
      </w:r>
    </w:p>
    <w:p w14:paraId="3C13CDC2" w14:textId="77777777" w:rsidR="00530683" w:rsidRDefault="00530683" w:rsidP="00530683">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5EC96DDB" w14:textId="77777777" w:rsidR="00530683" w:rsidRPr="00504985" w:rsidRDefault="00530683" w:rsidP="00530683">
      <w:pPr>
        <w:tabs>
          <w:tab w:val="left" w:pos="4253"/>
        </w:tabs>
        <w:ind w:firstLine="570"/>
      </w:pPr>
      <w:r>
        <w:t>27</w:t>
      </w:r>
      <w:r w:rsidRPr="00504985">
        <w:t xml:space="preserve">.      </w:t>
      </w:r>
      <w:r w:rsidRPr="00504985">
        <w:rPr>
          <w:u w:val="single"/>
        </w:rPr>
        <w:t xml:space="preserve">Kaimynų g. </w:t>
      </w:r>
      <w:r>
        <w:rPr>
          <w:u w:val="single"/>
        </w:rPr>
        <w:t>138E</w:t>
      </w:r>
      <w:r w:rsidRPr="00504985">
        <w:rPr>
          <w:u w:val="single"/>
        </w:rPr>
        <w:t xml:space="preserve"> </w:t>
      </w:r>
      <w:r w:rsidRPr="00504985">
        <w:t xml:space="preserve">                            </w:t>
      </w:r>
      <w:r w:rsidRPr="00504985">
        <w:rPr>
          <w:u w:val="single"/>
        </w:rPr>
        <w:t>Kaimynų g</w:t>
      </w:r>
      <w:r w:rsidRPr="00845184">
        <w:rPr>
          <w:u w:val="single"/>
        </w:rPr>
        <w:t>. 200.</w:t>
      </w:r>
      <w:r>
        <w:t xml:space="preserve">  </w:t>
      </w:r>
    </w:p>
    <w:p w14:paraId="7088575A" w14:textId="77777777" w:rsidR="00530683" w:rsidRDefault="00530683" w:rsidP="00530683">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398C0E02" w14:textId="77777777" w:rsidR="00530683" w:rsidRPr="00504985" w:rsidRDefault="00530683" w:rsidP="00530683">
      <w:pPr>
        <w:tabs>
          <w:tab w:val="left" w:pos="4253"/>
        </w:tabs>
        <w:ind w:firstLine="570"/>
      </w:pPr>
      <w:r>
        <w:t>28</w:t>
      </w:r>
      <w:r w:rsidRPr="00504985">
        <w:t xml:space="preserve">.      </w:t>
      </w:r>
      <w:r w:rsidRPr="00504985">
        <w:rPr>
          <w:u w:val="single"/>
        </w:rPr>
        <w:t xml:space="preserve">Kaimynų g. </w:t>
      </w:r>
      <w:r>
        <w:rPr>
          <w:u w:val="single"/>
        </w:rPr>
        <w:t>138D</w:t>
      </w:r>
      <w:r w:rsidRPr="00504985">
        <w:rPr>
          <w:u w:val="single"/>
        </w:rPr>
        <w:t xml:space="preserve"> </w:t>
      </w:r>
      <w:r w:rsidRPr="00504985">
        <w:t xml:space="preserve">                           </w:t>
      </w:r>
      <w:r w:rsidRPr="00504985">
        <w:rPr>
          <w:u w:val="single"/>
        </w:rPr>
        <w:t>Kaimynų g</w:t>
      </w:r>
      <w:r w:rsidRPr="00845184">
        <w:rPr>
          <w:u w:val="single"/>
        </w:rPr>
        <w:t>. 202.</w:t>
      </w:r>
      <w:r>
        <w:t xml:space="preserve">  </w:t>
      </w:r>
    </w:p>
    <w:p w14:paraId="4D02355F" w14:textId="77777777" w:rsidR="00530683" w:rsidRDefault="00530683" w:rsidP="00530683">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68C664C3" w14:textId="77777777" w:rsidR="00530683" w:rsidRPr="00504985" w:rsidRDefault="00530683" w:rsidP="00530683">
      <w:pPr>
        <w:tabs>
          <w:tab w:val="left" w:pos="4253"/>
        </w:tabs>
        <w:ind w:firstLine="570"/>
      </w:pPr>
      <w:r>
        <w:t>29</w:t>
      </w:r>
      <w:r w:rsidRPr="00504985">
        <w:t xml:space="preserve">.      </w:t>
      </w:r>
      <w:r w:rsidRPr="00504985">
        <w:rPr>
          <w:u w:val="single"/>
        </w:rPr>
        <w:t xml:space="preserve">Kaimynų g. </w:t>
      </w:r>
      <w:r>
        <w:rPr>
          <w:u w:val="single"/>
        </w:rPr>
        <w:t>138C</w:t>
      </w:r>
      <w:r w:rsidRPr="00504985">
        <w:rPr>
          <w:u w:val="single"/>
        </w:rPr>
        <w:t xml:space="preserve"> </w:t>
      </w:r>
      <w:r w:rsidRPr="00504985">
        <w:t xml:space="preserve">                            </w:t>
      </w:r>
      <w:r w:rsidRPr="00504985">
        <w:rPr>
          <w:u w:val="single"/>
        </w:rPr>
        <w:t>Kaimynų g.</w:t>
      </w:r>
      <w:r w:rsidRPr="00845184">
        <w:rPr>
          <w:u w:val="single"/>
        </w:rPr>
        <w:t xml:space="preserve"> 204.</w:t>
      </w:r>
      <w:r>
        <w:t xml:space="preserve">  </w:t>
      </w:r>
    </w:p>
    <w:p w14:paraId="1E147238" w14:textId="77777777" w:rsidR="00530683" w:rsidRDefault="00530683" w:rsidP="00530683">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116E9EF8" w14:textId="77777777" w:rsidR="00530683" w:rsidRPr="00845184" w:rsidRDefault="00530683" w:rsidP="00530683">
      <w:pPr>
        <w:tabs>
          <w:tab w:val="left" w:pos="4253"/>
        </w:tabs>
        <w:ind w:firstLine="570"/>
        <w:rPr>
          <w:u w:val="single"/>
        </w:rPr>
      </w:pPr>
      <w:r>
        <w:t>30</w:t>
      </w:r>
      <w:r w:rsidRPr="00504985">
        <w:t xml:space="preserve">.      </w:t>
      </w:r>
      <w:r w:rsidRPr="00504985">
        <w:rPr>
          <w:u w:val="single"/>
        </w:rPr>
        <w:t xml:space="preserve">Kaimynų g. </w:t>
      </w:r>
      <w:r>
        <w:rPr>
          <w:u w:val="single"/>
        </w:rPr>
        <w:t>138B</w:t>
      </w:r>
      <w:r w:rsidRPr="00504985">
        <w:rPr>
          <w:u w:val="single"/>
        </w:rPr>
        <w:t xml:space="preserve"> </w:t>
      </w:r>
      <w:r w:rsidRPr="00504985">
        <w:t xml:space="preserve">                            </w:t>
      </w:r>
      <w:r w:rsidRPr="00504985">
        <w:rPr>
          <w:u w:val="single"/>
        </w:rPr>
        <w:t>Kaimynų g</w:t>
      </w:r>
      <w:r w:rsidRPr="00845184">
        <w:rPr>
          <w:u w:val="single"/>
        </w:rPr>
        <w:t xml:space="preserve">. 206.  </w:t>
      </w:r>
    </w:p>
    <w:p w14:paraId="5BD554A7" w14:textId="77777777" w:rsidR="00530683" w:rsidRDefault="00530683" w:rsidP="00530683">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221D6C3A" w14:textId="77777777" w:rsidR="00530683" w:rsidRPr="00504985" w:rsidRDefault="00530683" w:rsidP="00530683">
      <w:pPr>
        <w:tabs>
          <w:tab w:val="left" w:pos="4253"/>
        </w:tabs>
        <w:ind w:firstLine="570"/>
      </w:pPr>
      <w:r>
        <w:t>31</w:t>
      </w:r>
      <w:r w:rsidRPr="00504985">
        <w:t xml:space="preserve">.      </w:t>
      </w:r>
      <w:r w:rsidRPr="00504985">
        <w:rPr>
          <w:u w:val="single"/>
        </w:rPr>
        <w:t xml:space="preserve">Kaimynų g. </w:t>
      </w:r>
      <w:r>
        <w:rPr>
          <w:u w:val="single"/>
        </w:rPr>
        <w:t>138A</w:t>
      </w:r>
      <w:r w:rsidRPr="00504985">
        <w:rPr>
          <w:u w:val="single"/>
        </w:rPr>
        <w:t xml:space="preserve"> </w:t>
      </w:r>
      <w:r w:rsidRPr="00504985">
        <w:t xml:space="preserve">                           </w:t>
      </w:r>
      <w:r w:rsidRPr="00504985">
        <w:rPr>
          <w:u w:val="single"/>
        </w:rPr>
        <w:t>Kaimynų g</w:t>
      </w:r>
      <w:r w:rsidRPr="00845184">
        <w:rPr>
          <w:u w:val="single"/>
        </w:rPr>
        <w:t>. 208.</w:t>
      </w:r>
      <w:r>
        <w:t xml:space="preserve">  </w:t>
      </w:r>
    </w:p>
    <w:p w14:paraId="5DCDB394" w14:textId="77777777" w:rsidR="00530683" w:rsidRDefault="00530683" w:rsidP="00530683">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376F0BAF" w14:textId="77777777" w:rsidR="00530683" w:rsidRPr="00504985" w:rsidRDefault="00530683" w:rsidP="00530683">
      <w:pPr>
        <w:tabs>
          <w:tab w:val="left" w:pos="4253"/>
        </w:tabs>
        <w:ind w:firstLine="570"/>
      </w:pPr>
      <w:r>
        <w:t>32</w:t>
      </w:r>
      <w:r w:rsidRPr="00504985">
        <w:t xml:space="preserve">.       </w:t>
      </w:r>
      <w:r w:rsidRPr="00504985">
        <w:rPr>
          <w:u w:val="single"/>
        </w:rPr>
        <w:t xml:space="preserve">Kaimynų g. </w:t>
      </w:r>
      <w:r>
        <w:rPr>
          <w:u w:val="single"/>
        </w:rPr>
        <w:t>138</w:t>
      </w:r>
      <w:r w:rsidRPr="00504985">
        <w:rPr>
          <w:u w:val="single"/>
        </w:rPr>
        <w:t xml:space="preserve"> </w:t>
      </w:r>
      <w:r w:rsidRPr="00504985">
        <w:t xml:space="preserve">                             </w:t>
      </w:r>
      <w:r w:rsidRPr="00504985">
        <w:rPr>
          <w:u w:val="single"/>
        </w:rPr>
        <w:t>Kaimynų g</w:t>
      </w:r>
      <w:r w:rsidRPr="00845184">
        <w:rPr>
          <w:u w:val="single"/>
        </w:rPr>
        <w:t>. 210.</w:t>
      </w:r>
      <w:r>
        <w:t xml:space="preserve"> </w:t>
      </w:r>
    </w:p>
    <w:p w14:paraId="3A200706" w14:textId="77777777" w:rsidR="00530683" w:rsidRDefault="00530683" w:rsidP="00530683">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79BA51D6" w14:textId="77777777" w:rsidR="00530683" w:rsidRPr="00504985" w:rsidRDefault="00530683" w:rsidP="00530683">
      <w:pPr>
        <w:tabs>
          <w:tab w:val="left" w:pos="4253"/>
        </w:tabs>
        <w:ind w:firstLine="570"/>
      </w:pPr>
      <w:r>
        <w:t>33</w:t>
      </w:r>
      <w:r w:rsidRPr="00504985">
        <w:t xml:space="preserve">.      </w:t>
      </w:r>
      <w:r w:rsidRPr="00504985">
        <w:rPr>
          <w:u w:val="single"/>
        </w:rPr>
        <w:t xml:space="preserve">Kaimynų g. </w:t>
      </w:r>
      <w:r>
        <w:rPr>
          <w:u w:val="single"/>
        </w:rPr>
        <w:t>140</w:t>
      </w:r>
      <w:r w:rsidRPr="00504985">
        <w:rPr>
          <w:u w:val="single"/>
        </w:rPr>
        <w:t xml:space="preserve"> </w:t>
      </w:r>
      <w:r w:rsidRPr="00504985">
        <w:t xml:space="preserve">                              </w:t>
      </w:r>
      <w:r w:rsidRPr="00504985">
        <w:rPr>
          <w:u w:val="single"/>
        </w:rPr>
        <w:t>Kaimynų g.</w:t>
      </w:r>
      <w:r w:rsidRPr="00845184">
        <w:rPr>
          <w:u w:val="single"/>
        </w:rPr>
        <w:t xml:space="preserve"> 212</w:t>
      </w:r>
      <w:r>
        <w:t xml:space="preserve">. </w:t>
      </w:r>
    </w:p>
    <w:p w14:paraId="7BE264B7" w14:textId="77777777" w:rsidR="00530683" w:rsidRDefault="00530683" w:rsidP="00530683">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373EC8ED" w14:textId="77777777" w:rsidR="00530683" w:rsidRPr="00504985" w:rsidRDefault="00530683" w:rsidP="00530683">
      <w:pPr>
        <w:tabs>
          <w:tab w:val="left" w:pos="4253"/>
        </w:tabs>
        <w:ind w:firstLine="570"/>
      </w:pPr>
      <w:r>
        <w:t>34</w:t>
      </w:r>
      <w:r w:rsidRPr="00504985">
        <w:t xml:space="preserve">.      </w:t>
      </w:r>
      <w:r w:rsidRPr="00504985">
        <w:rPr>
          <w:u w:val="single"/>
        </w:rPr>
        <w:t xml:space="preserve">Kaimynų g. </w:t>
      </w:r>
      <w:r>
        <w:rPr>
          <w:u w:val="single"/>
        </w:rPr>
        <w:t>142</w:t>
      </w:r>
      <w:r w:rsidRPr="00504985">
        <w:rPr>
          <w:u w:val="single"/>
        </w:rPr>
        <w:t xml:space="preserve">  </w:t>
      </w:r>
      <w:r w:rsidRPr="00504985">
        <w:t xml:space="preserve">                              </w:t>
      </w:r>
      <w:r w:rsidRPr="00504985">
        <w:rPr>
          <w:u w:val="single"/>
        </w:rPr>
        <w:t>Kaimynų g</w:t>
      </w:r>
      <w:r w:rsidRPr="00845184">
        <w:rPr>
          <w:u w:val="single"/>
        </w:rPr>
        <w:t>. 214.</w:t>
      </w:r>
      <w:r>
        <w:t xml:space="preserve">  </w:t>
      </w:r>
    </w:p>
    <w:p w14:paraId="7EAEFD17" w14:textId="77777777" w:rsidR="00530683" w:rsidRDefault="00530683" w:rsidP="00530683">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1A30691F" w14:textId="77777777" w:rsidR="00530683" w:rsidRPr="00504985" w:rsidRDefault="00530683" w:rsidP="00530683">
      <w:pPr>
        <w:tabs>
          <w:tab w:val="left" w:pos="4253"/>
        </w:tabs>
        <w:ind w:firstLine="570"/>
      </w:pPr>
      <w:r>
        <w:t>35</w:t>
      </w:r>
      <w:r w:rsidRPr="00504985">
        <w:t xml:space="preserve">.      </w:t>
      </w:r>
      <w:r w:rsidRPr="00504985">
        <w:rPr>
          <w:u w:val="single"/>
        </w:rPr>
        <w:t xml:space="preserve">Kaimynų g. </w:t>
      </w:r>
      <w:r>
        <w:rPr>
          <w:u w:val="single"/>
        </w:rPr>
        <w:t>144</w:t>
      </w:r>
      <w:r w:rsidRPr="00504985">
        <w:rPr>
          <w:u w:val="single"/>
        </w:rPr>
        <w:t xml:space="preserve">   </w:t>
      </w:r>
      <w:r w:rsidRPr="00504985">
        <w:t xml:space="preserve">                             </w:t>
      </w:r>
      <w:r w:rsidRPr="00504985">
        <w:rPr>
          <w:u w:val="single"/>
        </w:rPr>
        <w:t>Kaimynų g</w:t>
      </w:r>
      <w:r w:rsidRPr="00845184">
        <w:rPr>
          <w:u w:val="single"/>
        </w:rPr>
        <w:t xml:space="preserve">. 216.  </w:t>
      </w:r>
    </w:p>
    <w:p w14:paraId="4E3D9736" w14:textId="77777777" w:rsidR="00530683" w:rsidRDefault="00530683" w:rsidP="00530683">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2BDEE15D" w14:textId="77777777" w:rsidR="00530683" w:rsidRPr="00504985" w:rsidRDefault="00530683" w:rsidP="00530683">
      <w:pPr>
        <w:tabs>
          <w:tab w:val="left" w:pos="4253"/>
        </w:tabs>
        <w:ind w:firstLine="570"/>
      </w:pPr>
      <w:r>
        <w:t>36</w:t>
      </w:r>
      <w:r w:rsidRPr="00504985">
        <w:t xml:space="preserve">.       </w:t>
      </w:r>
      <w:r w:rsidRPr="00504985">
        <w:rPr>
          <w:u w:val="single"/>
        </w:rPr>
        <w:t xml:space="preserve">Kaimynų g. </w:t>
      </w:r>
      <w:r>
        <w:rPr>
          <w:u w:val="single"/>
        </w:rPr>
        <w:t>146</w:t>
      </w:r>
      <w:r w:rsidRPr="00504985">
        <w:rPr>
          <w:u w:val="single"/>
        </w:rPr>
        <w:t xml:space="preserve">  </w:t>
      </w:r>
      <w:r w:rsidRPr="00504985">
        <w:t xml:space="preserve">                             </w:t>
      </w:r>
      <w:r w:rsidRPr="00504985">
        <w:rPr>
          <w:u w:val="single"/>
        </w:rPr>
        <w:t>Kaimynų g</w:t>
      </w:r>
      <w:r w:rsidRPr="00845184">
        <w:rPr>
          <w:u w:val="single"/>
        </w:rPr>
        <w:t>. 218.</w:t>
      </w:r>
      <w:r>
        <w:t xml:space="preserve">  </w:t>
      </w:r>
    </w:p>
    <w:p w14:paraId="20787219" w14:textId="79E4838C" w:rsidR="00530683" w:rsidRDefault="00530683" w:rsidP="00530683">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4E97839A" w14:textId="25A07A99" w:rsidR="00530683" w:rsidRDefault="00530683" w:rsidP="00530683">
      <w:pPr>
        <w:tabs>
          <w:tab w:val="left" w:pos="5760"/>
        </w:tabs>
        <w:ind w:firstLine="570"/>
      </w:pPr>
    </w:p>
    <w:p w14:paraId="33652C1D" w14:textId="669C3939" w:rsidR="002D7E95" w:rsidRDefault="002D7E95" w:rsidP="002D7E95">
      <w:pPr>
        <w:tabs>
          <w:tab w:val="right" w:pos="9638"/>
        </w:tabs>
        <w:rPr>
          <w:color w:val="002060"/>
        </w:rPr>
      </w:pPr>
      <w:r>
        <w:rPr>
          <w:color w:val="002060"/>
        </w:rPr>
        <w:lastRenderedPageBreak/>
        <w:t>Administracijos direktoriaus pavaduotoja</w:t>
      </w:r>
      <w:r>
        <w:rPr>
          <w:color w:val="002060"/>
        </w:rPr>
        <w:tab/>
        <w:t>Danuta Narbut</w:t>
      </w:r>
    </w:p>
    <w:p w14:paraId="124C1DBF" w14:textId="4D4C21AC" w:rsidR="002D7E95" w:rsidRDefault="002D7E95" w:rsidP="002D7E95">
      <w:pPr>
        <w:tabs>
          <w:tab w:val="right" w:pos="9638"/>
        </w:tabs>
        <w:jc w:val="center"/>
      </w:pPr>
      <w:r>
        <w:t>______________</w:t>
      </w:r>
    </w:p>
    <w:p w14:paraId="7CB4A6B0" w14:textId="77777777" w:rsidR="002D7E95" w:rsidRDefault="002D7E95" w:rsidP="002D7E95">
      <w:pPr>
        <w:tabs>
          <w:tab w:val="right" w:pos="9638"/>
        </w:tabs>
        <w:jc w:val="center"/>
      </w:pPr>
    </w:p>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15C72" w14:textId="77777777" w:rsidR="00C21AFE" w:rsidRDefault="00C21AFE">
      <w:r>
        <w:separator/>
      </w:r>
    </w:p>
  </w:endnote>
  <w:endnote w:type="continuationSeparator" w:id="0">
    <w:p w14:paraId="62B58574" w14:textId="77777777" w:rsidR="00C21AFE" w:rsidRDefault="00C21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501D8" w14:textId="77777777" w:rsidR="00C21AFE" w:rsidRDefault="00C21AFE">
      <w:r>
        <w:separator/>
      </w:r>
    </w:p>
  </w:footnote>
  <w:footnote w:type="continuationSeparator" w:id="0">
    <w:p w14:paraId="1A6D7346" w14:textId="77777777" w:rsidR="00C21AFE" w:rsidRDefault="00C21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B9D75" w14:textId="77777777" w:rsidR="00641705" w:rsidRDefault="009E2D13">
    <w:pPr>
      <w:pStyle w:val="Porat"/>
      <w:jc w:val="right"/>
    </w:pPr>
    <w:bookmarkStart w:id="9" w:name="specialiojiZyma"/>
    <w:bookmarkEnd w:id="9"/>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705"/>
    <w:rsid w:val="00035711"/>
    <w:rsid w:val="001A6045"/>
    <w:rsid w:val="00237C6D"/>
    <w:rsid w:val="002D7E95"/>
    <w:rsid w:val="00307AAF"/>
    <w:rsid w:val="00350859"/>
    <w:rsid w:val="003D642F"/>
    <w:rsid w:val="00527289"/>
    <w:rsid w:val="00530683"/>
    <w:rsid w:val="005720C1"/>
    <w:rsid w:val="005F7BBD"/>
    <w:rsid w:val="00641705"/>
    <w:rsid w:val="006815B3"/>
    <w:rsid w:val="006C2D4E"/>
    <w:rsid w:val="006F5EC7"/>
    <w:rsid w:val="007362CF"/>
    <w:rsid w:val="00815382"/>
    <w:rsid w:val="009069B2"/>
    <w:rsid w:val="0098213D"/>
    <w:rsid w:val="009E2D13"/>
    <w:rsid w:val="00A72CFF"/>
    <w:rsid w:val="00A72E6A"/>
    <w:rsid w:val="00A73B31"/>
    <w:rsid w:val="00AD5C30"/>
    <w:rsid w:val="00B337D4"/>
    <w:rsid w:val="00B86082"/>
    <w:rsid w:val="00BA16A6"/>
    <w:rsid w:val="00C21AFE"/>
    <w:rsid w:val="00D36842"/>
    <w:rsid w:val="00D67E3C"/>
    <w:rsid w:val="00E53E75"/>
    <w:rsid w:val="00E761F1"/>
    <w:rsid w:val="00F46164"/>
    <w:rsid w:val="00F67B66"/>
    <w:rsid w:val="00F7772F"/>
    <w:rsid w:val="00FA375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E085A819-EE5F-4BD6-8F2D-94A0F1B02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53068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30683"/>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a7bce6a43c604289bd50622b1bad8d5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a7bce6a43c604289bd50622b1bad8d55</Template>
  <TotalTime>1</TotalTime>
  <Pages>3</Pages>
  <Words>4393</Words>
  <Characters>2505</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2019-12-03</Manager>
  <Company>SINTAGMA</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ADRESŲ ŽEMĖS SKLYPAMS (KAIMYNŲ G. 136F IR KITIEMS) KEITIMO VILNIAUS MIESTO SAVIVALDYBĖJE</dc:title>
  <dc:subject>A30-2503/19</dc:subject>
  <dc:creator>VILNIAUS M. SAVIVALDYBĖS ADMINISTRACIJOS DIREKTORIAUS PAVADUOTOJAS</dc:creator>
  <cp:lastModifiedBy>Aldona Juodikienė</cp:lastModifiedBy>
  <cp:revision>2</cp:revision>
  <dcterms:created xsi:type="dcterms:W3CDTF">2019-12-19T11:46:00Z</dcterms:created>
  <dcterms:modified xsi:type="dcterms:W3CDTF">2019-12-19T11:46:00Z</dcterms:modified>
  <cp:category>ĮSAKYMAS</cp:category>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