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(TABORO G. 12B IR KITIEMS) KEITIMO VILNIAUS MIESTO SAVIVALDYBĖJE</w:t>
      </w:r>
      <w:r>
        <w:rPr>
          <w:b/>
          <w:color w:val="002060"/>
        </w:rPr>
        <w:fldChar w:fldCharType="end"/>
      </w:r>
      <w:bookmarkEnd w:id="2"/>
    </w:p>
    <w:p w14:paraId="73CBA508" w14:textId="77777777" w:rsidR="00BE2362" w:rsidRDefault="00BE2362">
      <w:pPr>
        <w:jc w:val="center"/>
      </w:pPr>
    </w:p>
    <w:p w14:paraId="73CBA509" w14:textId="61AA628D"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3E33E6">
        <w:t>2019 m. balandžio 25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3E33E6">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3E33E6">
        <w:t>856/19</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25194AB9" w14:textId="411E1E48" w:rsidR="001C59C6" w:rsidRDefault="001C59C6" w:rsidP="001C59C6">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92491E" w:rsidRPr="0092491E">
        <w:t xml:space="preserve">Nr. 40-594 </w:t>
      </w:r>
      <w:bookmarkEnd w:id="8"/>
      <w:r>
        <w:t>„Dėl Vilniaus miesto savivaldybės administracijos direktoriaus pavaduotojos Danutos Narbut įgaliojimų“ 1.1.4 papunkčiu,</w:t>
      </w:r>
    </w:p>
    <w:p w14:paraId="56545CEB" w14:textId="77777777" w:rsidR="001C59C6" w:rsidRPr="001E374F" w:rsidRDefault="001C59C6" w:rsidP="001C59C6">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7D7D88AC" w14:textId="77777777" w:rsidR="001C59C6" w:rsidRPr="00914677" w:rsidRDefault="001C59C6" w:rsidP="001C59C6">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Pr>
          <w:u w:val="single"/>
        </w:rPr>
        <w:t xml:space="preserve">Taboro g. 12B </w:t>
      </w:r>
      <w:r w:rsidRPr="00730C40">
        <w:rPr>
          <w:u w:val="single"/>
        </w:rPr>
        <w:t xml:space="preserve">     </w:t>
      </w:r>
      <w:r>
        <w:t xml:space="preserve">                    </w:t>
      </w:r>
      <w:r w:rsidRPr="00A65024">
        <w:rPr>
          <w:u w:val="single"/>
        </w:rPr>
        <w:t>B. Koliškos g. 20.</w:t>
      </w:r>
    </w:p>
    <w:p w14:paraId="53F11E80" w14:textId="77777777" w:rsidR="001C59C6" w:rsidRDefault="001C59C6" w:rsidP="001C59C6">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42C039E" w14:textId="77777777" w:rsidR="001C59C6" w:rsidRPr="00914677" w:rsidRDefault="001C59C6" w:rsidP="001C59C6">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Pr>
          <w:u w:val="single"/>
        </w:rPr>
        <w:t xml:space="preserve">Taboro g. 12 </w:t>
      </w:r>
      <w:r w:rsidRPr="00730C40">
        <w:rPr>
          <w:u w:val="single"/>
        </w:rPr>
        <w:t xml:space="preserve">        </w:t>
      </w:r>
      <w:r>
        <w:t xml:space="preserve">                    </w:t>
      </w:r>
      <w:r w:rsidRPr="00A65024">
        <w:rPr>
          <w:u w:val="single"/>
        </w:rPr>
        <w:t>B. Koliškos g. 2</w:t>
      </w:r>
      <w:r>
        <w:rPr>
          <w:u w:val="single"/>
        </w:rPr>
        <w:t>2</w:t>
      </w:r>
      <w:r w:rsidRPr="00A65024">
        <w:rPr>
          <w:u w:val="single"/>
        </w:rPr>
        <w:t>.</w:t>
      </w:r>
    </w:p>
    <w:p w14:paraId="0793AC8D" w14:textId="77777777" w:rsidR="001C59C6" w:rsidRDefault="001C59C6" w:rsidP="001C59C6">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74F6321" w14:textId="77777777" w:rsidR="001C59C6" w:rsidRPr="00914677" w:rsidRDefault="001C59C6" w:rsidP="001C59C6">
      <w:pPr>
        <w:tabs>
          <w:tab w:val="left" w:pos="4253"/>
        </w:tabs>
        <w:ind w:firstLine="570"/>
        <w:rPr>
          <w:u w:val="single"/>
        </w:rPr>
      </w:pPr>
      <w:r>
        <w:t>3.</w:t>
      </w:r>
      <w:r w:rsidRPr="001E374F">
        <w:t xml:space="preserve"> </w:t>
      </w:r>
      <w:r>
        <w:t xml:space="preserve">    </w:t>
      </w:r>
      <w:r w:rsidRPr="001E374F">
        <w:t xml:space="preserve"> </w:t>
      </w:r>
      <w:r>
        <w:t xml:space="preserve"> </w:t>
      </w:r>
      <w:r w:rsidRPr="001E374F">
        <w:t xml:space="preserve"> </w:t>
      </w:r>
      <w:r>
        <w:rPr>
          <w:u w:val="single"/>
        </w:rPr>
        <w:t xml:space="preserve">Taboro g. 12A </w:t>
      </w:r>
      <w:r w:rsidRPr="00730C40">
        <w:rPr>
          <w:u w:val="single"/>
        </w:rPr>
        <w:t xml:space="preserve">     </w:t>
      </w:r>
      <w:r>
        <w:t xml:space="preserve">                     </w:t>
      </w:r>
      <w:r w:rsidRPr="00A65024">
        <w:rPr>
          <w:u w:val="single"/>
        </w:rPr>
        <w:t>B. Koliškos g. 2</w:t>
      </w:r>
      <w:r>
        <w:rPr>
          <w:u w:val="single"/>
        </w:rPr>
        <w:t>4</w:t>
      </w:r>
      <w:r w:rsidRPr="00A65024">
        <w:rPr>
          <w:u w:val="single"/>
        </w:rPr>
        <w:t>.</w:t>
      </w:r>
    </w:p>
    <w:p w14:paraId="4B9AD4E2" w14:textId="77777777" w:rsidR="001C59C6" w:rsidRDefault="001C59C6" w:rsidP="001C59C6">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DE5D186" w14:textId="77777777" w:rsidR="001C59C6" w:rsidRPr="00914677" w:rsidRDefault="001C59C6" w:rsidP="001C59C6">
      <w:pPr>
        <w:tabs>
          <w:tab w:val="left" w:pos="4253"/>
        </w:tabs>
        <w:ind w:firstLine="570"/>
        <w:rPr>
          <w:u w:val="single"/>
        </w:rPr>
      </w:pPr>
      <w:r>
        <w:t>4.</w:t>
      </w:r>
      <w:r w:rsidRPr="001E374F">
        <w:t xml:space="preserve"> </w:t>
      </w:r>
      <w:r>
        <w:t xml:space="preserve">    </w:t>
      </w:r>
      <w:r w:rsidRPr="001E374F">
        <w:t xml:space="preserve"> </w:t>
      </w:r>
      <w:r>
        <w:t xml:space="preserve"> </w:t>
      </w:r>
      <w:r w:rsidRPr="001E374F">
        <w:t xml:space="preserve"> </w:t>
      </w:r>
      <w:r>
        <w:rPr>
          <w:u w:val="single"/>
        </w:rPr>
        <w:t>Taboro g. 17</w:t>
      </w:r>
      <w:r w:rsidRPr="00730C40">
        <w:rPr>
          <w:u w:val="single"/>
        </w:rPr>
        <w:t xml:space="preserve">         </w:t>
      </w:r>
      <w:r>
        <w:t xml:space="preserve">                      </w:t>
      </w:r>
      <w:r>
        <w:rPr>
          <w:u w:val="single"/>
        </w:rPr>
        <w:t>Gerviškių g. 30</w:t>
      </w:r>
      <w:r w:rsidRPr="00A65024">
        <w:rPr>
          <w:u w:val="single"/>
        </w:rPr>
        <w:t>.</w:t>
      </w:r>
    </w:p>
    <w:p w14:paraId="44A3B8FA" w14:textId="77777777" w:rsidR="001C59C6" w:rsidRDefault="001C59C6" w:rsidP="001C59C6">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7FC2A9B" w14:textId="77777777" w:rsidR="001C59C6" w:rsidRPr="00914677" w:rsidRDefault="001C59C6" w:rsidP="001C59C6">
      <w:pPr>
        <w:tabs>
          <w:tab w:val="left" w:pos="4253"/>
        </w:tabs>
        <w:ind w:firstLine="570"/>
        <w:rPr>
          <w:u w:val="single"/>
        </w:rPr>
      </w:pPr>
      <w:r>
        <w:t>5.</w:t>
      </w:r>
      <w:r w:rsidRPr="001E374F">
        <w:t xml:space="preserve"> </w:t>
      </w:r>
      <w:r>
        <w:t xml:space="preserve">    </w:t>
      </w:r>
      <w:r w:rsidRPr="001E374F">
        <w:t xml:space="preserve"> </w:t>
      </w:r>
      <w:r>
        <w:t xml:space="preserve"> </w:t>
      </w:r>
      <w:r w:rsidRPr="001E374F">
        <w:t xml:space="preserve"> </w:t>
      </w:r>
      <w:r>
        <w:rPr>
          <w:u w:val="single"/>
        </w:rPr>
        <w:t xml:space="preserve">Taboro g. 22 </w:t>
      </w:r>
      <w:r w:rsidRPr="00730C40">
        <w:rPr>
          <w:u w:val="single"/>
        </w:rPr>
        <w:t xml:space="preserve">        </w:t>
      </w:r>
      <w:r>
        <w:t xml:space="preserve">                    </w:t>
      </w:r>
      <w:r>
        <w:rPr>
          <w:u w:val="single"/>
        </w:rPr>
        <w:t>V. Nikoliajaus g. 7.</w:t>
      </w:r>
    </w:p>
    <w:p w14:paraId="7FFB69B3" w14:textId="77777777" w:rsidR="001C59C6" w:rsidRDefault="001C59C6" w:rsidP="001C59C6">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1685A775" w14:textId="3B6227C8" w:rsidR="0092491E" w:rsidRDefault="0092491E" w:rsidP="0092491E">
      <w:pPr>
        <w:tabs>
          <w:tab w:val="right" w:pos="9638"/>
        </w:tabs>
        <w:rPr>
          <w:color w:val="002060"/>
        </w:rPr>
      </w:pPr>
      <w:r>
        <w:rPr>
          <w:color w:val="002060"/>
        </w:rPr>
        <w:t>Administracijos direktoriaus pavaduotoja</w:t>
      </w:r>
      <w:r>
        <w:rPr>
          <w:color w:val="002060"/>
        </w:rPr>
        <w:tab/>
        <w:t>Danuta Narbut</w:t>
      </w:r>
    </w:p>
    <w:p w14:paraId="3F9D0656" w14:textId="207427B0" w:rsidR="0092491E" w:rsidRDefault="0092491E" w:rsidP="0092491E">
      <w:pPr>
        <w:tabs>
          <w:tab w:val="right" w:pos="9638"/>
        </w:tabs>
        <w:jc w:val="center"/>
      </w:pPr>
      <w:r>
        <w:t>______________</w:t>
      </w:r>
    </w:p>
    <w:p w14:paraId="23235F02" w14:textId="77777777" w:rsidR="0092491E" w:rsidRDefault="0092491E" w:rsidP="0092491E">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B704" w14:textId="77777777" w:rsidR="008B25EF" w:rsidRDefault="008B25EF">
      <w:r>
        <w:separator/>
      </w:r>
    </w:p>
  </w:endnote>
  <w:endnote w:type="continuationSeparator" w:id="0">
    <w:p w14:paraId="589E2590" w14:textId="77777777" w:rsidR="008B25EF" w:rsidRDefault="008B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2D21C" w14:textId="77777777" w:rsidR="008B25EF" w:rsidRDefault="008B25EF">
      <w:r>
        <w:separator/>
      </w:r>
    </w:p>
  </w:footnote>
  <w:footnote w:type="continuationSeparator" w:id="0">
    <w:p w14:paraId="709AFE4B" w14:textId="77777777" w:rsidR="008B25EF" w:rsidRDefault="008B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1C59C6"/>
    <w:rsid w:val="003E33E6"/>
    <w:rsid w:val="007760E8"/>
    <w:rsid w:val="008B1C74"/>
    <w:rsid w:val="008B25EF"/>
    <w:rsid w:val="0092491E"/>
    <w:rsid w:val="00B96BB6"/>
    <w:rsid w:val="00BC795B"/>
    <w:rsid w:val="00BE2362"/>
    <w:rsid w:val="00EF1B2F"/>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26D44F83-34F5-460A-BA09-285BEA20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852bee53fa7949179dad457696dd8dd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852bee53fa7949179dad457696dd8dd7</Template>
  <TotalTime>1</TotalTime>
  <Pages>1</Pages>
  <Words>1542</Words>
  <Characters>879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Manager>2019-04-25</Manager>
  <Company>SINTAGMA</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(TABORO G. 12B IR KITIEMS) KEITIMO VILNIAUS MIESTO SAVIVALDYBĖJE</dc:title>
  <dc:subject>A30-856/19</dc:subject>
  <dc:creator>VILNIAUS M. SAVIVALDYBĖS ADMINISTRACIJOS DIREKTORIAUS PAVADUOTOJAS</dc:creator>
  <cp:lastModifiedBy>Aldona Juodikienė</cp:lastModifiedBy>
  <cp:revision>2</cp:revision>
  <dcterms:created xsi:type="dcterms:W3CDTF">2019-11-13T08:50:00Z</dcterms:created>
  <dcterms:modified xsi:type="dcterms:W3CDTF">2019-11-13T08:50:00Z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