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7B9D59" w14:textId="7286AF70" w:rsidR="00641705" w:rsidRDefault="00F7772F">
      <w:pPr>
        <w:jc w:val="center"/>
      </w:pPr>
      <w:bookmarkStart w:id="0" w:name="_GoBack"/>
      <w:bookmarkEnd w:id="0"/>
      <w:r>
        <w:rPr>
          <w:noProof/>
          <w:lang w:val="en-US"/>
        </w:rPr>
        <w:drawing>
          <wp:inline distT="0" distB="0" distL="0" distR="0" wp14:anchorId="34054EDA" wp14:editId="4AAEE214">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237B9D5A" w14:textId="77777777" w:rsidR="00641705" w:rsidRDefault="009E2D13">
      <w:pPr>
        <w:jc w:val="center"/>
        <w:rPr>
          <w:b/>
          <w:sz w:val="28"/>
          <w:szCs w:val="28"/>
        </w:rPr>
      </w:pPr>
      <w:r>
        <w:rPr>
          <w:b/>
          <w:sz w:val="28"/>
          <w:szCs w:val="28"/>
        </w:rPr>
        <w:t>VILNIAUS MIESTO SAVIVALDYBĖS</w:t>
      </w:r>
    </w:p>
    <w:bookmarkStart w:id="1" w:name="pasirDalVardasPilnas"/>
    <w:bookmarkStart w:id="2" w:name="_Hlk21359901"/>
    <w:p w14:paraId="7DEBAE07" w14:textId="77777777" w:rsidR="005766C6" w:rsidRDefault="005766C6" w:rsidP="005766C6">
      <w:pPr>
        <w:pStyle w:val="Style1"/>
      </w:pPr>
      <w:r>
        <w:fldChar w:fldCharType="begin">
          <w:ffData>
            <w:name w:val="pasirDalVardasPilnas"/>
            <w:enabled/>
            <w:calcOnExit w:val="0"/>
            <w:textInput>
              <w:default w:val="PILNAS PASIRAŠANČIO DOKUMENTĄ PADALINYS"/>
            </w:textInput>
          </w:ffData>
        </w:fldChar>
      </w:r>
      <w:r>
        <w:instrText xml:space="preserve"> FORMTEXT </w:instrText>
      </w:r>
      <w:r>
        <w:fldChar w:fldCharType="separate"/>
      </w:r>
      <w:r>
        <w:t>ADMINISTRACIJOS DIREKTORIUS</w:t>
      </w:r>
      <w:r>
        <w:fldChar w:fldCharType="end"/>
      </w:r>
      <w:bookmarkEnd w:id="1"/>
      <w:bookmarkEnd w:id="2"/>
    </w:p>
    <w:p w14:paraId="237B9D5C" w14:textId="77777777" w:rsidR="00641705" w:rsidRDefault="00641705">
      <w:pPr>
        <w:jc w:val="center"/>
      </w:pPr>
    </w:p>
    <w:p w14:paraId="237B9D5D" w14:textId="77777777" w:rsidR="00641705" w:rsidRDefault="00641705">
      <w:pPr>
        <w:jc w:val="center"/>
      </w:pPr>
    </w:p>
    <w:p w14:paraId="237B9D5E" w14:textId="77777777" w:rsidR="00641705" w:rsidRDefault="00641705">
      <w:pPr>
        <w:jc w:val="center"/>
      </w:pPr>
    </w:p>
    <w:p w14:paraId="237B9D5F" w14:textId="77777777" w:rsidR="00641705" w:rsidRDefault="00815382">
      <w:pPr>
        <w:tabs>
          <w:tab w:val="center" w:pos="4819"/>
          <w:tab w:val="right" w:pos="9638"/>
        </w:tabs>
        <w:jc w:val="center"/>
      </w:pPr>
      <w:r>
        <w:rPr>
          <w:b/>
          <w:color w:val="002060"/>
        </w:rPr>
        <w:fldChar w:fldCharType="begin">
          <w:ffData>
            <w:name w:val="dokumentoRusis"/>
            <w:enabled/>
            <w:calcOnExit w:val="0"/>
            <w:textInput>
              <w:default w:val="ĮSAKYMAS"/>
              <w:format w:val="Didžiosios raidės"/>
            </w:textInput>
          </w:ffData>
        </w:fldChar>
      </w:r>
      <w:bookmarkStart w:id="3"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3"/>
    </w:p>
    <w:p w14:paraId="237B9D60" w14:textId="77777777" w:rsidR="00641705" w:rsidRDefault="00815382">
      <w:pPr>
        <w:jc w:val="center"/>
      </w:pPr>
      <w:r>
        <w:rPr>
          <w:b/>
          <w:color w:val="002060"/>
        </w:rPr>
        <w:fldChar w:fldCharType="begin">
          <w:ffData>
            <w:name w:val="tekstoAntraste"/>
            <w:enabled/>
            <w:calcOnExit w:val="0"/>
            <w:textInput>
              <w:format w:val="Didžiosios raidės"/>
            </w:textInput>
          </w:ffData>
        </w:fldChar>
      </w:r>
      <w:bookmarkStart w:id="4" w:name="tekstoAntraste"/>
      <w:r>
        <w:rPr>
          <w:b/>
          <w:color w:val="002060"/>
        </w:rPr>
        <w:instrText xml:space="preserve"> FORMTEXT </w:instrText>
      </w:r>
      <w:r>
        <w:rPr>
          <w:b/>
          <w:color w:val="002060"/>
        </w:rPr>
      </w:r>
      <w:r>
        <w:rPr>
          <w:b/>
          <w:color w:val="002060"/>
        </w:rPr>
        <w:fldChar w:fldCharType="separate"/>
      </w:r>
      <w:r>
        <w:rPr>
          <w:b/>
          <w:noProof/>
          <w:color w:val="002060"/>
        </w:rPr>
        <w:t>DĖL TIPINIO DIZAINO KIOSKŲ (PAVILJONŲ) ĮRENGIMO IR EKSPLOATAVIMO ATRANKOS KONKURSO NUOSTATŲ PATVIRTINIMO</w:t>
      </w:r>
      <w:r>
        <w:rPr>
          <w:b/>
          <w:color w:val="002060"/>
        </w:rPr>
        <w:fldChar w:fldCharType="end"/>
      </w:r>
      <w:bookmarkEnd w:id="4"/>
    </w:p>
    <w:p w14:paraId="237B9D61" w14:textId="77777777" w:rsidR="00641705" w:rsidRDefault="00641705">
      <w:pPr>
        <w:jc w:val="center"/>
      </w:pPr>
    </w:p>
    <w:p w14:paraId="237B9D62" w14:textId="44BAF960" w:rsidR="00641705" w:rsidRDefault="00F46164" w:rsidP="00307AAF">
      <w:pPr>
        <w:jc w:val="center"/>
      </w:pPr>
      <w:r>
        <w:fldChar w:fldCharType="begin">
          <w:ffData>
            <w:name w:val="prjRegDataIlga"/>
            <w:enabled/>
            <w:calcOnExit w:val="0"/>
            <w:textInput/>
          </w:ffData>
        </w:fldChar>
      </w:r>
      <w:bookmarkStart w:id="5" w:name="prjRegDataIlga"/>
      <w:r>
        <w:instrText xml:space="preserve"> FORMTEXT </w:instrText>
      </w:r>
      <w:r>
        <w:fldChar w:fldCharType="separate"/>
      </w:r>
      <w:r w:rsidR="00CF7BEF">
        <w:t>2020 m. lapkričio 4 d.</w:t>
      </w:r>
      <w:r>
        <w:fldChar w:fldCharType="end"/>
      </w:r>
      <w:bookmarkEnd w:id="5"/>
      <w:r>
        <w:t xml:space="preserve"> </w:t>
      </w:r>
      <w:bookmarkStart w:id="6"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 xml:space="preserve"> </w:t>
      </w:r>
      <w:r>
        <w:fldChar w:fldCharType="end"/>
      </w:r>
      <w:bookmarkEnd w:id="6"/>
      <w:r w:rsidR="009E2D13">
        <w:t xml:space="preserve"> Nr. </w:t>
      </w:r>
      <w:bookmarkStart w:id="7" w:name="ZrnNrProjekte"/>
      <w:r w:rsidR="006C2D4E">
        <w:fldChar w:fldCharType="begin">
          <w:ffData>
            <w:name w:val="ZrnNrProjekte"/>
            <w:enabled/>
            <w:calcOnExit w:val="0"/>
            <w:textInput>
              <w:default w:val="&lt;Žrn. nr projekte&gt;"/>
            </w:textInput>
          </w:ffData>
        </w:fldChar>
      </w:r>
      <w:r w:rsidR="006C2D4E">
        <w:instrText xml:space="preserve"> FORMTEXT </w:instrText>
      </w:r>
      <w:r w:rsidR="006C2D4E">
        <w:fldChar w:fldCharType="separate"/>
      </w:r>
      <w:r w:rsidR="00CF7BEF">
        <w:t>30-</w:t>
      </w:r>
      <w:r w:rsidR="006C2D4E">
        <w:fldChar w:fldCharType="end"/>
      </w:r>
      <w:bookmarkEnd w:id="7"/>
      <w:r w:rsidR="00815382">
        <w:fldChar w:fldCharType="begin">
          <w:ffData>
            <w:name w:val="dokumentoNr"/>
            <w:enabled/>
            <w:calcOnExit w:val="0"/>
            <w:textInput/>
          </w:ffData>
        </w:fldChar>
      </w:r>
      <w:bookmarkStart w:id="8" w:name="dokumentoNr"/>
      <w:r w:rsidR="00815382">
        <w:instrText xml:space="preserve"> FORMTEXT </w:instrText>
      </w:r>
      <w:r w:rsidR="00815382">
        <w:fldChar w:fldCharType="separate"/>
      </w:r>
      <w:r w:rsidR="00CF7BEF">
        <w:t>2548/20</w:t>
      </w:r>
      <w:r w:rsidR="00815382">
        <w:fldChar w:fldCharType="end"/>
      </w:r>
      <w:bookmarkEnd w:id="8"/>
    </w:p>
    <w:bookmarkStart w:id="9" w:name="Miestas"/>
    <w:p w14:paraId="237B9D63" w14:textId="77777777" w:rsidR="00641705" w:rsidRDefault="00815382">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9"/>
    </w:p>
    <w:p w14:paraId="237B9D64" w14:textId="77777777" w:rsidR="00641705" w:rsidRDefault="00641705">
      <w:pPr>
        <w:jc w:val="center"/>
      </w:pPr>
    </w:p>
    <w:p w14:paraId="237B9D65" w14:textId="77777777" w:rsidR="00641705" w:rsidRDefault="00641705">
      <w:pPr>
        <w:jc w:val="center"/>
      </w:pPr>
    </w:p>
    <w:p w14:paraId="7405DD64" w14:textId="5DB132AE" w:rsidR="001C0724" w:rsidRPr="00660344" w:rsidRDefault="001C0724" w:rsidP="001C0724">
      <w:pPr>
        <w:spacing w:line="360" w:lineRule="auto"/>
        <w:ind w:firstLine="720"/>
        <w:jc w:val="both"/>
        <w:rPr>
          <w:lang w:val="lt-LT"/>
        </w:rPr>
      </w:pPr>
      <w:r w:rsidRPr="00DA77A1">
        <w:rPr>
          <w:lang w:val="lt-LT"/>
        </w:rPr>
        <w:t xml:space="preserve">Vadovaudamasis </w:t>
      </w:r>
      <w:r>
        <w:rPr>
          <w:lang w:val="lt-LT"/>
        </w:rPr>
        <w:t xml:space="preserve">Vilniaus miesto savivaldybės tarybos 2013 m. liepos 10 d. sprendimu          Nr. 1-1312 „Dėl Prekybos viešosiose vietose taisyklių tvirtinimo“ patvirtintomis Prekybos viešosiose vietose taisyklėmis, Vilniaus miesto savivaldybės administracijos direktoriaus 2017 m. kovo 15 d. įsakymu </w:t>
      </w:r>
      <w:bookmarkStart w:id="10" w:name="n_0"/>
      <w:r w:rsidR="00180572" w:rsidRPr="00F736FD">
        <w:rPr>
          <w:lang w:val="lt-LT"/>
        </w:rPr>
        <w:t xml:space="preserve">Nr. 30-548 </w:t>
      </w:r>
      <w:bookmarkEnd w:id="10"/>
      <w:r>
        <w:rPr>
          <w:lang w:val="lt-LT"/>
        </w:rPr>
        <w:t>„Dėl Lauko kavinių konkursų vykdymo komisijos darbo reglamento tvirtinimo“ ir atsižvelgdamas į 2020 m. rugsėjo 7 d. pasitarimo pas Vilniaus miesto savivaldybės mero pavaduotoją Vytautą Mitalą mi</w:t>
      </w:r>
      <w:r w:rsidRPr="00660344">
        <w:rPr>
          <w:lang w:val="lt-LT"/>
        </w:rPr>
        <w:t>esto pl</w:t>
      </w:r>
      <w:r>
        <w:rPr>
          <w:lang w:val="lt-LT"/>
        </w:rPr>
        <w:t>ėtros, transporto ir ūkio klausimais protokolą Nr. 28-253/20 (1.2.13-Tl):</w:t>
      </w:r>
    </w:p>
    <w:p w14:paraId="200B2FA7" w14:textId="77777777" w:rsidR="001C0724" w:rsidRDefault="001C0724" w:rsidP="001C0724">
      <w:pPr>
        <w:tabs>
          <w:tab w:val="left" w:pos="720"/>
          <w:tab w:val="center" w:pos="4153"/>
          <w:tab w:val="right" w:pos="8306"/>
        </w:tabs>
        <w:spacing w:line="360" w:lineRule="auto"/>
        <w:ind w:right="140"/>
        <w:jc w:val="both"/>
        <w:rPr>
          <w:lang w:val="lt-LT"/>
        </w:rPr>
      </w:pPr>
      <w:r>
        <w:rPr>
          <w:lang w:val="lt-LT"/>
        </w:rPr>
        <w:tab/>
        <w:t xml:space="preserve">1. </w:t>
      </w:r>
      <w:r w:rsidRPr="00286D29">
        <w:rPr>
          <w:lang w:val="lt-LT"/>
        </w:rPr>
        <w:t>T v i r t i n u  Tipinio dizaino kioskų (paviljonų) įrengimo ir eksploatavimo atrankos konkurso nuostatus (pridedama).</w:t>
      </w:r>
    </w:p>
    <w:p w14:paraId="682FE9EA" w14:textId="77777777" w:rsidR="001C0724" w:rsidRPr="00286D29" w:rsidRDefault="001C0724" w:rsidP="001C0724">
      <w:pPr>
        <w:tabs>
          <w:tab w:val="left" w:pos="720"/>
          <w:tab w:val="center" w:pos="4153"/>
          <w:tab w:val="right" w:pos="8306"/>
        </w:tabs>
        <w:spacing w:line="360" w:lineRule="auto"/>
        <w:ind w:right="140"/>
        <w:jc w:val="both"/>
        <w:rPr>
          <w:lang w:val="lt-LT"/>
        </w:rPr>
      </w:pPr>
      <w:r>
        <w:rPr>
          <w:lang w:val="lt-LT"/>
        </w:rPr>
        <w:tab/>
        <w:t xml:space="preserve">2. N u s t a t a u, kad šio įsakymo 1 punktu patvirtinti </w:t>
      </w:r>
      <w:r w:rsidRPr="00286D29">
        <w:rPr>
          <w:lang w:val="lt-LT"/>
        </w:rPr>
        <w:t xml:space="preserve">Tipinio dizaino kioskų (paviljonų) įrengimo ir eksploatavimo atrankos </w:t>
      </w:r>
      <w:r>
        <w:rPr>
          <w:lang w:val="lt-LT"/>
        </w:rPr>
        <w:t>konkurso nuostatai taikomi tipinio dizaino kioskų (paviljonų) įrengimo ir eksploatavimo konkursams, organizuojamiems po šio įsakymo įsigaliojimo.</w:t>
      </w:r>
    </w:p>
    <w:p w14:paraId="112DA475" w14:textId="0D8E1A79" w:rsidR="001C0724" w:rsidRPr="00DA0077" w:rsidRDefault="001C0724" w:rsidP="001C0724">
      <w:pPr>
        <w:pStyle w:val="Sraopastraipa"/>
        <w:tabs>
          <w:tab w:val="center" w:pos="4153"/>
          <w:tab w:val="right" w:pos="8306"/>
        </w:tabs>
        <w:spacing w:line="360" w:lineRule="auto"/>
        <w:ind w:left="0" w:right="140" w:firstLine="720"/>
        <w:jc w:val="both"/>
        <w:rPr>
          <w:lang w:val="lt-LT"/>
        </w:rPr>
      </w:pPr>
      <w:r>
        <w:rPr>
          <w:lang w:val="lt-LT"/>
        </w:rPr>
        <w:t xml:space="preserve">3. </w:t>
      </w:r>
      <w:r w:rsidRPr="00DA0077">
        <w:rPr>
          <w:lang w:val="lt-LT"/>
        </w:rPr>
        <w:t>Į p a r e i g o j u  Lauko kavinių konkursų vykdymo komisiją, sudarytą Vilniaus miesto savivaldybės administracijos direktoriaus 201</w:t>
      </w:r>
      <w:r w:rsidR="00F52AEB">
        <w:rPr>
          <w:lang w:val="lt-LT"/>
        </w:rPr>
        <w:t>8</w:t>
      </w:r>
      <w:r w:rsidRPr="00DA0077">
        <w:rPr>
          <w:lang w:val="lt-LT"/>
        </w:rPr>
        <w:t xml:space="preserve"> m.</w:t>
      </w:r>
      <w:r w:rsidR="00F52AEB">
        <w:rPr>
          <w:lang w:val="lt-LT"/>
        </w:rPr>
        <w:t xml:space="preserve"> rugpjūčio 1 </w:t>
      </w:r>
      <w:r w:rsidRPr="00DA0077">
        <w:rPr>
          <w:lang w:val="lt-LT"/>
        </w:rPr>
        <w:t xml:space="preserve">d. įsakymu </w:t>
      </w:r>
      <w:bookmarkStart w:id="11" w:name="n_1"/>
      <w:r w:rsidR="00180572" w:rsidRPr="00F736FD">
        <w:rPr>
          <w:lang w:val="lt-LT"/>
        </w:rPr>
        <w:t xml:space="preserve">Nr. 30-2541/18(2.1.1E-TD2) </w:t>
      </w:r>
      <w:bookmarkEnd w:id="11"/>
      <w:r w:rsidRPr="00DA0077">
        <w:rPr>
          <w:lang w:val="lt-LT"/>
        </w:rPr>
        <w:t xml:space="preserve">„Dėl Lauko kavinių konkursų vykdymo komisijos sudarymo ir Administracijos direktoriaus 2017-03-15 įsakymo </w:t>
      </w:r>
      <w:bookmarkStart w:id="12" w:name="n_2"/>
      <w:r w:rsidR="00180572" w:rsidRPr="00F736FD">
        <w:rPr>
          <w:lang w:val="lt-LT"/>
        </w:rPr>
        <w:t xml:space="preserve">Nr. 30-548 </w:t>
      </w:r>
      <w:bookmarkEnd w:id="12"/>
      <w:r w:rsidRPr="00DA0077">
        <w:rPr>
          <w:lang w:val="lt-LT"/>
        </w:rPr>
        <w:t>„Dėl Lauko kavinių konkursų vykdymo komisijos darbo reglamento tvirtinimo“ pakeitimo“</w:t>
      </w:r>
      <w:r>
        <w:rPr>
          <w:lang w:val="lt-LT"/>
        </w:rPr>
        <w:t xml:space="preserve">, </w:t>
      </w:r>
      <w:r w:rsidRPr="00DA0077">
        <w:rPr>
          <w:lang w:val="lt-LT"/>
        </w:rPr>
        <w:t>vykdyti tipinio dizaino kioskų (paviljonų) įrengimo ir eksploatavimo konkurs</w:t>
      </w:r>
      <w:r>
        <w:rPr>
          <w:lang w:val="lt-LT"/>
        </w:rPr>
        <w:t>us</w:t>
      </w:r>
      <w:r w:rsidRPr="00DA0077">
        <w:rPr>
          <w:lang w:val="lt-LT"/>
        </w:rPr>
        <w:t xml:space="preserve"> vadovaujantis šio įsakymo l punktu patvirtintais nuostatais.</w:t>
      </w:r>
    </w:p>
    <w:p w14:paraId="1F0AC5F1" w14:textId="77777777" w:rsidR="001C0724" w:rsidRPr="00DA77A1" w:rsidRDefault="001C0724" w:rsidP="001C0724">
      <w:pPr>
        <w:tabs>
          <w:tab w:val="left" w:pos="720"/>
          <w:tab w:val="center" w:pos="4153"/>
          <w:tab w:val="right" w:pos="8306"/>
        </w:tabs>
        <w:spacing w:line="360" w:lineRule="auto"/>
        <w:ind w:right="140"/>
        <w:jc w:val="both"/>
        <w:rPr>
          <w:color w:val="000000"/>
          <w:lang w:val="lt-LT"/>
        </w:rPr>
      </w:pPr>
      <w:r w:rsidRPr="00DA77A1">
        <w:rPr>
          <w:lang w:val="lt-LT"/>
        </w:rPr>
        <w:tab/>
      </w:r>
      <w:r w:rsidRPr="00DA77A1">
        <w:rPr>
          <w:szCs w:val="20"/>
          <w:lang w:val="lt-LT"/>
        </w:rPr>
        <w:tab/>
      </w:r>
      <w:r>
        <w:rPr>
          <w:szCs w:val="20"/>
          <w:lang w:val="lt-LT"/>
        </w:rPr>
        <w:t>4</w:t>
      </w:r>
      <w:r w:rsidRPr="00DA77A1">
        <w:rPr>
          <w:lang w:val="lt-LT"/>
        </w:rPr>
        <w:t xml:space="preserve">. </w:t>
      </w:r>
      <w:r>
        <w:rPr>
          <w:lang w:val="lt-LT"/>
        </w:rPr>
        <w:t>N u s t a t a u, kad už šio įsakymo vykdymą atsakingas A</w:t>
      </w:r>
      <w:r w:rsidRPr="00DA77A1">
        <w:rPr>
          <w:color w:val="000000"/>
          <w:lang w:val="lt-LT"/>
        </w:rPr>
        <w:t>dministracijos direktoriaus pavaduotoj</w:t>
      </w:r>
      <w:r>
        <w:rPr>
          <w:color w:val="000000"/>
          <w:lang w:val="lt-LT"/>
        </w:rPr>
        <w:t>as, kuruojantis licencijavimo ir leidimų veiklos sritį.</w:t>
      </w:r>
    </w:p>
    <w:p w14:paraId="237B9D67" w14:textId="77777777" w:rsidR="00641705" w:rsidRPr="009B6711" w:rsidRDefault="00641705">
      <w:pPr>
        <w:ind w:firstLine="720"/>
        <w:rPr>
          <w:lang w:val="lt-LT"/>
        </w:rPr>
      </w:pPr>
    </w:p>
    <w:p w14:paraId="237B9D68" w14:textId="77777777" w:rsidR="00641705" w:rsidRPr="009B6711" w:rsidRDefault="00641705">
      <w:pPr>
        <w:ind w:firstLine="720"/>
        <w:rPr>
          <w:lang w:val="lt-LT"/>
        </w:rPr>
      </w:pPr>
    </w:p>
    <w:p w14:paraId="237B9D69" w14:textId="77777777" w:rsidR="00641705" w:rsidRPr="009B6711" w:rsidRDefault="00641705">
      <w:pPr>
        <w:ind w:firstLine="720"/>
        <w:rPr>
          <w:lang w:val="lt-LT"/>
        </w:rPr>
      </w:pPr>
    </w:p>
    <w:p w14:paraId="237B9D6A" w14:textId="77777777" w:rsidR="00641705" w:rsidRPr="009B6711" w:rsidRDefault="00641705">
      <w:pPr>
        <w:ind w:firstLine="720"/>
        <w:rPr>
          <w:lang w:val="lt-LT"/>
        </w:rPr>
      </w:pPr>
    </w:p>
    <w:tbl>
      <w:tblPr>
        <w:tblW w:w="9638" w:type="dxa"/>
        <w:tblLook w:val="00A0" w:firstRow="1" w:lastRow="0" w:firstColumn="1" w:lastColumn="0" w:noHBand="0" w:noVBand="0"/>
      </w:tblPr>
      <w:tblGrid>
        <w:gridCol w:w="4820"/>
        <w:gridCol w:w="4818"/>
      </w:tblGrid>
      <w:tr w:rsidR="005766C6" w14:paraId="0F20A453" w14:textId="77777777" w:rsidTr="005766C6">
        <w:tc>
          <w:tcPr>
            <w:tcW w:w="4819" w:type="dxa"/>
            <w:hideMark/>
          </w:tcPr>
          <w:bookmarkStart w:id="13" w:name="_Hlk517961770"/>
          <w:p w14:paraId="06FC20A7" w14:textId="77777777" w:rsidR="005766C6" w:rsidRDefault="005766C6">
            <w:pPr>
              <w:spacing w:line="256" w:lineRule="auto"/>
              <w:rPr>
                <w:lang w:val="lt-LT"/>
              </w:rPr>
            </w:pPr>
            <w:r>
              <w:fldChar w:fldCharType="begin">
                <w:ffData>
                  <w:name w:val="pasirasancioPareigos"/>
                  <w:enabled/>
                  <w:calcOnExit w:val="0"/>
                  <w:textInput>
                    <w:format w:val="Didžiosios raidės"/>
                  </w:textInput>
                </w:ffData>
              </w:fldChar>
            </w:r>
            <w:r>
              <w:rPr>
                <w:color w:val="002060"/>
              </w:rPr>
              <w:instrText xml:space="preserve"> FORMTEXT </w:instrText>
            </w:r>
            <w:r>
              <w:fldChar w:fldCharType="separate"/>
            </w:r>
            <w:r>
              <w:rPr>
                <w:noProof/>
                <w:color w:val="002060"/>
              </w:rPr>
              <w:t>Administracijos direktorius</w:t>
            </w:r>
            <w:r>
              <w:fldChar w:fldCharType="end"/>
            </w:r>
          </w:p>
        </w:tc>
        <w:tc>
          <w:tcPr>
            <w:tcW w:w="4818" w:type="dxa"/>
            <w:hideMark/>
          </w:tcPr>
          <w:p w14:paraId="117D4DDC" w14:textId="77777777" w:rsidR="005766C6" w:rsidRDefault="005766C6">
            <w:pPr>
              <w:spacing w:line="256" w:lineRule="auto"/>
              <w:jc w:val="right"/>
            </w:pPr>
            <w:r>
              <w:fldChar w:fldCharType="begin">
                <w:ffData>
                  <w:name w:val="pasirasancioVardas"/>
                  <w:enabled/>
                  <w:calcOnExit w:val="0"/>
                  <w:textInput>
                    <w:format w:val="Didžiosios raidės"/>
                  </w:textInput>
                </w:ffData>
              </w:fldChar>
            </w:r>
            <w:r>
              <w:rPr>
                <w:color w:val="002060"/>
              </w:rPr>
              <w:instrText xml:space="preserve"> FORMTEXT </w:instrText>
            </w:r>
            <w:r>
              <w:fldChar w:fldCharType="separate"/>
            </w:r>
            <w:r>
              <w:rPr>
                <w:noProof/>
                <w:color w:val="002060"/>
              </w:rPr>
              <w:t>Povilas Poderskis</w:t>
            </w:r>
            <w:r>
              <w:fldChar w:fldCharType="end"/>
            </w:r>
          </w:p>
        </w:tc>
        <w:bookmarkEnd w:id="13"/>
      </w:tr>
    </w:tbl>
    <w:p w14:paraId="237B9D6E" w14:textId="77777777" w:rsidR="00641705" w:rsidRDefault="00641705">
      <w:pPr>
        <w:jc w:val="center"/>
      </w:pPr>
    </w:p>
    <w:p w14:paraId="4A1C5C8D" w14:textId="77777777" w:rsidR="00D077F6" w:rsidRDefault="00D077F6" w:rsidP="00D077F6">
      <w:pPr>
        <w:ind w:left="6521"/>
        <w:rPr>
          <w:lang w:val="lt-LT"/>
        </w:rPr>
      </w:pPr>
      <w:r w:rsidRPr="00932B2A">
        <w:rPr>
          <w:lang w:val="lt-LT"/>
        </w:rPr>
        <w:lastRenderedPageBreak/>
        <w:t>PATVIRTINTA</w:t>
      </w:r>
    </w:p>
    <w:p w14:paraId="3D175DEC" w14:textId="77777777" w:rsidR="00D077F6" w:rsidRDefault="00D077F6" w:rsidP="00D077F6">
      <w:pPr>
        <w:ind w:left="6521"/>
        <w:rPr>
          <w:lang w:val="lt-LT"/>
        </w:rPr>
      </w:pPr>
      <w:r w:rsidRPr="001571B0">
        <w:rPr>
          <w:lang w:val="lt-LT"/>
        </w:rPr>
        <w:t xml:space="preserve">Vilniaus miesto savivaldybės administracijos direktoriaus </w:t>
      </w:r>
    </w:p>
    <w:p w14:paraId="447AF243" w14:textId="77777777" w:rsidR="00D077F6" w:rsidRDefault="00D077F6" w:rsidP="00D077F6">
      <w:pPr>
        <w:ind w:left="6521"/>
        <w:rPr>
          <w:lang w:val="lt-LT"/>
        </w:rPr>
      </w:pPr>
      <w:r w:rsidRPr="001571B0">
        <w:rPr>
          <w:lang w:val="lt-LT"/>
        </w:rPr>
        <w:t>20</w:t>
      </w:r>
      <w:r>
        <w:rPr>
          <w:lang w:val="lt-LT"/>
        </w:rPr>
        <w:t>20</w:t>
      </w:r>
      <w:r w:rsidRPr="001571B0">
        <w:rPr>
          <w:lang w:val="lt-LT"/>
        </w:rPr>
        <w:t xml:space="preserve"> m.</w:t>
      </w:r>
      <w:r>
        <w:rPr>
          <w:lang w:val="lt-LT"/>
        </w:rPr>
        <w:t xml:space="preserve">                       </w:t>
      </w:r>
      <w:r w:rsidRPr="001571B0">
        <w:rPr>
          <w:lang w:val="lt-LT"/>
        </w:rPr>
        <w:t xml:space="preserve">d. </w:t>
      </w:r>
    </w:p>
    <w:p w14:paraId="3BACD1C7" w14:textId="77777777" w:rsidR="00D077F6" w:rsidRDefault="00D077F6" w:rsidP="00D077F6">
      <w:pPr>
        <w:ind w:left="6521"/>
        <w:rPr>
          <w:lang w:val="lt-LT"/>
        </w:rPr>
      </w:pPr>
      <w:r w:rsidRPr="00B8547C">
        <w:rPr>
          <w:lang w:val="lt-LT"/>
        </w:rPr>
        <w:t xml:space="preserve">įsakymu </w:t>
      </w:r>
      <w:r w:rsidRPr="001571B0">
        <w:rPr>
          <w:lang w:val="lt-LT"/>
        </w:rPr>
        <w:t xml:space="preserve">Nr. </w:t>
      </w:r>
    </w:p>
    <w:p w14:paraId="47F69EBC" w14:textId="77777777" w:rsidR="00D077F6" w:rsidRDefault="00D077F6" w:rsidP="00D077F6">
      <w:pPr>
        <w:jc w:val="center"/>
        <w:rPr>
          <w:bCs/>
          <w:color w:val="000000"/>
          <w:szCs w:val="20"/>
          <w:lang w:val="lt-LT"/>
        </w:rPr>
      </w:pPr>
    </w:p>
    <w:p w14:paraId="37DA3C4F" w14:textId="77777777" w:rsidR="00D077F6" w:rsidRDefault="00D077F6" w:rsidP="00D077F6">
      <w:pPr>
        <w:jc w:val="center"/>
        <w:rPr>
          <w:color w:val="000000"/>
          <w:lang w:val="lt-LT"/>
        </w:rPr>
      </w:pPr>
      <w:r w:rsidRPr="00932B2A">
        <w:rPr>
          <w:b/>
          <w:lang w:val="lt-LT"/>
        </w:rPr>
        <w:t>TIPINIO DIZAINO KIOSKŲ (PAVILJONŲ) ĮRENGIMO IR</w:t>
      </w:r>
      <w:r>
        <w:rPr>
          <w:b/>
          <w:lang w:val="lt-LT"/>
        </w:rPr>
        <w:t xml:space="preserve"> </w:t>
      </w:r>
      <w:r w:rsidRPr="00932B2A">
        <w:rPr>
          <w:b/>
          <w:lang w:val="lt-LT"/>
        </w:rPr>
        <w:t>EKSPLOATAVIMO ATRANKOS KONKURSO NUOSTATAI</w:t>
      </w:r>
    </w:p>
    <w:p w14:paraId="4A4865D6" w14:textId="77777777" w:rsidR="00D077F6" w:rsidRDefault="00D077F6" w:rsidP="00D077F6">
      <w:pPr>
        <w:keepNext/>
        <w:jc w:val="center"/>
        <w:outlineLvl w:val="1"/>
        <w:rPr>
          <w:b/>
          <w:bCs/>
          <w:color w:val="000000"/>
          <w:szCs w:val="20"/>
          <w:lang w:val="lt-LT"/>
        </w:rPr>
      </w:pPr>
    </w:p>
    <w:p w14:paraId="567792FD" w14:textId="77777777" w:rsidR="00D077F6" w:rsidRDefault="00D077F6" w:rsidP="00D077F6">
      <w:pPr>
        <w:keepNext/>
        <w:jc w:val="center"/>
        <w:outlineLvl w:val="1"/>
        <w:rPr>
          <w:b/>
          <w:bCs/>
          <w:color w:val="000000"/>
          <w:szCs w:val="20"/>
          <w:lang w:val="lt-LT"/>
        </w:rPr>
      </w:pPr>
    </w:p>
    <w:p w14:paraId="444EE25B" w14:textId="77777777" w:rsidR="00D077F6" w:rsidRDefault="00D077F6" w:rsidP="00D077F6">
      <w:pPr>
        <w:keepNext/>
        <w:jc w:val="center"/>
        <w:outlineLvl w:val="1"/>
        <w:rPr>
          <w:b/>
          <w:bCs/>
          <w:color w:val="000000"/>
          <w:szCs w:val="20"/>
          <w:lang w:val="lt-LT"/>
        </w:rPr>
      </w:pPr>
      <w:r>
        <w:rPr>
          <w:b/>
          <w:bCs/>
          <w:color w:val="000000"/>
          <w:szCs w:val="20"/>
          <w:lang w:val="lt-LT"/>
        </w:rPr>
        <w:t xml:space="preserve">I. </w:t>
      </w:r>
      <w:r w:rsidRPr="00932B2A">
        <w:rPr>
          <w:b/>
          <w:bCs/>
          <w:color w:val="000000"/>
          <w:szCs w:val="20"/>
          <w:lang w:val="lt-LT"/>
        </w:rPr>
        <w:t>BENDRO</w:t>
      </w:r>
      <w:r>
        <w:rPr>
          <w:b/>
          <w:bCs/>
          <w:color w:val="000000"/>
          <w:szCs w:val="20"/>
          <w:lang w:val="lt-LT"/>
        </w:rPr>
        <w:t>SIOS</w:t>
      </w:r>
      <w:r w:rsidRPr="00932B2A">
        <w:rPr>
          <w:b/>
          <w:bCs/>
          <w:color w:val="000000"/>
          <w:szCs w:val="20"/>
          <w:lang w:val="lt-LT"/>
        </w:rPr>
        <w:t xml:space="preserve"> </w:t>
      </w:r>
      <w:r>
        <w:rPr>
          <w:b/>
          <w:bCs/>
          <w:color w:val="000000"/>
          <w:szCs w:val="20"/>
          <w:lang w:val="lt-LT"/>
        </w:rPr>
        <w:t>NUOSTATOS</w:t>
      </w:r>
    </w:p>
    <w:p w14:paraId="214E8CDC" w14:textId="77777777" w:rsidR="00D077F6" w:rsidRPr="00932B2A" w:rsidRDefault="00D077F6" w:rsidP="00D077F6">
      <w:pPr>
        <w:rPr>
          <w:lang w:val="lt-LT"/>
        </w:rPr>
      </w:pPr>
    </w:p>
    <w:p w14:paraId="5D7E988E" w14:textId="77777777" w:rsidR="00D077F6" w:rsidRPr="00F04316" w:rsidRDefault="00D077F6" w:rsidP="00D077F6">
      <w:pPr>
        <w:ind w:firstLine="709"/>
        <w:jc w:val="both"/>
        <w:rPr>
          <w:bCs/>
          <w:szCs w:val="20"/>
          <w:lang w:val="lt-LT"/>
        </w:rPr>
      </w:pPr>
      <w:r w:rsidRPr="00932B2A">
        <w:rPr>
          <w:bCs/>
          <w:szCs w:val="20"/>
          <w:lang w:val="lt-LT"/>
        </w:rPr>
        <w:t xml:space="preserve">1. Tipinio dizaino kioskų (paviljonų) įrengimo ir eksploatavimo atrankos konkurso nuostatai (toliau – </w:t>
      </w:r>
      <w:r>
        <w:rPr>
          <w:bCs/>
          <w:szCs w:val="20"/>
          <w:lang w:val="lt-LT"/>
        </w:rPr>
        <w:t>N</w:t>
      </w:r>
      <w:r w:rsidRPr="00932B2A">
        <w:rPr>
          <w:bCs/>
          <w:szCs w:val="20"/>
          <w:lang w:val="lt-LT"/>
        </w:rPr>
        <w:t xml:space="preserve">uostatai) nustato tipinio dizaino kioskų (paviljonų) įrengimo ir eksploatavimo atrankos konkurso (toliau </w:t>
      </w:r>
      <w:r w:rsidRPr="00932B2A">
        <w:rPr>
          <w:bCs/>
          <w:lang w:val="lt-LT"/>
        </w:rPr>
        <w:t>–</w:t>
      </w:r>
      <w:r w:rsidRPr="00932B2A">
        <w:rPr>
          <w:bCs/>
          <w:szCs w:val="20"/>
          <w:lang w:val="lt-LT"/>
        </w:rPr>
        <w:t xml:space="preserve"> konkursas) organizavimo ir vykdymo tvarką i</w:t>
      </w:r>
      <w:r>
        <w:rPr>
          <w:bCs/>
          <w:szCs w:val="20"/>
          <w:lang w:val="lt-LT"/>
        </w:rPr>
        <w:t>r</w:t>
      </w:r>
      <w:r w:rsidRPr="00932B2A">
        <w:rPr>
          <w:bCs/>
          <w:szCs w:val="20"/>
          <w:lang w:val="lt-LT"/>
        </w:rPr>
        <w:t xml:space="preserve"> sąlygas, kurios konkurso metu ir jam įvykus (pasirašant su konkurso laimėtojais sutartį, forminant dokumentus leidim</w:t>
      </w:r>
      <w:r>
        <w:rPr>
          <w:bCs/>
          <w:szCs w:val="20"/>
          <w:lang w:val="lt-LT"/>
        </w:rPr>
        <w:t>ui</w:t>
      </w:r>
      <w:r w:rsidRPr="00932B2A">
        <w:rPr>
          <w:bCs/>
          <w:szCs w:val="20"/>
          <w:lang w:val="lt-LT"/>
        </w:rPr>
        <w:t xml:space="preserve"> išd</w:t>
      </w:r>
      <w:r>
        <w:rPr>
          <w:bCs/>
          <w:szCs w:val="20"/>
          <w:lang w:val="lt-LT"/>
        </w:rPr>
        <w:t>uoti</w:t>
      </w:r>
      <w:r w:rsidRPr="00932B2A">
        <w:rPr>
          <w:bCs/>
          <w:szCs w:val="20"/>
          <w:lang w:val="lt-LT"/>
        </w:rPr>
        <w:t>) negali būti koreguojamos ir keičiamos, išskyrus išimtinius dėl tam tikrų aplinkybių susidariusius atvejus</w:t>
      </w:r>
      <w:r>
        <w:rPr>
          <w:bCs/>
          <w:szCs w:val="20"/>
          <w:lang w:val="lt-LT"/>
        </w:rPr>
        <w:t>, kai iškyla poreikis</w:t>
      </w:r>
      <w:r w:rsidRPr="00932B2A">
        <w:rPr>
          <w:bCs/>
          <w:szCs w:val="20"/>
          <w:lang w:val="lt-LT"/>
        </w:rPr>
        <w:t xml:space="preserve"> </w:t>
      </w:r>
      <w:r w:rsidRPr="00EF402F">
        <w:rPr>
          <w:bCs/>
          <w:szCs w:val="20"/>
          <w:lang w:val="lt-LT"/>
        </w:rPr>
        <w:t>paslinkti (patraukti)</w:t>
      </w:r>
      <w:r>
        <w:rPr>
          <w:bCs/>
          <w:szCs w:val="20"/>
          <w:lang w:val="lt-LT"/>
        </w:rPr>
        <w:t xml:space="preserve"> </w:t>
      </w:r>
      <w:r w:rsidRPr="00932B2A">
        <w:rPr>
          <w:bCs/>
          <w:szCs w:val="20"/>
          <w:lang w:val="lt-LT"/>
        </w:rPr>
        <w:t>kiosko (paviljono) viet</w:t>
      </w:r>
      <w:r>
        <w:rPr>
          <w:bCs/>
          <w:szCs w:val="20"/>
          <w:lang w:val="lt-LT"/>
        </w:rPr>
        <w:t>ą</w:t>
      </w:r>
      <w:r w:rsidRPr="00932B2A">
        <w:rPr>
          <w:bCs/>
          <w:szCs w:val="20"/>
          <w:lang w:val="lt-LT"/>
        </w:rPr>
        <w:t xml:space="preserve">. </w:t>
      </w:r>
    </w:p>
    <w:p w14:paraId="5CAF681C" w14:textId="77777777" w:rsidR="00D077F6" w:rsidRPr="00932B2A" w:rsidRDefault="00D077F6" w:rsidP="00D077F6">
      <w:pPr>
        <w:ind w:firstLine="709"/>
        <w:jc w:val="both"/>
        <w:rPr>
          <w:lang w:val="lt-LT"/>
        </w:rPr>
      </w:pPr>
      <w:r w:rsidRPr="00932B2A">
        <w:rPr>
          <w:bCs/>
          <w:szCs w:val="20"/>
          <w:lang w:val="lt-LT"/>
        </w:rPr>
        <w:t>2</w:t>
      </w:r>
      <w:r w:rsidRPr="00932B2A">
        <w:rPr>
          <w:lang w:val="lt-LT"/>
        </w:rPr>
        <w:t>. Konkurso organizatorė yra Vilniaus miesto savivaldybės</w:t>
      </w:r>
      <w:r>
        <w:rPr>
          <w:lang w:val="lt-LT"/>
        </w:rPr>
        <w:t xml:space="preserve"> </w:t>
      </w:r>
      <w:r w:rsidRPr="00932B2A">
        <w:rPr>
          <w:lang w:val="lt-LT"/>
        </w:rPr>
        <w:t>(toliau – Savivaldybė) administracija.</w:t>
      </w:r>
    </w:p>
    <w:p w14:paraId="5039E2EC" w14:textId="77777777" w:rsidR="00D077F6" w:rsidRPr="00932B2A" w:rsidRDefault="00D077F6" w:rsidP="00D077F6">
      <w:pPr>
        <w:ind w:firstLine="709"/>
        <w:jc w:val="both"/>
        <w:rPr>
          <w:lang w:val="lt-LT"/>
        </w:rPr>
      </w:pPr>
      <w:r w:rsidRPr="00932B2A">
        <w:rPr>
          <w:lang w:val="lt-LT"/>
        </w:rPr>
        <w:t xml:space="preserve">3. </w:t>
      </w:r>
      <w:r w:rsidRPr="00932B2A">
        <w:rPr>
          <w:bCs/>
          <w:lang w:val="lt-LT"/>
        </w:rPr>
        <w:t xml:space="preserve">Konkursą vykdo </w:t>
      </w:r>
      <w:r>
        <w:rPr>
          <w:lang w:val="lt-LT"/>
        </w:rPr>
        <w:t>Lauko kavinių konkursų vykdymo</w:t>
      </w:r>
      <w:r w:rsidRPr="00932B2A">
        <w:rPr>
          <w:lang w:val="lt-LT"/>
        </w:rPr>
        <w:t xml:space="preserve"> komisija</w:t>
      </w:r>
      <w:r w:rsidRPr="00932B2A">
        <w:rPr>
          <w:bCs/>
          <w:lang w:val="lt-LT"/>
        </w:rPr>
        <w:t xml:space="preserve"> (toliau – komisija), sudaryta Savivaldybės administracijos direktoriaus įsakymu. Organizacinį darbą (rengia skelbim</w:t>
      </w:r>
      <w:r>
        <w:rPr>
          <w:bCs/>
          <w:lang w:val="lt-LT"/>
        </w:rPr>
        <w:t>ų</w:t>
      </w:r>
      <w:r w:rsidRPr="00932B2A">
        <w:rPr>
          <w:bCs/>
          <w:lang w:val="lt-LT"/>
        </w:rPr>
        <w:t xml:space="preserve"> projekt</w:t>
      </w:r>
      <w:r>
        <w:rPr>
          <w:bCs/>
          <w:lang w:val="lt-LT"/>
        </w:rPr>
        <w:t>us</w:t>
      </w:r>
      <w:r w:rsidRPr="00932B2A">
        <w:rPr>
          <w:bCs/>
          <w:lang w:val="lt-LT"/>
        </w:rPr>
        <w:t>, organizuoja komisijos posėdžius, susirašinėj</w:t>
      </w:r>
      <w:r>
        <w:rPr>
          <w:bCs/>
          <w:lang w:val="lt-LT"/>
        </w:rPr>
        <w:t>a</w:t>
      </w:r>
      <w:r w:rsidRPr="00932B2A">
        <w:rPr>
          <w:bCs/>
          <w:lang w:val="lt-LT"/>
        </w:rPr>
        <w:t xml:space="preserve"> su konkurso dalyviais ir kt.) atlieka</w:t>
      </w:r>
      <w:r>
        <w:rPr>
          <w:lang w:val="lt-LT"/>
        </w:rPr>
        <w:t xml:space="preserve"> Savivaldybės administracijos</w:t>
      </w:r>
      <w:r w:rsidRPr="00932B2A">
        <w:rPr>
          <w:lang w:val="lt-LT"/>
        </w:rPr>
        <w:t xml:space="preserve"> Licencijavimo ir leidimų skyrius</w:t>
      </w:r>
      <w:r w:rsidRPr="00932B2A">
        <w:rPr>
          <w:bCs/>
          <w:lang w:val="lt-LT"/>
        </w:rPr>
        <w:t xml:space="preserve"> (toliau – </w:t>
      </w:r>
      <w:r w:rsidRPr="00895B37">
        <w:rPr>
          <w:bCs/>
          <w:lang w:val="lt-LT"/>
        </w:rPr>
        <w:t xml:space="preserve"> </w:t>
      </w:r>
      <w:r>
        <w:rPr>
          <w:bCs/>
          <w:lang w:val="lt-LT"/>
        </w:rPr>
        <w:t>S</w:t>
      </w:r>
      <w:r w:rsidRPr="00932B2A">
        <w:rPr>
          <w:bCs/>
          <w:lang w:val="lt-LT"/>
        </w:rPr>
        <w:t>kyrius)</w:t>
      </w:r>
      <w:r w:rsidRPr="00932B2A">
        <w:rPr>
          <w:lang w:val="lt-LT"/>
        </w:rPr>
        <w:t>.</w:t>
      </w:r>
    </w:p>
    <w:p w14:paraId="57C34F06" w14:textId="77777777" w:rsidR="00D077F6" w:rsidRPr="00F04316" w:rsidRDefault="00D077F6" w:rsidP="00D077F6">
      <w:pPr>
        <w:ind w:firstLine="709"/>
        <w:jc w:val="both"/>
        <w:rPr>
          <w:color w:val="000000"/>
          <w:szCs w:val="20"/>
          <w:lang w:val="lt-LT"/>
        </w:rPr>
      </w:pPr>
      <w:r w:rsidRPr="00932B2A">
        <w:rPr>
          <w:color w:val="000000"/>
          <w:szCs w:val="20"/>
          <w:lang w:val="lt-LT"/>
        </w:rPr>
        <w:t xml:space="preserve">4. Konkursas yra atviras. Konkurse gali dalyvauti </w:t>
      </w:r>
      <w:r w:rsidRPr="00F04316">
        <w:rPr>
          <w:color w:val="000000"/>
          <w:szCs w:val="20"/>
          <w:lang w:val="lt-LT"/>
        </w:rPr>
        <w:t>fiziniai ir juridiniai asmenys (toliau – konkurso dalyviai).</w:t>
      </w:r>
    </w:p>
    <w:p w14:paraId="7ABB8A78" w14:textId="77777777" w:rsidR="00D077F6" w:rsidRPr="00F04316" w:rsidRDefault="00D077F6" w:rsidP="00D077F6">
      <w:pPr>
        <w:jc w:val="both"/>
        <w:rPr>
          <w:color w:val="000000"/>
          <w:szCs w:val="20"/>
          <w:lang w:val="lt-LT"/>
        </w:rPr>
      </w:pPr>
    </w:p>
    <w:p w14:paraId="07BC1003" w14:textId="77777777" w:rsidR="00D077F6" w:rsidRDefault="00D077F6" w:rsidP="00D077F6">
      <w:pPr>
        <w:keepNext/>
        <w:jc w:val="center"/>
        <w:outlineLvl w:val="1"/>
        <w:rPr>
          <w:b/>
          <w:bCs/>
          <w:color w:val="000000"/>
          <w:szCs w:val="20"/>
          <w:lang w:val="lt-LT"/>
        </w:rPr>
      </w:pPr>
      <w:r>
        <w:rPr>
          <w:b/>
          <w:bCs/>
          <w:color w:val="000000"/>
          <w:szCs w:val="20"/>
          <w:lang w:val="lt-LT"/>
        </w:rPr>
        <w:t xml:space="preserve">II. </w:t>
      </w:r>
      <w:r w:rsidRPr="00932B2A">
        <w:rPr>
          <w:b/>
          <w:bCs/>
          <w:color w:val="000000"/>
          <w:szCs w:val="20"/>
          <w:lang w:val="lt-LT"/>
        </w:rPr>
        <w:t>KONKURSO TIKSLAS</w:t>
      </w:r>
      <w:r>
        <w:rPr>
          <w:b/>
          <w:bCs/>
          <w:color w:val="000000"/>
          <w:szCs w:val="20"/>
          <w:lang w:val="lt-LT"/>
        </w:rPr>
        <w:t xml:space="preserve"> IR PAGRINDINĖS SĄLYGOS</w:t>
      </w:r>
    </w:p>
    <w:p w14:paraId="54BF04A7" w14:textId="77777777" w:rsidR="00D077F6" w:rsidRPr="00932B2A" w:rsidRDefault="00D077F6" w:rsidP="00D077F6">
      <w:pPr>
        <w:ind w:firstLine="709"/>
        <w:jc w:val="center"/>
        <w:rPr>
          <w:lang w:val="lt-LT"/>
        </w:rPr>
      </w:pPr>
    </w:p>
    <w:p w14:paraId="3F225209" w14:textId="77777777" w:rsidR="00D077F6" w:rsidRPr="000F5174" w:rsidRDefault="00D077F6" w:rsidP="00D077F6">
      <w:pPr>
        <w:ind w:firstLine="709"/>
        <w:jc w:val="both"/>
        <w:rPr>
          <w:color w:val="000000"/>
          <w:szCs w:val="20"/>
          <w:lang w:val="lt-LT"/>
        </w:rPr>
      </w:pPr>
      <w:r w:rsidRPr="00932B2A">
        <w:rPr>
          <w:color w:val="000000"/>
          <w:szCs w:val="20"/>
          <w:lang w:val="lt-LT"/>
        </w:rPr>
        <w:t xml:space="preserve">5. Konkurso tikslas – vadovaujantis Savivaldybės </w:t>
      </w:r>
      <w:r w:rsidRPr="0011479E">
        <w:rPr>
          <w:color w:val="000000"/>
          <w:szCs w:val="20"/>
          <w:lang w:val="lt-LT"/>
        </w:rPr>
        <w:t>tarybos</w:t>
      </w:r>
      <w:r>
        <w:rPr>
          <w:color w:val="000000"/>
          <w:szCs w:val="20"/>
          <w:lang w:val="lt-LT"/>
        </w:rPr>
        <w:t xml:space="preserve"> 2013 m. liepos 10 d.</w:t>
      </w:r>
      <w:r w:rsidRPr="0011479E">
        <w:rPr>
          <w:color w:val="000000"/>
          <w:szCs w:val="20"/>
          <w:lang w:val="lt-LT"/>
        </w:rPr>
        <w:t xml:space="preserve"> sprendimu</w:t>
      </w:r>
      <w:r w:rsidRPr="0072428B">
        <w:rPr>
          <w:color w:val="000000"/>
          <w:szCs w:val="20"/>
          <w:lang w:val="lt-LT"/>
        </w:rPr>
        <w:t xml:space="preserve"> </w:t>
      </w:r>
      <w:r>
        <w:rPr>
          <w:color w:val="000000"/>
          <w:szCs w:val="20"/>
          <w:lang w:val="lt-LT"/>
        </w:rPr>
        <w:t>Nr. 1-1312 „Dėl Prekybos viešosiose vietose taisyklių tvirtinimo“</w:t>
      </w:r>
      <w:r w:rsidRPr="0011479E">
        <w:rPr>
          <w:color w:val="000000"/>
          <w:szCs w:val="20"/>
          <w:lang w:val="lt-LT"/>
        </w:rPr>
        <w:t xml:space="preserve"> patvirtintomis</w:t>
      </w:r>
      <w:r>
        <w:rPr>
          <w:color w:val="000000"/>
          <w:szCs w:val="20"/>
          <w:lang w:val="lt-LT"/>
        </w:rPr>
        <w:t xml:space="preserve"> </w:t>
      </w:r>
      <w:r w:rsidRPr="00932B2A">
        <w:rPr>
          <w:color w:val="000000"/>
          <w:szCs w:val="20"/>
          <w:lang w:val="lt-LT"/>
        </w:rPr>
        <w:t xml:space="preserve">Prekybos viešosiose vietose taisyklėmis, </w:t>
      </w:r>
      <w:r>
        <w:rPr>
          <w:color w:val="000000"/>
          <w:szCs w:val="20"/>
          <w:lang w:val="lt-LT"/>
        </w:rPr>
        <w:t xml:space="preserve">komisijos nustatytose </w:t>
      </w:r>
      <w:r w:rsidRPr="00932B2A">
        <w:rPr>
          <w:color w:val="000000"/>
          <w:szCs w:val="20"/>
          <w:lang w:val="lt-LT"/>
        </w:rPr>
        <w:t>viešosiose vietose</w:t>
      </w:r>
      <w:r>
        <w:rPr>
          <w:color w:val="000000"/>
          <w:szCs w:val="20"/>
          <w:lang w:val="lt-LT"/>
        </w:rPr>
        <w:t xml:space="preserve"> </w:t>
      </w:r>
      <w:r w:rsidRPr="004C77C3">
        <w:rPr>
          <w:szCs w:val="20"/>
          <w:lang w:val="lt-LT"/>
        </w:rPr>
        <w:t>konkurso būdu įrengti</w:t>
      </w:r>
      <w:r w:rsidRPr="004C77C3">
        <w:rPr>
          <w:color w:val="000000"/>
          <w:szCs w:val="20"/>
          <w:lang w:val="lt-LT"/>
        </w:rPr>
        <w:t xml:space="preserve"> ir eksploatuoti tipinio dizaino kioskus</w:t>
      </w:r>
      <w:r w:rsidRPr="00932B2A">
        <w:rPr>
          <w:color w:val="000000"/>
          <w:szCs w:val="20"/>
          <w:lang w:val="lt-LT"/>
        </w:rPr>
        <w:t xml:space="preserve"> (paviljonus) </w:t>
      </w:r>
      <w:r>
        <w:rPr>
          <w:color w:val="000000"/>
          <w:szCs w:val="20"/>
          <w:lang w:val="lt-LT"/>
        </w:rPr>
        <w:t>(toliau – kioskai (paviljonai) 5 (penkerius)</w:t>
      </w:r>
      <w:r w:rsidRPr="000F5174">
        <w:rPr>
          <w:color w:val="000000"/>
          <w:szCs w:val="20"/>
          <w:lang w:val="lt-LT"/>
        </w:rPr>
        <w:t xml:space="preserve"> metus su galimybe pratęsti jo galiojimo terminą </w:t>
      </w:r>
      <w:r>
        <w:rPr>
          <w:color w:val="000000"/>
          <w:szCs w:val="20"/>
          <w:lang w:val="lt-LT"/>
        </w:rPr>
        <w:t xml:space="preserve">dar 5 (penkeriems) metams </w:t>
      </w:r>
      <w:r w:rsidRPr="000F5174">
        <w:rPr>
          <w:color w:val="000000"/>
          <w:szCs w:val="20"/>
          <w:lang w:val="lt-LT"/>
        </w:rPr>
        <w:t>(gavus valstybinės žemės patikėtinio sutikimą).</w:t>
      </w:r>
      <w:r>
        <w:rPr>
          <w:color w:val="000000"/>
          <w:szCs w:val="20"/>
          <w:lang w:val="lt-LT"/>
        </w:rPr>
        <w:t xml:space="preserve"> </w:t>
      </w:r>
    </w:p>
    <w:p w14:paraId="22B1F52B" w14:textId="77777777" w:rsidR="00D077F6" w:rsidRDefault="00D077F6" w:rsidP="00D077F6">
      <w:pPr>
        <w:ind w:firstLine="709"/>
        <w:jc w:val="both"/>
        <w:rPr>
          <w:color w:val="000000"/>
          <w:szCs w:val="20"/>
          <w:lang w:val="lt-LT"/>
        </w:rPr>
      </w:pPr>
      <w:r>
        <w:rPr>
          <w:color w:val="000000"/>
          <w:szCs w:val="20"/>
          <w:lang w:val="lt-LT"/>
        </w:rPr>
        <w:t xml:space="preserve">6. Kioskai (paviljonai) turi būti įrengti (ne vėliau kaip per 1 (vienus) metus nuo sutarties su konkurso laimėtoju (-ais) pasirašymo dienos) vadovaujantis Savivaldybės administracijos direktoriaus 2018 m. birželio 7 d. įsakymu Nr. 30-1996/18(2.1.1E-TD2) „Dėl pritarimo Vilniaus miesto tipinio dizaino kioskų (paviljonų) sklaidos schemai ir rekomendacijoms tipinio dizaino kioskams (paviljonams) įrengti ir eksploatuoti“ ir pagal Savivaldybės administracijos Vyriausiojo miesto architekto skyriaus (toliau – Vyriausiojo miesto architekto skyrius) parengtas tipinio dizaino kioskų (paviljonų) teritorijų architektūrines specialiąsias sąlygas. </w:t>
      </w:r>
    </w:p>
    <w:p w14:paraId="20173A8E" w14:textId="77777777" w:rsidR="00D077F6" w:rsidRPr="00932B2A" w:rsidRDefault="00D077F6" w:rsidP="00D077F6">
      <w:pPr>
        <w:ind w:firstLine="709"/>
        <w:jc w:val="both"/>
        <w:rPr>
          <w:szCs w:val="20"/>
          <w:lang w:val="lt-LT"/>
        </w:rPr>
      </w:pPr>
      <w:r>
        <w:rPr>
          <w:color w:val="000000"/>
          <w:szCs w:val="20"/>
          <w:lang w:val="lt-LT"/>
        </w:rPr>
        <w:t xml:space="preserve">7. </w:t>
      </w:r>
      <w:r w:rsidRPr="00932B2A">
        <w:rPr>
          <w:color w:val="000000"/>
          <w:szCs w:val="20"/>
          <w:lang w:val="lt-LT"/>
        </w:rPr>
        <w:t>V</w:t>
      </w:r>
      <w:r w:rsidRPr="00932B2A">
        <w:rPr>
          <w:szCs w:val="20"/>
          <w:lang w:val="lt-LT"/>
        </w:rPr>
        <w:t xml:space="preserve">ietinė rinkliava už leidimo prekiauti (teikti paslaugas) viešosiose vietose išdavimą mokama </w:t>
      </w:r>
      <w:r w:rsidRPr="0011479E">
        <w:rPr>
          <w:szCs w:val="20"/>
          <w:lang w:val="lt-LT"/>
        </w:rPr>
        <w:t xml:space="preserve">pagal Savivaldybės tarybos </w:t>
      </w:r>
      <w:r>
        <w:rPr>
          <w:szCs w:val="20"/>
          <w:lang w:val="lt-LT"/>
        </w:rPr>
        <w:t xml:space="preserve">2014 m. sausio 29 d. </w:t>
      </w:r>
      <w:r w:rsidRPr="0011479E">
        <w:rPr>
          <w:szCs w:val="20"/>
          <w:lang w:val="lt-LT"/>
        </w:rPr>
        <w:t xml:space="preserve">sprendimu </w:t>
      </w:r>
      <w:r>
        <w:rPr>
          <w:szCs w:val="20"/>
          <w:lang w:val="lt-LT"/>
        </w:rPr>
        <w:t xml:space="preserve">Nr. 1-1657 „Dėl Vietinės rinkliavos už leidimo prekiauti ar teikti paslaugas viešosiose vietose išdavimą nuostatų tvirtinimo“ </w:t>
      </w:r>
      <w:r w:rsidRPr="0011479E">
        <w:rPr>
          <w:szCs w:val="20"/>
          <w:lang w:val="lt-LT"/>
        </w:rPr>
        <w:t>patvirtintuose</w:t>
      </w:r>
      <w:r>
        <w:rPr>
          <w:szCs w:val="20"/>
          <w:lang w:val="lt-LT"/>
        </w:rPr>
        <w:t xml:space="preserve"> Vietinės rinkliavos už leidimo prekiauti ar teikti paslaugas viešosiose vietose išdavimo</w:t>
      </w:r>
      <w:r w:rsidRPr="00932B2A">
        <w:rPr>
          <w:szCs w:val="20"/>
          <w:lang w:val="lt-LT"/>
        </w:rPr>
        <w:t xml:space="preserve"> nuostatuose nurodytus dydžius. Savivaldybės tarybai patvirtinus naujus vietinės rinkliavos dydžius, nei jie buvo patvirtinti </w:t>
      </w:r>
      <w:r>
        <w:rPr>
          <w:szCs w:val="20"/>
          <w:lang w:val="lt-LT"/>
        </w:rPr>
        <w:t>vykdomo</w:t>
      </w:r>
      <w:r w:rsidRPr="00932B2A">
        <w:rPr>
          <w:szCs w:val="20"/>
          <w:lang w:val="lt-LT"/>
        </w:rPr>
        <w:t xml:space="preserve"> konkurso organizavimo metu, taikomi nauji rinkliavos dydžiai.</w:t>
      </w:r>
    </w:p>
    <w:p w14:paraId="362E1B73" w14:textId="77777777" w:rsidR="00D077F6" w:rsidRPr="00932B2A" w:rsidRDefault="00D077F6" w:rsidP="00D077F6">
      <w:pPr>
        <w:ind w:firstLine="709"/>
        <w:jc w:val="both"/>
        <w:rPr>
          <w:lang w:val="lt-LT"/>
        </w:rPr>
      </w:pPr>
      <w:r>
        <w:rPr>
          <w:szCs w:val="20"/>
          <w:lang w:val="lt-LT"/>
        </w:rPr>
        <w:t>8</w:t>
      </w:r>
      <w:r w:rsidRPr="00932B2A">
        <w:rPr>
          <w:color w:val="000000"/>
          <w:szCs w:val="20"/>
          <w:lang w:val="lt-LT"/>
        </w:rPr>
        <w:t xml:space="preserve">. Konkurso vertinimo kriterijus – </w:t>
      </w:r>
      <w:r w:rsidRPr="00932B2A">
        <w:rPr>
          <w:lang w:val="lt-LT"/>
        </w:rPr>
        <w:t>didžiausias siūlomas mokėti paramos socialinės infrastruktūros plėtrai dydis metams</w:t>
      </w:r>
      <w:r>
        <w:rPr>
          <w:lang w:val="lt-LT"/>
        </w:rPr>
        <w:t xml:space="preserve"> (už  vieną kiosko (paviljono) vietos poziciją). Parama</w:t>
      </w:r>
      <w:r w:rsidRPr="00932B2A">
        <w:rPr>
          <w:lang w:val="lt-LT"/>
        </w:rPr>
        <w:t xml:space="preserve"> mokama į </w:t>
      </w:r>
      <w:r>
        <w:rPr>
          <w:lang w:val="lt-LT"/>
        </w:rPr>
        <w:t>S</w:t>
      </w:r>
      <w:r w:rsidRPr="00932B2A">
        <w:rPr>
          <w:lang w:val="lt-LT"/>
        </w:rPr>
        <w:t xml:space="preserve">avivaldybės administracijos (kodas 188710061) sąskaitą Nr. LT95 4010 0424 0363 2773, esančią </w:t>
      </w:r>
      <w:r>
        <w:rPr>
          <w:lang w:val="lt-LT"/>
        </w:rPr>
        <w:t>banke „</w:t>
      </w:r>
      <w:r w:rsidRPr="001571B0">
        <w:rPr>
          <w:lang w:val="lt-LT"/>
        </w:rPr>
        <w:t>Luminor Bank AB</w:t>
      </w:r>
      <w:r>
        <w:rPr>
          <w:lang w:val="lt-LT"/>
        </w:rPr>
        <w:t>“</w:t>
      </w:r>
      <w:r w:rsidRPr="001571B0">
        <w:rPr>
          <w:lang w:val="lt-LT"/>
        </w:rPr>
        <w:t xml:space="preserve"> (kodas 40100)</w:t>
      </w:r>
      <w:r w:rsidRPr="00932B2A">
        <w:rPr>
          <w:lang w:val="lt-LT"/>
        </w:rPr>
        <w:t xml:space="preserve">, kiekvienais metais, o pavedimo kopija pristatoma į </w:t>
      </w:r>
      <w:r>
        <w:rPr>
          <w:lang w:val="lt-LT"/>
        </w:rPr>
        <w:lastRenderedPageBreak/>
        <w:t>S</w:t>
      </w:r>
      <w:r w:rsidRPr="00932B2A">
        <w:rPr>
          <w:lang w:val="lt-LT"/>
        </w:rPr>
        <w:t>kyrių. Siūlomas paramos socialinės infrastruktūros plėtrai dydis pirmais metais turi būti sumokėtas per 30 kalendorinių dienų nuo sutarties pasirašymo dienos, kiekvienais kitais metais</w:t>
      </w:r>
      <w:r>
        <w:rPr>
          <w:lang w:val="lt-LT"/>
        </w:rPr>
        <w:t xml:space="preserve"> –</w:t>
      </w:r>
      <w:r w:rsidRPr="00932B2A">
        <w:rPr>
          <w:lang w:val="lt-LT"/>
        </w:rPr>
        <w:t xml:space="preserve"> ne vėliau kaip </w:t>
      </w:r>
      <w:r>
        <w:rPr>
          <w:lang w:val="lt-LT"/>
        </w:rPr>
        <w:t>per 30 kalendorinių dienų nuo atitinkamų metų pradžios</w:t>
      </w:r>
      <w:r w:rsidRPr="00932B2A">
        <w:rPr>
          <w:lang w:val="lt-LT"/>
        </w:rPr>
        <w:t xml:space="preserve">. </w:t>
      </w:r>
    </w:p>
    <w:p w14:paraId="21DFD7A8" w14:textId="77777777" w:rsidR="00D077F6" w:rsidRDefault="00D077F6" w:rsidP="00D077F6">
      <w:pPr>
        <w:ind w:left="1080" w:hanging="796"/>
        <w:jc w:val="center"/>
        <w:rPr>
          <w:b/>
          <w:bCs/>
          <w:lang w:val="lt-LT"/>
        </w:rPr>
      </w:pPr>
    </w:p>
    <w:p w14:paraId="23610972" w14:textId="77777777" w:rsidR="00D077F6" w:rsidRPr="00F055DB" w:rsidRDefault="00D077F6" w:rsidP="00D077F6">
      <w:pPr>
        <w:keepNext/>
        <w:jc w:val="center"/>
        <w:outlineLvl w:val="1"/>
        <w:rPr>
          <w:b/>
          <w:bCs/>
          <w:color w:val="000000"/>
          <w:szCs w:val="20"/>
          <w:lang w:val="lt-LT"/>
        </w:rPr>
      </w:pPr>
      <w:r w:rsidRPr="00F055DB">
        <w:rPr>
          <w:b/>
          <w:bCs/>
          <w:color w:val="000000"/>
          <w:szCs w:val="20"/>
          <w:lang w:val="lt-LT"/>
        </w:rPr>
        <w:t>III. KONKURSO ORGANIZAVIMAS</w:t>
      </w:r>
    </w:p>
    <w:p w14:paraId="5CB423D8" w14:textId="77777777" w:rsidR="00D077F6" w:rsidRPr="00932B2A" w:rsidRDefault="00D077F6" w:rsidP="00D077F6">
      <w:pPr>
        <w:ind w:left="1080" w:hanging="796"/>
        <w:jc w:val="center"/>
        <w:rPr>
          <w:b/>
          <w:bCs/>
          <w:lang w:val="lt-LT"/>
        </w:rPr>
      </w:pPr>
    </w:p>
    <w:p w14:paraId="05CFEF9D" w14:textId="77777777" w:rsidR="00D077F6" w:rsidRDefault="00D077F6" w:rsidP="00D077F6">
      <w:pPr>
        <w:ind w:firstLine="709"/>
        <w:jc w:val="both"/>
        <w:rPr>
          <w:bCs/>
          <w:color w:val="000000"/>
          <w:szCs w:val="20"/>
          <w:lang w:val="lt-LT"/>
        </w:rPr>
      </w:pPr>
      <w:r>
        <w:rPr>
          <w:bCs/>
          <w:color w:val="000000"/>
          <w:szCs w:val="20"/>
          <w:lang w:val="lt-LT"/>
        </w:rPr>
        <w:t xml:space="preserve">9. Komisija tvirtina vietų (ir vietų, esant kioskų grupei, pozicijas) tipinio dizaino kioskams (paviljonams) įrengti ir eksploatuoti sąrašą. </w:t>
      </w:r>
    </w:p>
    <w:p w14:paraId="1527FADB" w14:textId="77777777" w:rsidR="00D077F6" w:rsidRPr="00932B2A" w:rsidRDefault="00D077F6" w:rsidP="00D077F6">
      <w:pPr>
        <w:ind w:firstLine="709"/>
        <w:jc w:val="both"/>
        <w:rPr>
          <w:bCs/>
          <w:color w:val="000000"/>
          <w:szCs w:val="20"/>
          <w:lang w:val="lt-LT"/>
        </w:rPr>
      </w:pPr>
      <w:r>
        <w:rPr>
          <w:bCs/>
          <w:color w:val="000000"/>
          <w:szCs w:val="20"/>
          <w:lang w:val="lt-LT"/>
        </w:rPr>
        <w:t>10. Vyriausiojo miesto architekto skyrius parengia tipinio dizaino kioskų (paviljonų) teritorijų architektūrines specialiąsias sąlygas ir jas pateikia Skyriui, organizuojančiam komisijos posėdį dėl konkurso skelbimo.</w:t>
      </w:r>
    </w:p>
    <w:p w14:paraId="39CF6C77" w14:textId="77777777" w:rsidR="00D077F6" w:rsidRDefault="00D077F6" w:rsidP="00D077F6">
      <w:pPr>
        <w:ind w:firstLine="709"/>
        <w:jc w:val="both"/>
        <w:rPr>
          <w:szCs w:val="20"/>
          <w:lang w:val="lt-LT" w:eastAsia="lt-LT"/>
        </w:rPr>
      </w:pPr>
      <w:r>
        <w:rPr>
          <w:bCs/>
          <w:lang w:val="lt-LT"/>
        </w:rPr>
        <w:t>11</w:t>
      </w:r>
      <w:r w:rsidRPr="00932B2A">
        <w:rPr>
          <w:szCs w:val="20"/>
          <w:lang w:val="lt-LT"/>
        </w:rPr>
        <w:t xml:space="preserve">. </w:t>
      </w:r>
      <w:r>
        <w:rPr>
          <w:szCs w:val="20"/>
          <w:lang w:val="lt-LT"/>
        </w:rPr>
        <w:t>Konkursas skelbiamas komisijai patvirtinus konkurso skelbimo tekstą, kurio paviešinimą Savivaldybės interneto svetainėje užtikrina  Skyrius.</w:t>
      </w:r>
      <w:r w:rsidRPr="00932B2A">
        <w:rPr>
          <w:bCs/>
          <w:lang w:val="lt-LT"/>
        </w:rPr>
        <w:t xml:space="preserve"> </w:t>
      </w:r>
      <w:r w:rsidRPr="00932B2A">
        <w:rPr>
          <w:szCs w:val="20"/>
          <w:lang w:val="lt-LT" w:eastAsia="lt-LT"/>
        </w:rPr>
        <w:t xml:space="preserve"> </w:t>
      </w:r>
    </w:p>
    <w:p w14:paraId="6580E0F4" w14:textId="77777777" w:rsidR="00D077F6" w:rsidRPr="00932B2A" w:rsidRDefault="00D077F6" w:rsidP="00D077F6">
      <w:pPr>
        <w:ind w:firstLine="709"/>
        <w:jc w:val="both"/>
        <w:rPr>
          <w:szCs w:val="20"/>
          <w:lang w:val="lt-LT" w:eastAsia="lt-LT"/>
        </w:rPr>
      </w:pPr>
      <w:r>
        <w:rPr>
          <w:szCs w:val="20"/>
          <w:lang w:val="lt-LT" w:eastAsia="lt-LT"/>
        </w:rPr>
        <w:t xml:space="preserve">12. </w:t>
      </w:r>
      <w:r w:rsidRPr="00932B2A">
        <w:rPr>
          <w:szCs w:val="20"/>
          <w:lang w:val="lt-LT" w:eastAsia="lt-LT"/>
        </w:rPr>
        <w:t>Konkurso skelbime turi būti nurodyta:</w:t>
      </w:r>
    </w:p>
    <w:p w14:paraId="1C42D4AC" w14:textId="77777777" w:rsidR="00D077F6" w:rsidRPr="00932B2A" w:rsidRDefault="00D077F6" w:rsidP="00D077F6">
      <w:pPr>
        <w:ind w:firstLine="709"/>
        <w:jc w:val="both"/>
        <w:rPr>
          <w:color w:val="000000"/>
          <w:lang w:val="lt-LT"/>
        </w:rPr>
      </w:pPr>
      <w:r w:rsidRPr="00932B2A">
        <w:rPr>
          <w:color w:val="000000"/>
          <w:lang w:val="lt-LT"/>
        </w:rPr>
        <w:t>1</w:t>
      </w:r>
      <w:r>
        <w:rPr>
          <w:color w:val="000000"/>
          <w:lang w:val="lt-LT"/>
        </w:rPr>
        <w:t>2</w:t>
      </w:r>
      <w:r w:rsidRPr="00932B2A">
        <w:rPr>
          <w:color w:val="000000"/>
          <w:lang w:val="lt-LT"/>
        </w:rPr>
        <w:t>.1. trumpa informacija apie organizuojamą konkursą;</w:t>
      </w:r>
    </w:p>
    <w:p w14:paraId="4AE590C4" w14:textId="77777777" w:rsidR="00D077F6" w:rsidRPr="00932B2A" w:rsidRDefault="00D077F6" w:rsidP="00D077F6">
      <w:pPr>
        <w:ind w:firstLine="709"/>
        <w:jc w:val="both"/>
        <w:rPr>
          <w:color w:val="000000"/>
          <w:lang w:val="lt-LT"/>
        </w:rPr>
      </w:pPr>
      <w:r w:rsidRPr="00932B2A">
        <w:rPr>
          <w:color w:val="000000"/>
          <w:lang w:val="lt-LT"/>
        </w:rPr>
        <w:t>1</w:t>
      </w:r>
      <w:r>
        <w:rPr>
          <w:color w:val="000000"/>
          <w:lang w:val="lt-LT"/>
        </w:rPr>
        <w:t>2</w:t>
      </w:r>
      <w:r w:rsidRPr="00932B2A">
        <w:rPr>
          <w:color w:val="000000"/>
          <w:lang w:val="lt-LT"/>
        </w:rPr>
        <w:t>.2. vietų kioskams (paviljonams) įrengti sąrašas</w:t>
      </w:r>
      <w:r>
        <w:rPr>
          <w:color w:val="000000"/>
          <w:lang w:val="lt-LT"/>
        </w:rPr>
        <w:t xml:space="preserve"> ir kiekvienos vietos teritorijų architektūrinės specialiosios sąlygos</w:t>
      </w:r>
      <w:r w:rsidRPr="00932B2A">
        <w:rPr>
          <w:color w:val="000000"/>
          <w:lang w:val="lt-LT"/>
        </w:rPr>
        <w:t>;</w:t>
      </w:r>
    </w:p>
    <w:p w14:paraId="63EF9794" w14:textId="77777777" w:rsidR="00D077F6" w:rsidRPr="00932B2A" w:rsidRDefault="00D077F6" w:rsidP="00D077F6">
      <w:pPr>
        <w:ind w:firstLine="709"/>
        <w:jc w:val="both"/>
        <w:rPr>
          <w:color w:val="000000"/>
          <w:lang w:val="lt-LT"/>
        </w:rPr>
      </w:pPr>
      <w:r w:rsidRPr="00932B2A">
        <w:rPr>
          <w:color w:val="000000"/>
          <w:lang w:val="lt-LT"/>
        </w:rPr>
        <w:t>1</w:t>
      </w:r>
      <w:r>
        <w:rPr>
          <w:color w:val="000000"/>
          <w:lang w:val="lt-LT"/>
        </w:rPr>
        <w:t>2</w:t>
      </w:r>
      <w:r w:rsidRPr="00932B2A">
        <w:rPr>
          <w:color w:val="000000"/>
          <w:lang w:val="lt-LT"/>
        </w:rPr>
        <w:t>.3. kioskų (paviljonų) įrengimo ir eksploatavimo terminas;</w:t>
      </w:r>
    </w:p>
    <w:p w14:paraId="7996E393" w14:textId="77777777" w:rsidR="00D077F6" w:rsidRPr="00932B2A" w:rsidRDefault="00D077F6" w:rsidP="00D077F6">
      <w:pPr>
        <w:ind w:firstLine="709"/>
        <w:jc w:val="both"/>
        <w:rPr>
          <w:color w:val="000000"/>
          <w:lang w:val="lt-LT"/>
        </w:rPr>
      </w:pPr>
      <w:r w:rsidRPr="00932B2A">
        <w:rPr>
          <w:color w:val="000000"/>
          <w:lang w:val="lt-LT"/>
        </w:rPr>
        <w:t>1</w:t>
      </w:r>
      <w:r>
        <w:rPr>
          <w:color w:val="000000"/>
          <w:lang w:val="lt-LT"/>
        </w:rPr>
        <w:t>2</w:t>
      </w:r>
      <w:r w:rsidRPr="00932B2A">
        <w:rPr>
          <w:color w:val="000000"/>
          <w:lang w:val="lt-LT"/>
        </w:rPr>
        <w:t>.4. paraiškų ir kitų dokumentų dalyvauti konkurse</w:t>
      </w:r>
      <w:r>
        <w:rPr>
          <w:color w:val="000000"/>
          <w:lang w:val="lt-LT"/>
        </w:rPr>
        <w:t xml:space="preserve"> </w:t>
      </w:r>
      <w:r w:rsidRPr="00932B2A">
        <w:rPr>
          <w:color w:val="000000"/>
          <w:lang w:val="lt-LT"/>
        </w:rPr>
        <w:t xml:space="preserve"> pateikimo terminas;</w:t>
      </w:r>
    </w:p>
    <w:p w14:paraId="2CA5844D" w14:textId="77777777" w:rsidR="00D077F6" w:rsidRPr="00932B2A" w:rsidRDefault="00D077F6" w:rsidP="00D077F6">
      <w:pPr>
        <w:ind w:firstLine="709"/>
        <w:jc w:val="both"/>
        <w:rPr>
          <w:color w:val="000000"/>
          <w:lang w:val="lt-LT"/>
        </w:rPr>
      </w:pPr>
      <w:r w:rsidRPr="00932B2A">
        <w:rPr>
          <w:color w:val="000000"/>
          <w:lang w:val="lt-LT"/>
        </w:rPr>
        <w:t>1</w:t>
      </w:r>
      <w:r>
        <w:rPr>
          <w:color w:val="000000"/>
          <w:lang w:val="lt-LT"/>
        </w:rPr>
        <w:t>2</w:t>
      </w:r>
      <w:r w:rsidRPr="00932B2A">
        <w:rPr>
          <w:color w:val="000000"/>
          <w:lang w:val="lt-LT"/>
        </w:rPr>
        <w:t>.5. konkurso dalyvių paraiškų pateikimo vieta, adresas, už konkurso organizavimą atsakingas asmuo, jo telefono numeris, el. pašto adresas ir darbo laikas;</w:t>
      </w:r>
    </w:p>
    <w:p w14:paraId="64D1483A" w14:textId="77777777" w:rsidR="00D077F6" w:rsidRDefault="00D077F6" w:rsidP="00D077F6">
      <w:pPr>
        <w:ind w:firstLine="709"/>
        <w:jc w:val="both"/>
        <w:rPr>
          <w:color w:val="000000"/>
          <w:szCs w:val="20"/>
          <w:lang w:val="lt-LT"/>
        </w:rPr>
      </w:pPr>
      <w:r w:rsidRPr="00932B2A">
        <w:rPr>
          <w:color w:val="000000"/>
          <w:szCs w:val="20"/>
          <w:lang w:val="lt-LT"/>
        </w:rPr>
        <w:t>1</w:t>
      </w:r>
      <w:r>
        <w:rPr>
          <w:color w:val="000000"/>
          <w:szCs w:val="20"/>
          <w:lang w:val="lt-LT"/>
        </w:rPr>
        <w:t>2</w:t>
      </w:r>
      <w:r w:rsidRPr="00932B2A">
        <w:rPr>
          <w:color w:val="000000"/>
          <w:szCs w:val="20"/>
          <w:lang w:val="lt-LT"/>
        </w:rPr>
        <w:t xml:space="preserve">.6. </w:t>
      </w:r>
      <w:r w:rsidRPr="00932B2A">
        <w:rPr>
          <w:lang w:val="lt-LT"/>
        </w:rPr>
        <w:t xml:space="preserve">komisijos </w:t>
      </w:r>
      <w:r w:rsidRPr="00932B2A">
        <w:rPr>
          <w:color w:val="000000"/>
          <w:szCs w:val="20"/>
          <w:lang w:val="lt-LT"/>
        </w:rPr>
        <w:t>posėdžio, kuriame bus atplėšiami vokai, data, vieta (kabinetas) ir laikas;</w:t>
      </w:r>
    </w:p>
    <w:p w14:paraId="4BCCB322" w14:textId="77777777" w:rsidR="00D077F6" w:rsidRPr="00932B2A" w:rsidRDefault="00D077F6" w:rsidP="00D077F6">
      <w:pPr>
        <w:ind w:firstLine="709"/>
        <w:jc w:val="both"/>
        <w:rPr>
          <w:color w:val="000000"/>
          <w:szCs w:val="20"/>
          <w:lang w:val="lt-LT"/>
        </w:rPr>
      </w:pPr>
      <w:r>
        <w:rPr>
          <w:color w:val="000000"/>
          <w:szCs w:val="20"/>
          <w:lang w:val="lt-LT"/>
        </w:rPr>
        <w:t xml:space="preserve">12.7. interneto nuoroda į  konkurso nuostatus Savivaldybės interneto puslapyje; </w:t>
      </w:r>
    </w:p>
    <w:p w14:paraId="070105EF" w14:textId="77777777" w:rsidR="00D077F6" w:rsidRPr="00932B2A" w:rsidRDefault="00D077F6" w:rsidP="00D077F6">
      <w:pPr>
        <w:ind w:firstLine="709"/>
        <w:jc w:val="both"/>
        <w:rPr>
          <w:color w:val="000000"/>
          <w:szCs w:val="20"/>
          <w:lang w:val="lt-LT"/>
        </w:rPr>
      </w:pPr>
      <w:r w:rsidRPr="00932B2A">
        <w:rPr>
          <w:color w:val="000000"/>
          <w:szCs w:val="20"/>
          <w:lang w:val="lt-LT"/>
        </w:rPr>
        <w:t>1</w:t>
      </w:r>
      <w:r>
        <w:rPr>
          <w:color w:val="000000"/>
          <w:szCs w:val="20"/>
          <w:lang w:val="lt-LT"/>
        </w:rPr>
        <w:t>2</w:t>
      </w:r>
      <w:r w:rsidRPr="00932B2A">
        <w:rPr>
          <w:color w:val="000000"/>
          <w:szCs w:val="20"/>
          <w:lang w:val="lt-LT"/>
        </w:rPr>
        <w:t>.</w:t>
      </w:r>
      <w:r>
        <w:rPr>
          <w:color w:val="000000"/>
          <w:szCs w:val="20"/>
          <w:lang w:val="lt-LT"/>
        </w:rPr>
        <w:t>8</w:t>
      </w:r>
      <w:r w:rsidRPr="00932B2A">
        <w:rPr>
          <w:color w:val="000000"/>
          <w:szCs w:val="20"/>
          <w:lang w:val="lt-LT"/>
        </w:rPr>
        <w:t xml:space="preserve">. kita informacija, kurią nusprendžia skelbti </w:t>
      </w:r>
      <w:r w:rsidRPr="00932B2A">
        <w:rPr>
          <w:lang w:val="lt-LT"/>
        </w:rPr>
        <w:t>komisija</w:t>
      </w:r>
      <w:r w:rsidRPr="00932B2A">
        <w:rPr>
          <w:color w:val="000000"/>
          <w:szCs w:val="20"/>
          <w:lang w:val="lt-LT"/>
        </w:rPr>
        <w:t>.</w:t>
      </w:r>
    </w:p>
    <w:p w14:paraId="4D4D487D" w14:textId="77777777" w:rsidR="00D077F6" w:rsidRDefault="00D077F6" w:rsidP="00D077F6">
      <w:pPr>
        <w:keepNext/>
        <w:jc w:val="center"/>
        <w:outlineLvl w:val="1"/>
        <w:rPr>
          <w:b/>
          <w:bCs/>
          <w:color w:val="000000"/>
          <w:szCs w:val="20"/>
          <w:lang w:val="lt-LT"/>
        </w:rPr>
      </w:pPr>
    </w:p>
    <w:p w14:paraId="28E2B2C3" w14:textId="77777777" w:rsidR="00D077F6" w:rsidRDefault="00D077F6" w:rsidP="00D077F6">
      <w:pPr>
        <w:keepNext/>
        <w:jc w:val="center"/>
        <w:outlineLvl w:val="1"/>
        <w:rPr>
          <w:b/>
          <w:bCs/>
          <w:color w:val="000000"/>
          <w:szCs w:val="20"/>
          <w:lang w:val="lt-LT"/>
        </w:rPr>
      </w:pPr>
      <w:r w:rsidRPr="00D851F6">
        <w:rPr>
          <w:b/>
          <w:bCs/>
          <w:color w:val="000000"/>
          <w:szCs w:val="20"/>
          <w:lang w:val="lt-LT"/>
        </w:rPr>
        <w:t>IV. KONKURSO DALYVIŲ PARAIŠKŲ IR KITŲ DOKUMENTŲ PATEIKIMAS IR</w:t>
      </w:r>
      <w:r w:rsidRPr="00B93AF9">
        <w:rPr>
          <w:b/>
          <w:bCs/>
          <w:color w:val="000000"/>
          <w:szCs w:val="20"/>
          <w:lang w:val="lt-LT"/>
        </w:rPr>
        <w:t xml:space="preserve"> TVARKYMAS</w:t>
      </w:r>
    </w:p>
    <w:p w14:paraId="1BF0A408" w14:textId="77777777" w:rsidR="00D077F6" w:rsidRPr="00932B2A" w:rsidRDefault="00D077F6" w:rsidP="00D077F6">
      <w:pPr>
        <w:jc w:val="center"/>
        <w:rPr>
          <w:color w:val="000000"/>
          <w:lang w:val="lt-LT"/>
        </w:rPr>
      </w:pPr>
    </w:p>
    <w:p w14:paraId="79D17B6E" w14:textId="77777777" w:rsidR="00D077F6" w:rsidRPr="00932B2A" w:rsidRDefault="00D077F6" w:rsidP="00D077F6">
      <w:pPr>
        <w:ind w:left="60" w:firstLine="660"/>
        <w:jc w:val="both"/>
        <w:rPr>
          <w:szCs w:val="20"/>
          <w:lang w:val="lt-LT" w:eastAsia="lt-LT"/>
        </w:rPr>
      </w:pPr>
      <w:r w:rsidRPr="00932B2A">
        <w:rPr>
          <w:szCs w:val="20"/>
          <w:lang w:val="lt-LT" w:eastAsia="lt-LT"/>
        </w:rPr>
        <w:t>1</w:t>
      </w:r>
      <w:r>
        <w:rPr>
          <w:szCs w:val="20"/>
          <w:lang w:val="lt-LT" w:eastAsia="lt-LT"/>
        </w:rPr>
        <w:t>3</w:t>
      </w:r>
      <w:r w:rsidRPr="00932B2A">
        <w:rPr>
          <w:szCs w:val="20"/>
          <w:lang w:val="lt-LT" w:eastAsia="lt-LT"/>
        </w:rPr>
        <w:t xml:space="preserve">. </w:t>
      </w:r>
      <w:r w:rsidRPr="00932B2A">
        <w:rPr>
          <w:lang w:val="lt-LT"/>
        </w:rPr>
        <w:t xml:space="preserve">Konkurso dalyviai, susipažinę su </w:t>
      </w:r>
      <w:r>
        <w:rPr>
          <w:lang w:val="lt-LT"/>
        </w:rPr>
        <w:t xml:space="preserve">šiais </w:t>
      </w:r>
      <w:r w:rsidRPr="00932B2A">
        <w:rPr>
          <w:lang w:val="lt-LT"/>
        </w:rPr>
        <w:t>nuostatais, skelbime i</w:t>
      </w:r>
      <w:r>
        <w:rPr>
          <w:lang w:val="lt-LT"/>
        </w:rPr>
        <w:t>r</w:t>
      </w:r>
      <w:r w:rsidRPr="00932B2A">
        <w:rPr>
          <w:lang w:val="lt-LT"/>
        </w:rPr>
        <w:t xml:space="preserve"> </w:t>
      </w:r>
      <w:r>
        <w:rPr>
          <w:lang w:val="lt-LT"/>
        </w:rPr>
        <w:t>šiuose</w:t>
      </w:r>
      <w:r w:rsidRPr="00932B2A">
        <w:rPr>
          <w:lang w:val="lt-LT"/>
        </w:rPr>
        <w:t xml:space="preserve"> nuostatuose nustatyta tvarka ir terminais pateikia reikalingus dokumentus užklijuotame voke (ant kurio neturi būti jokių žymių, leidžiančių nustatyti dalyvį), ant </w:t>
      </w:r>
      <w:r>
        <w:rPr>
          <w:lang w:val="lt-LT"/>
        </w:rPr>
        <w:t>kurio</w:t>
      </w:r>
      <w:r w:rsidRPr="00932B2A">
        <w:rPr>
          <w:lang w:val="lt-LT"/>
        </w:rPr>
        <w:t xml:space="preserve"> nurodoma tik pageidaujama kiosko (paviljono) įrengimo ir eksploatavimo vieta</w:t>
      </w:r>
      <w:r>
        <w:rPr>
          <w:lang w:val="lt-LT"/>
        </w:rPr>
        <w:t xml:space="preserve"> (ir vietų, esant kioskų grupei, pozicija)</w:t>
      </w:r>
      <w:r w:rsidRPr="00932B2A">
        <w:rPr>
          <w:lang w:val="lt-LT"/>
        </w:rPr>
        <w:t>. Vokas, ant kurio bus nurodytas konkurso dalyvio pavadinimas, prekės ženklas ar kitas žymėjimas (ženklas), leidžiantis identifikuoti ar numanyti konkurso dalyvį, neatplėšiamas ir grąžinamas voką atsiimti atvykusiam konkurso dalyviui arba jam atvykus dalyvauti komisijos posėdyje, kuriame plėšiami vokai. Apie nepriimtą grąžinamą voką konkurso dalyvis turi būti informuotas ne vėliau kaip kitą darbo dieną</w:t>
      </w:r>
      <w:r>
        <w:rPr>
          <w:lang w:val="lt-LT"/>
        </w:rPr>
        <w:t xml:space="preserve"> po voko konkursui pateikimo</w:t>
      </w:r>
      <w:r w:rsidRPr="00932B2A">
        <w:rPr>
          <w:lang w:val="lt-LT"/>
        </w:rPr>
        <w:t>, jeigu jo kontaktinis adresas yra žinomas neatplėšus voko, nurodant, kad voką jis taip pat gali atsiimti ir komisijos posėdyje, kuriame bus atplėšiami kiti vokai, jeigu toks konkurso dalyvis nepageidauja iki pasiūlymų pateikimo termino pabaigos pateikti pasiūlymą pagal reikalavimus užpildytame voke. Jeigu tokio konkurso dalyvio kontaktinis adresas nenustatytas, apie pateiktą neatplėšiamą ir grąžinamą voką nurodoma komisijos posėdžio, kuriame buvo plėšiami kiti vokai, protokole.</w:t>
      </w:r>
    </w:p>
    <w:p w14:paraId="74791176" w14:textId="77777777" w:rsidR="00D077F6" w:rsidRPr="00C44FF4" w:rsidRDefault="00D077F6" w:rsidP="00D077F6">
      <w:pPr>
        <w:ind w:firstLine="660"/>
        <w:jc w:val="both"/>
        <w:rPr>
          <w:szCs w:val="20"/>
          <w:lang w:val="lt-LT" w:eastAsia="lt-LT"/>
        </w:rPr>
      </w:pPr>
      <w:r w:rsidRPr="00932B2A">
        <w:rPr>
          <w:szCs w:val="20"/>
          <w:lang w:val="lt-LT" w:eastAsia="lt-LT"/>
        </w:rPr>
        <w:t>1</w:t>
      </w:r>
      <w:r>
        <w:rPr>
          <w:szCs w:val="20"/>
          <w:lang w:val="lt-LT" w:eastAsia="lt-LT"/>
        </w:rPr>
        <w:t>4</w:t>
      </w:r>
      <w:r w:rsidRPr="00932B2A">
        <w:rPr>
          <w:szCs w:val="20"/>
          <w:lang w:val="lt-LT" w:eastAsia="lt-LT"/>
        </w:rPr>
        <w:t xml:space="preserve">. Konkursiniame </w:t>
      </w:r>
      <w:r w:rsidRPr="00932B2A">
        <w:rPr>
          <w:szCs w:val="20"/>
          <w:lang w:val="lt-LT"/>
        </w:rPr>
        <w:t>pasiūlyme</w:t>
      </w:r>
      <w:r>
        <w:rPr>
          <w:szCs w:val="20"/>
          <w:lang w:val="lt-LT"/>
        </w:rPr>
        <w:t xml:space="preserve"> (voke)</w:t>
      </w:r>
      <w:r w:rsidRPr="00932B2A">
        <w:rPr>
          <w:szCs w:val="20"/>
          <w:lang w:val="lt-LT"/>
        </w:rPr>
        <w:t xml:space="preserve"> esantys d</w:t>
      </w:r>
      <w:r w:rsidRPr="00932B2A">
        <w:rPr>
          <w:szCs w:val="20"/>
          <w:lang w:val="lt-LT" w:eastAsia="lt-LT"/>
        </w:rPr>
        <w:t xml:space="preserve">okumentai </w:t>
      </w:r>
      <w:r w:rsidRPr="00932B2A">
        <w:rPr>
          <w:szCs w:val="20"/>
          <w:lang w:val="lt-LT"/>
        </w:rPr>
        <w:t xml:space="preserve">(su priedais) </w:t>
      </w:r>
      <w:r w:rsidRPr="00932B2A">
        <w:rPr>
          <w:szCs w:val="20"/>
          <w:lang w:val="lt-LT" w:eastAsia="lt-LT"/>
        </w:rPr>
        <w:t>turi būti</w:t>
      </w:r>
      <w:r>
        <w:rPr>
          <w:szCs w:val="20"/>
          <w:lang w:val="lt-LT" w:eastAsia="lt-LT"/>
        </w:rPr>
        <w:t xml:space="preserve"> konkurso dalyvio ar jo atstovo</w:t>
      </w:r>
      <w:r w:rsidRPr="00932B2A">
        <w:rPr>
          <w:szCs w:val="20"/>
          <w:lang w:val="lt-LT" w:eastAsia="lt-LT"/>
        </w:rPr>
        <w:t xml:space="preserve"> pasirašyti </w:t>
      </w:r>
      <w:r w:rsidRPr="00DD319D">
        <w:rPr>
          <w:szCs w:val="20"/>
          <w:lang w:val="lt-LT" w:eastAsia="lt-LT"/>
        </w:rPr>
        <w:t xml:space="preserve"> ir patvirtinti antspaudu, kai pareiga turėti</w:t>
      </w:r>
      <w:r w:rsidRPr="00932B2A">
        <w:rPr>
          <w:szCs w:val="20"/>
          <w:lang w:val="lt-LT" w:eastAsia="lt-LT"/>
        </w:rPr>
        <w:t xml:space="preserve"> antspaudą nustatyta įmonės steigimo dokumentuose arba įstatymuose. Konkursiniame pasiūlyme</w:t>
      </w:r>
      <w:r>
        <w:rPr>
          <w:szCs w:val="20"/>
          <w:lang w:val="lt-LT" w:eastAsia="lt-LT"/>
        </w:rPr>
        <w:t xml:space="preserve"> (voke)</w:t>
      </w:r>
      <w:r w:rsidRPr="00932B2A">
        <w:rPr>
          <w:szCs w:val="20"/>
          <w:lang w:val="lt-LT" w:eastAsia="lt-LT"/>
        </w:rPr>
        <w:t xml:space="preserve"> esan</w:t>
      </w:r>
      <w:r>
        <w:rPr>
          <w:szCs w:val="20"/>
          <w:lang w:val="lt-LT" w:eastAsia="lt-LT"/>
        </w:rPr>
        <w:t>tys</w:t>
      </w:r>
      <w:r w:rsidRPr="00932B2A">
        <w:rPr>
          <w:szCs w:val="20"/>
          <w:lang w:val="lt-LT" w:eastAsia="lt-LT"/>
        </w:rPr>
        <w:t xml:space="preserve"> dokument</w:t>
      </w:r>
      <w:r>
        <w:rPr>
          <w:szCs w:val="20"/>
          <w:lang w:val="lt-LT" w:eastAsia="lt-LT"/>
        </w:rPr>
        <w:t>ai</w:t>
      </w:r>
      <w:r w:rsidRPr="00932B2A">
        <w:rPr>
          <w:szCs w:val="20"/>
          <w:lang w:val="lt-LT" w:eastAsia="lt-LT"/>
        </w:rPr>
        <w:t xml:space="preserve"> (su priedais) turi būti sunumeruot</w:t>
      </w:r>
      <w:r>
        <w:rPr>
          <w:szCs w:val="20"/>
          <w:lang w:val="lt-LT" w:eastAsia="lt-LT"/>
        </w:rPr>
        <w:t>i, susegti</w:t>
      </w:r>
      <w:r w:rsidRPr="00932B2A">
        <w:rPr>
          <w:szCs w:val="20"/>
          <w:lang w:val="lt-LT" w:eastAsia="lt-LT"/>
        </w:rPr>
        <w:t xml:space="preserve"> ir patvirtint</w:t>
      </w:r>
      <w:r>
        <w:rPr>
          <w:szCs w:val="20"/>
          <w:lang w:val="lt-LT" w:eastAsia="lt-LT"/>
        </w:rPr>
        <w:t>i</w:t>
      </w:r>
      <w:r w:rsidRPr="00932B2A">
        <w:rPr>
          <w:szCs w:val="20"/>
          <w:lang w:val="lt-LT" w:eastAsia="lt-LT"/>
        </w:rPr>
        <w:t xml:space="preserve"> teisės aktų numatyta tvarka. </w:t>
      </w:r>
      <w:r w:rsidRPr="00C44FF4">
        <w:rPr>
          <w:szCs w:val="20"/>
          <w:lang w:val="lt-LT" w:eastAsia="lt-LT"/>
        </w:rPr>
        <w:t xml:space="preserve"> </w:t>
      </w:r>
    </w:p>
    <w:p w14:paraId="639FC849" w14:textId="77777777" w:rsidR="00D077F6" w:rsidRPr="00932B2A" w:rsidRDefault="00D077F6" w:rsidP="00D077F6">
      <w:pPr>
        <w:ind w:firstLine="660"/>
        <w:jc w:val="both"/>
        <w:rPr>
          <w:lang w:val="lt-LT"/>
        </w:rPr>
      </w:pPr>
      <w:r w:rsidRPr="00932B2A">
        <w:rPr>
          <w:lang w:val="lt-LT"/>
        </w:rPr>
        <w:t>1</w:t>
      </w:r>
      <w:r>
        <w:rPr>
          <w:lang w:val="lt-LT"/>
        </w:rPr>
        <w:t>5</w:t>
      </w:r>
      <w:r w:rsidRPr="00932B2A">
        <w:rPr>
          <w:lang w:val="lt-LT"/>
        </w:rPr>
        <w:t>. Konkursinį pasiūlymą turi sudaryti šie dokumentai:</w:t>
      </w:r>
      <w:r>
        <w:rPr>
          <w:lang w:val="lt-LT"/>
        </w:rPr>
        <w:t xml:space="preserve"> </w:t>
      </w:r>
    </w:p>
    <w:p w14:paraId="03D3926F" w14:textId="6480D7BB" w:rsidR="00D077F6" w:rsidRDefault="00D077F6" w:rsidP="00D077F6">
      <w:pPr>
        <w:ind w:firstLine="660"/>
        <w:jc w:val="both"/>
        <w:rPr>
          <w:szCs w:val="20"/>
          <w:lang w:val="lt-LT"/>
        </w:rPr>
      </w:pPr>
      <w:r w:rsidRPr="00932B2A">
        <w:rPr>
          <w:szCs w:val="20"/>
          <w:lang w:val="lt-LT"/>
        </w:rPr>
        <w:t>1</w:t>
      </w:r>
      <w:r>
        <w:rPr>
          <w:szCs w:val="20"/>
          <w:lang w:val="lt-LT"/>
        </w:rPr>
        <w:t>5</w:t>
      </w:r>
      <w:r w:rsidRPr="00932B2A">
        <w:rPr>
          <w:szCs w:val="20"/>
          <w:lang w:val="lt-LT"/>
        </w:rPr>
        <w:t xml:space="preserve">.1.  </w:t>
      </w:r>
      <w:r w:rsidR="00EE3C68">
        <w:rPr>
          <w:szCs w:val="20"/>
          <w:lang w:val="lt-LT"/>
        </w:rPr>
        <w:t>nustatytos formos paraiška (1 priedas) (kiekvienai vietai teikiamos atskiros paraiškos, o esant kioskų grupei – kiekvienai kiosko vietos pozicijai), kurioje nurodoma</w:t>
      </w:r>
      <w:r w:rsidRPr="00932B2A">
        <w:rPr>
          <w:szCs w:val="20"/>
          <w:lang w:val="lt-LT"/>
        </w:rPr>
        <w:t>:</w:t>
      </w:r>
    </w:p>
    <w:p w14:paraId="3DE11932" w14:textId="64C5D21F" w:rsidR="00EE3C68" w:rsidRDefault="00EE3C68" w:rsidP="00D077F6">
      <w:pPr>
        <w:ind w:firstLine="660"/>
        <w:jc w:val="both"/>
        <w:rPr>
          <w:i/>
          <w:sz w:val="16"/>
          <w:szCs w:val="20"/>
          <w:lang w:val="lt-LT"/>
        </w:rPr>
      </w:pPr>
      <w:r w:rsidRPr="00EE3C68">
        <w:rPr>
          <w:i/>
          <w:sz w:val="16"/>
          <w:szCs w:val="20"/>
          <w:lang w:val="lt-LT"/>
        </w:rPr>
        <w:t xml:space="preserve">2021 m. kovo 17 d. Vilniaus miesto savivaldybės administracijos direktoriaus įsakymo </w:t>
      </w:r>
      <w:bookmarkStart w:id="14" w:name="n_4"/>
      <w:r w:rsidR="00F736FD" w:rsidRPr="00F736FD">
        <w:rPr>
          <w:i/>
          <w:sz w:val="16"/>
          <w:szCs w:val="20"/>
          <w:lang w:val="lt-LT"/>
        </w:rPr>
        <w:t xml:space="preserve">Nr. 30-671/21 </w:t>
      </w:r>
      <w:bookmarkEnd w:id="14"/>
      <w:r w:rsidRPr="00EE3C68">
        <w:rPr>
          <w:i/>
          <w:sz w:val="16"/>
          <w:szCs w:val="20"/>
          <w:lang w:val="lt-LT"/>
        </w:rPr>
        <w:t>redakcija</w:t>
      </w:r>
    </w:p>
    <w:p w14:paraId="60038FF1" w14:textId="77777777" w:rsidR="00EE3C68" w:rsidRPr="00EE3C68" w:rsidRDefault="00EE3C68" w:rsidP="00D077F6">
      <w:pPr>
        <w:ind w:firstLine="660"/>
        <w:jc w:val="both"/>
        <w:rPr>
          <w:i/>
          <w:sz w:val="16"/>
          <w:szCs w:val="20"/>
          <w:lang w:val="lt-LT"/>
        </w:rPr>
      </w:pPr>
    </w:p>
    <w:p w14:paraId="66A54DBD" w14:textId="77777777" w:rsidR="00D077F6" w:rsidRPr="00932B2A" w:rsidRDefault="00D077F6" w:rsidP="00D077F6">
      <w:pPr>
        <w:ind w:firstLine="660"/>
        <w:jc w:val="both"/>
        <w:rPr>
          <w:szCs w:val="20"/>
          <w:lang w:val="lt-LT"/>
        </w:rPr>
      </w:pPr>
      <w:r w:rsidRPr="00932B2A">
        <w:rPr>
          <w:szCs w:val="20"/>
          <w:lang w:val="lt-LT"/>
        </w:rPr>
        <w:lastRenderedPageBreak/>
        <w:t>1</w:t>
      </w:r>
      <w:r>
        <w:rPr>
          <w:szCs w:val="20"/>
          <w:lang w:val="lt-LT"/>
        </w:rPr>
        <w:t>5</w:t>
      </w:r>
      <w:r w:rsidRPr="00932B2A">
        <w:rPr>
          <w:szCs w:val="20"/>
          <w:lang w:val="lt-LT"/>
        </w:rPr>
        <w:t xml:space="preserve">.1.1. </w:t>
      </w:r>
      <w:r w:rsidRPr="00DD319D">
        <w:rPr>
          <w:szCs w:val="20"/>
          <w:lang w:val="lt-LT"/>
        </w:rPr>
        <w:t>fizinio asmens vardas, pavardė,</w:t>
      </w:r>
      <w:r>
        <w:rPr>
          <w:szCs w:val="20"/>
          <w:lang w:val="lt-LT"/>
        </w:rPr>
        <w:t xml:space="preserve"> asmens kodas,</w:t>
      </w:r>
      <w:r w:rsidRPr="00DD319D">
        <w:rPr>
          <w:szCs w:val="20"/>
          <w:lang w:val="lt-LT"/>
        </w:rPr>
        <w:t xml:space="preserve"> adresas, telefon</w:t>
      </w:r>
      <w:r>
        <w:rPr>
          <w:szCs w:val="20"/>
          <w:lang w:val="lt-LT"/>
        </w:rPr>
        <w:t>o numeris</w:t>
      </w:r>
      <w:r w:rsidRPr="00DD319D">
        <w:rPr>
          <w:szCs w:val="20"/>
          <w:lang w:val="lt-LT"/>
        </w:rPr>
        <w:t>, elektroninis paštas ar</w:t>
      </w:r>
      <w:r w:rsidRPr="00932B2A">
        <w:rPr>
          <w:szCs w:val="20"/>
          <w:lang w:val="lt-LT"/>
        </w:rPr>
        <w:t xml:space="preserve"> juridinio asmens</w:t>
      </w:r>
      <w:r>
        <w:rPr>
          <w:szCs w:val="20"/>
          <w:lang w:val="lt-LT"/>
        </w:rPr>
        <w:t xml:space="preserve"> pavadinimas, kodas,</w:t>
      </w:r>
      <w:r w:rsidRPr="00932B2A">
        <w:rPr>
          <w:szCs w:val="20"/>
          <w:lang w:val="lt-LT"/>
        </w:rPr>
        <w:t xml:space="preserve"> adresas, vadovo ir kontaktinio asmens vardas, pavardė, telefono numeriai, el.</w:t>
      </w:r>
      <w:r>
        <w:rPr>
          <w:szCs w:val="20"/>
          <w:lang w:val="lt-LT"/>
        </w:rPr>
        <w:t> </w:t>
      </w:r>
      <w:r w:rsidRPr="00932B2A">
        <w:rPr>
          <w:szCs w:val="20"/>
          <w:lang w:val="lt-LT"/>
        </w:rPr>
        <w:t>pašto adresai;</w:t>
      </w:r>
    </w:p>
    <w:p w14:paraId="6EA44C4F" w14:textId="38A3C4D5" w:rsidR="00D077F6" w:rsidRDefault="00D077F6" w:rsidP="00D077F6">
      <w:pPr>
        <w:ind w:firstLine="660"/>
        <w:jc w:val="both"/>
        <w:rPr>
          <w:szCs w:val="20"/>
          <w:lang w:val="lt-LT"/>
        </w:rPr>
      </w:pPr>
      <w:r w:rsidRPr="00932B2A">
        <w:rPr>
          <w:szCs w:val="20"/>
          <w:lang w:val="lt-LT"/>
        </w:rPr>
        <w:t>1</w:t>
      </w:r>
      <w:r>
        <w:rPr>
          <w:szCs w:val="20"/>
          <w:lang w:val="lt-LT"/>
        </w:rPr>
        <w:t>5</w:t>
      </w:r>
      <w:r w:rsidRPr="00932B2A">
        <w:rPr>
          <w:szCs w:val="20"/>
          <w:lang w:val="lt-LT"/>
        </w:rPr>
        <w:t xml:space="preserve">.1.2. </w:t>
      </w:r>
      <w:r w:rsidR="00EE3C68">
        <w:rPr>
          <w:szCs w:val="20"/>
          <w:lang w:val="lt-LT"/>
        </w:rPr>
        <w:t>pageidaujama kiosko (paviljono) vieta, o esant kioskų grupei – pageidaujama kiosko vietos pozicija</w:t>
      </w:r>
      <w:r>
        <w:rPr>
          <w:szCs w:val="20"/>
          <w:lang w:val="lt-LT"/>
        </w:rPr>
        <w:t>);</w:t>
      </w:r>
    </w:p>
    <w:p w14:paraId="7DC3037B" w14:textId="65C697E7" w:rsidR="00EE3C68" w:rsidRDefault="00EE3C68" w:rsidP="00D077F6">
      <w:pPr>
        <w:ind w:firstLine="660"/>
        <w:jc w:val="both"/>
        <w:rPr>
          <w:i/>
          <w:sz w:val="16"/>
          <w:szCs w:val="20"/>
          <w:lang w:val="lt-LT"/>
        </w:rPr>
      </w:pPr>
      <w:r w:rsidRPr="00EE3C68">
        <w:rPr>
          <w:i/>
          <w:sz w:val="16"/>
          <w:szCs w:val="20"/>
          <w:lang w:val="lt-LT"/>
        </w:rPr>
        <w:t xml:space="preserve">2021 m. kovo 17 d. Vilniaus miesto savivaldybės administracijos direktoriaus įsakymo </w:t>
      </w:r>
      <w:bookmarkStart w:id="15" w:name="n_5"/>
      <w:r w:rsidR="00F736FD" w:rsidRPr="00F736FD">
        <w:rPr>
          <w:i/>
          <w:sz w:val="16"/>
          <w:szCs w:val="20"/>
          <w:lang w:val="lt-LT"/>
        </w:rPr>
        <w:t xml:space="preserve">Nr. 30-671/21 </w:t>
      </w:r>
      <w:bookmarkEnd w:id="15"/>
      <w:r w:rsidRPr="00EE3C68">
        <w:rPr>
          <w:i/>
          <w:sz w:val="16"/>
          <w:szCs w:val="20"/>
          <w:lang w:val="lt-LT"/>
        </w:rPr>
        <w:t>redakcija</w:t>
      </w:r>
    </w:p>
    <w:p w14:paraId="125F3CF1" w14:textId="77777777" w:rsidR="00EE3C68" w:rsidRPr="00EE3C68" w:rsidRDefault="00EE3C68" w:rsidP="00D077F6">
      <w:pPr>
        <w:ind w:firstLine="660"/>
        <w:jc w:val="both"/>
        <w:rPr>
          <w:i/>
          <w:sz w:val="16"/>
          <w:szCs w:val="20"/>
          <w:lang w:val="lt-LT"/>
        </w:rPr>
      </w:pPr>
    </w:p>
    <w:p w14:paraId="30106E2F" w14:textId="77777777" w:rsidR="00D077F6" w:rsidRDefault="00D077F6" w:rsidP="00D077F6">
      <w:pPr>
        <w:ind w:firstLine="660"/>
        <w:jc w:val="both"/>
        <w:rPr>
          <w:b/>
          <w:szCs w:val="20"/>
          <w:lang w:val="lt-LT"/>
        </w:rPr>
      </w:pPr>
      <w:r>
        <w:rPr>
          <w:szCs w:val="20"/>
          <w:lang w:val="lt-LT"/>
        </w:rPr>
        <w:t xml:space="preserve">15.1.3. </w:t>
      </w:r>
      <w:r w:rsidRPr="00932B2A">
        <w:rPr>
          <w:szCs w:val="20"/>
          <w:lang w:val="lt-LT"/>
        </w:rPr>
        <w:t>siūloma mokėti parama socialinės infrastruktūros plėtrai</w:t>
      </w:r>
      <w:r>
        <w:rPr>
          <w:szCs w:val="20"/>
          <w:lang w:val="lt-LT"/>
        </w:rPr>
        <w:t xml:space="preserve"> (už vieną kiosko (paviljono) vietos poziciją);</w:t>
      </w:r>
    </w:p>
    <w:p w14:paraId="015FC1BE" w14:textId="77777777" w:rsidR="00D077F6" w:rsidRDefault="00D077F6" w:rsidP="00D077F6">
      <w:pPr>
        <w:ind w:left="60" w:firstLine="660"/>
        <w:jc w:val="both"/>
        <w:rPr>
          <w:color w:val="000000"/>
          <w:szCs w:val="20"/>
          <w:lang w:val="lt-LT"/>
        </w:rPr>
      </w:pPr>
      <w:r w:rsidRPr="00932B2A">
        <w:rPr>
          <w:color w:val="000000"/>
          <w:szCs w:val="20"/>
          <w:lang w:val="lt-LT"/>
        </w:rPr>
        <w:t>1</w:t>
      </w:r>
      <w:r>
        <w:rPr>
          <w:color w:val="000000"/>
          <w:szCs w:val="20"/>
          <w:lang w:val="lt-LT"/>
        </w:rPr>
        <w:t>5</w:t>
      </w:r>
      <w:r w:rsidRPr="00932B2A">
        <w:rPr>
          <w:color w:val="000000"/>
          <w:szCs w:val="20"/>
          <w:lang w:val="lt-LT"/>
        </w:rPr>
        <w:t>.1.</w:t>
      </w:r>
      <w:r>
        <w:rPr>
          <w:color w:val="000000"/>
          <w:szCs w:val="20"/>
          <w:lang w:val="lt-LT"/>
        </w:rPr>
        <w:t>4</w:t>
      </w:r>
      <w:r w:rsidRPr="00932B2A">
        <w:rPr>
          <w:color w:val="000000"/>
          <w:szCs w:val="20"/>
          <w:lang w:val="lt-LT"/>
        </w:rPr>
        <w:t>. įsipareigojimas laimėjus konkursą</w:t>
      </w:r>
      <w:r>
        <w:rPr>
          <w:color w:val="000000"/>
          <w:szCs w:val="20"/>
          <w:lang w:val="lt-LT"/>
        </w:rPr>
        <w:t xml:space="preserve"> pasirašyti Tipinio dizaino kiosko (paviljono) įrengimo ir eksploatavimo sutartį (toliau – sutartis);</w:t>
      </w:r>
    </w:p>
    <w:p w14:paraId="51984022" w14:textId="77777777" w:rsidR="00D077F6" w:rsidRDefault="00D077F6" w:rsidP="00D077F6">
      <w:pPr>
        <w:ind w:left="60" w:firstLine="660"/>
        <w:jc w:val="both"/>
        <w:rPr>
          <w:lang w:val="lt-LT"/>
        </w:rPr>
      </w:pPr>
      <w:r>
        <w:rPr>
          <w:color w:val="000000"/>
          <w:szCs w:val="20"/>
          <w:lang w:val="lt-LT"/>
        </w:rPr>
        <w:t xml:space="preserve">15.1.5. </w:t>
      </w:r>
      <w:r w:rsidRPr="00932B2A">
        <w:rPr>
          <w:color w:val="000000"/>
          <w:szCs w:val="20"/>
          <w:lang w:val="lt-LT"/>
        </w:rPr>
        <w:t xml:space="preserve">įsipareigojimas kioską (paviljoną) įrengti ir eksploatuoti </w:t>
      </w:r>
      <w:r>
        <w:rPr>
          <w:color w:val="000000"/>
          <w:szCs w:val="20"/>
          <w:lang w:val="lt-LT"/>
        </w:rPr>
        <w:t xml:space="preserve">vadovaujantis Savivaldybės administracijos direktoriaus 2018 m. birželio 7 d. įsakymu Nr. 30-1996/18(2.1.1E-TD2) „Dėl pritarimo Vilniaus miesto tipinio dizaino kioskų (paviljonų) sklaidos schemai ir rekomendacijoms tipinio dizaino kioskams (paviljonams) įrengti ir eksploatuoti“ ir pagal Vyriausiojo miesto architekto skyriaus parengtas </w:t>
      </w:r>
      <w:r>
        <w:rPr>
          <w:bCs/>
          <w:color w:val="000000"/>
          <w:szCs w:val="20"/>
          <w:lang w:val="lt-LT"/>
        </w:rPr>
        <w:t>tipinio dizaino kioskų (paviljonų) teritorijų architektūrines specialiąsias sąlygas</w:t>
      </w:r>
      <w:r w:rsidRPr="00932B2A">
        <w:rPr>
          <w:color w:val="000000"/>
          <w:szCs w:val="20"/>
          <w:lang w:val="lt-LT"/>
        </w:rPr>
        <w:t>;</w:t>
      </w:r>
      <w:r w:rsidRPr="00932B2A">
        <w:rPr>
          <w:szCs w:val="20"/>
          <w:lang w:val="lt-LT"/>
        </w:rPr>
        <w:tab/>
      </w:r>
      <w:r w:rsidRPr="00932B2A">
        <w:rPr>
          <w:lang w:val="lt-LT"/>
        </w:rPr>
        <w:t xml:space="preserve"> </w:t>
      </w:r>
    </w:p>
    <w:p w14:paraId="58E13556" w14:textId="18433273" w:rsidR="00D077F6" w:rsidRDefault="00D077F6" w:rsidP="00D077F6">
      <w:pPr>
        <w:ind w:firstLine="660"/>
        <w:jc w:val="both"/>
        <w:rPr>
          <w:szCs w:val="20"/>
          <w:lang w:val="lt-LT"/>
        </w:rPr>
      </w:pPr>
      <w:r w:rsidRPr="00932B2A">
        <w:rPr>
          <w:bCs/>
          <w:szCs w:val="20"/>
          <w:lang w:val="lt-LT"/>
        </w:rPr>
        <w:t>1</w:t>
      </w:r>
      <w:r>
        <w:rPr>
          <w:bCs/>
          <w:szCs w:val="20"/>
          <w:lang w:val="lt-LT"/>
        </w:rPr>
        <w:t>5</w:t>
      </w:r>
      <w:r w:rsidRPr="00932B2A">
        <w:rPr>
          <w:bCs/>
          <w:szCs w:val="20"/>
          <w:lang w:val="lt-LT"/>
        </w:rPr>
        <w:t>.</w:t>
      </w:r>
      <w:r>
        <w:rPr>
          <w:bCs/>
          <w:szCs w:val="20"/>
          <w:lang w:val="lt-LT"/>
        </w:rPr>
        <w:t>2</w:t>
      </w:r>
      <w:r w:rsidRPr="00932B2A">
        <w:rPr>
          <w:bCs/>
          <w:szCs w:val="20"/>
          <w:lang w:val="lt-LT"/>
        </w:rPr>
        <w:t xml:space="preserve">. </w:t>
      </w:r>
      <w:r w:rsidR="00EE3C68">
        <w:rPr>
          <w:bCs/>
          <w:lang w:val="lt-LT"/>
        </w:rPr>
        <w:t xml:space="preserve">mokėjimo pavedimo kopija, patvirtinanti 600 (šešių šimtų) Eur užstato (depozito) pervedimą į Savivaldybės administracijos (kodas </w:t>
      </w:r>
      <w:r w:rsidR="00EE3C68">
        <w:rPr>
          <w:lang w:val="lt-LT"/>
        </w:rPr>
        <w:t xml:space="preserve">188710061) </w:t>
      </w:r>
      <w:r w:rsidR="00EE3C68">
        <w:rPr>
          <w:bCs/>
          <w:lang w:val="lt-LT"/>
        </w:rPr>
        <w:t xml:space="preserve">sąskaitą </w:t>
      </w:r>
      <w:r w:rsidR="00EE3C68">
        <w:rPr>
          <w:lang w:val="lt-LT"/>
        </w:rPr>
        <w:t>LT64 4010 0510 0360 9875, esančią banke „Luminor Bank AB“ (kodas 40100), konkursinio pasiūlymo galiojimui užtikrinti už kiekvieną vietą, o esant kioskų grupei – už kiekvieną kiosko vietos poziciją.</w:t>
      </w:r>
      <w:r w:rsidR="00EE3C68">
        <w:rPr>
          <w:bCs/>
          <w:lang w:val="lt-LT"/>
        </w:rPr>
        <w:t xml:space="preserve"> Užstatas (depozitas)</w:t>
      </w:r>
      <w:r w:rsidR="00EE3C68">
        <w:rPr>
          <w:lang w:val="lt-LT"/>
        </w:rPr>
        <w:t xml:space="preserve"> grąžinamas per 45 kalendorines dienas nuo vokų su konkursiniais pasiūlymais atplėšimo, išskyrus 26 punkte nurodytus atvejus</w:t>
      </w:r>
      <w:r>
        <w:rPr>
          <w:szCs w:val="20"/>
          <w:lang w:val="lt-LT"/>
        </w:rPr>
        <w:t>;</w:t>
      </w:r>
    </w:p>
    <w:p w14:paraId="64F31175" w14:textId="3BB531E2" w:rsidR="00EE3C68" w:rsidRDefault="00EE3C68" w:rsidP="00D077F6">
      <w:pPr>
        <w:ind w:firstLine="660"/>
        <w:jc w:val="both"/>
        <w:rPr>
          <w:i/>
          <w:sz w:val="16"/>
          <w:szCs w:val="20"/>
          <w:lang w:val="lt-LT"/>
        </w:rPr>
      </w:pPr>
      <w:r w:rsidRPr="00EE3C68">
        <w:rPr>
          <w:i/>
          <w:sz w:val="16"/>
          <w:szCs w:val="20"/>
          <w:lang w:val="lt-LT"/>
        </w:rPr>
        <w:t xml:space="preserve">2021 m. kovo 17 d. Vilniaus miesto savivaldybės administracijos direktoriaus įsakymo </w:t>
      </w:r>
      <w:bookmarkStart w:id="16" w:name="n_6"/>
      <w:r w:rsidR="00F736FD" w:rsidRPr="00F736FD">
        <w:rPr>
          <w:i/>
          <w:sz w:val="16"/>
          <w:szCs w:val="20"/>
          <w:lang w:val="lt-LT"/>
        </w:rPr>
        <w:t xml:space="preserve">Nr. 30-671/21 </w:t>
      </w:r>
      <w:bookmarkEnd w:id="16"/>
      <w:r w:rsidRPr="00EE3C68">
        <w:rPr>
          <w:i/>
          <w:sz w:val="16"/>
          <w:szCs w:val="20"/>
          <w:lang w:val="lt-LT"/>
        </w:rPr>
        <w:t>redakcija</w:t>
      </w:r>
    </w:p>
    <w:p w14:paraId="623C5947" w14:textId="77777777" w:rsidR="00EE3C68" w:rsidRPr="00EE3C68" w:rsidRDefault="00EE3C68" w:rsidP="00D077F6">
      <w:pPr>
        <w:ind w:firstLine="660"/>
        <w:jc w:val="both"/>
        <w:rPr>
          <w:i/>
          <w:sz w:val="16"/>
          <w:szCs w:val="20"/>
          <w:lang w:val="lt-LT"/>
        </w:rPr>
      </w:pPr>
    </w:p>
    <w:p w14:paraId="52C81981" w14:textId="77777777" w:rsidR="00D077F6" w:rsidRPr="009E29E6" w:rsidRDefault="00D077F6" w:rsidP="00D077F6">
      <w:pPr>
        <w:ind w:firstLine="660"/>
        <w:jc w:val="both"/>
        <w:rPr>
          <w:szCs w:val="20"/>
          <w:lang w:val="lt-LT"/>
        </w:rPr>
      </w:pPr>
      <w:r w:rsidRPr="00295F41">
        <w:rPr>
          <w:szCs w:val="20"/>
          <w:lang w:val="lt-LT"/>
        </w:rPr>
        <w:t xml:space="preserve">15.3. </w:t>
      </w:r>
      <w:r>
        <w:rPr>
          <w:szCs w:val="20"/>
          <w:lang w:val="lt-LT"/>
        </w:rPr>
        <w:t>teisės aktų reikalavimus atitinkantis dokumentas, patvirtinantis atstovavimą, jeigu konkursinį pasiūlymą teikia konkurso dalyvio atstovas.</w:t>
      </w:r>
    </w:p>
    <w:p w14:paraId="61874DF7" w14:textId="77777777" w:rsidR="00D077F6" w:rsidRDefault="00D077F6" w:rsidP="00D077F6">
      <w:pPr>
        <w:ind w:left="62" w:firstLine="647"/>
        <w:jc w:val="both"/>
        <w:rPr>
          <w:szCs w:val="20"/>
          <w:lang w:val="lt-LT"/>
        </w:rPr>
      </w:pPr>
      <w:r w:rsidRPr="00932B2A">
        <w:rPr>
          <w:lang w:val="lt-LT"/>
        </w:rPr>
        <w:t>1</w:t>
      </w:r>
      <w:r>
        <w:rPr>
          <w:lang w:val="lt-LT"/>
        </w:rPr>
        <w:t>6</w:t>
      </w:r>
      <w:r w:rsidRPr="00932B2A">
        <w:rPr>
          <w:lang w:val="lt-LT"/>
        </w:rPr>
        <w:t>. Neįvykdžius ar netinkamai įvykdžius nors vieną iš šių nuostatų 1</w:t>
      </w:r>
      <w:r>
        <w:rPr>
          <w:lang w:val="lt-LT"/>
        </w:rPr>
        <w:t>3</w:t>
      </w:r>
      <w:r w:rsidRPr="00932B2A">
        <w:rPr>
          <w:lang w:val="lt-LT"/>
        </w:rPr>
        <w:t>–1</w:t>
      </w:r>
      <w:r>
        <w:rPr>
          <w:lang w:val="lt-LT"/>
        </w:rPr>
        <w:t>5</w:t>
      </w:r>
      <w:r w:rsidRPr="00932B2A">
        <w:rPr>
          <w:lang w:val="lt-LT"/>
        </w:rPr>
        <w:t xml:space="preserve"> punktuose nustatytų reikalavimų, paraiška nėra nagrinėjama</w:t>
      </w:r>
      <w:r>
        <w:rPr>
          <w:lang w:val="lt-LT"/>
        </w:rPr>
        <w:t>.</w:t>
      </w:r>
    </w:p>
    <w:p w14:paraId="1EC6F059" w14:textId="77777777" w:rsidR="00D077F6" w:rsidRPr="00932B2A" w:rsidRDefault="00D077F6" w:rsidP="00D077F6">
      <w:pPr>
        <w:ind w:firstLine="660"/>
        <w:jc w:val="both"/>
        <w:rPr>
          <w:color w:val="000000"/>
          <w:lang w:val="lt-LT"/>
        </w:rPr>
      </w:pPr>
      <w:r w:rsidRPr="00932B2A">
        <w:rPr>
          <w:color w:val="000000"/>
          <w:lang w:val="lt-LT"/>
        </w:rPr>
        <w:t>1</w:t>
      </w:r>
      <w:r>
        <w:rPr>
          <w:color w:val="000000"/>
          <w:lang w:val="lt-LT"/>
        </w:rPr>
        <w:t>7</w:t>
      </w:r>
      <w:r w:rsidRPr="00932B2A">
        <w:rPr>
          <w:color w:val="000000"/>
          <w:lang w:val="lt-LT"/>
        </w:rPr>
        <w:t>. Konkursui pateikti dokumentai registruojami Savivaldybės dokumentų valdymo sistemoje „</w:t>
      </w:r>
      <w:r>
        <w:rPr>
          <w:color w:val="000000"/>
          <w:lang w:val="lt-LT"/>
        </w:rPr>
        <w:t>A</w:t>
      </w:r>
      <w:r w:rsidRPr="00932B2A">
        <w:rPr>
          <w:color w:val="000000"/>
          <w:lang w:val="lt-LT"/>
        </w:rPr>
        <w:t>vilys“, o ant pateikto voko užrašomas konkurso dalyvio registra</w:t>
      </w:r>
      <w:r>
        <w:rPr>
          <w:color w:val="000000"/>
          <w:lang w:val="lt-LT"/>
        </w:rPr>
        <w:t>cijos</w:t>
      </w:r>
      <w:r w:rsidRPr="00932B2A">
        <w:rPr>
          <w:color w:val="000000"/>
          <w:lang w:val="lt-LT"/>
        </w:rPr>
        <w:t xml:space="preserve"> numeris ir tikslus dokumentų priėmimo laikas.</w:t>
      </w:r>
    </w:p>
    <w:p w14:paraId="50FF4439" w14:textId="77777777" w:rsidR="00D077F6" w:rsidRPr="00932B2A" w:rsidRDefault="00D077F6" w:rsidP="00D077F6">
      <w:pPr>
        <w:ind w:firstLine="660"/>
        <w:jc w:val="both"/>
        <w:rPr>
          <w:color w:val="000000"/>
          <w:szCs w:val="20"/>
          <w:lang w:val="lt-LT"/>
        </w:rPr>
      </w:pPr>
      <w:r w:rsidRPr="00932B2A">
        <w:rPr>
          <w:color w:val="000000"/>
          <w:szCs w:val="20"/>
          <w:lang w:val="lt-LT"/>
        </w:rPr>
        <w:t>1</w:t>
      </w:r>
      <w:r>
        <w:rPr>
          <w:color w:val="000000"/>
          <w:szCs w:val="20"/>
          <w:lang w:val="lt-LT"/>
        </w:rPr>
        <w:t>8</w:t>
      </w:r>
      <w:r w:rsidRPr="00932B2A">
        <w:rPr>
          <w:color w:val="000000"/>
          <w:szCs w:val="20"/>
          <w:lang w:val="lt-LT"/>
        </w:rPr>
        <w:t xml:space="preserve">. Konkurso organizavimo ir vykdymo metu gauta informacija yra konfidenciali. Už konkurso organizavimą atsakingi asmenys iki </w:t>
      </w:r>
      <w:r w:rsidRPr="00932B2A">
        <w:rPr>
          <w:lang w:val="lt-LT"/>
        </w:rPr>
        <w:t xml:space="preserve">komisijos </w:t>
      </w:r>
      <w:r w:rsidRPr="00932B2A">
        <w:rPr>
          <w:color w:val="000000"/>
          <w:szCs w:val="20"/>
          <w:lang w:val="lt-LT"/>
        </w:rPr>
        <w:t xml:space="preserve">posėdžio pradžios neturi teisės supažindinti </w:t>
      </w:r>
      <w:r>
        <w:rPr>
          <w:color w:val="000000"/>
          <w:szCs w:val="20"/>
          <w:lang w:val="lt-LT"/>
        </w:rPr>
        <w:t>trečiųjų</w:t>
      </w:r>
      <w:r w:rsidRPr="00932B2A">
        <w:rPr>
          <w:color w:val="000000"/>
          <w:szCs w:val="20"/>
          <w:lang w:val="lt-LT"/>
        </w:rPr>
        <w:t xml:space="preserve"> asmenų su duomenimis apie įregistruotus konkurso dalyvius.</w:t>
      </w:r>
    </w:p>
    <w:p w14:paraId="6BE919E4" w14:textId="77777777" w:rsidR="00D077F6" w:rsidRDefault="00D077F6" w:rsidP="00D077F6">
      <w:pPr>
        <w:ind w:firstLine="660"/>
        <w:jc w:val="both"/>
        <w:rPr>
          <w:color w:val="000000"/>
          <w:szCs w:val="20"/>
          <w:lang w:val="lt-LT"/>
        </w:rPr>
      </w:pPr>
      <w:r w:rsidRPr="00932B2A">
        <w:rPr>
          <w:color w:val="000000"/>
          <w:szCs w:val="20"/>
          <w:lang w:val="lt-LT"/>
        </w:rPr>
        <w:t>1</w:t>
      </w:r>
      <w:r>
        <w:rPr>
          <w:color w:val="000000"/>
          <w:szCs w:val="20"/>
          <w:lang w:val="lt-LT"/>
        </w:rPr>
        <w:t>9</w:t>
      </w:r>
      <w:r w:rsidRPr="00932B2A">
        <w:rPr>
          <w:color w:val="000000"/>
          <w:szCs w:val="20"/>
          <w:lang w:val="lt-LT"/>
        </w:rPr>
        <w:t xml:space="preserve">. </w:t>
      </w:r>
      <w:r>
        <w:rPr>
          <w:color w:val="000000"/>
          <w:szCs w:val="20"/>
          <w:lang w:val="lt-LT"/>
        </w:rPr>
        <w:t>S</w:t>
      </w:r>
      <w:r w:rsidRPr="00932B2A">
        <w:rPr>
          <w:color w:val="000000"/>
          <w:szCs w:val="20"/>
          <w:lang w:val="lt-LT"/>
        </w:rPr>
        <w:t xml:space="preserve">kyrius privalo saugoti konkursui pateiktus dokumentus konkurso organizavimo laikotarpiu ir penkerius metus jam pasibaigus. </w:t>
      </w:r>
    </w:p>
    <w:p w14:paraId="68934234" w14:textId="77777777" w:rsidR="00D077F6" w:rsidRPr="00932B2A" w:rsidRDefault="00D077F6" w:rsidP="00D077F6">
      <w:pPr>
        <w:ind w:firstLine="660"/>
        <w:jc w:val="both"/>
        <w:rPr>
          <w:color w:val="000000"/>
          <w:szCs w:val="20"/>
          <w:lang w:val="lt-LT"/>
        </w:rPr>
      </w:pPr>
    </w:p>
    <w:p w14:paraId="745FA0D3" w14:textId="77777777" w:rsidR="00D077F6" w:rsidRPr="00F055DB" w:rsidRDefault="00D077F6" w:rsidP="00D077F6">
      <w:pPr>
        <w:keepNext/>
        <w:jc w:val="center"/>
        <w:outlineLvl w:val="1"/>
        <w:rPr>
          <w:b/>
          <w:bCs/>
          <w:color w:val="000000"/>
          <w:szCs w:val="20"/>
          <w:lang w:val="lt-LT"/>
        </w:rPr>
      </w:pPr>
      <w:r w:rsidRPr="00F055DB">
        <w:rPr>
          <w:b/>
          <w:bCs/>
          <w:color w:val="000000"/>
          <w:szCs w:val="20"/>
          <w:lang w:val="lt-LT"/>
        </w:rPr>
        <w:t>V. KONKURSINIŲ PASIŪLYMŲ TIKRINIMAS, VERTINIMAS IR KONKURSO LAIMĖTOJŲ NUSTATYMAS</w:t>
      </w:r>
    </w:p>
    <w:p w14:paraId="13A9B9FD" w14:textId="77777777" w:rsidR="00D077F6" w:rsidRPr="00932B2A" w:rsidRDefault="00D077F6" w:rsidP="00D077F6">
      <w:pPr>
        <w:jc w:val="both"/>
        <w:rPr>
          <w:color w:val="C00000"/>
          <w:lang w:val="lt-LT"/>
        </w:rPr>
      </w:pPr>
    </w:p>
    <w:p w14:paraId="7150D1C9" w14:textId="77777777" w:rsidR="00D077F6" w:rsidRDefault="00D077F6" w:rsidP="00D077F6">
      <w:pPr>
        <w:ind w:firstLine="709"/>
        <w:jc w:val="both"/>
        <w:rPr>
          <w:szCs w:val="20"/>
          <w:lang w:val="lt-LT"/>
        </w:rPr>
      </w:pPr>
      <w:r>
        <w:rPr>
          <w:color w:val="000000"/>
          <w:lang w:val="lt-LT"/>
        </w:rPr>
        <w:t>20</w:t>
      </w:r>
      <w:r w:rsidRPr="00932B2A">
        <w:rPr>
          <w:lang w:val="lt-LT"/>
        </w:rPr>
        <w:t>. Pasibaigus paraiškų ir kitų dokumentų dalyvauti konkurse pateikimo terminui, komisija tą pačią dieną atvirame komisijos posėdyje (apie kurio datą ir laiką buvo pranešta konkurso skelbimo tekste) apžiūri pateiktus vokus, ar jie užklijuoti, nepažeisti, ir juos atplėšusi peržiūri ir fiksuoja konkurso dalyvių pateiktus dokumentus.</w:t>
      </w:r>
      <w:r>
        <w:rPr>
          <w:lang w:val="lt-LT"/>
        </w:rPr>
        <w:t xml:space="preserve"> Komisijos sprendimu gali būti paprašyta konkurso dalyvio patikslinti konkursui pateiktą informaciją, išskyrus šių nuostatų</w:t>
      </w:r>
      <w:r w:rsidRPr="00932B2A">
        <w:rPr>
          <w:lang w:val="lt-LT"/>
        </w:rPr>
        <w:t xml:space="preserve"> </w:t>
      </w:r>
      <w:r>
        <w:rPr>
          <w:lang w:val="lt-LT"/>
        </w:rPr>
        <w:t>15.1.3 papunktyje pateiktą informaciją (apie</w:t>
      </w:r>
      <w:r>
        <w:rPr>
          <w:szCs w:val="20"/>
          <w:lang w:val="lt-LT"/>
        </w:rPr>
        <w:t xml:space="preserve"> </w:t>
      </w:r>
      <w:r w:rsidRPr="00932B2A">
        <w:rPr>
          <w:szCs w:val="20"/>
          <w:lang w:val="lt-LT"/>
        </w:rPr>
        <w:t>siūlom</w:t>
      </w:r>
      <w:r>
        <w:rPr>
          <w:szCs w:val="20"/>
          <w:lang w:val="lt-LT"/>
        </w:rPr>
        <w:t>ą</w:t>
      </w:r>
      <w:r w:rsidRPr="00932B2A">
        <w:rPr>
          <w:szCs w:val="20"/>
          <w:lang w:val="lt-LT"/>
        </w:rPr>
        <w:t xml:space="preserve"> mokėti param</w:t>
      </w:r>
      <w:r>
        <w:rPr>
          <w:szCs w:val="20"/>
          <w:lang w:val="lt-LT"/>
        </w:rPr>
        <w:t>ą</w:t>
      </w:r>
      <w:r w:rsidRPr="00932B2A">
        <w:rPr>
          <w:szCs w:val="20"/>
          <w:lang w:val="lt-LT"/>
        </w:rPr>
        <w:t xml:space="preserve"> socialinės infrastruktūros plėtrai</w:t>
      </w:r>
      <w:r>
        <w:rPr>
          <w:szCs w:val="20"/>
          <w:lang w:val="lt-LT"/>
        </w:rPr>
        <w:t>).</w:t>
      </w:r>
      <w:r>
        <w:rPr>
          <w:lang w:val="lt-LT"/>
        </w:rPr>
        <w:t xml:space="preserve"> Dokumentai konkurso dalyviui negrąžinami.</w:t>
      </w:r>
      <w:r w:rsidRPr="00C44FF4">
        <w:rPr>
          <w:lang w:val="lt-LT"/>
        </w:rPr>
        <w:t xml:space="preserve"> </w:t>
      </w:r>
      <w:bookmarkStart w:id="17" w:name="_Hlk4419418"/>
    </w:p>
    <w:p w14:paraId="448CF2AC" w14:textId="77777777" w:rsidR="00D077F6" w:rsidRPr="00C0114B" w:rsidRDefault="00D077F6" w:rsidP="00D077F6">
      <w:pPr>
        <w:tabs>
          <w:tab w:val="left" w:pos="720"/>
        </w:tabs>
        <w:ind w:firstLine="709"/>
        <w:jc w:val="both"/>
        <w:rPr>
          <w:lang w:val="lt-LT"/>
        </w:rPr>
      </w:pPr>
      <w:r>
        <w:rPr>
          <w:lang w:val="lt-LT"/>
        </w:rPr>
        <w:t>21</w:t>
      </w:r>
      <w:r w:rsidRPr="00C0114B">
        <w:rPr>
          <w:lang w:val="lt-LT"/>
        </w:rPr>
        <w:t>. Komisija</w:t>
      </w:r>
      <w:r>
        <w:rPr>
          <w:lang w:val="lt-LT"/>
        </w:rPr>
        <w:t xml:space="preserve"> </w:t>
      </w:r>
      <w:r w:rsidRPr="00C0114B">
        <w:rPr>
          <w:lang w:val="lt-LT"/>
        </w:rPr>
        <w:t>komisijos posėd</w:t>
      </w:r>
      <w:r>
        <w:rPr>
          <w:lang w:val="lt-LT"/>
        </w:rPr>
        <w:t>yje</w:t>
      </w:r>
      <w:r w:rsidRPr="00C0114B">
        <w:rPr>
          <w:lang w:val="lt-LT"/>
        </w:rPr>
        <w:t xml:space="preserve">, </w:t>
      </w:r>
      <w:r w:rsidRPr="0064758E">
        <w:rPr>
          <w:lang w:val="lt-LT"/>
        </w:rPr>
        <w:t>kuriame atplėšiami konkursinių pasiūlymų vokai</w:t>
      </w:r>
      <w:r w:rsidRPr="00C0114B">
        <w:rPr>
          <w:lang w:val="lt-LT"/>
        </w:rPr>
        <w:t xml:space="preserve">, privalo išnagrinėti kiekvieno konkurso dalyvio pateiktus dokumentus, </w:t>
      </w:r>
      <w:r>
        <w:rPr>
          <w:lang w:val="lt-LT"/>
        </w:rPr>
        <w:t xml:space="preserve">užpildyti konkurso dalyvių pateiktų </w:t>
      </w:r>
      <w:r w:rsidRPr="00C0114B">
        <w:rPr>
          <w:lang w:val="lt-LT"/>
        </w:rPr>
        <w:t xml:space="preserve">dokumentų inventorizavimo </w:t>
      </w:r>
      <w:r>
        <w:rPr>
          <w:lang w:val="lt-LT"/>
        </w:rPr>
        <w:t xml:space="preserve">protokolą (kuriame nurodoma pateiktų dokumentų pavadinimai, lapų skaičius, pastabos) ir, vadovaudamasi Nuostatų 8 punktu, nustatyti konkurso laimėtoją (-us). </w:t>
      </w:r>
      <w:r w:rsidRPr="00C0114B">
        <w:rPr>
          <w:lang w:val="lt-LT"/>
        </w:rPr>
        <w:t xml:space="preserve">Laimi tas konkurso dalyvis, kuris pasiūlė didesnę paramą socialinės infrastruktūros plėtrai (toliau – parama), o jeigu parama vienoda, konkursą laimi tas konkurso dalyvis, kuris anksčiau pateikė konkursinio </w:t>
      </w:r>
      <w:r w:rsidRPr="00C0114B">
        <w:rPr>
          <w:lang w:val="lt-LT"/>
        </w:rPr>
        <w:lastRenderedPageBreak/>
        <w:t>pasiūlymo dokumentų voką (nustatoma pagal ant voko užrašyto konkurso dalyvio registravimo numerį ir tikslų dokumentų priėmimo laiką)</w:t>
      </w:r>
      <w:r>
        <w:rPr>
          <w:lang w:val="lt-LT"/>
        </w:rPr>
        <w:t xml:space="preserve">. </w:t>
      </w:r>
      <w:r w:rsidRPr="00B5235D">
        <w:rPr>
          <w:lang w:val="lt-LT"/>
        </w:rPr>
        <w:t>Jei pateikta pasiūlymų ne visoms patvirtintoms tipinio dizaino kioskų (paviljonų) pastatymo viet</w:t>
      </w:r>
      <w:r>
        <w:rPr>
          <w:lang w:val="lt-LT"/>
        </w:rPr>
        <w:t>ų</w:t>
      </w:r>
      <w:r w:rsidRPr="00B5235D">
        <w:rPr>
          <w:lang w:val="lt-LT"/>
        </w:rPr>
        <w:t>, kuriose yra kioskų (paviljonų) grupė</w:t>
      </w:r>
      <w:r>
        <w:rPr>
          <w:lang w:val="lt-LT"/>
        </w:rPr>
        <w:t>,</w:t>
      </w:r>
      <w:r w:rsidRPr="00B5235D">
        <w:rPr>
          <w:lang w:val="lt-LT"/>
        </w:rPr>
        <w:t xml:space="preserve"> pozicijoms, </w:t>
      </w:r>
      <w:r>
        <w:rPr>
          <w:lang w:val="lt-LT"/>
        </w:rPr>
        <w:t>komisija</w:t>
      </w:r>
      <w:r w:rsidRPr="00B5235D">
        <w:rPr>
          <w:lang w:val="lt-LT"/>
        </w:rPr>
        <w:t xml:space="preserve"> pasilieka teisę patikslinti</w:t>
      </w:r>
      <w:r>
        <w:rPr>
          <w:lang w:val="lt-LT"/>
        </w:rPr>
        <w:t xml:space="preserve"> </w:t>
      </w:r>
      <w:r w:rsidRPr="00B5235D">
        <w:rPr>
          <w:lang w:val="lt-LT"/>
        </w:rPr>
        <w:t>vietų pozicijos eiliškumą (kad kioskai (paviljonai) būtų įrengiami nepaliekant tarpų tarp kioskų (paviljonų)</w:t>
      </w:r>
      <w:r>
        <w:rPr>
          <w:lang w:val="lt-LT"/>
        </w:rPr>
        <w:t>. K</w:t>
      </w:r>
      <w:r w:rsidRPr="00C0114B">
        <w:rPr>
          <w:lang w:val="lt-LT"/>
        </w:rPr>
        <w:t>onkurso laimėtoju gali tapti ir vienintelis konkurso dalyvis, jeigu jo paraiška</w:t>
      </w:r>
      <w:r>
        <w:rPr>
          <w:lang w:val="lt-LT"/>
        </w:rPr>
        <w:t xml:space="preserve"> ir</w:t>
      </w:r>
      <w:r w:rsidRPr="00C0114B">
        <w:rPr>
          <w:lang w:val="lt-LT"/>
        </w:rPr>
        <w:t xml:space="preserve"> pateikti dokumentai atitinka visus šių nuostatų reikalavimus</w:t>
      </w:r>
      <w:r>
        <w:rPr>
          <w:lang w:val="lt-LT"/>
        </w:rPr>
        <w:t>.</w:t>
      </w:r>
      <w:r w:rsidRPr="00C0114B">
        <w:rPr>
          <w:lang w:val="lt-LT"/>
        </w:rPr>
        <w:t xml:space="preserve"> </w:t>
      </w:r>
    </w:p>
    <w:p w14:paraId="6E4684A0" w14:textId="77777777" w:rsidR="00D077F6" w:rsidRPr="00C0114B" w:rsidRDefault="00D077F6" w:rsidP="00D077F6">
      <w:pPr>
        <w:tabs>
          <w:tab w:val="left" w:pos="720"/>
        </w:tabs>
        <w:ind w:firstLine="709"/>
        <w:jc w:val="both"/>
        <w:rPr>
          <w:szCs w:val="20"/>
          <w:lang w:val="lt-LT"/>
        </w:rPr>
      </w:pPr>
      <w:r w:rsidRPr="00C0114B">
        <w:rPr>
          <w:szCs w:val="20"/>
          <w:lang w:val="lt-LT"/>
        </w:rPr>
        <w:t>2</w:t>
      </w:r>
      <w:r>
        <w:rPr>
          <w:szCs w:val="20"/>
          <w:lang w:val="lt-LT"/>
        </w:rPr>
        <w:t>2. K</w:t>
      </w:r>
      <w:r w:rsidRPr="00C0114B">
        <w:rPr>
          <w:szCs w:val="20"/>
          <w:lang w:val="lt-LT"/>
        </w:rPr>
        <w:t>onkurso vertinimo rezultatai ir laimėtojas įrašomi komisijos posėdžio protokole.</w:t>
      </w:r>
      <w:r>
        <w:rPr>
          <w:szCs w:val="20"/>
          <w:lang w:val="lt-LT"/>
        </w:rPr>
        <w:t xml:space="preserve"> Komisijos protokolą ir konkurso dalyvių pateiktų dokumentų inventorizavimo protokolą pasirašo komisijos posėdžio pirmininkas, visi konkurso komisijos posėdyje dalyvavę nariai ir sekretorius.</w:t>
      </w:r>
    </w:p>
    <w:bookmarkEnd w:id="17"/>
    <w:p w14:paraId="225AEDA8" w14:textId="77777777" w:rsidR="00D077F6" w:rsidRDefault="00D077F6" w:rsidP="00D077F6">
      <w:pPr>
        <w:ind w:firstLine="709"/>
        <w:jc w:val="both"/>
        <w:rPr>
          <w:bCs/>
          <w:lang w:val="lt-LT"/>
        </w:rPr>
      </w:pPr>
      <w:r w:rsidRPr="00C0114B">
        <w:rPr>
          <w:szCs w:val="20"/>
          <w:lang w:val="lt-LT" w:eastAsia="lt-LT"/>
        </w:rPr>
        <w:t>Jeigu dalyvauti konkurse neužsiregistravo nė vienas dalyvis arba atmesti kaip netinkami visi pateikti konkursiniai pasiūlymai, konkursas laikomas neįvykusiu ir skelbiamas naujas konkursas. Komisija gali priimti sprendimą nebeskelbti konkurso.</w:t>
      </w:r>
    </w:p>
    <w:p w14:paraId="155BFF81" w14:textId="77777777" w:rsidR="00D077F6" w:rsidRPr="006829B2" w:rsidRDefault="00D077F6" w:rsidP="00D077F6">
      <w:pPr>
        <w:ind w:firstLine="709"/>
        <w:jc w:val="both"/>
        <w:rPr>
          <w:lang w:val="lt-LT"/>
        </w:rPr>
      </w:pPr>
      <w:r w:rsidRPr="001571B0">
        <w:rPr>
          <w:lang w:val="lt-LT"/>
        </w:rPr>
        <w:t>2</w:t>
      </w:r>
      <w:r>
        <w:rPr>
          <w:lang w:val="lt-LT"/>
        </w:rPr>
        <w:t>3</w:t>
      </w:r>
      <w:r w:rsidRPr="001571B0">
        <w:rPr>
          <w:lang w:val="lt-LT"/>
        </w:rPr>
        <w:t xml:space="preserve">. Konkurso rezultatai tvirtinami Savivaldybės administracijos direktoriaus įsakymu ne vėliau kaip per </w:t>
      </w:r>
      <w:r w:rsidRPr="00932B2A">
        <w:rPr>
          <w:lang w:val="lt-LT"/>
        </w:rPr>
        <w:t>10 darbo dien</w:t>
      </w:r>
      <w:r>
        <w:rPr>
          <w:lang w:val="lt-LT"/>
        </w:rPr>
        <w:t>ų</w:t>
      </w:r>
      <w:r w:rsidRPr="00932B2A">
        <w:rPr>
          <w:lang w:val="lt-LT"/>
        </w:rPr>
        <w:t xml:space="preserve"> nuo komisijos posėdžio protokolo pasirašymo ir  užregistravimo dienos. Patvirtinus konkurso laimėtoją, </w:t>
      </w:r>
      <w:r>
        <w:rPr>
          <w:lang w:val="lt-LT"/>
        </w:rPr>
        <w:t>S</w:t>
      </w:r>
      <w:r w:rsidRPr="00932B2A">
        <w:rPr>
          <w:lang w:val="lt-LT"/>
        </w:rPr>
        <w:t xml:space="preserve">kyrius ne vėliau kaip per 5 darbo dienas laišku informuoja visus konkurso dalyvius </w:t>
      </w:r>
      <w:r w:rsidRPr="006829B2">
        <w:rPr>
          <w:lang w:val="lt-LT"/>
        </w:rPr>
        <w:t>apie konkurso rezultatus, o konkurso laimėtojus apie sutarties kioskui (paviljonui) įrengti ir eksploatuoti pasirašymo procedūrą i</w:t>
      </w:r>
      <w:r>
        <w:rPr>
          <w:lang w:val="lt-LT"/>
        </w:rPr>
        <w:t>r</w:t>
      </w:r>
      <w:r w:rsidRPr="006829B2">
        <w:rPr>
          <w:lang w:val="lt-LT"/>
        </w:rPr>
        <w:t xml:space="preserve"> tam būtinus pateikti dokumentus. </w:t>
      </w:r>
    </w:p>
    <w:p w14:paraId="0565B78E" w14:textId="77777777" w:rsidR="00D077F6" w:rsidRDefault="00D077F6" w:rsidP="00D077F6">
      <w:pPr>
        <w:ind w:firstLine="709"/>
        <w:jc w:val="both"/>
        <w:rPr>
          <w:lang w:val="lt-LT"/>
        </w:rPr>
      </w:pPr>
      <w:r w:rsidRPr="00932B2A">
        <w:rPr>
          <w:lang w:val="lt-LT"/>
        </w:rPr>
        <w:t>2</w:t>
      </w:r>
      <w:r>
        <w:rPr>
          <w:lang w:val="lt-LT"/>
        </w:rPr>
        <w:t>4</w:t>
      </w:r>
      <w:r w:rsidRPr="001571B0">
        <w:rPr>
          <w:lang w:val="lt-LT"/>
        </w:rPr>
        <w:t>. Konkurso dalyviai, nesutinkantys su</w:t>
      </w:r>
      <w:r>
        <w:rPr>
          <w:lang w:val="lt-LT"/>
        </w:rPr>
        <w:t xml:space="preserve"> patvirtintais</w:t>
      </w:r>
      <w:r w:rsidRPr="001571B0">
        <w:rPr>
          <w:lang w:val="lt-LT"/>
        </w:rPr>
        <w:t xml:space="preserve"> konkurso rezultatais, turi teisę </w:t>
      </w:r>
      <w:r>
        <w:rPr>
          <w:lang w:val="lt-LT"/>
        </w:rPr>
        <w:t xml:space="preserve">apskųsti juos </w:t>
      </w:r>
      <w:r w:rsidRPr="00DE42CD">
        <w:rPr>
          <w:lang w:val="lt-LT"/>
        </w:rPr>
        <w:t>teismui</w:t>
      </w:r>
      <w:r>
        <w:rPr>
          <w:lang w:val="lt-LT"/>
        </w:rPr>
        <w:t xml:space="preserve"> įstatymų nustatyta tvarka.</w:t>
      </w:r>
    </w:p>
    <w:p w14:paraId="2A3F8533" w14:textId="77777777" w:rsidR="00D077F6" w:rsidRPr="00932B2A" w:rsidRDefault="00D077F6" w:rsidP="00D077F6">
      <w:pPr>
        <w:ind w:firstLine="709"/>
        <w:jc w:val="both"/>
        <w:rPr>
          <w:lang w:val="lt-LT"/>
        </w:rPr>
      </w:pPr>
    </w:p>
    <w:p w14:paraId="61E5BB5C" w14:textId="77777777" w:rsidR="00D077F6" w:rsidRPr="00F055DB" w:rsidRDefault="00D077F6" w:rsidP="00D077F6">
      <w:pPr>
        <w:keepNext/>
        <w:jc w:val="center"/>
        <w:outlineLvl w:val="1"/>
        <w:rPr>
          <w:b/>
          <w:bCs/>
          <w:color w:val="000000"/>
          <w:szCs w:val="20"/>
          <w:lang w:val="lt-LT"/>
        </w:rPr>
      </w:pPr>
      <w:r w:rsidRPr="00F055DB">
        <w:rPr>
          <w:b/>
          <w:bCs/>
          <w:color w:val="000000"/>
          <w:szCs w:val="20"/>
          <w:lang w:val="lt-LT"/>
        </w:rPr>
        <w:t>VI. SUTARTIES PASIRAŠYMAS SU KONKURSO LAIMĖTOJU</w:t>
      </w:r>
    </w:p>
    <w:p w14:paraId="45519D5A" w14:textId="77777777" w:rsidR="00D077F6" w:rsidRPr="00932B2A" w:rsidRDefault="00D077F6" w:rsidP="00D077F6">
      <w:pPr>
        <w:ind w:firstLine="720"/>
        <w:jc w:val="both"/>
        <w:rPr>
          <w:lang w:val="lt-LT"/>
        </w:rPr>
      </w:pPr>
    </w:p>
    <w:p w14:paraId="670E52DF" w14:textId="77777777" w:rsidR="00D077F6" w:rsidRDefault="00D077F6" w:rsidP="00D077F6">
      <w:pPr>
        <w:ind w:firstLine="720"/>
        <w:jc w:val="both"/>
        <w:rPr>
          <w:lang w:val="lt-LT"/>
        </w:rPr>
      </w:pPr>
      <w:r w:rsidRPr="00932B2A">
        <w:rPr>
          <w:bCs/>
          <w:szCs w:val="20"/>
          <w:lang w:val="lt-LT" w:eastAsia="lt-LT"/>
        </w:rPr>
        <w:t>2</w:t>
      </w:r>
      <w:r>
        <w:rPr>
          <w:bCs/>
          <w:szCs w:val="20"/>
          <w:lang w:val="lt-LT" w:eastAsia="lt-LT"/>
        </w:rPr>
        <w:t>5</w:t>
      </w:r>
      <w:r w:rsidRPr="00932B2A">
        <w:rPr>
          <w:bCs/>
          <w:szCs w:val="20"/>
          <w:lang w:val="lt-LT" w:eastAsia="lt-LT"/>
        </w:rPr>
        <w:t xml:space="preserve">. Savivaldybės administracijos direktoriaus įsakymu patvirtinus konkurso rezultatus, </w:t>
      </w:r>
      <w:r>
        <w:rPr>
          <w:bCs/>
          <w:szCs w:val="20"/>
          <w:lang w:val="lt-LT" w:eastAsia="lt-LT"/>
        </w:rPr>
        <w:t xml:space="preserve">Tipinio dizaino kiosko (paviljono) įrengimo ir eksploatavimo </w:t>
      </w:r>
      <w:r w:rsidRPr="00932B2A">
        <w:rPr>
          <w:bCs/>
          <w:szCs w:val="20"/>
          <w:lang w:val="lt-LT" w:eastAsia="lt-LT"/>
        </w:rPr>
        <w:t xml:space="preserve">sutartys </w:t>
      </w:r>
      <w:r>
        <w:rPr>
          <w:bCs/>
          <w:szCs w:val="20"/>
          <w:lang w:val="lt-LT" w:eastAsia="lt-LT"/>
        </w:rPr>
        <w:t xml:space="preserve">(2 priedas) </w:t>
      </w:r>
      <w:r w:rsidRPr="00250D68">
        <w:rPr>
          <w:bCs/>
          <w:szCs w:val="20"/>
          <w:lang w:val="lt-LT" w:eastAsia="lt-LT"/>
        </w:rPr>
        <w:t xml:space="preserve">su konkurso laimėtojais </w:t>
      </w:r>
      <w:r w:rsidRPr="00932B2A">
        <w:rPr>
          <w:bCs/>
          <w:szCs w:val="20"/>
          <w:lang w:val="lt-LT" w:eastAsia="lt-LT"/>
        </w:rPr>
        <w:t xml:space="preserve">turi būti pasirašytos ne vėliau kaip per 15 darbo dienų nuo Savivaldybės administracijos direktoriaus įsakymo pasirašymo dienos, konkurso laimėtojui pateikus </w:t>
      </w:r>
      <w:r w:rsidRPr="00932B2A">
        <w:rPr>
          <w:bCs/>
          <w:szCs w:val="20"/>
          <w:lang w:val="lt-LT"/>
        </w:rPr>
        <w:t>mokėjimo pavedimą, patvirtinantį 1</w:t>
      </w:r>
      <w:r>
        <w:rPr>
          <w:bCs/>
          <w:szCs w:val="20"/>
          <w:lang w:val="lt-LT"/>
        </w:rPr>
        <w:t> </w:t>
      </w:r>
      <w:r w:rsidRPr="00932B2A">
        <w:rPr>
          <w:bCs/>
          <w:szCs w:val="20"/>
          <w:lang w:val="lt-LT"/>
        </w:rPr>
        <w:t>000 (vieno tūkstančio) Eur</w:t>
      </w:r>
      <w:r>
        <w:rPr>
          <w:bCs/>
          <w:szCs w:val="20"/>
          <w:lang w:val="lt-LT"/>
        </w:rPr>
        <w:t xml:space="preserve"> užstato (depozito)</w:t>
      </w:r>
      <w:r w:rsidRPr="00932B2A">
        <w:rPr>
          <w:bCs/>
          <w:szCs w:val="20"/>
          <w:lang w:val="lt-LT"/>
        </w:rPr>
        <w:t xml:space="preserve"> pervedimą</w:t>
      </w:r>
      <w:r>
        <w:rPr>
          <w:bCs/>
          <w:szCs w:val="20"/>
          <w:lang w:val="lt-LT"/>
        </w:rPr>
        <w:t xml:space="preserve"> už kiekvieną kiosko (paviljono) vietą (esant kioskų grupei – už kiekvieną vietos poziciją)</w:t>
      </w:r>
      <w:r w:rsidRPr="00932B2A">
        <w:rPr>
          <w:bCs/>
          <w:szCs w:val="20"/>
          <w:lang w:val="lt-LT"/>
        </w:rPr>
        <w:t xml:space="preserve"> </w:t>
      </w:r>
      <w:r>
        <w:rPr>
          <w:bCs/>
          <w:szCs w:val="20"/>
          <w:lang w:val="lt-LT"/>
        </w:rPr>
        <w:t>penkerių</w:t>
      </w:r>
      <w:r w:rsidRPr="001571B0">
        <w:rPr>
          <w:lang w:val="lt-LT"/>
        </w:rPr>
        <w:t xml:space="preserve"> metų </w:t>
      </w:r>
      <w:r w:rsidRPr="00932B2A">
        <w:rPr>
          <w:bCs/>
          <w:szCs w:val="20"/>
          <w:lang w:val="lt-LT"/>
        </w:rPr>
        <w:t>laikotarpiui sutarties sąlygų vykdym</w:t>
      </w:r>
      <w:r>
        <w:rPr>
          <w:bCs/>
          <w:szCs w:val="20"/>
          <w:lang w:val="lt-LT"/>
        </w:rPr>
        <w:t>ui</w:t>
      </w:r>
      <w:r w:rsidRPr="00932B2A">
        <w:rPr>
          <w:bCs/>
          <w:szCs w:val="20"/>
          <w:lang w:val="lt-LT"/>
        </w:rPr>
        <w:t xml:space="preserve"> užtikrin</w:t>
      </w:r>
      <w:r>
        <w:rPr>
          <w:bCs/>
          <w:szCs w:val="20"/>
          <w:lang w:val="lt-LT"/>
        </w:rPr>
        <w:t>ti</w:t>
      </w:r>
      <w:r w:rsidRPr="00932B2A">
        <w:rPr>
          <w:bCs/>
          <w:szCs w:val="20"/>
          <w:lang w:val="lt-LT"/>
        </w:rPr>
        <w:t xml:space="preserve"> į </w:t>
      </w:r>
      <w:r>
        <w:rPr>
          <w:bCs/>
          <w:szCs w:val="20"/>
          <w:lang w:val="lt-LT"/>
        </w:rPr>
        <w:t>S</w:t>
      </w:r>
      <w:r w:rsidRPr="00932B2A">
        <w:rPr>
          <w:bCs/>
          <w:szCs w:val="20"/>
          <w:lang w:val="lt-LT"/>
        </w:rPr>
        <w:t>avivaldybės administracijos (kodas</w:t>
      </w:r>
      <w:r>
        <w:rPr>
          <w:bCs/>
          <w:szCs w:val="20"/>
          <w:lang w:val="lt-LT"/>
        </w:rPr>
        <w:t> </w:t>
      </w:r>
      <w:r w:rsidRPr="00932B2A">
        <w:rPr>
          <w:szCs w:val="20"/>
          <w:lang w:val="lt-LT"/>
        </w:rPr>
        <w:t xml:space="preserve">188710061) </w:t>
      </w:r>
      <w:r w:rsidRPr="00932B2A">
        <w:rPr>
          <w:bCs/>
          <w:szCs w:val="20"/>
          <w:lang w:val="lt-LT"/>
        </w:rPr>
        <w:t>sąskaitą</w:t>
      </w:r>
      <w:r>
        <w:rPr>
          <w:lang w:val="lt-LT"/>
        </w:rPr>
        <w:t xml:space="preserve"> </w:t>
      </w:r>
      <w:r w:rsidRPr="00932B2A">
        <w:rPr>
          <w:lang w:val="lt-LT"/>
        </w:rPr>
        <w:t xml:space="preserve">LT644010051003609875, esančią </w:t>
      </w:r>
      <w:r>
        <w:rPr>
          <w:lang w:val="lt-LT"/>
        </w:rPr>
        <w:t>banke „</w:t>
      </w:r>
      <w:r w:rsidRPr="00C13837">
        <w:rPr>
          <w:lang w:val="lt-LT"/>
        </w:rPr>
        <w:t>Luminor Bank AB</w:t>
      </w:r>
      <w:r>
        <w:rPr>
          <w:lang w:val="lt-LT"/>
        </w:rPr>
        <w:t>“</w:t>
      </w:r>
      <w:r w:rsidRPr="00C13837">
        <w:rPr>
          <w:lang w:val="lt-LT"/>
        </w:rPr>
        <w:t xml:space="preserve"> (kodas</w:t>
      </w:r>
      <w:r>
        <w:rPr>
          <w:lang w:val="lt-LT"/>
        </w:rPr>
        <w:t> </w:t>
      </w:r>
      <w:r w:rsidRPr="00C13837">
        <w:rPr>
          <w:lang w:val="lt-LT"/>
        </w:rPr>
        <w:t>40100)</w:t>
      </w:r>
      <w:r>
        <w:rPr>
          <w:lang w:val="lt-LT"/>
        </w:rPr>
        <w:t>. K</w:t>
      </w:r>
      <w:r w:rsidRPr="00932B2A">
        <w:rPr>
          <w:lang w:val="lt-LT"/>
        </w:rPr>
        <w:t>onkurso dalyviui 1</w:t>
      </w:r>
      <w:r>
        <w:rPr>
          <w:lang w:val="lt-LT"/>
        </w:rPr>
        <w:t> </w:t>
      </w:r>
      <w:r w:rsidRPr="00932B2A">
        <w:rPr>
          <w:lang w:val="lt-LT"/>
        </w:rPr>
        <w:t>000 Eur užstatas (depozitas) grąžinamas sutarčiai pasibaigus po 45</w:t>
      </w:r>
      <w:r>
        <w:rPr>
          <w:lang w:val="lt-LT"/>
        </w:rPr>
        <w:t> </w:t>
      </w:r>
      <w:r w:rsidRPr="00932B2A">
        <w:rPr>
          <w:lang w:val="lt-LT"/>
        </w:rPr>
        <w:t>kalendorinių dienų, išskyrus sutarties sąlygų nevykdymo atvejus</w:t>
      </w:r>
      <w:r>
        <w:rPr>
          <w:lang w:val="lt-LT"/>
        </w:rPr>
        <w:t>.</w:t>
      </w:r>
    </w:p>
    <w:p w14:paraId="2B8E124D" w14:textId="77777777" w:rsidR="00D077F6" w:rsidRDefault="00D077F6" w:rsidP="00D077F6">
      <w:pPr>
        <w:ind w:firstLine="720"/>
        <w:jc w:val="both"/>
        <w:rPr>
          <w:b/>
          <w:bCs/>
          <w:color w:val="FF0000"/>
          <w:lang w:val="lt-LT"/>
        </w:rPr>
      </w:pPr>
      <w:r w:rsidRPr="00932B2A">
        <w:rPr>
          <w:lang w:val="lt-LT"/>
        </w:rPr>
        <w:t>2</w:t>
      </w:r>
      <w:r>
        <w:rPr>
          <w:lang w:val="lt-LT"/>
        </w:rPr>
        <w:t>6</w:t>
      </w:r>
      <w:r w:rsidRPr="00932B2A">
        <w:rPr>
          <w:lang w:val="lt-LT"/>
        </w:rPr>
        <w:t>. Jeigu konkurso</w:t>
      </w:r>
      <w:r>
        <w:rPr>
          <w:lang w:val="lt-LT"/>
        </w:rPr>
        <w:t xml:space="preserve"> dalyvis, atplėšus vokus, nusprendžia atsiimti savo konkursinį pasiūlymą, konkurso dalyvis, paskelbtas laimėtoju, neatvyksta, vengia arba atsisako pasirašyti sutartį pagal konkurso sąlygas, konkurso laimėtojas šiuose nuostatuose nustatyta tvarka ir terminais neperveda į Savivaldybės administracijos nurodytą sąskaitą užstato (depozito) sutarties sąlygų vykdymui užtikrinti,</w:t>
      </w:r>
      <w:r w:rsidRPr="00932B2A">
        <w:rPr>
          <w:lang w:val="lt-LT"/>
        </w:rPr>
        <w:t xml:space="preserve"> Savivaldybės administracija įgyja teisę negrąžinti konkurso dalyviui 600 (šešių šimtų)</w:t>
      </w:r>
      <w:r>
        <w:rPr>
          <w:lang w:val="lt-LT"/>
        </w:rPr>
        <w:t> </w:t>
      </w:r>
      <w:r w:rsidRPr="00932B2A">
        <w:rPr>
          <w:lang w:val="lt-LT"/>
        </w:rPr>
        <w:t xml:space="preserve">Eur užstato (depozito), pervesto į nurodytą </w:t>
      </w:r>
      <w:r>
        <w:rPr>
          <w:lang w:val="lt-LT"/>
        </w:rPr>
        <w:t>S</w:t>
      </w:r>
      <w:r w:rsidRPr="00932B2A">
        <w:rPr>
          <w:lang w:val="lt-LT"/>
        </w:rPr>
        <w:t xml:space="preserve">avivaldybės administracijos sąskaitą konkursinio pasiūlymo galiojimui užtikrinti. </w:t>
      </w:r>
    </w:p>
    <w:p w14:paraId="0460CCEC" w14:textId="77777777" w:rsidR="00D077F6" w:rsidRPr="00932B2A" w:rsidRDefault="00D077F6" w:rsidP="00D077F6">
      <w:pPr>
        <w:ind w:firstLine="720"/>
        <w:jc w:val="both"/>
        <w:rPr>
          <w:lang w:val="lt-LT"/>
        </w:rPr>
      </w:pPr>
      <w:r w:rsidRPr="00932B2A">
        <w:rPr>
          <w:bCs/>
          <w:lang w:val="lt-LT"/>
        </w:rPr>
        <w:t>2</w:t>
      </w:r>
      <w:r>
        <w:rPr>
          <w:bCs/>
          <w:lang w:val="lt-LT"/>
        </w:rPr>
        <w:t>7</w:t>
      </w:r>
      <w:r w:rsidRPr="00932B2A">
        <w:rPr>
          <w:bCs/>
          <w:lang w:val="lt-LT"/>
        </w:rPr>
        <w:t>. Egzistuojant šių nuostatų 2</w:t>
      </w:r>
      <w:r>
        <w:rPr>
          <w:bCs/>
          <w:lang w:val="lt-LT"/>
        </w:rPr>
        <w:t>6</w:t>
      </w:r>
      <w:r w:rsidRPr="00932B2A">
        <w:rPr>
          <w:bCs/>
          <w:lang w:val="lt-LT"/>
        </w:rPr>
        <w:t xml:space="preserve"> punkte nurodytoms aplinkybėms arba jeigu konkurso laimėtojas per 2 mėnesius nuo sutarties pasirašymo dienos pateikia prašymą ją nutraukti</w:t>
      </w:r>
      <w:r>
        <w:rPr>
          <w:bCs/>
          <w:lang w:val="lt-LT"/>
        </w:rPr>
        <w:t>,</w:t>
      </w:r>
      <w:r w:rsidRPr="00932B2A">
        <w:rPr>
          <w:bCs/>
          <w:lang w:val="lt-LT"/>
        </w:rPr>
        <w:t xml:space="preserve"> arba Savivaldybė</w:t>
      </w:r>
      <w:r>
        <w:rPr>
          <w:bCs/>
          <w:lang w:val="lt-LT"/>
        </w:rPr>
        <w:t>s administracija</w:t>
      </w:r>
      <w:r w:rsidRPr="00932B2A">
        <w:rPr>
          <w:bCs/>
          <w:lang w:val="lt-LT"/>
        </w:rPr>
        <w:t xml:space="preserve"> vienašališkai nutraukia sutartį, k</w:t>
      </w:r>
      <w:r w:rsidRPr="00932B2A">
        <w:rPr>
          <w:lang w:val="lt-LT"/>
        </w:rPr>
        <w:t xml:space="preserve">omisija turi teisę siūlyti pasirašyti šią sutartį kitam geriausiai įvertintam konkurso dalyviui, pageidavusiam įrengti ir eksploatuoti </w:t>
      </w:r>
      <w:r>
        <w:rPr>
          <w:lang w:val="lt-LT"/>
        </w:rPr>
        <w:t xml:space="preserve">tipinio dizaino </w:t>
      </w:r>
      <w:r w:rsidRPr="00932B2A">
        <w:rPr>
          <w:lang w:val="lt-LT"/>
        </w:rPr>
        <w:t>kioskus (paviljonus) toje pačioje vietoje</w:t>
      </w:r>
      <w:r>
        <w:rPr>
          <w:lang w:val="lt-LT"/>
        </w:rPr>
        <w:t xml:space="preserve"> (esant kioskų grupei – vietos pozicijose)</w:t>
      </w:r>
      <w:r w:rsidRPr="00932B2A">
        <w:rPr>
          <w:lang w:val="lt-LT"/>
        </w:rPr>
        <w:t xml:space="preserve">, arba </w:t>
      </w:r>
      <w:r>
        <w:rPr>
          <w:lang w:val="lt-LT"/>
        </w:rPr>
        <w:t>skelbti naują konkursą tipinio dizaino kioskams (paviljonams) įrengti ir eksploatuoti</w:t>
      </w:r>
      <w:r w:rsidRPr="00932B2A">
        <w:rPr>
          <w:lang w:val="lt-LT"/>
        </w:rPr>
        <w:t xml:space="preserve"> šioje vietoje</w:t>
      </w:r>
      <w:r>
        <w:rPr>
          <w:lang w:val="lt-LT"/>
        </w:rPr>
        <w:t xml:space="preserve"> (esant kioskų grupei – vietos pozicijose).</w:t>
      </w:r>
      <w:r w:rsidRPr="00932B2A">
        <w:rPr>
          <w:lang w:val="lt-LT"/>
        </w:rPr>
        <w:t xml:space="preserve"> </w:t>
      </w:r>
    </w:p>
    <w:p w14:paraId="10A22F03" w14:textId="77777777" w:rsidR="00D077F6" w:rsidRDefault="00D077F6" w:rsidP="00AB229E">
      <w:pPr>
        <w:tabs>
          <w:tab w:val="num" w:pos="900"/>
          <w:tab w:val="left" w:pos="1260"/>
        </w:tabs>
        <w:rPr>
          <w:b/>
          <w:lang w:val="lt-LT"/>
        </w:rPr>
      </w:pPr>
    </w:p>
    <w:p w14:paraId="556750B5" w14:textId="23C7BBDE" w:rsidR="00AB229E" w:rsidRPr="00AB229E" w:rsidRDefault="00AB229E" w:rsidP="00AB229E">
      <w:pPr>
        <w:ind w:left="6096"/>
        <w:rPr>
          <w:lang w:val="lt-LT"/>
        </w:rPr>
      </w:pPr>
      <w:r w:rsidRPr="00AB229E">
        <w:rPr>
          <w:lang w:val="lt-LT"/>
        </w:rPr>
        <w:t>Pakeistas skyriaus pavadinimas:</w:t>
      </w:r>
    </w:p>
    <w:p w14:paraId="6A824CC3" w14:textId="550CBD0A" w:rsidR="00AB229E" w:rsidRPr="00AB229E" w:rsidRDefault="00AB229E" w:rsidP="00AB229E">
      <w:pPr>
        <w:ind w:left="6096"/>
        <w:rPr>
          <w:i/>
          <w:sz w:val="16"/>
          <w:lang w:val="lt-LT"/>
        </w:rPr>
      </w:pPr>
      <w:r w:rsidRPr="00AB229E">
        <w:rPr>
          <w:i/>
          <w:sz w:val="16"/>
          <w:lang w:val="lt-LT"/>
        </w:rPr>
        <w:t xml:space="preserve">2020 m. lapkričio 9 d. Vilniaus miesto savivaldybės administracijos direktoriaus įsakymo </w:t>
      </w:r>
      <w:bookmarkStart w:id="18" w:name="n_3"/>
      <w:r w:rsidR="00023B33" w:rsidRPr="00F736FD">
        <w:rPr>
          <w:i/>
          <w:sz w:val="16"/>
          <w:lang w:val="lt-LT"/>
        </w:rPr>
        <w:t xml:space="preserve">Nr. 30-2581/20 </w:t>
      </w:r>
      <w:bookmarkEnd w:id="18"/>
      <w:r w:rsidRPr="00AB229E">
        <w:rPr>
          <w:i/>
          <w:sz w:val="16"/>
          <w:lang w:val="lt-LT"/>
        </w:rPr>
        <w:t>redakcija</w:t>
      </w:r>
    </w:p>
    <w:p w14:paraId="63CDF63F" w14:textId="77777777" w:rsidR="00AB229E" w:rsidRPr="00AB229E" w:rsidRDefault="00AB229E" w:rsidP="00AB229E">
      <w:pPr>
        <w:tabs>
          <w:tab w:val="num" w:pos="900"/>
          <w:tab w:val="left" w:pos="1260"/>
        </w:tabs>
        <w:rPr>
          <w:b/>
          <w:i/>
          <w:sz w:val="16"/>
          <w:lang w:val="lt-LT"/>
        </w:rPr>
      </w:pPr>
    </w:p>
    <w:p w14:paraId="406ED7A6" w14:textId="5F170626" w:rsidR="00D077F6" w:rsidRDefault="00AB229E" w:rsidP="00D077F6">
      <w:pPr>
        <w:tabs>
          <w:tab w:val="num" w:pos="900"/>
          <w:tab w:val="left" w:pos="1260"/>
        </w:tabs>
        <w:jc w:val="center"/>
        <w:rPr>
          <w:b/>
          <w:lang w:val="lt-LT"/>
        </w:rPr>
      </w:pPr>
      <w:r w:rsidRPr="00AB229E">
        <w:rPr>
          <w:b/>
          <w:lang w:val="lt-LT"/>
        </w:rPr>
        <w:t>VII. BAIGIAMOSIOS NUOSTATOS</w:t>
      </w:r>
    </w:p>
    <w:p w14:paraId="1153C2DD" w14:textId="77777777" w:rsidR="00AB229E" w:rsidRPr="00AB229E" w:rsidRDefault="00AB229E" w:rsidP="00D077F6">
      <w:pPr>
        <w:tabs>
          <w:tab w:val="num" w:pos="900"/>
          <w:tab w:val="left" w:pos="1260"/>
        </w:tabs>
        <w:jc w:val="center"/>
        <w:rPr>
          <w:b/>
          <w:lang w:val="lt-LT"/>
        </w:rPr>
      </w:pPr>
    </w:p>
    <w:p w14:paraId="7753D285" w14:textId="77777777" w:rsidR="00D077F6" w:rsidRPr="00295F41" w:rsidRDefault="00D077F6" w:rsidP="00D077F6">
      <w:pPr>
        <w:ind w:firstLine="720"/>
        <w:jc w:val="both"/>
        <w:rPr>
          <w:lang w:val="lt-LT"/>
        </w:rPr>
      </w:pPr>
      <w:r w:rsidRPr="00295F41">
        <w:rPr>
          <w:lang w:val="lt-LT"/>
        </w:rPr>
        <w:lastRenderedPageBreak/>
        <w:t xml:space="preserve">28. Nuostatų vykdymo metu asmens duomenys tvarkomi vadovaujantis 2016 m. balandžio 27 d. Europos Parlamento ir Tarybos reglamentu (ES) 2016/679 dėl fizinių asmenų apsaugos tvarkant asmens duomenis ir dėl laisvo tokių duomenų judėjimo ir kuriuo panaikinama Direktyva 95/46/EB (Bendrasis duomenų apsaugos reglamentas) (OL 2016 L 119, p. 1), Lietuvos Respublikos asmens duomenų teisinės apsaugos įstatymu ir kitais teisės aktais, reglamentuojančiais asmens duomenų tvarkymą ir apsaugą. </w:t>
      </w:r>
    </w:p>
    <w:p w14:paraId="65C022A3" w14:textId="77777777" w:rsidR="00D077F6" w:rsidRPr="00295F41" w:rsidRDefault="00D077F6" w:rsidP="00D077F6">
      <w:pPr>
        <w:ind w:firstLine="720"/>
        <w:jc w:val="both"/>
        <w:rPr>
          <w:lang w:val="lt-LT"/>
        </w:rPr>
      </w:pPr>
      <w:r w:rsidRPr="00295F41">
        <w:rPr>
          <w:lang w:val="lt-LT"/>
        </w:rPr>
        <w:t xml:space="preserve">29. </w:t>
      </w:r>
      <w:r>
        <w:rPr>
          <w:lang w:val="lt-LT"/>
        </w:rPr>
        <w:t>Kaip laikomasi Nuostatų, prižiūri Savivaldybės a</w:t>
      </w:r>
      <w:r w:rsidRPr="00295F41">
        <w:rPr>
          <w:lang w:val="lt-LT"/>
        </w:rPr>
        <w:t>dministracijos direktoriaus pavaduotojas, kuruojantis licencijavimo ir leidimų veiklos sritį.</w:t>
      </w:r>
    </w:p>
    <w:p w14:paraId="16FDBDD4" w14:textId="77777777" w:rsidR="00D077F6" w:rsidRPr="00295F41" w:rsidRDefault="00D077F6" w:rsidP="00D077F6">
      <w:pPr>
        <w:ind w:firstLine="720"/>
        <w:jc w:val="both"/>
        <w:rPr>
          <w:lang w:val="lt-LT"/>
        </w:rPr>
      </w:pPr>
      <w:r w:rsidRPr="00295F41">
        <w:rPr>
          <w:lang w:val="lt-LT"/>
        </w:rPr>
        <w:t xml:space="preserve">30. Už šių </w:t>
      </w:r>
      <w:r>
        <w:rPr>
          <w:lang w:val="lt-LT"/>
        </w:rPr>
        <w:t>N</w:t>
      </w:r>
      <w:r w:rsidRPr="00295F41">
        <w:rPr>
          <w:lang w:val="lt-LT"/>
        </w:rPr>
        <w:t xml:space="preserve">uostatų nevykdymą ar netinkamą vykdymą jį įgyvendinantys asmenys atsako teisės aktų nustatyta tvarka. </w:t>
      </w:r>
      <w:r>
        <w:rPr>
          <w:lang w:val="lt-LT"/>
        </w:rPr>
        <w:t xml:space="preserve"> </w:t>
      </w:r>
    </w:p>
    <w:p w14:paraId="1F683619" w14:textId="77777777" w:rsidR="00D077F6" w:rsidRPr="00295F41" w:rsidRDefault="00D077F6" w:rsidP="00D077F6">
      <w:pPr>
        <w:ind w:firstLine="720"/>
        <w:jc w:val="both"/>
        <w:rPr>
          <w:lang w:val="lt-LT"/>
        </w:rPr>
      </w:pPr>
    </w:p>
    <w:p w14:paraId="7BF02CE1" w14:textId="77777777" w:rsidR="00D077F6" w:rsidRPr="00932B2A" w:rsidRDefault="00D077F6" w:rsidP="00D077F6">
      <w:pPr>
        <w:tabs>
          <w:tab w:val="num" w:pos="900"/>
          <w:tab w:val="left" w:pos="1260"/>
        </w:tabs>
        <w:jc w:val="center"/>
        <w:rPr>
          <w:lang w:val="lt-LT"/>
        </w:rPr>
      </w:pPr>
      <w:r w:rsidRPr="00932B2A">
        <w:rPr>
          <w:lang w:val="lt-LT"/>
        </w:rPr>
        <w:t>______________________</w:t>
      </w:r>
    </w:p>
    <w:p w14:paraId="014F5D4C" w14:textId="3B7CA938" w:rsidR="000B723F" w:rsidRDefault="000B723F">
      <w:pPr>
        <w:jc w:val="center"/>
      </w:pPr>
    </w:p>
    <w:p w14:paraId="7FDA5176" w14:textId="77777777" w:rsidR="000B723F" w:rsidRPr="000B723F" w:rsidRDefault="000B723F" w:rsidP="000B723F"/>
    <w:p w14:paraId="7FD08E07" w14:textId="77777777" w:rsidR="000B723F" w:rsidRPr="000B723F" w:rsidRDefault="000B723F" w:rsidP="000B723F"/>
    <w:p w14:paraId="49EF1327" w14:textId="77777777" w:rsidR="000B723F" w:rsidRPr="000B723F" w:rsidRDefault="000B723F" w:rsidP="000B723F"/>
    <w:p w14:paraId="71097E85" w14:textId="77777777" w:rsidR="000B723F" w:rsidRPr="000B723F" w:rsidRDefault="000B723F" w:rsidP="000B723F"/>
    <w:p w14:paraId="1972D747" w14:textId="77777777" w:rsidR="000B723F" w:rsidRPr="000B723F" w:rsidRDefault="000B723F" w:rsidP="000B723F"/>
    <w:p w14:paraId="1A7503CC" w14:textId="77777777" w:rsidR="000B723F" w:rsidRPr="000B723F" w:rsidRDefault="000B723F" w:rsidP="000B723F"/>
    <w:p w14:paraId="4C27188D" w14:textId="77777777" w:rsidR="000B723F" w:rsidRPr="000B723F" w:rsidRDefault="000B723F" w:rsidP="000B723F"/>
    <w:p w14:paraId="12DC49ED" w14:textId="77777777" w:rsidR="000B723F" w:rsidRPr="000B723F" w:rsidRDefault="000B723F" w:rsidP="000B723F"/>
    <w:p w14:paraId="0B240B28" w14:textId="77777777" w:rsidR="000B723F" w:rsidRPr="000B723F" w:rsidRDefault="000B723F" w:rsidP="000B723F"/>
    <w:p w14:paraId="47E608F1" w14:textId="77777777" w:rsidR="000B723F" w:rsidRPr="000B723F" w:rsidRDefault="000B723F" w:rsidP="000B723F"/>
    <w:p w14:paraId="3874A5F5" w14:textId="5EF1DD5E" w:rsidR="000B723F" w:rsidRDefault="000B723F" w:rsidP="000B723F"/>
    <w:p w14:paraId="7FC63FF4" w14:textId="7390678D" w:rsidR="000B723F" w:rsidRDefault="000B723F" w:rsidP="000B723F"/>
    <w:p w14:paraId="38D50358" w14:textId="77777777" w:rsidR="000B723F" w:rsidRPr="00932B2A" w:rsidRDefault="000B723F" w:rsidP="000B723F">
      <w:pPr>
        <w:ind w:left="5760"/>
        <w:jc w:val="both"/>
        <w:rPr>
          <w:lang w:val="lt-LT"/>
        </w:rPr>
      </w:pPr>
      <w:r>
        <w:rPr>
          <w:lang w:val="lt-LT"/>
        </w:rPr>
        <w:t>Tipinio dizaino k</w:t>
      </w:r>
      <w:r w:rsidRPr="00932B2A">
        <w:rPr>
          <w:lang w:val="lt-LT"/>
        </w:rPr>
        <w:t xml:space="preserve">ioskų (paviljonų) </w:t>
      </w:r>
      <w:r>
        <w:rPr>
          <w:lang w:val="lt-LT"/>
        </w:rPr>
        <w:t xml:space="preserve">  </w:t>
      </w:r>
      <w:r w:rsidRPr="00932B2A">
        <w:rPr>
          <w:lang w:val="lt-LT"/>
        </w:rPr>
        <w:t>įrengimo ir eksploatavimo</w:t>
      </w:r>
      <w:r>
        <w:rPr>
          <w:lang w:val="lt-LT"/>
        </w:rPr>
        <w:t xml:space="preserve"> atrankos</w:t>
      </w:r>
      <w:r w:rsidRPr="00932B2A">
        <w:rPr>
          <w:lang w:val="lt-LT"/>
        </w:rPr>
        <w:t xml:space="preserve"> konkurso</w:t>
      </w:r>
      <w:r>
        <w:rPr>
          <w:lang w:val="lt-LT"/>
        </w:rPr>
        <w:t xml:space="preserve"> </w:t>
      </w:r>
      <w:r w:rsidRPr="00932B2A">
        <w:rPr>
          <w:lang w:val="lt-LT"/>
        </w:rPr>
        <w:t xml:space="preserve"> nuostatų </w:t>
      </w:r>
    </w:p>
    <w:p w14:paraId="5EEE2753" w14:textId="77777777" w:rsidR="000B723F" w:rsidRDefault="000B723F" w:rsidP="000B723F">
      <w:pPr>
        <w:jc w:val="both"/>
        <w:rPr>
          <w:lang w:val="lt-LT"/>
        </w:rPr>
      </w:pPr>
      <w:r w:rsidRPr="00932B2A">
        <w:rPr>
          <w:lang w:val="lt-LT"/>
        </w:rPr>
        <w:t xml:space="preserve">                                                                                         </w:t>
      </w:r>
      <w:r>
        <w:rPr>
          <w:lang w:val="lt-LT"/>
        </w:rPr>
        <w:t xml:space="preserve">       </w:t>
      </w:r>
      <w:r w:rsidRPr="00932B2A">
        <w:rPr>
          <w:lang w:val="lt-LT"/>
        </w:rPr>
        <w:t>1 priedas</w:t>
      </w:r>
    </w:p>
    <w:p w14:paraId="45457F87" w14:textId="77777777" w:rsidR="00EE3C68" w:rsidRDefault="00EE3C68" w:rsidP="000B723F">
      <w:pPr>
        <w:jc w:val="both"/>
        <w:rPr>
          <w:lang w:val="lt-LT"/>
        </w:rPr>
      </w:pPr>
    </w:p>
    <w:p w14:paraId="163A4034" w14:textId="1F5C67E1" w:rsidR="00EE3C68" w:rsidRPr="00EE3C68" w:rsidRDefault="00EE3C68" w:rsidP="00EE3C68">
      <w:pPr>
        <w:ind w:left="5760"/>
        <w:rPr>
          <w:i/>
          <w:sz w:val="16"/>
          <w:lang w:val="lt-LT"/>
        </w:rPr>
      </w:pPr>
      <w:r w:rsidRPr="00EE3C68">
        <w:rPr>
          <w:i/>
          <w:sz w:val="16"/>
          <w:lang w:val="lt-LT"/>
        </w:rPr>
        <w:t xml:space="preserve">2021 m. kovo 17 d. Vilniaus miesto savivaldybės administracijos direktoriaus įsakymo </w:t>
      </w:r>
      <w:bookmarkStart w:id="19" w:name="n_7"/>
      <w:r w:rsidR="00F736FD" w:rsidRPr="00F736FD">
        <w:rPr>
          <w:i/>
          <w:sz w:val="16"/>
          <w:lang w:val="lt-LT"/>
        </w:rPr>
        <w:t xml:space="preserve">Nr. 30-671/21 </w:t>
      </w:r>
      <w:bookmarkEnd w:id="19"/>
      <w:r w:rsidRPr="00EE3C68">
        <w:rPr>
          <w:i/>
          <w:sz w:val="16"/>
          <w:lang w:val="lt-LT"/>
        </w:rPr>
        <w:t>redakcija</w:t>
      </w:r>
    </w:p>
    <w:p w14:paraId="71678B9E" w14:textId="77777777" w:rsidR="000B723F" w:rsidRPr="00932B2A" w:rsidRDefault="000B723F" w:rsidP="000B723F">
      <w:pPr>
        <w:spacing w:line="360" w:lineRule="auto"/>
        <w:ind w:firstLine="720"/>
        <w:jc w:val="center"/>
        <w:rPr>
          <w:lang w:val="lt-LT"/>
        </w:rPr>
      </w:pPr>
    </w:p>
    <w:p w14:paraId="4A95065F" w14:textId="77777777" w:rsidR="00EE3C68" w:rsidRDefault="00EE3C68" w:rsidP="00EE3C68">
      <w:pPr>
        <w:jc w:val="center"/>
        <w:rPr>
          <w:b/>
          <w:lang w:val="lt-LT"/>
        </w:rPr>
      </w:pPr>
      <w:r>
        <w:rPr>
          <w:b/>
          <w:lang w:val="lt-LT"/>
        </w:rPr>
        <w:t>(Paraiškos forma)</w:t>
      </w:r>
    </w:p>
    <w:p w14:paraId="5222591B" w14:textId="77777777" w:rsidR="00EE3C68" w:rsidRDefault="00EE3C68" w:rsidP="00EE3C68">
      <w:pPr>
        <w:ind w:firstLine="720"/>
        <w:jc w:val="center"/>
        <w:rPr>
          <w:sz w:val="18"/>
          <w:szCs w:val="18"/>
          <w:lang w:val="lt-LT"/>
        </w:rPr>
      </w:pPr>
      <w:r>
        <w:rPr>
          <w:sz w:val="18"/>
          <w:szCs w:val="18"/>
          <w:lang w:val="lt-LT"/>
        </w:rPr>
        <w:t>________________________________________________________________________________</w:t>
      </w:r>
    </w:p>
    <w:p w14:paraId="0AC13E8C" w14:textId="77777777" w:rsidR="00EE3C68" w:rsidRDefault="00EE3C68" w:rsidP="00EE3C68">
      <w:pPr>
        <w:ind w:firstLine="720"/>
        <w:jc w:val="center"/>
        <w:rPr>
          <w:sz w:val="20"/>
          <w:szCs w:val="20"/>
          <w:lang w:val="lt-LT"/>
        </w:rPr>
      </w:pPr>
      <w:r>
        <w:rPr>
          <w:sz w:val="20"/>
          <w:szCs w:val="20"/>
          <w:lang w:val="lt-LT"/>
        </w:rPr>
        <w:t xml:space="preserve">(fizinio asmens vardas, pavardė, </w:t>
      </w:r>
      <w:r>
        <w:rPr>
          <w:iCs/>
          <w:sz w:val="20"/>
          <w:szCs w:val="20"/>
          <w:lang w:val="lt-LT"/>
        </w:rPr>
        <w:t>asmens</w:t>
      </w:r>
      <w:r>
        <w:rPr>
          <w:sz w:val="20"/>
          <w:szCs w:val="20"/>
          <w:lang w:val="lt-LT"/>
        </w:rPr>
        <w:t xml:space="preserve"> kodas </w:t>
      </w:r>
      <w:r>
        <w:rPr>
          <w:iCs/>
          <w:sz w:val="20"/>
          <w:szCs w:val="20"/>
          <w:lang w:val="lt-LT"/>
        </w:rPr>
        <w:t>ar</w:t>
      </w:r>
      <w:r>
        <w:rPr>
          <w:sz w:val="20"/>
          <w:szCs w:val="20"/>
          <w:lang w:val="lt-LT"/>
        </w:rPr>
        <w:t xml:space="preserve"> juridinio asmens pavadinimas ir kodas)</w:t>
      </w:r>
    </w:p>
    <w:p w14:paraId="32893D41" w14:textId="77777777" w:rsidR="00EE3C68" w:rsidRDefault="00EE3C68" w:rsidP="00EE3C68">
      <w:pPr>
        <w:ind w:firstLine="720"/>
        <w:jc w:val="center"/>
        <w:rPr>
          <w:sz w:val="20"/>
          <w:szCs w:val="20"/>
          <w:lang w:val="lt-LT"/>
        </w:rPr>
      </w:pPr>
      <w:r>
        <w:rPr>
          <w:sz w:val="20"/>
          <w:szCs w:val="20"/>
          <w:lang w:val="lt-LT"/>
        </w:rPr>
        <w:t>______________________________________</w:t>
      </w:r>
    </w:p>
    <w:p w14:paraId="55FFA986" w14:textId="77777777" w:rsidR="00EE3C68" w:rsidRDefault="00EE3C68" w:rsidP="00EE3C68">
      <w:pPr>
        <w:jc w:val="center"/>
        <w:rPr>
          <w:sz w:val="20"/>
          <w:szCs w:val="20"/>
          <w:lang w:val="lt-LT"/>
        </w:rPr>
      </w:pPr>
      <w:r>
        <w:rPr>
          <w:sz w:val="20"/>
          <w:szCs w:val="20"/>
          <w:lang w:val="lt-LT"/>
        </w:rPr>
        <w:t xml:space="preserve">(adresas) </w:t>
      </w:r>
    </w:p>
    <w:p w14:paraId="4C175B63" w14:textId="77777777" w:rsidR="00EE3C68" w:rsidRDefault="00EE3C68" w:rsidP="00EE3C68">
      <w:pPr>
        <w:rPr>
          <w:sz w:val="20"/>
          <w:szCs w:val="20"/>
          <w:lang w:val="lt-LT"/>
        </w:rPr>
      </w:pPr>
      <w:r>
        <w:rPr>
          <w:sz w:val="20"/>
          <w:szCs w:val="20"/>
          <w:lang w:val="lt-LT"/>
        </w:rPr>
        <w:t>________________________________________________________________________________________________</w:t>
      </w:r>
    </w:p>
    <w:p w14:paraId="3719B969" w14:textId="77777777" w:rsidR="00EE3C68" w:rsidRDefault="00EE3C68" w:rsidP="00EE3C68">
      <w:pPr>
        <w:jc w:val="center"/>
        <w:rPr>
          <w:sz w:val="18"/>
          <w:szCs w:val="18"/>
          <w:lang w:val="lt-LT"/>
        </w:rPr>
      </w:pPr>
      <w:r>
        <w:rPr>
          <w:sz w:val="20"/>
          <w:szCs w:val="20"/>
          <w:lang w:val="lt-LT"/>
        </w:rPr>
        <w:t>(fizinio asmens  telefono numeris ir el. pašto adresas ar juridinio asmens vadovo, kontaktinio asmens vardas, pavardė,  telefonų numeriai ir el. pašto adresai</w:t>
      </w:r>
      <w:r>
        <w:rPr>
          <w:sz w:val="18"/>
          <w:szCs w:val="18"/>
          <w:lang w:val="lt-LT"/>
        </w:rPr>
        <w:t>)</w:t>
      </w:r>
    </w:p>
    <w:p w14:paraId="70EABFD1" w14:textId="77777777" w:rsidR="00EE3C68" w:rsidRDefault="00EE3C68" w:rsidP="00EE3C68">
      <w:pPr>
        <w:jc w:val="center"/>
        <w:rPr>
          <w:sz w:val="18"/>
          <w:szCs w:val="18"/>
          <w:lang w:val="lt-LT"/>
        </w:rPr>
      </w:pPr>
    </w:p>
    <w:p w14:paraId="78CDAA7C" w14:textId="77777777" w:rsidR="00EE3C68" w:rsidRDefault="00EE3C68" w:rsidP="00EE3C68">
      <w:pPr>
        <w:jc w:val="center"/>
        <w:rPr>
          <w:sz w:val="18"/>
          <w:szCs w:val="18"/>
          <w:lang w:val="lt-LT"/>
        </w:rPr>
      </w:pPr>
    </w:p>
    <w:p w14:paraId="0512571A" w14:textId="77777777" w:rsidR="00EE3C68" w:rsidRDefault="00EE3C68" w:rsidP="00EE3C68">
      <w:pPr>
        <w:rPr>
          <w:b/>
          <w:bCs/>
          <w:lang w:val="lt-LT"/>
        </w:rPr>
      </w:pPr>
      <w:r>
        <w:rPr>
          <w:b/>
          <w:bCs/>
          <w:lang w:val="lt-LT"/>
        </w:rPr>
        <w:t>Lauko kavinių konkursų vykdymo</w:t>
      </w:r>
      <w:r>
        <w:rPr>
          <w:b/>
          <w:lang w:val="lt-LT"/>
        </w:rPr>
        <w:t xml:space="preserve"> komisija</w:t>
      </w:r>
      <w:r>
        <w:rPr>
          <w:b/>
          <w:bCs/>
          <w:lang w:val="lt-LT"/>
        </w:rPr>
        <w:t>i</w:t>
      </w:r>
    </w:p>
    <w:p w14:paraId="2BA44442" w14:textId="77777777" w:rsidR="00EE3C68" w:rsidRDefault="00EE3C68" w:rsidP="00EE3C68">
      <w:pPr>
        <w:rPr>
          <w:bCs/>
          <w:lang w:val="lt-LT"/>
        </w:rPr>
      </w:pPr>
    </w:p>
    <w:p w14:paraId="57DB5A36" w14:textId="77777777" w:rsidR="00EE3C68" w:rsidRDefault="00EE3C68" w:rsidP="00EE3C68">
      <w:pPr>
        <w:rPr>
          <w:i/>
          <w:sz w:val="16"/>
          <w:lang w:val="lt-LT"/>
        </w:rPr>
      </w:pPr>
    </w:p>
    <w:p w14:paraId="1520B957" w14:textId="77777777" w:rsidR="00EE3C68" w:rsidRDefault="00EE3C68" w:rsidP="00EE3C68">
      <w:pPr>
        <w:rPr>
          <w:i/>
          <w:sz w:val="16"/>
          <w:lang w:val="lt-LT"/>
        </w:rPr>
      </w:pPr>
    </w:p>
    <w:p w14:paraId="2372EB6A" w14:textId="77777777" w:rsidR="00EE3C68" w:rsidRDefault="00EE3C68" w:rsidP="00EE3C68">
      <w:pPr>
        <w:keepNext/>
        <w:jc w:val="center"/>
        <w:outlineLvl w:val="2"/>
        <w:rPr>
          <w:b/>
          <w:bCs/>
          <w:szCs w:val="18"/>
          <w:lang w:val="lt-LT"/>
        </w:rPr>
      </w:pPr>
      <w:r>
        <w:rPr>
          <w:b/>
          <w:bCs/>
          <w:szCs w:val="18"/>
          <w:lang w:val="lt-LT"/>
        </w:rPr>
        <w:t>PARAIŠKA</w:t>
      </w:r>
    </w:p>
    <w:p w14:paraId="0ABE0CD0" w14:textId="77777777" w:rsidR="00EE3C68" w:rsidRDefault="00EE3C68" w:rsidP="00EE3C68">
      <w:pPr>
        <w:jc w:val="center"/>
        <w:rPr>
          <w:szCs w:val="18"/>
          <w:lang w:val="lt-LT"/>
        </w:rPr>
      </w:pPr>
      <w:r>
        <w:rPr>
          <w:szCs w:val="18"/>
          <w:lang w:val="lt-LT"/>
        </w:rPr>
        <w:t>202__     m. _______  ___ d.</w:t>
      </w:r>
    </w:p>
    <w:p w14:paraId="37FE5018" w14:textId="77777777" w:rsidR="00EE3C68" w:rsidRDefault="00EE3C68" w:rsidP="00EE3C68">
      <w:pPr>
        <w:keepNext/>
        <w:jc w:val="center"/>
        <w:outlineLvl w:val="3"/>
        <w:rPr>
          <w:szCs w:val="18"/>
          <w:lang w:val="lt-LT"/>
        </w:rPr>
      </w:pPr>
      <w:r>
        <w:rPr>
          <w:szCs w:val="18"/>
          <w:lang w:val="lt-LT"/>
        </w:rPr>
        <w:t>Vilnius</w:t>
      </w:r>
    </w:p>
    <w:p w14:paraId="32537BF7" w14:textId="77777777" w:rsidR="00EE3C68" w:rsidRDefault="00EE3C68" w:rsidP="00EE3C68">
      <w:pPr>
        <w:rPr>
          <w:i/>
          <w:iCs/>
          <w:sz w:val="20"/>
          <w:szCs w:val="20"/>
          <w:lang w:val="lt-LT"/>
        </w:rPr>
      </w:pPr>
      <w:r>
        <w:rPr>
          <w:sz w:val="20"/>
          <w:szCs w:val="20"/>
          <w:lang w:val="lt-LT"/>
        </w:rPr>
        <w:t xml:space="preserve">             </w:t>
      </w:r>
      <w:r>
        <w:rPr>
          <w:i/>
          <w:iCs/>
          <w:sz w:val="20"/>
          <w:szCs w:val="20"/>
          <w:lang w:val="lt-LT"/>
        </w:rPr>
        <w:t xml:space="preserve">_________________________________________________________________________________________ </w:t>
      </w:r>
    </w:p>
    <w:p w14:paraId="47C78500" w14:textId="77777777" w:rsidR="00EE3C68" w:rsidRDefault="00EE3C68" w:rsidP="00EE3C68">
      <w:pPr>
        <w:ind w:firstLine="720"/>
        <w:jc w:val="center"/>
        <w:rPr>
          <w:szCs w:val="20"/>
          <w:lang w:val="lt-LT"/>
        </w:rPr>
      </w:pPr>
      <w:r>
        <w:rPr>
          <w:iCs/>
          <w:sz w:val="20"/>
          <w:szCs w:val="20"/>
          <w:lang w:val="lt-LT"/>
        </w:rPr>
        <w:t>(fizinis asmuo ar juridinio asmens pavadinimas)</w:t>
      </w:r>
    </w:p>
    <w:p w14:paraId="4C463BC6" w14:textId="77777777" w:rsidR="00EE3C68" w:rsidRDefault="00EE3C68" w:rsidP="00EE3C68">
      <w:pPr>
        <w:jc w:val="both"/>
        <w:rPr>
          <w:szCs w:val="20"/>
          <w:lang w:val="lt-LT"/>
        </w:rPr>
      </w:pPr>
    </w:p>
    <w:p w14:paraId="3D6FEE8D" w14:textId="77777777" w:rsidR="00EE3C68" w:rsidRDefault="00EE3C68" w:rsidP="00EE3C68">
      <w:pPr>
        <w:jc w:val="both"/>
        <w:rPr>
          <w:szCs w:val="20"/>
          <w:lang w:val="lt-LT"/>
        </w:rPr>
      </w:pPr>
      <w:r>
        <w:rPr>
          <w:szCs w:val="20"/>
          <w:lang w:val="lt-LT"/>
        </w:rPr>
        <w:t xml:space="preserve">pageidauja įrengti ir eksploatuoti tipinio dizaino  kioską (paviljoną)__________________________ </w:t>
      </w:r>
    </w:p>
    <w:p w14:paraId="0A1F65FA" w14:textId="77777777" w:rsidR="00EE3C68" w:rsidRDefault="00EE3C68" w:rsidP="00EE3C68">
      <w:pPr>
        <w:ind w:firstLine="720"/>
        <w:jc w:val="both"/>
        <w:rPr>
          <w:sz w:val="20"/>
          <w:szCs w:val="20"/>
          <w:lang w:val="lt-LT"/>
        </w:rPr>
      </w:pPr>
      <w:r>
        <w:rPr>
          <w:szCs w:val="20"/>
          <w:lang w:val="lt-LT"/>
        </w:rPr>
        <w:t xml:space="preserve">                                          </w:t>
      </w:r>
    </w:p>
    <w:p w14:paraId="7197D79F" w14:textId="77777777" w:rsidR="00EE3C68" w:rsidRDefault="00EE3C68" w:rsidP="00EE3C68">
      <w:pPr>
        <w:jc w:val="both"/>
        <w:rPr>
          <w:bCs/>
          <w:sz w:val="20"/>
          <w:szCs w:val="20"/>
          <w:lang w:val="lt-LT"/>
        </w:rPr>
      </w:pPr>
      <w:r>
        <w:rPr>
          <w:sz w:val="20"/>
          <w:szCs w:val="20"/>
          <w:lang w:val="lt-LT"/>
        </w:rPr>
        <w:lastRenderedPageBreak/>
        <w:t>_______________________________________________________________________________________________ .</w:t>
      </w:r>
    </w:p>
    <w:p w14:paraId="6937EA9E" w14:textId="77777777" w:rsidR="00EE3C68" w:rsidRDefault="00EE3C68" w:rsidP="00EE3C68">
      <w:pPr>
        <w:jc w:val="center"/>
        <w:rPr>
          <w:sz w:val="20"/>
          <w:szCs w:val="20"/>
          <w:lang w:val="lt-LT"/>
        </w:rPr>
      </w:pPr>
      <w:r>
        <w:rPr>
          <w:sz w:val="20"/>
          <w:szCs w:val="20"/>
          <w:lang w:val="lt-LT"/>
        </w:rPr>
        <w:t xml:space="preserve">(pageidaujama kiosko (paviljono) vieta (esant kioskų grupei, nurodyti konkrečią vietos poziciją, kiosko (paviljono)  </w:t>
      </w:r>
    </w:p>
    <w:p w14:paraId="213092FB" w14:textId="77777777" w:rsidR="00EE3C68" w:rsidRDefault="00EE3C68" w:rsidP="00EE3C68">
      <w:pPr>
        <w:jc w:val="center"/>
        <w:rPr>
          <w:sz w:val="20"/>
          <w:szCs w:val="20"/>
          <w:lang w:val="lt-LT"/>
        </w:rPr>
      </w:pPr>
      <w:r>
        <w:rPr>
          <w:sz w:val="20"/>
          <w:szCs w:val="20"/>
          <w:lang w:val="lt-LT"/>
        </w:rPr>
        <w:t>plotą  (kv. m)</w:t>
      </w:r>
    </w:p>
    <w:p w14:paraId="5F836A05" w14:textId="77777777" w:rsidR="00EE3C68" w:rsidRDefault="00EE3C68" w:rsidP="00EE3C68">
      <w:pPr>
        <w:ind w:firstLine="709"/>
        <w:jc w:val="both"/>
        <w:rPr>
          <w:lang w:val="lt-LT"/>
        </w:rPr>
      </w:pPr>
    </w:p>
    <w:p w14:paraId="4F871C8E" w14:textId="77777777" w:rsidR="00EE3C68" w:rsidRDefault="00EE3C68" w:rsidP="00EE3C68">
      <w:pPr>
        <w:ind w:firstLine="709"/>
        <w:jc w:val="both"/>
        <w:rPr>
          <w:lang w:val="lt-LT"/>
        </w:rPr>
      </w:pPr>
    </w:p>
    <w:p w14:paraId="0D5F4C28" w14:textId="77777777" w:rsidR="00EE3C68" w:rsidRDefault="00EE3C68" w:rsidP="00EE3C68">
      <w:pPr>
        <w:ind w:firstLine="709"/>
        <w:jc w:val="both"/>
        <w:rPr>
          <w:lang w:val="lt-LT"/>
        </w:rPr>
      </w:pPr>
      <w:r>
        <w:rPr>
          <w:lang w:val="lt-LT"/>
        </w:rPr>
        <w:t xml:space="preserve">1. Siūloma mokėti parama socialinės infrastruktūros plėtrai kiekvienais metais yra (už  vieną kiosko (paviljono) vietos poziciją) _________________________________________        Eur, kurią pirmaisiais metais įsipareigojama sumokėti per 30 kalendorinių dienų nuo sutarties pasirašymo dienos, kiekvienais kitais metais – ne vėliau kaip per 30 kalendorinių dienų nuo atitinkamų metų pradžios. </w:t>
      </w:r>
    </w:p>
    <w:p w14:paraId="1BF94278" w14:textId="77777777" w:rsidR="00EE3C68" w:rsidRDefault="00EE3C68" w:rsidP="00EE3C68">
      <w:pPr>
        <w:ind w:firstLine="720"/>
        <w:jc w:val="both"/>
        <w:rPr>
          <w:szCs w:val="20"/>
          <w:lang w:val="lt-LT"/>
        </w:rPr>
      </w:pPr>
      <w:r>
        <w:rPr>
          <w:szCs w:val="20"/>
          <w:lang w:val="lt-LT"/>
        </w:rPr>
        <w:t>2. Prisiimami įsipareigojimai laimėjus konkursą:</w:t>
      </w:r>
    </w:p>
    <w:p w14:paraId="4477C851" w14:textId="77777777" w:rsidR="00EE3C68" w:rsidRDefault="00EE3C68" w:rsidP="00EE3C68">
      <w:pPr>
        <w:ind w:firstLine="720"/>
        <w:jc w:val="both"/>
        <w:rPr>
          <w:szCs w:val="20"/>
          <w:lang w:val="lt-LT"/>
        </w:rPr>
      </w:pPr>
      <w:r>
        <w:rPr>
          <w:szCs w:val="20"/>
          <w:lang w:val="lt-LT"/>
        </w:rPr>
        <w:t>2.1. Pasirašyti Tipinio dizaino kiosko (paviljono) įrengimo ir eksploatavimo sutartį  (toliau – sutartis) ne vėliau kaip per 15 darbo dienų nuo Vilniaus miesto savivaldybės administracijos direktoriaus įsakymo pasirašymo dienos, pateikus mokėjimo pavedimo kopiją, patvirtinančią 1 000 (vieno tūkstančio) Eur užstato (depozito) pervedimą už kiekvieną kiosko (paviljono) vietos poziciją penkerių metų laikotarpiui sutarties sąlygų vykdymui užtikrinti, ir vykdyti sutartyje prisiimtus įsipareigojimus;</w:t>
      </w:r>
    </w:p>
    <w:p w14:paraId="424C9348" w14:textId="77777777" w:rsidR="00EE3C68" w:rsidRDefault="00EE3C68" w:rsidP="00EE3C68">
      <w:pPr>
        <w:ind w:firstLine="720"/>
        <w:jc w:val="both"/>
        <w:rPr>
          <w:color w:val="000000"/>
          <w:szCs w:val="20"/>
          <w:lang w:val="lt-LT"/>
        </w:rPr>
      </w:pPr>
      <w:r>
        <w:rPr>
          <w:szCs w:val="20"/>
          <w:lang w:val="lt-LT"/>
        </w:rPr>
        <w:t xml:space="preserve">2.2. </w:t>
      </w:r>
      <w:r>
        <w:rPr>
          <w:color w:val="000000"/>
          <w:szCs w:val="20"/>
          <w:lang w:val="lt-LT"/>
        </w:rPr>
        <w:t>Kioskai (paviljonai) vadovaujantis Vilniaus miesto savivaldybės administracijos direktoriaus 2018 m. birželio 7 d. įsakymu Nr. 30-1996/18(2.1.1E-TD2) „Dėl pritarimo Vilniaus miesto tipinio dizaino kioskų (paviljonų) sklaidos schemai ir rekomendacijoms tipinio dizaino kioskams (paviljonams) įrengti ir eksploatuoti“ ir pagal Vyriausiojo miesto architekto skyriaus parengtas teritorijų architektūrines specialiąsias sąlygas tipinio dizaino kioskams (paviljonams) įrengti ir eksploatuoti turi būti įrengti per 1 (vienus) metus nuo sutarties pasirašymo.</w:t>
      </w:r>
    </w:p>
    <w:p w14:paraId="0EBB126B" w14:textId="77777777" w:rsidR="00EE3C68" w:rsidRDefault="00EE3C68" w:rsidP="00EE3C68">
      <w:pPr>
        <w:jc w:val="both"/>
        <w:rPr>
          <w:szCs w:val="20"/>
          <w:u w:val="single"/>
          <w:lang w:val="lt-LT"/>
        </w:rPr>
      </w:pPr>
      <w:r>
        <w:rPr>
          <w:szCs w:val="20"/>
          <w:u w:val="single"/>
          <w:lang w:val="lt-LT"/>
        </w:rPr>
        <w:t xml:space="preserve">    </w:t>
      </w:r>
    </w:p>
    <w:p w14:paraId="39BE3D82" w14:textId="77777777" w:rsidR="00EE3C68" w:rsidRDefault="00EE3C68" w:rsidP="00EE3C68">
      <w:pPr>
        <w:jc w:val="both"/>
        <w:rPr>
          <w:sz w:val="20"/>
          <w:szCs w:val="20"/>
          <w:lang w:val="lt-LT"/>
        </w:rPr>
      </w:pPr>
      <w:r>
        <w:rPr>
          <w:szCs w:val="20"/>
          <w:u w:val="single"/>
          <w:lang w:val="lt-LT"/>
        </w:rPr>
        <w:tab/>
      </w:r>
      <w:r>
        <w:rPr>
          <w:szCs w:val="20"/>
          <w:u w:val="single"/>
          <w:lang w:val="lt-LT"/>
        </w:rPr>
        <w:tab/>
      </w:r>
      <w:r>
        <w:rPr>
          <w:szCs w:val="20"/>
          <w:lang w:val="lt-LT"/>
        </w:rPr>
        <w:tab/>
      </w:r>
      <w:r>
        <w:rPr>
          <w:szCs w:val="20"/>
          <w:lang w:val="lt-LT"/>
        </w:rPr>
        <w:tab/>
        <w:t>________________</w:t>
      </w:r>
      <w:r>
        <w:rPr>
          <w:szCs w:val="20"/>
          <w:lang w:val="lt-LT"/>
        </w:rPr>
        <w:tab/>
        <w:t xml:space="preserve">                                ________________</w:t>
      </w:r>
      <w:r>
        <w:rPr>
          <w:sz w:val="20"/>
          <w:szCs w:val="20"/>
          <w:lang w:val="lt-LT"/>
        </w:rPr>
        <w:t xml:space="preserve">                                                                              (pareigos)                                                    (parašas)                                                           (vardas ir pavardė)</w:t>
      </w:r>
    </w:p>
    <w:p w14:paraId="524A6543" w14:textId="77777777" w:rsidR="00EE3C68" w:rsidRDefault="00EE3C68" w:rsidP="00EE3C68">
      <w:pPr>
        <w:jc w:val="both"/>
        <w:outlineLvl w:val="0"/>
        <w:rPr>
          <w:lang w:val="lt-LT"/>
        </w:rPr>
      </w:pPr>
    </w:p>
    <w:p w14:paraId="0B1BAEA8" w14:textId="77777777" w:rsidR="00EE3C68" w:rsidRDefault="00EE3C68" w:rsidP="00EE3C68">
      <w:pPr>
        <w:jc w:val="both"/>
        <w:outlineLvl w:val="0"/>
        <w:rPr>
          <w:lang w:val="lt-LT"/>
        </w:rPr>
      </w:pPr>
      <w:r>
        <w:rPr>
          <w:lang w:val="lt-LT"/>
        </w:rPr>
        <w:t>Esu informuotas apie tai, kad:</w:t>
      </w:r>
    </w:p>
    <w:p w14:paraId="40082B6A" w14:textId="77777777" w:rsidR="00EE3C68" w:rsidRDefault="00EE3C68" w:rsidP="00EE3C68">
      <w:pPr>
        <w:pStyle w:val="prastasiniatinklio"/>
        <w:shd w:val="clear" w:color="auto" w:fill="FFFFFF"/>
        <w:spacing w:after="0" w:afterAutospacing="0"/>
        <w:ind w:firstLine="567"/>
        <w:jc w:val="both"/>
        <w:rPr>
          <w:color w:val="212529"/>
        </w:rPr>
      </w:pPr>
      <w:r>
        <w:rPr>
          <w:rStyle w:val="Grietas"/>
          <w:color w:val="212529"/>
        </w:rPr>
        <w:t>- mano asmens duomenų valdytojas yra</w:t>
      </w:r>
      <w:r>
        <w:rPr>
          <w:color w:val="212529"/>
        </w:rPr>
        <w:t xml:space="preserve"> Vilniaus miesto savivaldybės administracija (juridinio asmens kodas 188710061, adresas: Konstitucijos pr. 3, 09601 Vilnius, tel. (8 5) 211 2000, el. p. </w:t>
      </w:r>
      <w:hyperlink r:id="rId8" w:history="1">
        <w:r>
          <w:rPr>
            <w:rStyle w:val="Hipersaitas"/>
          </w:rPr>
          <w:t>savivaldybe@vilnius.lt</w:t>
        </w:r>
      </w:hyperlink>
      <w:r>
        <w:rPr>
          <w:color w:val="212529"/>
        </w:rPr>
        <w:t>);</w:t>
      </w:r>
    </w:p>
    <w:p w14:paraId="147646D2" w14:textId="77777777" w:rsidR="00EE3C68" w:rsidRDefault="00EE3C68" w:rsidP="00EE3C68">
      <w:pPr>
        <w:jc w:val="both"/>
        <w:rPr>
          <w:color w:val="212529"/>
          <w:lang w:val="lt-LT"/>
        </w:rPr>
      </w:pPr>
      <w:r>
        <w:rPr>
          <w:rStyle w:val="Grietas"/>
          <w:color w:val="212529"/>
          <w:lang w:val="lt-LT"/>
        </w:rPr>
        <w:t xml:space="preserve">          - asmens duomenys tvarkomi </w:t>
      </w:r>
      <w:r>
        <w:rPr>
          <w:color w:val="212529"/>
          <w:lang w:val="lt-LT"/>
        </w:rPr>
        <w:t xml:space="preserve">paraiškos pateikimo dalyvaujant Tipinio dizaino kioskų (paviljonų) įrengimo ir eksploatavimo atrankos  konkurse </w:t>
      </w:r>
      <w:r>
        <w:rPr>
          <w:lang w:val="lt-LT"/>
        </w:rPr>
        <w:t>nagrinėjimo tikslais;</w:t>
      </w:r>
    </w:p>
    <w:p w14:paraId="18879A71" w14:textId="77777777" w:rsidR="00EE3C68" w:rsidRDefault="00EE3C68" w:rsidP="00EE3C68">
      <w:pPr>
        <w:ind w:firstLine="567"/>
        <w:jc w:val="both"/>
        <w:rPr>
          <w:lang w:val="lt-LT"/>
        </w:rPr>
      </w:pPr>
      <w:r>
        <w:rPr>
          <w:iCs/>
          <w:lang w:val="lt-LT"/>
        </w:rPr>
        <w:t>- asmens duomenys tvarkomi vadovaujantis Bendrojo duomenų apsaugos reglamento (toliau – BDAR) 6 straipsnio 1 dalies e punktu,</w:t>
      </w:r>
      <w:r>
        <w:rPr>
          <w:lang w:val="lt-LT"/>
        </w:rPr>
        <w:t xml:space="preserve"> t. y. vykdant užduotį dėl viešojo intereso</w:t>
      </w:r>
      <w:r>
        <w:rPr>
          <w:color w:val="212529"/>
          <w:lang w:val="lt-LT"/>
        </w:rPr>
        <w:t>;</w:t>
      </w:r>
    </w:p>
    <w:p w14:paraId="253CA4B7" w14:textId="77777777" w:rsidR="00EE3C68" w:rsidRDefault="00EE3C68" w:rsidP="00EE3C68">
      <w:pPr>
        <w:pStyle w:val="prastasiniatinklio"/>
        <w:shd w:val="clear" w:color="auto" w:fill="FFFFFF"/>
        <w:spacing w:after="0" w:afterAutospacing="0"/>
        <w:ind w:firstLine="567"/>
        <w:jc w:val="both"/>
        <w:rPr>
          <w:color w:val="212529"/>
        </w:rPr>
      </w:pPr>
      <w:r>
        <w:rPr>
          <w:color w:val="212529"/>
        </w:rPr>
        <w:t>- asmens duomenys Vilniaus miesto savivaldybės administracijoje bus saugomi Savivaldybės administracijos nustatyta tvarka ir terminais;</w:t>
      </w:r>
    </w:p>
    <w:p w14:paraId="2287B4C8" w14:textId="77777777" w:rsidR="00EE3C68" w:rsidRDefault="00EE3C68" w:rsidP="00EE3C68">
      <w:pPr>
        <w:pStyle w:val="prastasiniatinklio"/>
        <w:shd w:val="clear" w:color="auto" w:fill="FFFFFF"/>
        <w:spacing w:after="0" w:afterAutospacing="0"/>
        <w:ind w:firstLine="567"/>
        <w:jc w:val="both"/>
      </w:pPr>
      <w:r>
        <w:rPr>
          <w:color w:val="212529"/>
        </w:rPr>
        <w:t xml:space="preserve">- </w:t>
      </w:r>
      <w:r>
        <w:t>asmens duomenys gali būti pateikti institucijoms ar įstaigoms, kai tokių duomenų pateikimas yra privalomas teisės aktų nustatyta tvarka.</w:t>
      </w:r>
    </w:p>
    <w:p w14:paraId="4B2F2E41" w14:textId="77777777" w:rsidR="00EE3C68" w:rsidRDefault="00EE3C68" w:rsidP="00EE3C68">
      <w:pPr>
        <w:pStyle w:val="prastasiniatinklio"/>
        <w:shd w:val="clear" w:color="auto" w:fill="FFFFFF"/>
        <w:spacing w:after="0" w:afterAutospacing="0"/>
        <w:ind w:firstLine="567"/>
        <w:jc w:val="both"/>
        <w:rPr>
          <w:color w:val="212529"/>
        </w:rPr>
      </w:pPr>
      <w:r>
        <w:rPr>
          <w:color w:val="212529"/>
        </w:rPr>
        <w:t>Kreipdamasis raštu, turiu teisę prašyti:</w:t>
      </w:r>
    </w:p>
    <w:p w14:paraId="6C0E4608" w14:textId="77777777" w:rsidR="00EE3C68" w:rsidRDefault="00EE3C68" w:rsidP="00EE3C68">
      <w:pPr>
        <w:numPr>
          <w:ilvl w:val="0"/>
          <w:numId w:val="2"/>
        </w:numPr>
        <w:tabs>
          <w:tab w:val="left" w:pos="851"/>
          <w:tab w:val="left" w:pos="993"/>
        </w:tabs>
        <w:ind w:left="0" w:firstLine="567"/>
        <w:jc w:val="both"/>
        <w:rPr>
          <w:lang w:val="lt-LT"/>
        </w:rPr>
      </w:pPr>
      <w:r>
        <w:rPr>
          <w:lang w:val="lt-LT"/>
        </w:rPr>
        <w:t>leisti susipažinti su savo asmens duomenimis;</w:t>
      </w:r>
    </w:p>
    <w:p w14:paraId="7AA1999D" w14:textId="77777777" w:rsidR="00EE3C68" w:rsidRDefault="00EE3C68" w:rsidP="00EE3C68">
      <w:pPr>
        <w:numPr>
          <w:ilvl w:val="0"/>
          <w:numId w:val="2"/>
        </w:numPr>
        <w:tabs>
          <w:tab w:val="left" w:pos="851"/>
          <w:tab w:val="left" w:pos="993"/>
        </w:tabs>
        <w:ind w:left="0" w:firstLine="567"/>
        <w:jc w:val="both"/>
        <w:rPr>
          <w:lang w:val="lt-LT"/>
        </w:rPr>
      </w:pPr>
      <w:r>
        <w:rPr>
          <w:lang w:val="lt-LT"/>
        </w:rPr>
        <w:t>juos ištaisyti arba ištrinti, arba apriboti jų tvarkymą;</w:t>
      </w:r>
    </w:p>
    <w:p w14:paraId="248F0DDA" w14:textId="77777777" w:rsidR="00EE3C68" w:rsidRDefault="00EE3C68" w:rsidP="00EE3C68">
      <w:pPr>
        <w:numPr>
          <w:ilvl w:val="0"/>
          <w:numId w:val="2"/>
        </w:numPr>
        <w:tabs>
          <w:tab w:val="left" w:pos="851"/>
          <w:tab w:val="left" w:pos="993"/>
        </w:tabs>
        <w:ind w:left="0" w:firstLine="567"/>
        <w:jc w:val="both"/>
        <w:rPr>
          <w:lang w:val="lt-LT"/>
        </w:rPr>
      </w:pPr>
      <w:r>
        <w:rPr>
          <w:lang w:val="lt-LT"/>
        </w:rPr>
        <w:t xml:space="preserve">pateikti skundą Valstybinei duomenų apsaugos inspekcijai (L. Sapiegos g. 17, 10312 Vilnius, el. p. </w:t>
      </w:r>
      <w:hyperlink r:id="rId9" w:history="1">
        <w:r>
          <w:rPr>
            <w:rStyle w:val="Hipersaitas"/>
            <w:color w:val="0563C1" w:themeColor="hyperlink"/>
            <w:lang w:val="lt-LT"/>
          </w:rPr>
          <w:t>ada@ada.lt</w:t>
        </w:r>
      </w:hyperlink>
      <w:r>
        <w:rPr>
          <w:lang w:val="lt-LT"/>
        </w:rPr>
        <w:t>).</w:t>
      </w:r>
    </w:p>
    <w:p w14:paraId="1F133ABD" w14:textId="77777777" w:rsidR="00EE3C68" w:rsidRDefault="00EE3C68" w:rsidP="00EE3C68">
      <w:pPr>
        <w:pStyle w:val="prastasiniatinklio"/>
        <w:shd w:val="clear" w:color="auto" w:fill="FFFFFF"/>
        <w:spacing w:after="0" w:afterAutospacing="0"/>
        <w:ind w:firstLine="567"/>
        <w:jc w:val="both"/>
        <w:rPr>
          <w:color w:val="212529"/>
        </w:rPr>
      </w:pPr>
      <w:r>
        <w:rPr>
          <w:color w:val="212529"/>
        </w:rPr>
        <w:t xml:space="preserve">Vilniaus miesto savivaldybės administracijos asmens </w:t>
      </w:r>
      <w:r>
        <w:t xml:space="preserve">duomenų apsaugos pareigūno </w:t>
      </w:r>
      <w:r>
        <w:rPr>
          <w:color w:val="212529"/>
        </w:rPr>
        <w:t>el. p. </w:t>
      </w:r>
      <w:hyperlink r:id="rId10" w:history="1">
        <w:r>
          <w:rPr>
            <w:rStyle w:val="Hipersaitas"/>
          </w:rPr>
          <w:t>duomenuapsauga@vilnius.lt</w:t>
        </w:r>
      </w:hyperlink>
      <w:r>
        <w:rPr>
          <w:rStyle w:val="Hipersaitas"/>
        </w:rPr>
        <w:t>.</w:t>
      </w:r>
    </w:p>
    <w:p w14:paraId="3FC136A2" w14:textId="77777777" w:rsidR="00EE3C68" w:rsidRDefault="00EE3C68" w:rsidP="00EE3C68">
      <w:pPr>
        <w:jc w:val="both"/>
        <w:rPr>
          <w:lang w:val="lt-LT"/>
        </w:rPr>
      </w:pPr>
    </w:p>
    <w:p w14:paraId="7259B3C0" w14:textId="77777777" w:rsidR="00EE3C68" w:rsidRDefault="00EE3C68" w:rsidP="00EE3C68">
      <w:pPr>
        <w:jc w:val="both"/>
        <w:rPr>
          <w:lang w:val="lt-LT"/>
        </w:rPr>
      </w:pPr>
    </w:p>
    <w:p w14:paraId="7651B0DA" w14:textId="77777777" w:rsidR="00EE3C68" w:rsidRDefault="00EE3C68" w:rsidP="00EE3C68">
      <w:pPr>
        <w:jc w:val="center"/>
        <w:rPr>
          <w:lang w:val="lt-LT"/>
        </w:rPr>
      </w:pPr>
      <w:r>
        <w:rPr>
          <w:lang w:val="lt-LT"/>
        </w:rPr>
        <w:t>______________________</w:t>
      </w:r>
    </w:p>
    <w:p w14:paraId="36FA8ED0" w14:textId="77777777" w:rsidR="00EE3C68" w:rsidRDefault="00EE3C68" w:rsidP="00EE3C68">
      <w:pPr>
        <w:rPr>
          <w:lang w:val="lt-LT"/>
        </w:rPr>
      </w:pPr>
    </w:p>
    <w:p w14:paraId="3477A995" w14:textId="77777777" w:rsidR="000F22B9" w:rsidRPr="000F22B9" w:rsidRDefault="000F22B9" w:rsidP="000F22B9"/>
    <w:p w14:paraId="4FBF1B65" w14:textId="77777777" w:rsidR="000F22B9" w:rsidRPr="000F22B9" w:rsidRDefault="000F22B9" w:rsidP="000F22B9"/>
    <w:p w14:paraId="740279D6" w14:textId="77777777" w:rsidR="000F22B9" w:rsidRPr="000F22B9" w:rsidRDefault="000F22B9" w:rsidP="000F22B9"/>
    <w:p w14:paraId="582068E8" w14:textId="77777777" w:rsidR="000F22B9" w:rsidRPr="000F22B9" w:rsidRDefault="000F22B9" w:rsidP="000F22B9"/>
    <w:p w14:paraId="43A99DD2" w14:textId="77777777" w:rsidR="000F22B9" w:rsidRPr="000F22B9" w:rsidRDefault="000F22B9" w:rsidP="000F22B9"/>
    <w:p w14:paraId="673C50E0" w14:textId="5D185E46" w:rsidR="000F22B9" w:rsidRDefault="000F22B9" w:rsidP="000F22B9"/>
    <w:p w14:paraId="0AE58D3B" w14:textId="2367D632" w:rsidR="000F22B9" w:rsidRDefault="000F22B9" w:rsidP="000F22B9"/>
    <w:p w14:paraId="3658D120" w14:textId="77777777" w:rsidR="000F22B9" w:rsidRDefault="000F22B9" w:rsidP="000F22B9">
      <w:pPr>
        <w:ind w:left="5760"/>
        <w:jc w:val="both"/>
      </w:pPr>
      <w:r>
        <w:tab/>
      </w:r>
    </w:p>
    <w:p w14:paraId="3D259B5C" w14:textId="77777777" w:rsidR="000F22B9" w:rsidRDefault="000F22B9" w:rsidP="000F22B9">
      <w:pPr>
        <w:ind w:left="5760"/>
        <w:jc w:val="both"/>
      </w:pPr>
    </w:p>
    <w:p w14:paraId="66C5FEFF" w14:textId="77777777" w:rsidR="000F22B9" w:rsidRDefault="000F22B9" w:rsidP="000F22B9">
      <w:pPr>
        <w:ind w:left="5760"/>
        <w:jc w:val="both"/>
      </w:pPr>
    </w:p>
    <w:p w14:paraId="54D47006" w14:textId="77777777" w:rsidR="000F22B9" w:rsidRDefault="000F22B9" w:rsidP="000F22B9">
      <w:pPr>
        <w:ind w:left="5760"/>
        <w:jc w:val="both"/>
      </w:pPr>
    </w:p>
    <w:p w14:paraId="220988A1" w14:textId="085B99BD" w:rsidR="000F22B9" w:rsidRDefault="000F22B9" w:rsidP="000F22B9">
      <w:pPr>
        <w:ind w:left="5760"/>
        <w:jc w:val="both"/>
      </w:pPr>
      <w:r w:rsidRPr="0097069D">
        <w:t>Tip</w:t>
      </w:r>
      <w:r>
        <w:t>inio dizaino kioskų (paviljonų)</w:t>
      </w:r>
    </w:p>
    <w:p w14:paraId="62CB44F4" w14:textId="77777777" w:rsidR="000F22B9" w:rsidRPr="00DB197D" w:rsidRDefault="000F22B9" w:rsidP="000F22B9">
      <w:pPr>
        <w:ind w:left="5760"/>
        <w:jc w:val="both"/>
        <w:rPr>
          <w:lang w:val="nb-NO"/>
        </w:rPr>
      </w:pPr>
      <w:r w:rsidRPr="00DB197D">
        <w:rPr>
          <w:lang w:val="nb-NO"/>
        </w:rPr>
        <w:t xml:space="preserve">įrengimo ir eksploatavimo atrankos  konkurso nuostatų </w:t>
      </w:r>
    </w:p>
    <w:p w14:paraId="2B2134E3" w14:textId="77777777" w:rsidR="000F22B9" w:rsidRDefault="000F22B9" w:rsidP="000F22B9">
      <w:pPr>
        <w:jc w:val="both"/>
      </w:pPr>
      <w:r w:rsidRPr="00DB197D">
        <w:rPr>
          <w:lang w:val="nb-NO"/>
        </w:rPr>
        <w:t xml:space="preserve">                                                                                                </w:t>
      </w:r>
      <w:r>
        <w:t>2</w:t>
      </w:r>
      <w:r w:rsidRPr="0097069D">
        <w:t xml:space="preserve"> priedas</w:t>
      </w:r>
    </w:p>
    <w:p w14:paraId="46D0A80C" w14:textId="77777777" w:rsidR="00EE3C68" w:rsidRDefault="00EE3C68" w:rsidP="000F22B9">
      <w:pPr>
        <w:jc w:val="both"/>
      </w:pPr>
    </w:p>
    <w:p w14:paraId="4DCB9E50" w14:textId="1456D503" w:rsidR="00EE3C68" w:rsidRPr="00EE3C68" w:rsidRDefault="00EE3C68" w:rsidP="00EE3C68">
      <w:pPr>
        <w:ind w:left="5760"/>
        <w:rPr>
          <w:i/>
          <w:sz w:val="16"/>
        </w:rPr>
      </w:pPr>
      <w:r w:rsidRPr="00EE3C68">
        <w:rPr>
          <w:i/>
          <w:sz w:val="16"/>
        </w:rPr>
        <w:t xml:space="preserve">2021 m. kovo 17 d. Vilniaus miesto savivaldybės administracijos direktoriaus įsakymo </w:t>
      </w:r>
      <w:bookmarkStart w:id="20" w:name="n_8"/>
      <w:r w:rsidR="00F736FD" w:rsidRPr="00F736FD">
        <w:rPr>
          <w:i/>
          <w:sz w:val="16"/>
        </w:rPr>
        <w:t xml:space="preserve">Nr. 30-671/21 </w:t>
      </w:r>
      <w:bookmarkEnd w:id="20"/>
      <w:r w:rsidRPr="00EE3C68">
        <w:rPr>
          <w:i/>
          <w:sz w:val="16"/>
        </w:rPr>
        <w:t>redakcija</w:t>
      </w:r>
    </w:p>
    <w:p w14:paraId="33F69FB0" w14:textId="77777777" w:rsidR="000F22B9" w:rsidRPr="0005065D" w:rsidRDefault="000F22B9" w:rsidP="000F22B9">
      <w:pPr>
        <w:ind w:left="5760"/>
        <w:jc w:val="both"/>
      </w:pPr>
    </w:p>
    <w:p w14:paraId="1758F7C2" w14:textId="77777777" w:rsidR="000F22B9" w:rsidRPr="0005065D" w:rsidRDefault="000F22B9" w:rsidP="000F22B9">
      <w:pPr>
        <w:pStyle w:val="Pavadinimas"/>
        <w:spacing w:line="240" w:lineRule="auto"/>
        <w:ind w:firstLine="720"/>
        <w:jc w:val="both"/>
        <w:rPr>
          <w:b w:val="0"/>
        </w:rPr>
      </w:pPr>
    </w:p>
    <w:p w14:paraId="4B9D887E" w14:textId="77777777" w:rsidR="00EE3C68" w:rsidRDefault="00EE3C68" w:rsidP="00EE3C68">
      <w:pPr>
        <w:pStyle w:val="Pagrindinistekstas"/>
        <w:spacing w:after="0" w:line="240" w:lineRule="auto"/>
        <w:jc w:val="center"/>
        <w:rPr>
          <w:b/>
          <w:lang w:val="lt-LT"/>
        </w:rPr>
      </w:pPr>
      <w:r>
        <w:rPr>
          <w:b/>
          <w:bCs/>
          <w:lang w:val="lt-LT"/>
        </w:rPr>
        <w:t xml:space="preserve">TIPINIO DIZAINO KIOSKO (PAVILJONO) ĮRENGIMO IR EKSPLOATAVIMO </w:t>
      </w:r>
      <w:r>
        <w:rPr>
          <w:b/>
          <w:lang w:val="lt-LT"/>
        </w:rPr>
        <w:t>SUTARTIS NR.</w:t>
      </w:r>
    </w:p>
    <w:p w14:paraId="758A3884" w14:textId="77777777" w:rsidR="00EE3C68" w:rsidRDefault="00EE3C68" w:rsidP="00EE3C68">
      <w:pPr>
        <w:pStyle w:val="Pavadinimas"/>
        <w:spacing w:line="240" w:lineRule="auto"/>
        <w:rPr>
          <w:b w:val="0"/>
        </w:rPr>
      </w:pPr>
    </w:p>
    <w:p w14:paraId="52A70BA0" w14:textId="77777777" w:rsidR="00EE3C68" w:rsidRDefault="00EE3C68" w:rsidP="00EE3C68">
      <w:pPr>
        <w:jc w:val="center"/>
        <w:rPr>
          <w:lang w:val="lt-LT"/>
        </w:rPr>
      </w:pPr>
      <w:r>
        <w:rPr>
          <w:lang w:val="lt-LT"/>
        </w:rPr>
        <w:t>20__ m. _____ __ d.</w:t>
      </w:r>
    </w:p>
    <w:p w14:paraId="6D75D3B6" w14:textId="77777777" w:rsidR="00EE3C68" w:rsidRDefault="00EE3C68" w:rsidP="00EE3C68">
      <w:pPr>
        <w:jc w:val="center"/>
        <w:rPr>
          <w:lang w:val="lt-LT"/>
        </w:rPr>
      </w:pPr>
      <w:r>
        <w:rPr>
          <w:lang w:val="lt-LT"/>
        </w:rPr>
        <w:t>Vilnius</w:t>
      </w:r>
    </w:p>
    <w:p w14:paraId="5C47DE1C" w14:textId="77777777" w:rsidR="00EE3C68" w:rsidRDefault="00EE3C68" w:rsidP="00EE3C68">
      <w:pPr>
        <w:jc w:val="center"/>
        <w:rPr>
          <w:lang w:val="lt-LT"/>
        </w:rPr>
      </w:pPr>
    </w:p>
    <w:p w14:paraId="4C20AEB7" w14:textId="77777777" w:rsidR="00EE3C68" w:rsidRDefault="00EE3C68" w:rsidP="00EE3C68">
      <w:pPr>
        <w:ind w:firstLine="720"/>
        <w:jc w:val="both"/>
        <w:rPr>
          <w:lang w:val="lt-LT"/>
        </w:rPr>
      </w:pPr>
      <w:r>
        <w:rPr>
          <w:lang w:val="lt-LT"/>
        </w:rPr>
        <w:t>Vilniaus miesto savivaldybės (toliau – Savivaldybė) administracija, atstovaujama Savivaldybės administracijos_________________________________________________, įgalioto Savivaldybės administracijos direktoriaus 20__m. ___________________d. įsakymu Nr.________,</w:t>
      </w:r>
    </w:p>
    <w:p w14:paraId="1CDB7474" w14:textId="77777777" w:rsidR="00EE3C68" w:rsidRDefault="00EE3C68" w:rsidP="00EE3C68">
      <w:pPr>
        <w:jc w:val="both"/>
        <w:rPr>
          <w:lang w:val="lt-LT"/>
        </w:rPr>
      </w:pPr>
      <w:r>
        <w:rPr>
          <w:lang w:val="lt-LT"/>
        </w:rPr>
        <w:t xml:space="preserve">ir Konkurso laimėtojas__________________________ (toliau – Konkurso laimėtojas), atstovaujama (-as) __________________,  įmonės (asmens) kodas_______________, esančio (gyvenančio) _______________________, (toliau – šalys) sudarė šią Tipinio dizaino kiosko (paviljono) įrengimo ir eksploatavimo sutartį (toliau – sutartis): </w:t>
      </w:r>
    </w:p>
    <w:p w14:paraId="2A0F550B" w14:textId="77777777" w:rsidR="00EE3C68" w:rsidRDefault="00EE3C68" w:rsidP="00EE3C68">
      <w:pPr>
        <w:ind w:firstLine="720"/>
        <w:jc w:val="both"/>
        <w:rPr>
          <w:lang w:val="lt-LT"/>
        </w:rPr>
      </w:pPr>
    </w:p>
    <w:p w14:paraId="293E44BD" w14:textId="77777777" w:rsidR="00EE3C68" w:rsidRDefault="00EE3C68" w:rsidP="00EE3C68">
      <w:pPr>
        <w:pStyle w:val="Antrat2"/>
        <w:spacing w:line="240" w:lineRule="auto"/>
        <w:ind w:firstLine="0"/>
      </w:pPr>
      <w:r>
        <w:t>I. BENDROSIOS SĄLYGOS</w:t>
      </w:r>
    </w:p>
    <w:p w14:paraId="54DFD3E9" w14:textId="77777777" w:rsidR="00EE3C68" w:rsidRDefault="00EE3C68" w:rsidP="00EE3C68">
      <w:pPr>
        <w:jc w:val="both"/>
        <w:rPr>
          <w:lang w:val="lt-LT"/>
        </w:rPr>
      </w:pPr>
      <w:r>
        <w:rPr>
          <w:lang w:val="lt-LT"/>
        </w:rPr>
        <w:tab/>
        <w:t xml:space="preserve"> </w:t>
      </w:r>
    </w:p>
    <w:p w14:paraId="29D175E6" w14:textId="77777777" w:rsidR="00EE3C68" w:rsidRDefault="00EE3C68" w:rsidP="00EE3C68">
      <w:pPr>
        <w:pStyle w:val="Pagrindinistekstas"/>
        <w:spacing w:after="0" w:line="240" w:lineRule="auto"/>
        <w:ind w:firstLine="720"/>
        <w:jc w:val="both"/>
        <w:rPr>
          <w:lang w:val="lt-LT"/>
        </w:rPr>
      </w:pPr>
      <w:bookmarkStart w:id="21" w:name="_Hlk66684002"/>
      <w:r>
        <w:rPr>
          <w:lang w:val="lt-LT"/>
        </w:rPr>
        <w:t>1. Savivaldybės administracija suteikia teisę Konkurso laimėtojui įrengti ir eksploatuoti tipinio dizaino kioską (paviljoną)</w:t>
      </w:r>
    </w:p>
    <w:p w14:paraId="63A4D3BE" w14:textId="77777777" w:rsidR="00EE3C68" w:rsidRDefault="00EE3C68" w:rsidP="00EE3C68">
      <w:pPr>
        <w:rPr>
          <w:sz w:val="20"/>
          <w:szCs w:val="20"/>
          <w:lang w:val="lt-LT"/>
        </w:rPr>
      </w:pPr>
      <w:r>
        <w:rPr>
          <w:sz w:val="20"/>
          <w:szCs w:val="20"/>
          <w:lang w:val="lt-LT"/>
        </w:rPr>
        <w:t xml:space="preserve">                (reikiamą žodį pabraukti)</w:t>
      </w:r>
    </w:p>
    <w:p w14:paraId="455BFC09" w14:textId="77777777" w:rsidR="00EE3C68" w:rsidRDefault="00EE3C68" w:rsidP="00EE3C68">
      <w:pPr>
        <w:jc w:val="both"/>
        <w:rPr>
          <w:sz w:val="20"/>
          <w:szCs w:val="20"/>
          <w:lang w:val="lt-LT"/>
        </w:rPr>
      </w:pPr>
      <w:r>
        <w:rPr>
          <w:lang w:val="lt-LT"/>
        </w:rPr>
        <w:t xml:space="preserve">________________________________________________________________________________         </w:t>
      </w:r>
      <w:r>
        <w:rPr>
          <w:sz w:val="20"/>
          <w:szCs w:val="20"/>
          <w:lang w:val="lt-LT"/>
        </w:rPr>
        <w:t>(kiosko (paviljono) vieta (esant kioskų grupei, nurodyti konkrečią vietos poziciją, kiosko (paviljono) plotą (kv. m)</w:t>
      </w:r>
    </w:p>
    <w:p w14:paraId="74E0C134" w14:textId="77777777" w:rsidR="00EE3C68" w:rsidRDefault="00EE3C68" w:rsidP="00EE3C68">
      <w:pPr>
        <w:jc w:val="both"/>
        <w:rPr>
          <w:lang w:val="lt-LT"/>
        </w:rPr>
      </w:pPr>
    </w:p>
    <w:p w14:paraId="6D60E338" w14:textId="77777777" w:rsidR="00EE3C68" w:rsidRDefault="00EE3C68" w:rsidP="00EE3C68">
      <w:pPr>
        <w:pStyle w:val="Pagrindinistekstas"/>
        <w:spacing w:after="0" w:line="240" w:lineRule="auto"/>
        <w:jc w:val="both"/>
        <w:rPr>
          <w:color w:val="000000"/>
          <w:lang w:val="lt-LT"/>
        </w:rPr>
      </w:pPr>
      <w:r>
        <w:rPr>
          <w:color w:val="000000"/>
          <w:lang w:val="lt-LT"/>
        </w:rPr>
        <w:t>vadovaujantis Savivaldybės administracijos direktoriaus 2018 m. birželio 7 d. įsakymu                  Nr. 30-1996/18(2.1.1E-TD2) „Dėl pritarimo Vilniaus miesto tipinio dizaino kioskų (paviljonų) sklaidos schemai ir rekomendacijoms tipinio dizaino kioskams (paviljonams) įrengti ir eksploatuoti“ ir pagal Vyriausiojo miesto architekto skyriaus parengtas tipinio dizaino kioskų (paviljonų) teritorijų architektūrines specialiąsias sąlygas. Kioskas (paviljonas) turi būti įrengtas ne vėliau kaip per 1 (vienus) metus nuo sutarties pasirašymo dienos.</w:t>
      </w:r>
    </w:p>
    <w:bookmarkEnd w:id="21"/>
    <w:p w14:paraId="38F9DAF3" w14:textId="77777777" w:rsidR="00EE3C68" w:rsidRPr="00EE3C68" w:rsidRDefault="00EE3C68" w:rsidP="00EE3C68">
      <w:pPr>
        <w:pStyle w:val="Pagrindiniotekstotrauka"/>
        <w:spacing w:line="276" w:lineRule="auto"/>
        <w:ind w:firstLine="709"/>
        <w:rPr>
          <w:b w:val="0"/>
        </w:rPr>
      </w:pPr>
      <w:r w:rsidRPr="00EE3C68">
        <w:rPr>
          <w:b w:val="0"/>
        </w:rPr>
        <w:t xml:space="preserve">2. Tipinio dizaino kiosko (paviljono) įrengimo ir eksploatavimo sutartis su konkurso laimėtoju sudaroma 5 (penkeriems) metams nuo sutarties pasirašymo dienos iki __________________.   </w:t>
      </w:r>
    </w:p>
    <w:p w14:paraId="64515CA4" w14:textId="77777777" w:rsidR="00EE3C68" w:rsidRPr="00EE3C68" w:rsidRDefault="00EE3C68" w:rsidP="00EE3C68">
      <w:pPr>
        <w:pStyle w:val="Pagrindiniotekstotrauka"/>
        <w:spacing w:line="276" w:lineRule="auto"/>
        <w:ind w:firstLine="709"/>
        <w:rPr>
          <w:b w:val="0"/>
          <w:bCs w:val="0"/>
        </w:rPr>
      </w:pPr>
      <w:r w:rsidRPr="00EE3C68">
        <w:rPr>
          <w:b w:val="0"/>
        </w:rPr>
        <w:t>3. Žemės, ant kurios bus  įrengtas kioskas (paviljonas), nuomos sutartis nesudaroma, todėl kiosko (paviljono) valdytojui jokios teisės į žemę neatsiranda.</w:t>
      </w:r>
    </w:p>
    <w:p w14:paraId="205BDA8B" w14:textId="77777777" w:rsidR="00EE3C68" w:rsidRDefault="00EE3C68" w:rsidP="00EE3C68">
      <w:pPr>
        <w:pStyle w:val="Antrat2"/>
        <w:spacing w:line="240" w:lineRule="auto"/>
        <w:jc w:val="both"/>
        <w:rPr>
          <w:b w:val="0"/>
        </w:rPr>
      </w:pPr>
    </w:p>
    <w:p w14:paraId="7EDBCD99" w14:textId="77777777" w:rsidR="00EE3C68" w:rsidRDefault="00EE3C68" w:rsidP="00EE3C68">
      <w:pPr>
        <w:pStyle w:val="Antrat2"/>
        <w:spacing w:line="240" w:lineRule="auto"/>
        <w:ind w:firstLine="0"/>
      </w:pPr>
      <w:r>
        <w:t>II. ŠALIŲ TEISĖS IR PAREIGOS</w:t>
      </w:r>
    </w:p>
    <w:p w14:paraId="516B753F" w14:textId="77777777" w:rsidR="00EE3C68" w:rsidRDefault="00EE3C68" w:rsidP="00EE3C68">
      <w:pPr>
        <w:jc w:val="both"/>
        <w:rPr>
          <w:lang w:val="lt-LT"/>
        </w:rPr>
      </w:pPr>
    </w:p>
    <w:p w14:paraId="227DC5BC" w14:textId="77777777" w:rsidR="00EE3C68" w:rsidRDefault="00EE3C68" w:rsidP="00EE3C68">
      <w:pPr>
        <w:pStyle w:val="Pagrindinistekstas"/>
        <w:spacing w:after="0" w:line="240" w:lineRule="auto"/>
        <w:ind w:firstLine="720"/>
        <w:jc w:val="both"/>
        <w:rPr>
          <w:lang w:val="lt-LT"/>
        </w:rPr>
      </w:pPr>
      <w:r>
        <w:rPr>
          <w:lang w:val="lt-LT"/>
        </w:rPr>
        <w:lastRenderedPageBreak/>
        <w:t xml:space="preserve">4. Savivaldybės administracija: </w:t>
      </w:r>
    </w:p>
    <w:p w14:paraId="4E177A96" w14:textId="77777777" w:rsidR="00EE3C68" w:rsidRDefault="00EE3C68" w:rsidP="00EE3C68">
      <w:pPr>
        <w:pStyle w:val="Pagrindinistekstas"/>
        <w:spacing w:after="0" w:line="240" w:lineRule="auto"/>
        <w:ind w:firstLine="720"/>
        <w:jc w:val="both"/>
        <w:rPr>
          <w:lang w:val="lt-LT"/>
        </w:rPr>
      </w:pPr>
      <w:r>
        <w:rPr>
          <w:lang w:val="lt-LT"/>
        </w:rPr>
        <w:t>4.1. leidžia Konkurso laimėtojui įrengti kioską (paviljoną) ne vėliau kaip per 1 (vienus)</w:t>
      </w:r>
      <w:r>
        <w:rPr>
          <w:color w:val="FF0000"/>
          <w:lang w:val="lt-LT"/>
        </w:rPr>
        <w:t xml:space="preserve"> </w:t>
      </w:r>
      <w:r>
        <w:rPr>
          <w:lang w:val="lt-LT"/>
        </w:rPr>
        <w:t>metus nuo sutarties pasirašymo dienos;</w:t>
      </w:r>
    </w:p>
    <w:p w14:paraId="75C6BCA8" w14:textId="77777777" w:rsidR="00EE3C68" w:rsidRDefault="00EE3C68" w:rsidP="00EE3C68">
      <w:pPr>
        <w:pStyle w:val="Pagrindinistekstas"/>
        <w:spacing w:after="0" w:line="240" w:lineRule="auto"/>
        <w:ind w:firstLine="720"/>
        <w:jc w:val="both"/>
        <w:rPr>
          <w:lang w:val="lt-LT"/>
        </w:rPr>
      </w:pPr>
      <w:r>
        <w:rPr>
          <w:lang w:val="lt-LT"/>
        </w:rPr>
        <w:t>4.2. leidžia Konkurso laimėtojui, įrengusiam kioską (paviljoną), kiosko (paviljono) nuomos sutarties pagrindu kioską (paviljoną) šios sutarties galiojimo laikotarpiui išnuomoti trečiajam asmeniui (toliau – nuomininkas);</w:t>
      </w:r>
    </w:p>
    <w:p w14:paraId="64407602" w14:textId="77777777" w:rsidR="00EE3C68" w:rsidRDefault="00EE3C68" w:rsidP="00EE3C68">
      <w:pPr>
        <w:pStyle w:val="Pagrindinistekstas"/>
        <w:spacing w:after="0" w:line="240" w:lineRule="auto"/>
        <w:ind w:firstLine="720"/>
        <w:jc w:val="both"/>
        <w:rPr>
          <w:color w:val="000000"/>
          <w:lang w:val="lt-LT"/>
        </w:rPr>
      </w:pPr>
      <w:r>
        <w:rPr>
          <w:lang w:val="lt-LT"/>
        </w:rPr>
        <w:t xml:space="preserve">4.3. leidžia Konkurso laimėtojui vykdyti ūkinę </w:t>
      </w:r>
      <w:r>
        <w:rPr>
          <w:color w:val="000000"/>
          <w:lang w:val="lt-LT"/>
        </w:rPr>
        <w:t>(prekybos ir paslaugų teikimo) veiklą kioske (paviljone) tik gavus visus būtinus, teisės aktų nustatyta tvarka išduotus ir galiojančius leidimus ir licencijas ir sumokėjus Savivaldybės tarybos sprendimuose nustatyta tvarka ir sąlygomis nurodyto dydžio rinkliavas;</w:t>
      </w:r>
    </w:p>
    <w:p w14:paraId="17FC2A08" w14:textId="77777777" w:rsidR="00EE3C68" w:rsidRDefault="00EE3C68" w:rsidP="00EE3C68">
      <w:pPr>
        <w:pStyle w:val="Pagrindiniotekstotrauka3"/>
        <w:spacing w:after="0"/>
        <w:ind w:left="0" w:firstLine="720"/>
        <w:jc w:val="both"/>
        <w:rPr>
          <w:sz w:val="24"/>
          <w:szCs w:val="24"/>
          <w:lang w:val="lt-LT"/>
        </w:rPr>
      </w:pPr>
      <w:r>
        <w:rPr>
          <w:sz w:val="24"/>
          <w:szCs w:val="24"/>
          <w:lang w:val="lt-LT"/>
        </w:rPr>
        <w:t>4.4. turi teisę tikrinti, ar Konkurso laimėtojas tinkamai vykdo šia sutartimi prisiimtus įsipareigojimus.</w:t>
      </w:r>
    </w:p>
    <w:p w14:paraId="3FE53FAF" w14:textId="77777777" w:rsidR="00EE3C68" w:rsidRDefault="00EE3C68" w:rsidP="00EE3C68">
      <w:pPr>
        <w:ind w:firstLine="720"/>
        <w:jc w:val="both"/>
        <w:rPr>
          <w:lang w:val="lt-LT"/>
        </w:rPr>
      </w:pPr>
      <w:r>
        <w:rPr>
          <w:lang w:val="lt-LT"/>
        </w:rPr>
        <w:t>5. Konkurso laimėtojas:</w:t>
      </w:r>
    </w:p>
    <w:p w14:paraId="58C9010D" w14:textId="77777777" w:rsidR="00EE3C68" w:rsidRDefault="00EE3C68" w:rsidP="00EE3C68">
      <w:pPr>
        <w:pStyle w:val="Pagrindinistekstas"/>
        <w:spacing w:after="0" w:line="240" w:lineRule="auto"/>
        <w:ind w:firstLine="720"/>
        <w:jc w:val="both"/>
        <w:rPr>
          <w:bCs/>
          <w:lang w:val="lt-LT"/>
        </w:rPr>
      </w:pPr>
      <w:r>
        <w:rPr>
          <w:lang w:val="lt-LT"/>
        </w:rPr>
        <w:t>5.1. vadovaudamasis sutarties 1 punkte ir 4.1 papunktyje nustatyta tvarka ir sąlygomis, įsipareigoja  įrengti kioską (paviljoną)  per 1 (vienus)</w:t>
      </w:r>
      <w:r>
        <w:rPr>
          <w:color w:val="FF0000"/>
          <w:lang w:val="lt-LT"/>
        </w:rPr>
        <w:t xml:space="preserve"> </w:t>
      </w:r>
      <w:r>
        <w:rPr>
          <w:lang w:val="lt-LT"/>
        </w:rPr>
        <w:t>metus nuo sutarties pasirašymo dienos;</w:t>
      </w:r>
      <w:r>
        <w:rPr>
          <w:bCs/>
          <w:lang w:val="lt-LT"/>
        </w:rPr>
        <w:t xml:space="preserve"> </w:t>
      </w:r>
    </w:p>
    <w:p w14:paraId="323A3FD1" w14:textId="77777777" w:rsidR="00EE3C68" w:rsidRDefault="00EE3C68" w:rsidP="00EE3C68">
      <w:pPr>
        <w:ind w:firstLine="720"/>
        <w:jc w:val="both"/>
        <w:rPr>
          <w:lang w:val="lt-LT"/>
        </w:rPr>
      </w:pPr>
      <w:r>
        <w:rPr>
          <w:lang w:val="lt-LT"/>
        </w:rPr>
        <w:t>5.2. kioską (paviljoną) įrengia savo lėšomis, taip pat savo lėšomis sutvarko aplinkinę teritoriją, atstato dangą, atsodina želdinius;</w:t>
      </w:r>
    </w:p>
    <w:p w14:paraId="7FAF0492" w14:textId="77777777" w:rsidR="00EE3C68" w:rsidRDefault="00EE3C68" w:rsidP="00EE3C68">
      <w:pPr>
        <w:ind w:firstLine="720"/>
        <w:jc w:val="both"/>
        <w:rPr>
          <w:lang w:val="lt-LT"/>
        </w:rPr>
      </w:pPr>
      <w:r>
        <w:rPr>
          <w:lang w:val="lt-LT"/>
        </w:rPr>
        <w:t>5.3. užtikrina, kad išorinė reklama ant kiosko (paviljono) atitiktų reklamą reglamentuojančius Lietuvos Respublikos teisės aktus;</w:t>
      </w:r>
    </w:p>
    <w:p w14:paraId="784F5876" w14:textId="77777777" w:rsidR="00EE3C68" w:rsidRDefault="00EE3C68" w:rsidP="00EE3C68">
      <w:pPr>
        <w:pStyle w:val="Pagrindiniotekstotrauka3"/>
        <w:tabs>
          <w:tab w:val="left" w:pos="567"/>
        </w:tabs>
        <w:spacing w:after="0"/>
        <w:ind w:left="0" w:firstLine="720"/>
        <w:jc w:val="both"/>
        <w:rPr>
          <w:sz w:val="24"/>
          <w:szCs w:val="24"/>
          <w:lang w:val="lt-LT"/>
        </w:rPr>
      </w:pPr>
      <w:r>
        <w:rPr>
          <w:sz w:val="24"/>
          <w:szCs w:val="24"/>
          <w:lang w:val="lt-LT"/>
        </w:rPr>
        <w:t>5.4. sutarties galiojimo laikotarpiu privalo savo lėšomis atnaujinti susidėvėjusias ar pažeistas kiosko (paviljono) konstrukcijas, apželdinti teritoriją, sutvarkyti ir prižiūrėti vietą ir aplinką;</w:t>
      </w:r>
    </w:p>
    <w:p w14:paraId="170197C9" w14:textId="77777777" w:rsidR="00EE3C68" w:rsidRDefault="00EE3C68" w:rsidP="00EE3C68">
      <w:pPr>
        <w:pStyle w:val="Pagrindiniotekstotrauka3"/>
        <w:tabs>
          <w:tab w:val="left" w:pos="567"/>
        </w:tabs>
        <w:spacing w:after="0"/>
        <w:ind w:left="0" w:firstLine="720"/>
        <w:jc w:val="both"/>
        <w:rPr>
          <w:bCs/>
          <w:sz w:val="24"/>
          <w:szCs w:val="24"/>
          <w:lang w:val="lt-LT"/>
        </w:rPr>
      </w:pPr>
      <w:r>
        <w:rPr>
          <w:bCs/>
          <w:sz w:val="24"/>
          <w:szCs w:val="24"/>
          <w:lang w:val="lt-LT"/>
        </w:rPr>
        <w:t>5.5. pagal paslaugos teikėjo išduotas technines sąlygas savo lėšomis prisijungia prie miesto inžinerinių tinklų;</w:t>
      </w:r>
    </w:p>
    <w:p w14:paraId="3328C9AB" w14:textId="77777777" w:rsidR="00EE3C68" w:rsidRDefault="00EE3C68" w:rsidP="00EE3C68">
      <w:pPr>
        <w:ind w:firstLine="720"/>
        <w:jc w:val="both"/>
        <w:rPr>
          <w:lang w:val="lt-LT"/>
        </w:rPr>
      </w:pPr>
      <w:r>
        <w:rPr>
          <w:lang w:val="lt-LT"/>
        </w:rPr>
        <w:t>5.6. už naudojamą elektros energiją, atliekų išvežimą ir suvartotą vandenį moka šių paslaugų tiekėjams pagal su jais sudarytas sutartis;</w:t>
      </w:r>
    </w:p>
    <w:p w14:paraId="3ECD822F" w14:textId="77777777" w:rsidR="00EE3C68" w:rsidRDefault="00EE3C68" w:rsidP="00EE3C68">
      <w:pPr>
        <w:ind w:firstLine="720"/>
        <w:jc w:val="both"/>
        <w:rPr>
          <w:lang w:val="lt-LT"/>
        </w:rPr>
      </w:pPr>
      <w:r>
        <w:rPr>
          <w:lang w:val="lt-LT"/>
        </w:rPr>
        <w:t>5.7. gavęs Savivaldybės administracijos įspėjimą dėl sutarties sąlygų nevykdymo, per 30</w:t>
      </w:r>
      <w:r>
        <w:rPr>
          <w:b/>
          <w:lang w:val="lt-LT"/>
        </w:rPr>
        <w:t> </w:t>
      </w:r>
      <w:r>
        <w:rPr>
          <w:lang w:val="lt-LT"/>
        </w:rPr>
        <w:t xml:space="preserve">kalendorinių dienų privalo trūkumus pašalinti. Šios sutarties tikslais laikoma, kad įspėjimo gavimo diena yra kita darbo diena nuo įspėjimo išsiuntimo dienos; </w:t>
      </w:r>
    </w:p>
    <w:p w14:paraId="6D080F7A" w14:textId="77777777" w:rsidR="00EE3C68" w:rsidRDefault="00EE3C68" w:rsidP="00EE3C68">
      <w:pPr>
        <w:ind w:firstLine="720"/>
        <w:jc w:val="both"/>
        <w:rPr>
          <w:lang w:val="lt-LT"/>
        </w:rPr>
      </w:pPr>
      <w:r>
        <w:rPr>
          <w:bCs/>
          <w:lang w:val="lt-LT"/>
        </w:rPr>
        <w:t>5.8</w:t>
      </w:r>
      <w:r>
        <w:rPr>
          <w:lang w:val="lt-LT"/>
        </w:rPr>
        <w:t>. pasibaigus sutarties galiojimo terminui ar nutraukus sutartį, per 7 kalendorines dienas savo lėšomis išardo kioską (paviljoną), sutvarko vietą ir aplinką, pakitusią, susidėvėjusią ar sugadintą dangą ir išmontuoto kiosko (paviljono) teritoriją aktu perduoda Savivaldybės administracijos seniūnijai, kurios veiklos teritorijoje buvo įrengtas kioskas (paviljonas). Kiosko (paviljono) užstatyta ir aplinkinė naudota teritorija turi likti kokybiškai ir estetiškai nepakitusi. Šiame punkte nurodytu laiku neįvykdžius bent vieno jame įtvirtinto reikalavimo, kiosko (paviljono) nukėlimą ir išvežimą organizuoja Savivaldybės administracija, o Savivaldybės administracijos patirtas išlaidas apmoka Konkurso laimėtojas, jeigu minėtų išlaidų nepadengia Savivaldybės administracijos panaudota sutarties sąlygų įvykdymo užtikrinimo garantija;</w:t>
      </w:r>
    </w:p>
    <w:p w14:paraId="6946A352" w14:textId="77777777" w:rsidR="00EE3C68" w:rsidRPr="00EE3C68" w:rsidRDefault="00EE3C68" w:rsidP="00EE3C68">
      <w:pPr>
        <w:pStyle w:val="Pagrindiniotekstotrauka"/>
        <w:spacing w:line="276" w:lineRule="auto"/>
        <w:ind w:firstLine="709"/>
        <w:rPr>
          <w:b w:val="0"/>
        </w:rPr>
      </w:pPr>
      <w:r w:rsidRPr="00EE3C68">
        <w:rPr>
          <w:b w:val="0"/>
        </w:rPr>
        <w:t>5.9. nustatyta tvarka ir sąlygomis moka vietinę rinkliavą už leidimo prekiauti (teikti paslaugas) išdavimą. Vietinė rinkliava mokama pagal Savivaldybės tarybos patvirtintus dydžius. Savivaldybės tarybai patvirtinus kitus vietinės rinkliavos dydžius, nei jie buvo patvirtinti sutarties sudarymo metu, taikomi nauji rinkliavos tarifai;</w:t>
      </w:r>
    </w:p>
    <w:p w14:paraId="55F45F1F" w14:textId="77777777" w:rsidR="00EE3C68" w:rsidRDefault="00EE3C68" w:rsidP="00EE3C68">
      <w:pPr>
        <w:ind w:firstLine="720"/>
        <w:jc w:val="both"/>
        <w:rPr>
          <w:lang w:val="lt-LT"/>
        </w:rPr>
      </w:pPr>
      <w:r>
        <w:rPr>
          <w:lang w:val="lt-LT"/>
        </w:rPr>
        <w:t>5.10. šioje sutartyje nustatyta tvarka ir sąlygomis kiekvienais metais moka konkursiniame pasiūlyme nurodytą paramą socialinės infrastruktūros plėtrai vykdyti (už vieną kiosko (paviljono) vietos poziciją) _______________Eur. Siūloma parama socialinės infrastruktūros plėtrai pirmaisiais metais turi būti sumokėta per 30 kalendorinių dienų nuo sutarties pasirašymo dienos, kiekvienais kitais metais – ne vėliau kaip per 30 kalendorinių dienų nuo atitinkamų metų pradžios. Parama socialinės infrastruktūros plėtrai mokama į Savivaldybės administracijos (kodas 188710061) sąskaitą Nr. LT95 4010 0424 0363 2773, esančią banke „Luminor Bank AB“ (banko kodas 40100);</w:t>
      </w:r>
    </w:p>
    <w:p w14:paraId="1AF21C67" w14:textId="77777777" w:rsidR="00EE3C68" w:rsidRDefault="00EE3C68" w:rsidP="00EE3C68">
      <w:pPr>
        <w:ind w:firstLine="709"/>
        <w:jc w:val="both"/>
        <w:rPr>
          <w:lang w:val="lt-LT"/>
        </w:rPr>
      </w:pPr>
      <w:r>
        <w:rPr>
          <w:lang w:val="lt-LT"/>
        </w:rPr>
        <w:t xml:space="preserve">5.11. pasirašęs sutartį ir sumokėjęs vietinę rinkliavą už leidimo prekiauti (teikti paslaugas) viešojoje vietoje išdavimą, gauna Licencijavimo ir leidimų skyriaus leidimą prekiauti (teikti paslaugas) viešojoje vietoje Savivaldybės administracijos direktoriaus įsakymu patvirtintame </w:t>
      </w:r>
      <w:r>
        <w:rPr>
          <w:lang w:val="lt-LT"/>
        </w:rPr>
        <w:lastRenderedPageBreak/>
        <w:t>Leidimų prekiauti (teikti paslaugas) viešosiose vietose išdavimo ir panaikinimo tvarkos apraše nustatyta tvarka;</w:t>
      </w:r>
    </w:p>
    <w:p w14:paraId="553863B9" w14:textId="77777777" w:rsidR="00EE3C68" w:rsidRDefault="00EE3C68" w:rsidP="00EE3C68">
      <w:pPr>
        <w:ind w:firstLine="720"/>
        <w:jc w:val="both"/>
        <w:rPr>
          <w:rFonts w:eastAsiaTheme="minorHAnsi"/>
          <w:color w:val="000000"/>
          <w:shd w:val="clear" w:color="auto" w:fill="FFFFFF"/>
          <w:lang w:val="lt-LT"/>
        </w:rPr>
      </w:pPr>
      <w:r>
        <w:rPr>
          <w:lang w:val="lt-LT"/>
        </w:rPr>
        <w:t xml:space="preserve">5.12. jei </w:t>
      </w:r>
      <w:r>
        <w:rPr>
          <w:rFonts w:eastAsiaTheme="minorHAnsi"/>
          <w:color w:val="000000"/>
          <w:shd w:val="clear" w:color="auto" w:fill="FFFFFF"/>
          <w:lang w:val="lt-LT"/>
        </w:rPr>
        <w:t xml:space="preserve">užsiimama maisto tvarkymo veikla, Konkurso laimėtojas turi būti registruotas (įtrauktas į Maisto tvarkymo subjektų sąrašą) Lietuvos Respublikos maisto </w:t>
      </w:r>
      <w:r>
        <w:rPr>
          <w:rFonts w:eastAsiaTheme="minorHAnsi"/>
          <w:lang w:val="lt-LT"/>
        </w:rPr>
        <w:t>įstatymo ir Valstybinės maisto ir veterinarijos tarnybos direktoriaus nustatyta tvarka</w:t>
      </w:r>
      <w:r>
        <w:rPr>
          <w:lang w:val="lt-LT"/>
        </w:rPr>
        <w:t>;</w:t>
      </w:r>
    </w:p>
    <w:p w14:paraId="6F5694E8" w14:textId="77777777" w:rsidR="00EE3C68" w:rsidRDefault="00EE3C68" w:rsidP="00EE3C68">
      <w:pPr>
        <w:ind w:firstLine="720"/>
        <w:jc w:val="both"/>
        <w:rPr>
          <w:lang w:val="lt-LT"/>
        </w:rPr>
      </w:pPr>
      <w:r>
        <w:rPr>
          <w:lang w:val="lt-LT"/>
        </w:rPr>
        <w:t>5.13. gali verstis licencijuojama mažmenine prekyba, įsigijęs šios veiklos licencijas Lietuvos Respublikos Vyriausybės nustatyta tvarka, jeigu tokia mažmeninė prekyba iš kioskų (paviljonų) galima pagal Lietuvos Respublikos įstatymus;</w:t>
      </w:r>
    </w:p>
    <w:p w14:paraId="679B8D47" w14:textId="77777777" w:rsidR="00EE3C68" w:rsidRDefault="00EE3C68" w:rsidP="00EE3C68">
      <w:pPr>
        <w:pStyle w:val="Pagrindinistekstas"/>
        <w:spacing w:after="0" w:line="240" w:lineRule="auto"/>
        <w:ind w:firstLine="720"/>
        <w:jc w:val="both"/>
        <w:rPr>
          <w:lang w:val="lt-LT"/>
        </w:rPr>
      </w:pPr>
      <w:r>
        <w:rPr>
          <w:bCs/>
          <w:lang w:val="lt-LT"/>
        </w:rPr>
        <w:t xml:space="preserve">5.14. privalo prekybos (paslaugų teikimo) metu užtikrinti ir palaikyti viešąją tvarką, </w:t>
      </w:r>
      <w:r>
        <w:rPr>
          <w:lang w:val="lt-LT"/>
        </w:rPr>
        <w:t>laikytis Prekybos viešosiose vietose taisyklių, Tvarkymo ir švaros taisyklių, Vilniaus miesto atliekų tvarkymo taisyklių, higienos normų ir kitų teisės aktų, nustatančių prekybą ir paslaugų teikimą viešosiose vietose, reikalavimų;</w:t>
      </w:r>
    </w:p>
    <w:p w14:paraId="5587C684" w14:textId="77777777" w:rsidR="00EE3C68" w:rsidRDefault="00EE3C68" w:rsidP="00EE3C68">
      <w:pPr>
        <w:pStyle w:val="Pagrindinistekstas"/>
        <w:spacing w:after="0" w:line="240" w:lineRule="auto"/>
        <w:ind w:firstLine="720"/>
        <w:jc w:val="both"/>
        <w:rPr>
          <w:lang w:val="lt-LT"/>
        </w:rPr>
      </w:pPr>
      <w:r>
        <w:rPr>
          <w:lang w:val="lt-LT"/>
        </w:rPr>
        <w:t>5.15. prie kiosko (paviljono) įrengia šiukšlių dėžę, ją nuolat prižiūri, organizuoja susikaupusių atliekų išvežimą laiku;</w:t>
      </w:r>
    </w:p>
    <w:p w14:paraId="54D79B1B" w14:textId="77777777" w:rsidR="00EE3C68" w:rsidRDefault="00EE3C68" w:rsidP="00EE3C68">
      <w:pPr>
        <w:pStyle w:val="Pagrindinistekstas"/>
        <w:spacing w:after="0" w:line="240" w:lineRule="auto"/>
        <w:ind w:firstLine="720"/>
        <w:jc w:val="both"/>
        <w:rPr>
          <w:lang w:val="lt-LT"/>
        </w:rPr>
      </w:pPr>
      <w:r>
        <w:rPr>
          <w:lang w:val="lt-LT"/>
        </w:rPr>
        <w:t>5.16. įvykus avarijai, įsipareigoja nedelsdamas patraukti kioską (paviljoną).</w:t>
      </w:r>
    </w:p>
    <w:p w14:paraId="6E663CE3" w14:textId="77777777" w:rsidR="00EE3C68" w:rsidRDefault="00EE3C68" w:rsidP="00EE3C68">
      <w:pPr>
        <w:pStyle w:val="Pagrindiniotekstotrauka3"/>
        <w:spacing w:after="0"/>
        <w:ind w:left="0" w:firstLine="720"/>
        <w:jc w:val="both"/>
        <w:rPr>
          <w:sz w:val="24"/>
          <w:szCs w:val="24"/>
          <w:lang w:val="lt-LT"/>
        </w:rPr>
      </w:pPr>
      <w:r>
        <w:rPr>
          <w:sz w:val="24"/>
          <w:szCs w:val="24"/>
          <w:lang w:val="lt-LT"/>
        </w:rPr>
        <w:t xml:space="preserve">6. Kiosko (paviljono) nuomos atveju nuomininkas, </w:t>
      </w:r>
      <w:r>
        <w:rPr>
          <w:rFonts w:eastAsiaTheme="minorHAnsi"/>
          <w:color w:val="000000"/>
          <w:sz w:val="24"/>
          <w:szCs w:val="24"/>
          <w:shd w:val="clear" w:color="auto" w:fill="FFFFFF"/>
          <w:lang w:val="lt-LT"/>
        </w:rPr>
        <w:t xml:space="preserve">užsiimantis maisto tvarkymo veikla, turi būti registruotas (įtrauktas į Maisto tvarkymo subjektų sąrašą) Lietuvos Respublikos maisto </w:t>
      </w:r>
      <w:r>
        <w:rPr>
          <w:rFonts w:eastAsiaTheme="minorHAnsi"/>
          <w:sz w:val="24"/>
          <w:szCs w:val="24"/>
          <w:lang w:val="lt-LT"/>
        </w:rPr>
        <w:t xml:space="preserve">įstatymo ir Valstybinės maisto ir veterinarijos tarnybos direktoriaus nustatyta tvarka </w:t>
      </w:r>
      <w:r>
        <w:rPr>
          <w:sz w:val="24"/>
          <w:szCs w:val="24"/>
          <w:lang w:val="lt-LT"/>
        </w:rPr>
        <w:t>ir turėti Licencijavimo ir leidimų skyriaus leidimą prekiauti (teikti paslaugas) viešojoje vietoje, taip pat būti sumokėjęs vietinę rinkliavą už leidimo prekiauti (teikti paslaugas) viešojoje vietoje išdavimą.</w:t>
      </w:r>
    </w:p>
    <w:p w14:paraId="633AC7C0" w14:textId="77777777" w:rsidR="00EE3C68" w:rsidRDefault="00EE3C68" w:rsidP="00EE3C68">
      <w:pPr>
        <w:pStyle w:val="Pagrindiniotekstotrauka3"/>
        <w:spacing w:after="0"/>
        <w:ind w:left="0" w:firstLine="720"/>
        <w:jc w:val="both"/>
        <w:rPr>
          <w:sz w:val="24"/>
          <w:szCs w:val="24"/>
          <w:lang w:val="lt-LT"/>
        </w:rPr>
      </w:pPr>
      <w:r>
        <w:rPr>
          <w:sz w:val="24"/>
          <w:szCs w:val="24"/>
          <w:lang w:val="lt-LT"/>
        </w:rPr>
        <w:t>7. Jeigu Savivaldybės administracija nustato, kad vieta, kurioje yra įrengtas ir eksploatuojamas kioskas (paviljonas), reikalinga miesto poreikiams, Konkurso laimėtojas per 1 mėnesį nuo rašytinio įspėjimo dienos privalo savo lėšomis išardyti kiosko (paviljono) konstrukcijas, sutvarkyti vietą ir aplinką ir teritoriją aktu perduoti Savivaldybės administracijos seniūnijai, kurios teritorijoje buvo kioskas (paviljonas). Seniūnija aktą pateikia Licencijavimo ir leidimų skyriui. Teritorija turi likti kokybiškai ir estetiškai nepakitusi. Savivaldybės administracija, esant laisvai kitai kiosko (paviljono) vietai, iš Lauko kavinių konkursų vykdymo komisijos patvirtinto vietų kioskams (paviljonams) įrengti ir eksploatuoti sąrašo gali pasiūlyti kitą laisvą vietą kioskui (paviljonui) įrengti ir eksploatuoti. Nuostolių atlyginimo klausimas sprendžiamas šalių susitarimu.</w:t>
      </w:r>
    </w:p>
    <w:p w14:paraId="610DF12E" w14:textId="77777777" w:rsidR="00EE3C68" w:rsidRDefault="00EE3C68" w:rsidP="00EE3C68">
      <w:pPr>
        <w:pStyle w:val="Antrat1"/>
        <w:tabs>
          <w:tab w:val="left" w:pos="709"/>
          <w:tab w:val="left" w:pos="1985"/>
          <w:tab w:val="left" w:pos="7513"/>
          <w:tab w:val="left" w:pos="8505"/>
          <w:tab w:val="left" w:pos="9356"/>
          <w:tab w:val="left" w:pos="9639"/>
        </w:tabs>
        <w:spacing w:line="240" w:lineRule="auto"/>
        <w:jc w:val="center"/>
        <w:rPr>
          <w:b/>
        </w:rPr>
      </w:pPr>
    </w:p>
    <w:p w14:paraId="6EEA6925" w14:textId="77777777" w:rsidR="00EE3C68" w:rsidRDefault="00EE3C68" w:rsidP="00EE3C68">
      <w:pPr>
        <w:pStyle w:val="Antrat1"/>
        <w:tabs>
          <w:tab w:val="left" w:pos="709"/>
          <w:tab w:val="left" w:pos="1985"/>
          <w:tab w:val="left" w:pos="7513"/>
          <w:tab w:val="left" w:pos="8505"/>
          <w:tab w:val="left" w:pos="9356"/>
          <w:tab w:val="left" w:pos="9639"/>
        </w:tabs>
        <w:spacing w:line="240" w:lineRule="auto"/>
        <w:jc w:val="center"/>
        <w:rPr>
          <w:b/>
        </w:rPr>
      </w:pPr>
      <w:r>
        <w:rPr>
          <w:b/>
        </w:rPr>
        <w:t>III. SUTARTIES GALIOJIMAS, KEITIMAS IR PAPILDYMAS</w:t>
      </w:r>
    </w:p>
    <w:p w14:paraId="31D09ED0" w14:textId="77777777" w:rsidR="00EE3C68" w:rsidRDefault="00EE3C68" w:rsidP="00EE3C68">
      <w:pPr>
        <w:ind w:firstLine="709"/>
        <w:jc w:val="both"/>
        <w:rPr>
          <w:lang w:val="lt-LT"/>
        </w:rPr>
      </w:pPr>
    </w:p>
    <w:p w14:paraId="2B695A78" w14:textId="77777777" w:rsidR="00EE3C68" w:rsidRDefault="00EE3C68" w:rsidP="00EE3C68">
      <w:pPr>
        <w:pStyle w:val="Pagrindiniotekstotrauka3"/>
        <w:tabs>
          <w:tab w:val="left" w:pos="567"/>
        </w:tabs>
        <w:spacing w:after="0"/>
        <w:ind w:left="0" w:firstLine="709"/>
        <w:jc w:val="both"/>
        <w:rPr>
          <w:sz w:val="24"/>
          <w:szCs w:val="24"/>
          <w:lang w:val="lt-LT"/>
        </w:rPr>
      </w:pPr>
      <w:r>
        <w:rPr>
          <w:sz w:val="24"/>
          <w:szCs w:val="24"/>
          <w:lang w:val="lt-LT"/>
        </w:rPr>
        <w:t xml:space="preserve">8. Sutartis įsigalioja nuo jos pasirašymo dienos ir galioja 5 (penkerius) metus </w:t>
      </w:r>
      <w:r>
        <w:rPr>
          <w:bCs/>
          <w:sz w:val="24"/>
          <w:szCs w:val="24"/>
          <w:lang w:val="lt-LT"/>
        </w:rPr>
        <w:t>su galimybe pratęsti sutartį dar 5 (penkeriems) metams, gavus valstybinės žemės patikėtinio sutikimą, jeigu sutartis buvo vykdyta sąžiningai ir be pažeidimų.</w:t>
      </w:r>
      <w:r>
        <w:rPr>
          <w:sz w:val="24"/>
          <w:szCs w:val="24"/>
          <w:lang w:val="lt-LT"/>
        </w:rPr>
        <w:t xml:space="preserve"> </w:t>
      </w:r>
    </w:p>
    <w:p w14:paraId="03C07D52" w14:textId="77777777" w:rsidR="00EE3C68" w:rsidRDefault="00EE3C68" w:rsidP="00EE3C68">
      <w:pPr>
        <w:ind w:firstLine="709"/>
        <w:jc w:val="both"/>
        <w:rPr>
          <w:lang w:val="lt-LT"/>
        </w:rPr>
      </w:pPr>
      <w:r>
        <w:rPr>
          <w:lang w:val="lt-LT"/>
        </w:rPr>
        <w:t>9. Šioje sutartyje numatytos Konkurso laimėtojo teisės ir pareigos gali būti perduotos tretiesiems asmenims tik gavus  raštišką Savivaldybės administracijos sutikimą.</w:t>
      </w:r>
    </w:p>
    <w:p w14:paraId="0A947075" w14:textId="77777777" w:rsidR="00EE3C68" w:rsidRDefault="00EE3C68" w:rsidP="00EE3C68">
      <w:pPr>
        <w:pStyle w:val="Pagrindiniotekstotrauka2"/>
        <w:spacing w:line="240" w:lineRule="auto"/>
        <w:ind w:firstLine="709"/>
      </w:pPr>
      <w:r>
        <w:t>10. Sutartis gali būti nutraukta abiejų šalių rašytiniu susitarimu arba Lietuvos Respublikos civiliniame kodekse nustatytais pagrindais ir atvejais.</w:t>
      </w:r>
    </w:p>
    <w:p w14:paraId="7BAAFEC9" w14:textId="77777777" w:rsidR="00EE3C68" w:rsidRDefault="00EE3C68" w:rsidP="00EE3C68">
      <w:pPr>
        <w:ind w:firstLine="709"/>
        <w:jc w:val="both"/>
        <w:rPr>
          <w:lang w:val="lt-LT"/>
        </w:rPr>
      </w:pPr>
      <w:r>
        <w:rPr>
          <w:lang w:val="lt-LT"/>
        </w:rPr>
        <w:t>11. Savivaldybės administracija, prieš 30 kalendorinių dienų laišku įspėjusi Konkurso laimėtoją, turi teisę vienašališkai nutraukti sutartį, jeigu Konkurso laimėtojas:</w:t>
      </w:r>
    </w:p>
    <w:p w14:paraId="69FD4D64" w14:textId="77777777" w:rsidR="00EE3C68" w:rsidRDefault="00EE3C68" w:rsidP="00EE3C68">
      <w:pPr>
        <w:ind w:firstLine="709"/>
        <w:jc w:val="both"/>
        <w:rPr>
          <w:lang w:val="lt-LT"/>
        </w:rPr>
      </w:pPr>
      <w:r>
        <w:rPr>
          <w:lang w:val="lt-LT"/>
        </w:rPr>
        <w:t>11.1. vėlavo laiku sumokėti ar iš viso nemokėjo nustatytos vietinės rinkliavos, šios sutarties 5.10 papunktyje nurodytos paramos socialinės infrastruktūros plėtrai vykdyti (metams) ir (ar) negavo šios sutarties 5.11 papunktyje nurodyto leidimo;</w:t>
      </w:r>
    </w:p>
    <w:p w14:paraId="358EF695" w14:textId="77777777" w:rsidR="00EE3C68" w:rsidRPr="00EE3C68" w:rsidRDefault="00EE3C68" w:rsidP="00EE3C68">
      <w:pPr>
        <w:spacing w:line="276" w:lineRule="auto"/>
        <w:ind w:firstLine="709"/>
        <w:jc w:val="both"/>
        <w:rPr>
          <w:lang w:val="lt-LT"/>
        </w:rPr>
      </w:pPr>
      <w:r>
        <w:rPr>
          <w:lang w:val="lt-LT"/>
        </w:rPr>
        <w:t xml:space="preserve">11.2. neįvykdo (nepradeda vykdyti) ar netinkamai vykdo savo konkursiniame pasiūlyme ir (ar) sutartyje </w:t>
      </w:r>
      <w:r w:rsidRPr="00EE3C68">
        <w:rPr>
          <w:lang w:val="lt-LT"/>
        </w:rPr>
        <w:t>numatytų įsipareigojimų per 30 kalendorinių dienų nuo Savivaldybės administracijos įspėjimo gavimo;</w:t>
      </w:r>
    </w:p>
    <w:p w14:paraId="48967244" w14:textId="77777777" w:rsidR="00EE3C68" w:rsidRPr="00EE3C68" w:rsidRDefault="00EE3C68" w:rsidP="00EE3C68">
      <w:pPr>
        <w:pStyle w:val="Pagrindiniotekstotrauka"/>
        <w:spacing w:line="276" w:lineRule="auto"/>
        <w:ind w:firstLine="709"/>
        <w:rPr>
          <w:b w:val="0"/>
        </w:rPr>
      </w:pPr>
      <w:r w:rsidRPr="00EE3C68">
        <w:rPr>
          <w:b w:val="0"/>
        </w:rPr>
        <w:t xml:space="preserve">11.3. įrengė ir (ar) eksploatuoja kioską (paviljoną) ne pagal tipinio dizaino kioskų (paviljonų) teritorijų architektūrines specialiąsias sąlygas; </w:t>
      </w:r>
    </w:p>
    <w:p w14:paraId="4EAA8720" w14:textId="77777777" w:rsidR="00EE3C68" w:rsidRDefault="00EE3C68" w:rsidP="00EE3C68">
      <w:pPr>
        <w:pStyle w:val="Pagrindinistekstas"/>
        <w:spacing w:after="0" w:line="240" w:lineRule="auto"/>
        <w:ind w:firstLine="709"/>
        <w:jc w:val="both"/>
        <w:rPr>
          <w:bCs/>
          <w:lang w:val="lt-LT"/>
        </w:rPr>
      </w:pPr>
      <w:r>
        <w:rPr>
          <w:bCs/>
          <w:lang w:val="lt-LT"/>
        </w:rPr>
        <w:t xml:space="preserve">11.4. neužtikrina ir (ar) nesilaiko viešosios tvarkos, priešgaisrinės bei triukšmo prevencijos reikalavimų, </w:t>
      </w:r>
      <w:r>
        <w:rPr>
          <w:lang w:val="lt-LT"/>
        </w:rPr>
        <w:t xml:space="preserve">Prekybos viešosiose vietose taisyklių, Tvarkymo ir švaros taisyklių, Vilniaus miesto atliekų tvarkymo taisyklių ir kitų teisės aktų, nustatančių prekybą ir paslaugų teikimą viešosiose </w:t>
      </w:r>
      <w:r>
        <w:rPr>
          <w:lang w:val="lt-LT"/>
        </w:rPr>
        <w:lastRenderedPageBreak/>
        <w:t>vietose, reikalavimų,</w:t>
      </w:r>
      <w:r>
        <w:rPr>
          <w:bCs/>
          <w:lang w:val="lt-LT"/>
        </w:rPr>
        <w:t xml:space="preserve"> kioską (paviljoną) naudoja ne pagal paskirtį, jis yra netvarkingas ar nepašalina trūkumų gavęs rašytinį Savivaldybės administracijos įspėjimą per jame nurodytą terminą;</w:t>
      </w:r>
    </w:p>
    <w:p w14:paraId="7F0EAA17" w14:textId="77777777" w:rsidR="00EE3C68" w:rsidRDefault="00EE3C68" w:rsidP="00EE3C68">
      <w:pPr>
        <w:ind w:firstLine="709"/>
        <w:jc w:val="both"/>
        <w:rPr>
          <w:lang w:val="lt-LT"/>
        </w:rPr>
      </w:pPr>
      <w:r>
        <w:rPr>
          <w:lang w:val="lt-LT"/>
        </w:rPr>
        <w:t>11.5. dėl Konkurso laimėtojo kaltės negaunami kioskui (paviljonui) įrengti ir (ar) eksploatuoti reikalingi leidimai;</w:t>
      </w:r>
    </w:p>
    <w:p w14:paraId="70A041E4" w14:textId="77777777" w:rsidR="00EE3C68" w:rsidRDefault="00EE3C68" w:rsidP="00EE3C68">
      <w:pPr>
        <w:ind w:firstLine="709"/>
        <w:jc w:val="both"/>
        <w:rPr>
          <w:color w:val="000000"/>
          <w:lang w:val="lt-LT"/>
        </w:rPr>
      </w:pPr>
      <w:r>
        <w:rPr>
          <w:lang w:val="lt-LT"/>
        </w:rPr>
        <w:t xml:space="preserve">11.6. 3 (tris) </w:t>
      </w:r>
      <w:r>
        <w:rPr>
          <w:color w:val="000000"/>
          <w:lang w:val="lt-LT"/>
        </w:rPr>
        <w:t>mėnesius per metus ir ilgiau po kiosko (paviljono) įrengimo ir eksploatavimo metu kioske (paviljone) neprekiaujama (neteikiamos paslaugos).</w:t>
      </w:r>
    </w:p>
    <w:p w14:paraId="4F0CCCAD" w14:textId="77777777" w:rsidR="00EE3C68" w:rsidRDefault="00EE3C68" w:rsidP="00EE3C68">
      <w:pPr>
        <w:ind w:firstLine="709"/>
        <w:jc w:val="both"/>
        <w:rPr>
          <w:lang w:val="lt-LT"/>
        </w:rPr>
      </w:pPr>
      <w:r>
        <w:rPr>
          <w:lang w:val="lt-LT"/>
        </w:rPr>
        <w:t>12</w:t>
      </w:r>
      <w:r>
        <w:rPr>
          <w:bCs/>
          <w:lang w:val="lt-LT"/>
        </w:rPr>
        <w:t xml:space="preserve">. Nutraukus sutartį pagal šios sutarties 11 punktą, Konkurso laimėtojas privalo ne vėliau kaip per 7 kalendorines dienas nuo šios sutarties nutraukimo dienos išardyti kiosko (paviljono) konstrukcijas, jas išvežti, sutvarkyti naudotą teritoriją bei aplinką ir aktu sutvarkytą išardyto kiosko (paviljono) teritoriją perduoti </w:t>
      </w:r>
      <w:r>
        <w:rPr>
          <w:lang w:val="lt-LT"/>
        </w:rPr>
        <w:t>Savivaldybės administracijos seniūnijai, kurios teritorijoje stovėjo  kioskas (paviljonas). Teritorija turi būti tvarkinga ir estetiškai nepakitusi, danga nepažeista (sutvarkyta). Nurodytu laiku neįvykdžius minėto reikalavimo, kiosko (paviljono) nukėlimą, patraukimą, išvežimą organizuoja Savivaldybės administracija, o Savivaldybės administracijos patirtas išlaidas apmoka Konkurso laimėtojas. Sumokėta vietinė rinkliava ir parama socialinės infrastruktūros plėtrai negrąžinamos. Savivaldybės administracija, inicijavusi kiosko nukėlimą, neįsipareigoja saugoti kioską (paviljoną) ir (ar) jame esančių (buvusių) daiktų ir už jų saugojimą neatsako, o konkurso laimėtojas įsipareigoja nereikšti pretenzijų dėl kiosko (paviljono) ir jame esančių daiktų saugojimo.</w:t>
      </w:r>
    </w:p>
    <w:p w14:paraId="3914E4A3" w14:textId="77777777" w:rsidR="00EE3C68" w:rsidRPr="00EE3C68" w:rsidRDefault="00EE3C68" w:rsidP="00EE3C68">
      <w:pPr>
        <w:ind w:firstLine="709"/>
        <w:jc w:val="both"/>
        <w:rPr>
          <w:bCs/>
          <w:lang w:val="lt-LT"/>
        </w:rPr>
      </w:pPr>
      <w:r>
        <w:rPr>
          <w:lang w:val="lt-LT"/>
        </w:rPr>
        <w:t xml:space="preserve">13. Konkurso laimėtojui pažeidus bet kurią sutarties sąlygą, Savivaldybės administracija įgyja teisę negrąžinti </w:t>
      </w:r>
      <w:r>
        <w:rPr>
          <w:bCs/>
          <w:lang w:val="lt-LT"/>
        </w:rPr>
        <w:t>konkurso dalyviui užstato (depozito), pervesto 5 (penkerių)</w:t>
      </w:r>
      <w:r>
        <w:rPr>
          <w:lang w:val="lt-LT"/>
        </w:rPr>
        <w:t xml:space="preserve"> metų laikotarpiui </w:t>
      </w:r>
      <w:r>
        <w:rPr>
          <w:bCs/>
          <w:lang w:val="lt-LT"/>
        </w:rPr>
        <w:t>sutarties sąlygų vykdymui užtikrinti</w:t>
      </w:r>
      <w:r>
        <w:rPr>
          <w:lang w:val="lt-LT"/>
        </w:rPr>
        <w:t xml:space="preserve">. </w:t>
      </w:r>
      <w:r>
        <w:rPr>
          <w:bCs/>
          <w:lang w:val="lt-LT"/>
        </w:rPr>
        <w:t xml:space="preserve">Savivaldybei pasinaudojus sutarties sąlygų vykdymo užstatu (depozitu), esant sutarties šalių susitarimui toliau vykdyti sutartį, Konkurso laimėtojas ne vėliau kaip per 10 kalendorinių dienų nuo Savivaldybės administracijos pareikalavimo momento pateikia Savivaldybės </w:t>
      </w:r>
      <w:r w:rsidRPr="00EE3C68">
        <w:rPr>
          <w:bCs/>
          <w:lang w:val="lt-LT"/>
        </w:rPr>
        <w:t>administracijai naują 1 000 (vieno tūkstančio) Eur mokėjimo pavedimą, patvirtinantį užstato (depozito) pervedimą.</w:t>
      </w:r>
    </w:p>
    <w:p w14:paraId="7194083F" w14:textId="77777777" w:rsidR="00EE3C68" w:rsidRPr="00EE3C68" w:rsidRDefault="00EE3C68" w:rsidP="00EE3C68">
      <w:pPr>
        <w:pStyle w:val="Pagrindiniotekstotrauka"/>
        <w:ind w:firstLine="709"/>
        <w:rPr>
          <w:b w:val="0"/>
          <w:bCs w:val="0"/>
          <w:color w:val="FF0000"/>
        </w:rPr>
      </w:pPr>
      <w:r w:rsidRPr="00EE3C68">
        <w:rPr>
          <w:b w:val="0"/>
        </w:rPr>
        <w:t>14. Šalys neatsako už visišką arba dalinį šios sutarties įsipareigojimų nevykdymą, jei tai atsitinka dėl nenugalimos jėgos, apibrėžtos Lietuvos Respublikos civilinio kodekso 6.212 straipsnyje, veikimo.</w:t>
      </w:r>
    </w:p>
    <w:p w14:paraId="570D3A38" w14:textId="77777777" w:rsidR="00EE3C68" w:rsidRDefault="00EE3C68" w:rsidP="00EE3C68">
      <w:pPr>
        <w:pStyle w:val="Pagrindinistekstas"/>
        <w:spacing w:after="0" w:line="240" w:lineRule="auto"/>
        <w:jc w:val="both"/>
        <w:rPr>
          <w:b/>
          <w:lang w:val="lt-LT"/>
        </w:rPr>
      </w:pPr>
    </w:p>
    <w:p w14:paraId="317F4E63" w14:textId="77777777" w:rsidR="00EE3C68" w:rsidRDefault="00EE3C68" w:rsidP="00EE3C68">
      <w:pPr>
        <w:pStyle w:val="Pagrindiniotekstotrauka2"/>
        <w:spacing w:line="240" w:lineRule="auto"/>
        <w:jc w:val="center"/>
        <w:rPr>
          <w:b/>
        </w:rPr>
      </w:pPr>
      <w:r>
        <w:rPr>
          <w:b/>
        </w:rPr>
        <w:t>IV. BAIGIAMOSIOS NUOSTATOS</w:t>
      </w:r>
    </w:p>
    <w:p w14:paraId="7BEEEFD9" w14:textId="77777777" w:rsidR="00EE3C68" w:rsidRPr="00EE3C68" w:rsidRDefault="00EE3C68" w:rsidP="00EE3C68">
      <w:pPr>
        <w:pStyle w:val="Pagrindiniotekstotrauka2"/>
        <w:spacing w:line="240" w:lineRule="auto"/>
      </w:pPr>
    </w:p>
    <w:p w14:paraId="18744767" w14:textId="77777777" w:rsidR="00EE3C68" w:rsidRPr="00EE3C68" w:rsidRDefault="00EE3C68" w:rsidP="00EE3C68">
      <w:pPr>
        <w:pStyle w:val="Pagrindiniotekstotrauka"/>
        <w:spacing w:line="276" w:lineRule="auto"/>
        <w:ind w:firstLine="709"/>
        <w:rPr>
          <w:b w:val="0"/>
        </w:rPr>
      </w:pPr>
      <w:r w:rsidRPr="00EE3C68">
        <w:rPr>
          <w:b w:val="0"/>
        </w:rPr>
        <w:t>15. Sutartį galima keisti arba pratęsti tik abiejų šalių rašytiniu susitarimu.</w:t>
      </w:r>
    </w:p>
    <w:p w14:paraId="3FE3FFBA" w14:textId="77777777" w:rsidR="00EE3C68" w:rsidRPr="00EE3C68" w:rsidRDefault="00EE3C68" w:rsidP="00EE3C68">
      <w:pPr>
        <w:pStyle w:val="Pagrindiniotekstotrauka"/>
        <w:spacing w:line="276" w:lineRule="auto"/>
        <w:ind w:firstLine="709"/>
        <w:rPr>
          <w:b w:val="0"/>
        </w:rPr>
      </w:pPr>
      <w:r w:rsidRPr="00EE3C68">
        <w:rPr>
          <w:b w:val="0"/>
        </w:rPr>
        <w:t>16. Kilę ginčai, kurių nepavyksta išspręsti derybomis, sprendžiami teismine tvarka.</w:t>
      </w:r>
    </w:p>
    <w:p w14:paraId="28D65D16" w14:textId="77777777" w:rsidR="00EE3C68" w:rsidRPr="00EE3C68" w:rsidRDefault="00EE3C68" w:rsidP="00EE3C68">
      <w:pPr>
        <w:pStyle w:val="Pagrindiniotekstotrauka"/>
        <w:spacing w:line="276" w:lineRule="auto"/>
        <w:ind w:firstLine="709"/>
        <w:rPr>
          <w:b w:val="0"/>
        </w:rPr>
      </w:pPr>
      <w:r w:rsidRPr="00EE3C68">
        <w:rPr>
          <w:b w:val="0"/>
        </w:rPr>
        <w:t>17. Sutartis sudaroma dviem egzemplioriais, po vieną kiekvienai šaliai. Abu egzemplioriai turi vienodą teisinę galią.</w:t>
      </w:r>
    </w:p>
    <w:p w14:paraId="42BDD8A7" w14:textId="77777777" w:rsidR="00EE3C68" w:rsidRPr="00EE3C68" w:rsidRDefault="00EE3C68" w:rsidP="00EE3C68">
      <w:pPr>
        <w:pStyle w:val="Pagrindiniotekstotrauka"/>
        <w:spacing w:line="276" w:lineRule="auto"/>
        <w:ind w:firstLine="709"/>
        <w:rPr>
          <w:b w:val="0"/>
        </w:rPr>
      </w:pPr>
      <w:r w:rsidRPr="00EE3C68">
        <w:rPr>
          <w:b w:val="0"/>
        </w:rPr>
        <w:t xml:space="preserve">18. Sutarties vykdymo metu asmens duomenys tvarkomi vadovaujantis 2016 m. balandžio 27 d. Europos Parlamento ir Tarybos reglamentu (ES) 2016/679 dėl fizinių asmenų apsaugos tvarkant asmens duomenis ir dėl laisvo tokių duomenų judėjimo ir kuriuo panaikinama Direktyva 95/46/EB (Bendrasis duomenų apsaugos reglamentas) (OL 2016 L 119, p. 1), Lietuvos Respublikos asmens duomenų teisinės apsaugos įstatymu ir kitais teisės aktais, reglamentuojančiais asmens duomenų tvarkymą ir apsaugą. </w:t>
      </w:r>
    </w:p>
    <w:p w14:paraId="082D5956" w14:textId="77777777" w:rsidR="00EE3C68" w:rsidRDefault="00EE3C68" w:rsidP="00EE3C68">
      <w:pPr>
        <w:pStyle w:val="Pagrindiniotekstotrauka"/>
      </w:pPr>
    </w:p>
    <w:p w14:paraId="4EC8E37A" w14:textId="77777777" w:rsidR="00EE3C68" w:rsidRDefault="00EE3C68" w:rsidP="00EE3C68">
      <w:pPr>
        <w:pStyle w:val="Pagrindiniotekstotrauka"/>
      </w:pPr>
    </w:p>
    <w:p w14:paraId="0BCB91BF" w14:textId="77777777" w:rsidR="00EE3C68" w:rsidRDefault="00EE3C68" w:rsidP="00EE3C68">
      <w:pPr>
        <w:pStyle w:val="Pagrindiniotekstotrauka"/>
        <w:rPr>
          <w:b w:val="0"/>
        </w:rPr>
      </w:pPr>
    </w:p>
    <w:p w14:paraId="1BA2F85F" w14:textId="77777777" w:rsidR="00EE3C68" w:rsidRDefault="00EE3C68" w:rsidP="00EE3C68">
      <w:pPr>
        <w:pStyle w:val="Antrat1"/>
        <w:tabs>
          <w:tab w:val="left" w:pos="709"/>
          <w:tab w:val="left" w:pos="1985"/>
          <w:tab w:val="left" w:pos="7513"/>
          <w:tab w:val="left" w:pos="8505"/>
          <w:tab w:val="left" w:pos="9356"/>
          <w:tab w:val="left" w:pos="9639"/>
        </w:tabs>
        <w:spacing w:line="240" w:lineRule="auto"/>
      </w:pPr>
      <w:r>
        <w:tab/>
      </w:r>
    </w:p>
    <w:p w14:paraId="561F1FE3" w14:textId="77777777" w:rsidR="00EE3C68" w:rsidRDefault="00EE3C68" w:rsidP="00EE3C68">
      <w:pPr>
        <w:jc w:val="both"/>
        <w:rPr>
          <w:lang w:val="lt-LT"/>
        </w:rPr>
      </w:pPr>
    </w:p>
    <w:tbl>
      <w:tblPr>
        <w:tblW w:w="0" w:type="auto"/>
        <w:tblLook w:val="01E0" w:firstRow="1" w:lastRow="1" w:firstColumn="1" w:lastColumn="1" w:noHBand="0" w:noVBand="0"/>
      </w:tblPr>
      <w:tblGrid>
        <w:gridCol w:w="4832"/>
        <w:gridCol w:w="4806"/>
      </w:tblGrid>
      <w:tr w:rsidR="00EE3C68" w14:paraId="4B98D3C4" w14:textId="77777777" w:rsidTr="00EE3C68">
        <w:tc>
          <w:tcPr>
            <w:tcW w:w="4927" w:type="dxa"/>
          </w:tcPr>
          <w:p w14:paraId="03173D55" w14:textId="77777777" w:rsidR="00EE3C68" w:rsidRDefault="00EE3C68">
            <w:pPr>
              <w:jc w:val="both"/>
              <w:rPr>
                <w:lang w:val="lt-LT" w:eastAsia="lt-LT"/>
              </w:rPr>
            </w:pPr>
            <w:r>
              <w:rPr>
                <w:lang w:val="lt-LT" w:eastAsia="lt-LT"/>
              </w:rPr>
              <w:t xml:space="preserve">Vilniaus miesto savivaldybės </w:t>
            </w:r>
          </w:p>
          <w:p w14:paraId="2D988EA4" w14:textId="77777777" w:rsidR="00EE3C68" w:rsidRDefault="00EE3C68">
            <w:pPr>
              <w:jc w:val="both"/>
              <w:rPr>
                <w:lang w:val="lt-LT" w:eastAsia="lt-LT"/>
              </w:rPr>
            </w:pPr>
            <w:r>
              <w:rPr>
                <w:lang w:val="lt-LT" w:eastAsia="lt-LT"/>
              </w:rPr>
              <w:t>administracija</w:t>
            </w:r>
          </w:p>
          <w:p w14:paraId="50A4FC3A" w14:textId="77777777" w:rsidR="00EE3C68" w:rsidRDefault="00EE3C68">
            <w:pPr>
              <w:jc w:val="both"/>
              <w:rPr>
                <w:lang w:val="lt-LT" w:eastAsia="lt-LT"/>
              </w:rPr>
            </w:pPr>
            <w:r>
              <w:rPr>
                <w:lang w:val="lt-LT" w:eastAsia="lt-LT"/>
              </w:rPr>
              <w:lastRenderedPageBreak/>
              <w:t xml:space="preserve">Konstitucijos pr. 3 </w:t>
            </w:r>
          </w:p>
          <w:p w14:paraId="646D14F6" w14:textId="77777777" w:rsidR="00EE3C68" w:rsidRDefault="00EE3C68">
            <w:pPr>
              <w:jc w:val="both"/>
              <w:rPr>
                <w:lang w:val="lt-LT" w:eastAsia="lt-LT"/>
              </w:rPr>
            </w:pPr>
            <w:r>
              <w:rPr>
                <w:lang w:val="lt-LT" w:eastAsia="lt-LT"/>
              </w:rPr>
              <w:t>09601 Vilnius</w:t>
            </w:r>
          </w:p>
          <w:p w14:paraId="47C9FDAE" w14:textId="77777777" w:rsidR="00EE3C68" w:rsidRDefault="00EE3C68">
            <w:pPr>
              <w:jc w:val="both"/>
              <w:rPr>
                <w:lang w:val="lt-LT" w:eastAsia="lt-LT"/>
              </w:rPr>
            </w:pPr>
          </w:p>
          <w:p w14:paraId="2B15CDA9" w14:textId="77777777" w:rsidR="00EE3C68" w:rsidRDefault="00EE3C68">
            <w:pPr>
              <w:jc w:val="both"/>
              <w:rPr>
                <w:lang w:val="lt-LT" w:eastAsia="lt-LT"/>
              </w:rPr>
            </w:pPr>
          </w:p>
          <w:p w14:paraId="7E7F90E0" w14:textId="77777777" w:rsidR="00EE3C68" w:rsidRDefault="00EE3C68">
            <w:pPr>
              <w:jc w:val="both"/>
              <w:rPr>
                <w:lang w:val="lt-LT" w:eastAsia="lt-LT"/>
              </w:rPr>
            </w:pPr>
          </w:p>
          <w:p w14:paraId="7EE5E253" w14:textId="77777777" w:rsidR="00EE3C68" w:rsidRDefault="00EE3C68">
            <w:pPr>
              <w:rPr>
                <w:lang w:val="lt-LT" w:eastAsia="lt-LT"/>
              </w:rPr>
            </w:pPr>
            <w:r>
              <w:rPr>
                <w:lang w:val="lt-LT" w:eastAsia="lt-LT"/>
              </w:rPr>
              <w:t>________________________________</w:t>
            </w:r>
          </w:p>
          <w:p w14:paraId="54287B38" w14:textId="77777777" w:rsidR="00EE3C68" w:rsidRDefault="00EE3C68">
            <w:pPr>
              <w:jc w:val="both"/>
              <w:rPr>
                <w:lang w:val="lt-LT" w:eastAsia="lt-LT"/>
              </w:rPr>
            </w:pPr>
            <w:r>
              <w:rPr>
                <w:lang w:val="lt-LT" w:eastAsia="lt-LT"/>
              </w:rPr>
              <w:t>A. V.</w:t>
            </w:r>
          </w:p>
        </w:tc>
        <w:tc>
          <w:tcPr>
            <w:tcW w:w="4927" w:type="dxa"/>
          </w:tcPr>
          <w:p w14:paraId="300BF0EE" w14:textId="77777777" w:rsidR="00EE3C68" w:rsidRDefault="00EE3C68">
            <w:pPr>
              <w:jc w:val="both"/>
              <w:rPr>
                <w:lang w:val="lt-LT" w:eastAsia="lt-LT"/>
              </w:rPr>
            </w:pPr>
            <w:r>
              <w:rPr>
                <w:lang w:val="lt-LT" w:eastAsia="lt-LT"/>
              </w:rPr>
              <w:lastRenderedPageBreak/>
              <w:t xml:space="preserve">       Konkurso laimėtojas</w:t>
            </w:r>
          </w:p>
          <w:p w14:paraId="5526AF47" w14:textId="77777777" w:rsidR="00EE3C68" w:rsidRDefault="00EE3C68">
            <w:pPr>
              <w:jc w:val="both"/>
              <w:rPr>
                <w:lang w:val="lt-LT" w:eastAsia="lt-LT"/>
              </w:rPr>
            </w:pPr>
          </w:p>
          <w:p w14:paraId="481F284F" w14:textId="77777777" w:rsidR="00EE3C68" w:rsidRDefault="00EE3C68">
            <w:pPr>
              <w:jc w:val="both"/>
              <w:rPr>
                <w:lang w:val="lt-LT" w:eastAsia="lt-LT"/>
              </w:rPr>
            </w:pPr>
            <w:r>
              <w:rPr>
                <w:lang w:val="lt-LT" w:eastAsia="lt-LT"/>
              </w:rPr>
              <w:lastRenderedPageBreak/>
              <w:t xml:space="preserve">      _____________________________</w:t>
            </w:r>
          </w:p>
          <w:p w14:paraId="6E5A3FA7" w14:textId="77777777" w:rsidR="00EE3C68" w:rsidRDefault="00EE3C68">
            <w:pPr>
              <w:jc w:val="both"/>
              <w:rPr>
                <w:lang w:val="lt-LT" w:eastAsia="lt-LT"/>
              </w:rPr>
            </w:pPr>
            <w:r>
              <w:rPr>
                <w:lang w:val="lt-LT" w:eastAsia="lt-LT"/>
              </w:rPr>
              <w:t xml:space="preserve">            </w:t>
            </w:r>
          </w:p>
          <w:p w14:paraId="1748EB86" w14:textId="77777777" w:rsidR="00EE3C68" w:rsidRDefault="00EE3C68">
            <w:pPr>
              <w:jc w:val="both"/>
              <w:rPr>
                <w:lang w:val="lt-LT" w:eastAsia="lt-LT"/>
              </w:rPr>
            </w:pPr>
          </w:p>
          <w:p w14:paraId="63801EE9" w14:textId="77777777" w:rsidR="00EE3C68" w:rsidRDefault="00EE3C68">
            <w:pPr>
              <w:jc w:val="both"/>
              <w:rPr>
                <w:lang w:val="lt-LT" w:eastAsia="lt-LT"/>
              </w:rPr>
            </w:pPr>
            <w:r>
              <w:rPr>
                <w:lang w:val="lt-LT" w:eastAsia="lt-LT"/>
              </w:rPr>
              <w:t xml:space="preserve">    </w:t>
            </w:r>
          </w:p>
          <w:p w14:paraId="452EC96E" w14:textId="77777777" w:rsidR="00EE3C68" w:rsidRDefault="00EE3C68">
            <w:pPr>
              <w:jc w:val="both"/>
              <w:rPr>
                <w:lang w:val="lt-LT" w:eastAsia="lt-LT"/>
              </w:rPr>
            </w:pPr>
          </w:p>
          <w:p w14:paraId="2EF2534F" w14:textId="77777777" w:rsidR="00EE3C68" w:rsidRDefault="00EE3C68">
            <w:pPr>
              <w:jc w:val="both"/>
              <w:rPr>
                <w:lang w:val="lt-LT" w:eastAsia="lt-LT"/>
              </w:rPr>
            </w:pPr>
            <w:r>
              <w:rPr>
                <w:lang w:val="lt-LT" w:eastAsia="lt-LT"/>
              </w:rPr>
              <w:t xml:space="preserve">    ______________________________</w:t>
            </w:r>
          </w:p>
          <w:p w14:paraId="2172C914" w14:textId="77777777" w:rsidR="00EE3C68" w:rsidRDefault="00EE3C68">
            <w:pPr>
              <w:jc w:val="both"/>
              <w:rPr>
                <w:lang w:val="lt-LT" w:eastAsia="lt-LT"/>
              </w:rPr>
            </w:pPr>
            <w:r>
              <w:rPr>
                <w:lang w:val="lt-LT" w:eastAsia="lt-LT"/>
              </w:rPr>
              <w:t xml:space="preserve">      A. V.</w:t>
            </w:r>
          </w:p>
        </w:tc>
      </w:tr>
    </w:tbl>
    <w:p w14:paraId="4100D554" w14:textId="77777777" w:rsidR="00EE3C68" w:rsidRDefault="00EE3C68" w:rsidP="00EE3C68">
      <w:pPr>
        <w:jc w:val="both"/>
        <w:rPr>
          <w:lang w:val="lt-LT"/>
        </w:rPr>
      </w:pPr>
    </w:p>
    <w:p w14:paraId="5804CA29" w14:textId="77777777" w:rsidR="00EE3C68" w:rsidRDefault="00EE3C68" w:rsidP="00EE3C68">
      <w:pPr>
        <w:tabs>
          <w:tab w:val="left" w:pos="1305"/>
        </w:tabs>
      </w:pPr>
    </w:p>
    <w:p w14:paraId="3DEE82A3" w14:textId="77777777" w:rsidR="000F22B9" w:rsidRPr="0005065D" w:rsidRDefault="000F22B9" w:rsidP="000F22B9">
      <w:pPr>
        <w:jc w:val="both"/>
      </w:pPr>
    </w:p>
    <w:p w14:paraId="6190F3C2" w14:textId="10E45124" w:rsidR="00D077F6" w:rsidRPr="000F22B9" w:rsidRDefault="00D077F6" w:rsidP="000F22B9">
      <w:pPr>
        <w:tabs>
          <w:tab w:val="left" w:pos="2325"/>
        </w:tabs>
      </w:pPr>
    </w:p>
    <w:sectPr w:rsidR="00D077F6" w:rsidRPr="000F22B9">
      <w:headerReference w:type="default" r:id="rId11"/>
      <w:headerReference w:type="first" r:id="rId12"/>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59D4FD" w14:textId="77777777" w:rsidR="001B029C" w:rsidRDefault="001B029C">
      <w:r>
        <w:separator/>
      </w:r>
    </w:p>
  </w:endnote>
  <w:endnote w:type="continuationSeparator" w:id="0">
    <w:p w14:paraId="50B13EBA" w14:textId="77777777" w:rsidR="001B029C" w:rsidRDefault="001B0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BA"/>
    <w:family w:val="swiss"/>
    <w:pitch w:val="variable"/>
    <w:sig w:usb0="E10022FF" w:usb1="C000E47F" w:usb2="00000029" w:usb3="00000000" w:csb0="000001D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87AC2E" w14:textId="77777777" w:rsidR="001B029C" w:rsidRDefault="001B029C">
      <w:r>
        <w:separator/>
      </w:r>
    </w:p>
  </w:footnote>
  <w:footnote w:type="continuationSeparator" w:id="0">
    <w:p w14:paraId="2906FBC5" w14:textId="77777777" w:rsidR="001B029C" w:rsidRDefault="001B02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B9D74" w14:textId="77777777" w:rsidR="00641705" w:rsidRDefault="00641705">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B9D75" w14:textId="77777777" w:rsidR="00641705" w:rsidRDefault="009E2D13">
    <w:pPr>
      <w:pStyle w:val="Porat"/>
      <w:jc w:val="right"/>
    </w:pPr>
    <w:bookmarkStart w:id="22" w:name="specialiojiZyma"/>
    <w:bookmarkEnd w:id="22"/>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CA7A76"/>
    <w:multiLevelType w:val="hybridMultilevel"/>
    <w:tmpl w:val="9012A210"/>
    <w:lvl w:ilvl="0" w:tplc="DD68631C">
      <w:start w:val="5"/>
      <w:numFmt w:val="bullet"/>
      <w:lvlText w:val="-"/>
      <w:lvlJc w:val="left"/>
      <w:pPr>
        <w:ind w:left="1440" w:hanging="360"/>
      </w:pPr>
      <w:rPr>
        <w:rFonts w:ascii="Times New Roman" w:eastAsia="Times New Roman" w:hAnsi="Times New Roman" w:cs="Times New Roman"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ttachedTemplate r:id="rId1"/>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23B33"/>
    <w:rsid w:val="00035711"/>
    <w:rsid w:val="000B723F"/>
    <w:rsid w:val="000F22B9"/>
    <w:rsid w:val="00180572"/>
    <w:rsid w:val="001A6045"/>
    <w:rsid w:val="001B029C"/>
    <w:rsid w:val="001C0724"/>
    <w:rsid w:val="002013B7"/>
    <w:rsid w:val="00237C6D"/>
    <w:rsid w:val="00307AAF"/>
    <w:rsid w:val="00350859"/>
    <w:rsid w:val="003D642F"/>
    <w:rsid w:val="004B2E8C"/>
    <w:rsid w:val="00527289"/>
    <w:rsid w:val="005720C1"/>
    <w:rsid w:val="005766C6"/>
    <w:rsid w:val="005F7BBD"/>
    <w:rsid w:val="00633FA2"/>
    <w:rsid w:val="00641705"/>
    <w:rsid w:val="006815B3"/>
    <w:rsid w:val="006C2D4E"/>
    <w:rsid w:val="006F5EC7"/>
    <w:rsid w:val="007362CF"/>
    <w:rsid w:val="00815382"/>
    <w:rsid w:val="00862006"/>
    <w:rsid w:val="009069B2"/>
    <w:rsid w:val="0098213D"/>
    <w:rsid w:val="009B6711"/>
    <w:rsid w:val="009E2D13"/>
    <w:rsid w:val="00A72CFF"/>
    <w:rsid w:val="00A72E6A"/>
    <w:rsid w:val="00A73B31"/>
    <w:rsid w:val="00AB229E"/>
    <w:rsid w:val="00AB4442"/>
    <w:rsid w:val="00AD5C30"/>
    <w:rsid w:val="00BA16A6"/>
    <w:rsid w:val="00CF7BEF"/>
    <w:rsid w:val="00D04396"/>
    <w:rsid w:val="00D077F6"/>
    <w:rsid w:val="00D36842"/>
    <w:rsid w:val="00DA00E3"/>
    <w:rsid w:val="00DB197D"/>
    <w:rsid w:val="00E53E75"/>
    <w:rsid w:val="00E761F1"/>
    <w:rsid w:val="00EE3C68"/>
    <w:rsid w:val="00F46164"/>
    <w:rsid w:val="00F52AEB"/>
    <w:rsid w:val="00F67B66"/>
    <w:rsid w:val="00F736FD"/>
    <w:rsid w:val="00F7772F"/>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670A3"/>
    <w:rPr>
      <w:sz w:val="24"/>
      <w:szCs w:val="24"/>
      <w:lang w:val="en-GB" w:eastAsia="en-US"/>
    </w:rPr>
  </w:style>
  <w:style w:type="paragraph" w:styleId="Antrat1">
    <w:name w:val="heading 1"/>
    <w:basedOn w:val="prastasis"/>
    <w:next w:val="prastasis"/>
    <w:link w:val="Antrat1Diagrama"/>
    <w:qFormat/>
    <w:rsid w:val="000F22B9"/>
    <w:pPr>
      <w:keepNext/>
      <w:spacing w:line="360" w:lineRule="auto"/>
      <w:ind w:firstLine="720"/>
      <w:jc w:val="both"/>
      <w:outlineLvl w:val="0"/>
    </w:pPr>
    <w:rPr>
      <w:lang w:val="lt-LT"/>
    </w:rPr>
  </w:style>
  <w:style w:type="paragraph" w:styleId="Antrat2">
    <w:name w:val="heading 2"/>
    <w:basedOn w:val="prastasis"/>
    <w:next w:val="prastasis"/>
    <w:link w:val="Antrat2Diagrama"/>
    <w:qFormat/>
    <w:rsid w:val="000F22B9"/>
    <w:pPr>
      <w:keepNext/>
      <w:spacing w:line="360" w:lineRule="auto"/>
      <w:ind w:firstLine="720"/>
      <w:jc w:val="center"/>
      <w:outlineLvl w:val="1"/>
    </w:pPr>
    <w:rPr>
      <w:b/>
      <w:bCs/>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link w:val="PagrindinistekstasDiagrama"/>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semiHidden/>
    <w:unhideWhenUsed/>
    <w:rsid w:val="00D0439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04396"/>
    <w:rPr>
      <w:rFonts w:ascii="Segoe UI" w:hAnsi="Segoe UI" w:cs="Segoe UI"/>
      <w:sz w:val="18"/>
      <w:szCs w:val="18"/>
      <w:lang w:val="en-GB" w:eastAsia="en-US"/>
    </w:rPr>
  </w:style>
  <w:style w:type="paragraph" w:styleId="Sraopastraipa">
    <w:name w:val="List Paragraph"/>
    <w:basedOn w:val="prastasis"/>
    <w:qFormat/>
    <w:rsid w:val="009B6711"/>
    <w:pPr>
      <w:ind w:left="720"/>
      <w:contextualSpacing/>
    </w:pPr>
  </w:style>
  <w:style w:type="paragraph" w:customStyle="1" w:styleId="Style1">
    <w:name w:val="Style1"/>
    <w:basedOn w:val="prastasis"/>
    <w:qFormat/>
    <w:rsid w:val="005766C6"/>
    <w:pPr>
      <w:jc w:val="center"/>
    </w:pPr>
    <w:rPr>
      <w:b/>
      <w:sz w:val="28"/>
    </w:rPr>
  </w:style>
  <w:style w:type="character" w:styleId="Hipersaitas">
    <w:name w:val="Hyperlink"/>
    <w:uiPriority w:val="99"/>
    <w:rsid w:val="000B723F"/>
    <w:rPr>
      <w:color w:val="0000FF"/>
      <w:u w:val="single"/>
    </w:rPr>
  </w:style>
  <w:style w:type="character" w:styleId="Grietas">
    <w:name w:val="Strong"/>
    <w:uiPriority w:val="22"/>
    <w:qFormat/>
    <w:rsid w:val="000B723F"/>
    <w:rPr>
      <w:b/>
      <w:bCs/>
    </w:rPr>
  </w:style>
  <w:style w:type="paragraph" w:styleId="prastasiniatinklio">
    <w:name w:val="Normal (Web)"/>
    <w:basedOn w:val="prastasis"/>
    <w:uiPriority w:val="99"/>
    <w:unhideWhenUsed/>
    <w:rsid w:val="000B723F"/>
    <w:pPr>
      <w:spacing w:after="100" w:afterAutospacing="1"/>
    </w:pPr>
    <w:rPr>
      <w:lang w:val="lt-LT" w:eastAsia="lt-LT"/>
    </w:rPr>
  </w:style>
  <w:style w:type="character" w:customStyle="1" w:styleId="Antrat1Diagrama">
    <w:name w:val="Antraštė 1 Diagrama"/>
    <w:basedOn w:val="Numatytasispastraiposriftas"/>
    <w:link w:val="Antrat1"/>
    <w:rsid w:val="000F22B9"/>
    <w:rPr>
      <w:sz w:val="24"/>
      <w:szCs w:val="24"/>
      <w:lang w:eastAsia="en-US"/>
    </w:rPr>
  </w:style>
  <w:style w:type="character" w:customStyle="1" w:styleId="Antrat2Diagrama">
    <w:name w:val="Antraštė 2 Diagrama"/>
    <w:basedOn w:val="Numatytasispastraiposriftas"/>
    <w:link w:val="Antrat2"/>
    <w:rsid w:val="000F22B9"/>
    <w:rPr>
      <w:b/>
      <w:bCs/>
      <w:sz w:val="24"/>
      <w:szCs w:val="24"/>
      <w:lang w:eastAsia="en-US"/>
    </w:rPr>
  </w:style>
  <w:style w:type="paragraph" w:styleId="Pavadinimas">
    <w:name w:val="Title"/>
    <w:basedOn w:val="prastasis"/>
    <w:link w:val="PavadinimasDiagrama"/>
    <w:qFormat/>
    <w:rsid w:val="000F22B9"/>
    <w:pPr>
      <w:spacing w:line="360" w:lineRule="auto"/>
      <w:jc w:val="center"/>
    </w:pPr>
    <w:rPr>
      <w:b/>
      <w:bCs/>
      <w:lang w:val="lt-LT"/>
    </w:rPr>
  </w:style>
  <w:style w:type="character" w:customStyle="1" w:styleId="PavadinimasDiagrama">
    <w:name w:val="Pavadinimas Diagrama"/>
    <w:basedOn w:val="Numatytasispastraiposriftas"/>
    <w:link w:val="Pavadinimas"/>
    <w:rsid w:val="000F22B9"/>
    <w:rPr>
      <w:b/>
      <w:bCs/>
      <w:sz w:val="24"/>
      <w:szCs w:val="24"/>
      <w:lang w:eastAsia="en-US"/>
    </w:rPr>
  </w:style>
  <w:style w:type="paragraph" w:styleId="Pagrindiniotekstotrauka">
    <w:name w:val="Body Text Indent"/>
    <w:basedOn w:val="prastasis"/>
    <w:link w:val="PagrindiniotekstotraukaDiagrama"/>
    <w:rsid w:val="000F22B9"/>
    <w:pPr>
      <w:spacing w:line="360" w:lineRule="auto"/>
      <w:ind w:firstLine="720"/>
      <w:jc w:val="both"/>
    </w:pPr>
    <w:rPr>
      <w:b/>
      <w:bCs/>
      <w:lang w:val="lt-LT"/>
    </w:rPr>
  </w:style>
  <w:style w:type="character" w:customStyle="1" w:styleId="PagrindiniotekstotraukaDiagrama">
    <w:name w:val="Pagrindinio teksto įtrauka Diagrama"/>
    <w:basedOn w:val="Numatytasispastraiposriftas"/>
    <w:link w:val="Pagrindiniotekstotrauka"/>
    <w:rsid w:val="000F22B9"/>
    <w:rPr>
      <w:b/>
      <w:bCs/>
      <w:sz w:val="24"/>
      <w:szCs w:val="24"/>
      <w:lang w:eastAsia="en-US"/>
    </w:rPr>
  </w:style>
  <w:style w:type="paragraph" w:styleId="Pagrindiniotekstotrauka2">
    <w:name w:val="Body Text Indent 2"/>
    <w:basedOn w:val="prastasis"/>
    <w:link w:val="Pagrindiniotekstotrauka2Diagrama"/>
    <w:rsid w:val="000F22B9"/>
    <w:pPr>
      <w:spacing w:line="360" w:lineRule="auto"/>
      <w:ind w:firstLine="720"/>
      <w:jc w:val="both"/>
    </w:pPr>
    <w:rPr>
      <w:lang w:val="lt-LT"/>
    </w:rPr>
  </w:style>
  <w:style w:type="character" w:customStyle="1" w:styleId="Pagrindiniotekstotrauka2Diagrama">
    <w:name w:val="Pagrindinio teksto įtrauka 2 Diagrama"/>
    <w:basedOn w:val="Numatytasispastraiposriftas"/>
    <w:link w:val="Pagrindiniotekstotrauka2"/>
    <w:rsid w:val="000F22B9"/>
    <w:rPr>
      <w:sz w:val="24"/>
      <w:szCs w:val="24"/>
      <w:lang w:eastAsia="en-US"/>
    </w:rPr>
  </w:style>
  <w:style w:type="character" w:customStyle="1" w:styleId="PagrindinistekstasDiagrama">
    <w:name w:val="Pagrindinis tekstas Diagrama"/>
    <w:basedOn w:val="Numatytasispastraiposriftas"/>
    <w:link w:val="Pagrindinistekstas"/>
    <w:rsid w:val="000F22B9"/>
    <w:rPr>
      <w:sz w:val="24"/>
      <w:szCs w:val="24"/>
      <w:lang w:val="en-GB" w:eastAsia="en-US"/>
    </w:rPr>
  </w:style>
  <w:style w:type="paragraph" w:styleId="Pagrindiniotekstotrauka3">
    <w:name w:val="Body Text Indent 3"/>
    <w:basedOn w:val="prastasis"/>
    <w:link w:val="Pagrindiniotekstotrauka3Diagrama"/>
    <w:rsid w:val="000F22B9"/>
    <w:pPr>
      <w:spacing w:after="120"/>
      <w:ind w:left="283"/>
    </w:pPr>
    <w:rPr>
      <w:sz w:val="16"/>
      <w:szCs w:val="16"/>
      <w:lang w:val="en-US"/>
    </w:rPr>
  </w:style>
  <w:style w:type="character" w:customStyle="1" w:styleId="Pagrindiniotekstotrauka3Diagrama">
    <w:name w:val="Pagrindinio teksto įtrauka 3 Diagrama"/>
    <w:basedOn w:val="Numatytasispastraiposriftas"/>
    <w:link w:val="Pagrindiniotekstotrauka3"/>
    <w:rsid w:val="000F22B9"/>
    <w:rPr>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2945992">
      <w:bodyDiv w:val="1"/>
      <w:marLeft w:val="0"/>
      <w:marRight w:val="0"/>
      <w:marTop w:val="0"/>
      <w:marBottom w:val="0"/>
      <w:divBdr>
        <w:top w:val="none" w:sz="0" w:space="0" w:color="auto"/>
        <w:left w:val="none" w:sz="0" w:space="0" w:color="auto"/>
        <w:bottom w:val="none" w:sz="0" w:space="0" w:color="auto"/>
        <w:right w:val="none" w:sz="0" w:space="0" w:color="auto"/>
      </w:divBdr>
    </w:div>
    <w:div w:id="1657802481">
      <w:bodyDiv w:val="1"/>
      <w:marLeft w:val="0"/>
      <w:marRight w:val="0"/>
      <w:marTop w:val="0"/>
      <w:marBottom w:val="0"/>
      <w:divBdr>
        <w:top w:val="none" w:sz="0" w:space="0" w:color="auto"/>
        <w:left w:val="none" w:sz="0" w:space="0" w:color="auto"/>
        <w:bottom w:val="none" w:sz="0" w:space="0" w:color="auto"/>
        <w:right w:val="none" w:sz="0" w:space="0" w:color="auto"/>
      </w:divBdr>
    </w:div>
    <w:div w:id="1799951113">
      <w:bodyDiv w:val="1"/>
      <w:marLeft w:val="0"/>
      <w:marRight w:val="0"/>
      <w:marTop w:val="0"/>
      <w:marBottom w:val="0"/>
      <w:divBdr>
        <w:top w:val="none" w:sz="0" w:space="0" w:color="auto"/>
        <w:left w:val="none" w:sz="0" w:space="0" w:color="auto"/>
        <w:bottom w:val="none" w:sz="0" w:space="0" w:color="auto"/>
        <w:right w:val="none" w:sz="0" w:space="0" w:color="auto"/>
      </w:divBdr>
    </w:div>
    <w:div w:id="1950163796">
      <w:bodyDiv w:val="1"/>
      <w:marLeft w:val="0"/>
      <w:marRight w:val="0"/>
      <w:marTop w:val="0"/>
      <w:marBottom w:val="0"/>
      <w:divBdr>
        <w:top w:val="none" w:sz="0" w:space="0" w:color="auto"/>
        <w:left w:val="none" w:sz="0" w:space="0" w:color="auto"/>
        <w:bottom w:val="none" w:sz="0" w:space="0" w:color="auto"/>
        <w:right w:val="none" w:sz="0" w:space="0" w:color="auto"/>
      </w:divBdr>
    </w:div>
    <w:div w:id="20953923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vilnius.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duomenuapsauga@vilnius.lt" TargetMode="External"/><Relationship Id="rId4" Type="http://schemas.openxmlformats.org/officeDocument/2006/relationships/webSettings" Target="webSettings.xml"/><Relationship Id="rId9" Type="http://schemas.openxmlformats.org/officeDocument/2006/relationships/hyperlink" Target="mailto:ada@ada.lt"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IXIrankiaiUniversal\adm_vid\Tmp\e8530af02316497aa4d481ea5016ebf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e8530af02316497aa4d481ea5016ebf0</Template>
  <TotalTime>1</TotalTime>
  <Pages>12</Pages>
  <Words>23240</Words>
  <Characters>13248</Characters>
  <Application>Microsoft Office Word</Application>
  <DocSecurity>0</DocSecurity>
  <Lines>110</Lines>
  <Paragraphs>72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2020-11-04</Manager>
  <Company>SINTAGMA</Company>
  <LinksUpToDate>false</LinksUpToDate>
  <CharactersWithSpaces>36416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TIPINIO DIZAINO KIOSKŲ (PAVILJONŲ) ĮRENGIMO IR EKSPLOATAVIMO ATRANKOS KONKURSO NUOSTATŲ PATVIRTINIMO</dc:title>
  <dc:subject>30-2548/20</dc:subject>
  <dc:creator>VILNIAUS MIESTO SAVIVALDYBĖS ADMINISTRACIJOS DIREKTORIUS</dc:creator>
  <cp:lastModifiedBy>Audrone Kernagiene</cp:lastModifiedBy>
  <cp:revision>2</cp:revision>
  <dcterms:created xsi:type="dcterms:W3CDTF">2021-03-30T15:32:00Z</dcterms:created>
  <dcterms:modified xsi:type="dcterms:W3CDTF">2021-03-30T15:32:00Z</dcterms:modified>
  <cp:category>ĮSAKYMAS</cp:category>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