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10638"/>
        <w:gridCol w:w="222"/>
      </w:tblGrid>
      <w:tr w:rsidR="004E227D" w14:paraId="1348B26B" w14:textId="77777777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C97" w14:textId="77777777" w:rsidR="004E227D" w:rsidRDefault="004E22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63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22"/>
            </w:tblGrid>
            <w:tr w:rsidR="004E227D" w14:paraId="6B5D27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2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10206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16"/>
                    <w:gridCol w:w="2380"/>
                    <w:gridCol w:w="4110"/>
                  </w:tblGrid>
                  <w:tr w:rsidR="004E227D" w14:paraId="2159391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16" w:type="dxa"/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1C75291" w14:textId="77777777" w:rsidR="004E227D" w:rsidRDefault="004E227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0" w:type="dxa"/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6B76C3A" w14:textId="77777777" w:rsidR="004E227D" w:rsidRDefault="004E227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10" w:type="dxa"/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5BFC7F6" w14:textId="77777777" w:rsidR="004E227D" w:rsidRDefault="009516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Vaikų vasaros poilsio programų </w:t>
                        </w:r>
                      </w:p>
                      <w:p w14:paraId="4966E881" w14:textId="77777777" w:rsidR="004E227D" w:rsidRDefault="009516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atrankos ir finansavimo aprašo</w:t>
                        </w:r>
                      </w:p>
                      <w:p w14:paraId="0BF2894A" w14:textId="77777777" w:rsidR="004E227D" w:rsidRDefault="009516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 priedas</w:t>
                        </w:r>
                      </w:p>
                      <w:p w14:paraId="728988FD" w14:textId="77777777" w:rsidR="004E227D" w:rsidRDefault="004E227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6EFDF79" w14:textId="77777777" w:rsidR="004E227D" w:rsidRDefault="004E227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AF4455" w14:textId="77777777" w:rsidR="004E227D" w:rsidRDefault="004E22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5668" w14:textId="77777777" w:rsidR="004E227D" w:rsidRDefault="004E2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17628" w14:textId="77777777" w:rsidR="004E227D" w:rsidRDefault="004E227D">
      <w:pPr>
        <w:spacing w:after="0" w:line="240" w:lineRule="auto"/>
        <w:ind w:left="38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EBAB7" w14:textId="77777777" w:rsidR="004E227D" w:rsidRDefault="004E2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DE4AE" w14:textId="77777777" w:rsidR="004E227D" w:rsidRDefault="00951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(Programos išlaidas patvirtinančių dokumentų sąrašo forma)</w:t>
      </w:r>
    </w:p>
    <w:p w14:paraId="301ADE20" w14:textId="77777777" w:rsidR="004E227D" w:rsidRDefault="004E2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82F38" w14:textId="77777777" w:rsidR="004E227D" w:rsidRDefault="00951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PROGRAMOS IŠLAIDAS PATVIRTINANČIŲ DOKUMENTŲ SĄRAŠAS</w:t>
      </w:r>
    </w:p>
    <w:p w14:paraId="47C836A8" w14:textId="77777777" w:rsidR="004E227D" w:rsidRDefault="004E2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7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87"/>
      </w:tblGrid>
      <w:tr w:rsidR="004E227D" w14:paraId="15BE907C" w14:textId="77777777">
        <w:tblPrEx>
          <w:tblCellMar>
            <w:top w:w="0" w:type="dxa"/>
            <w:bottom w:w="0" w:type="dxa"/>
          </w:tblCellMar>
        </w:tblPrEx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B786" w14:textId="77777777" w:rsidR="004E227D" w:rsidRDefault="009516F8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Vykdytojo (įstaigos,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organizacijos) pavadinimas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laisvojo mokytojo vardas pavardė:</w:t>
            </w:r>
          </w:p>
        </w:tc>
      </w:tr>
      <w:tr w:rsidR="004E227D" w14:paraId="4E7EAE72" w14:textId="77777777">
        <w:tblPrEx>
          <w:tblCellMar>
            <w:top w:w="0" w:type="dxa"/>
            <w:bottom w:w="0" w:type="dxa"/>
          </w:tblCellMar>
        </w:tblPrEx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A1BD" w14:textId="77777777" w:rsidR="004E227D" w:rsidRDefault="00951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Programos pavadinimas</w:t>
            </w:r>
          </w:p>
        </w:tc>
      </w:tr>
    </w:tbl>
    <w:p w14:paraId="6CF71CA2" w14:textId="77777777" w:rsidR="004E227D" w:rsidRDefault="004E2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26F28" w14:textId="77777777" w:rsidR="004E227D" w:rsidRDefault="004E2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7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20"/>
        <w:gridCol w:w="2126"/>
        <w:gridCol w:w="1053"/>
        <w:gridCol w:w="709"/>
        <w:gridCol w:w="850"/>
        <w:gridCol w:w="2462"/>
      </w:tblGrid>
      <w:tr w:rsidR="004E227D" w14:paraId="5ABC8A3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388E" w14:textId="77777777" w:rsidR="004E227D" w:rsidRDefault="0095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966C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Išlaidas pagrindžiantis dokumentas</w:t>
            </w:r>
          </w:p>
        </w:tc>
      </w:tr>
      <w:tr w:rsidR="004E227D" w14:paraId="558B551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7025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0134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Įstaiga, išdavusi dokumentą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DF7D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Dokumento pavadinimas (sutartys, priėmimo–perdavimo aktai, sąskaitos, PVM sąskaitos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faktūros)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8FB5" w14:textId="77777777" w:rsidR="004E227D" w:rsidRDefault="00951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Serijos numeris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FB2A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6BB3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(Eur)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8C03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Išlaidų pavadinimas ir paskirtis programoje</w:t>
            </w:r>
          </w:p>
        </w:tc>
      </w:tr>
      <w:tr w:rsidR="004E227D" w14:paraId="3F93090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17F5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0758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7FAE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FF58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913D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8277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D6A4" w14:textId="77777777" w:rsidR="004E227D" w:rsidRDefault="0095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227D" w14:paraId="74DE558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14E8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C713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DF9E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A7B0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C502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AECD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B67B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7D" w14:paraId="53B54AB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71B6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14FB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AE10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5D3A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437F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5FA4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DDC4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7D" w14:paraId="56EE41D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511C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8333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283F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E83B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F647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C946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6736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7D" w14:paraId="3ECFF7D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5417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AE8D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39E7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353A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B18A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A8D6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124D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7D" w14:paraId="4F0F6A7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44FB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2267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C5B9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3129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BB8D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D8E7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F71B" w14:textId="77777777" w:rsidR="004E227D" w:rsidRDefault="004E2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748F7B" w14:textId="77777777" w:rsidR="004E227D" w:rsidRDefault="004E22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B12E43" w14:textId="77777777" w:rsidR="004E227D" w:rsidRDefault="004E2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88C3D" w14:textId="77777777" w:rsidR="004E227D" w:rsidRDefault="004E2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90070" w14:textId="77777777" w:rsidR="004E227D" w:rsidRDefault="004E2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2A153" w14:textId="77777777" w:rsidR="004E227D" w:rsidRDefault="004E2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3E8C9" w14:textId="77777777" w:rsidR="004E227D" w:rsidRDefault="00951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Programos vadovas                      ________________                   ________________</w:t>
      </w:r>
    </w:p>
    <w:p w14:paraId="1486359F" w14:textId="77777777" w:rsidR="004E227D" w:rsidRDefault="009516F8">
      <w:pPr>
        <w:tabs>
          <w:tab w:val="left" w:pos="7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(parašas)                             (vardas ir pavardė)</w:t>
      </w:r>
    </w:p>
    <w:p w14:paraId="7BC3DCFD" w14:textId="77777777" w:rsidR="004E227D" w:rsidRDefault="009516F8">
      <w:pPr>
        <w:tabs>
          <w:tab w:val="left" w:pos="7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01DA03" w14:textId="77777777" w:rsidR="004E227D" w:rsidRDefault="004E2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5618E" w14:textId="77777777" w:rsidR="004E227D" w:rsidRDefault="004E2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C74D4" w14:textId="77777777" w:rsidR="004E227D" w:rsidRDefault="004E2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C6C0" w14:textId="77777777" w:rsidR="004E227D" w:rsidRDefault="00951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 (organizacijos) vadovas        _______________                  _______________</w:t>
      </w:r>
    </w:p>
    <w:p w14:paraId="29179682" w14:textId="77777777" w:rsidR="004E227D" w:rsidRDefault="009516F8">
      <w:pPr>
        <w:tabs>
          <w:tab w:val="left" w:pos="7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(parašas)                           (vardas ir pavardė)</w:t>
      </w:r>
    </w:p>
    <w:p w14:paraId="08F5BC24" w14:textId="77777777" w:rsidR="004E227D" w:rsidRDefault="004E2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F6C6C" w14:textId="77777777" w:rsidR="004E227D" w:rsidRDefault="00951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5A2F3FAD" w14:textId="77777777" w:rsidR="004E227D" w:rsidRDefault="004E2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AC4E2" w14:textId="77777777" w:rsidR="004E227D" w:rsidRDefault="00951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V.</w:t>
      </w:r>
    </w:p>
    <w:p w14:paraId="6F5007A9" w14:textId="77777777" w:rsidR="004E227D" w:rsidRDefault="00951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</w:t>
      </w:r>
    </w:p>
    <w:p w14:paraId="6C42DE5F" w14:textId="77777777" w:rsidR="004E227D" w:rsidRDefault="004E227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C59C5A4" w14:textId="77777777" w:rsidR="004E227D" w:rsidRDefault="004E227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B000A67" w14:textId="77777777" w:rsidR="004E227D" w:rsidRDefault="004E227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B9C0BDA" w14:textId="77777777" w:rsidR="004E227D" w:rsidRDefault="004E227D"/>
    <w:sectPr w:rsidR="004E227D"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6B7A" w14:textId="77777777" w:rsidR="009516F8" w:rsidRDefault="009516F8">
      <w:pPr>
        <w:spacing w:after="0" w:line="240" w:lineRule="auto"/>
      </w:pPr>
      <w:r>
        <w:separator/>
      </w:r>
    </w:p>
  </w:endnote>
  <w:endnote w:type="continuationSeparator" w:id="0">
    <w:p w14:paraId="1EFA4F60" w14:textId="77777777" w:rsidR="009516F8" w:rsidRDefault="0095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5665" w14:textId="77777777" w:rsidR="009516F8" w:rsidRDefault="009516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740714" w14:textId="77777777" w:rsidR="009516F8" w:rsidRDefault="00951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227D"/>
    <w:rsid w:val="004E227D"/>
    <w:rsid w:val="009516F8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A868"/>
  <w15:docId w15:val="{E0B56586-E408-49E5-8266-0F7AEC14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24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dc:description/>
  <cp:lastModifiedBy>Giedrė Birmanienė</cp:lastModifiedBy>
  <cp:revision>2</cp:revision>
  <dcterms:created xsi:type="dcterms:W3CDTF">2022-04-29T07:23:00Z</dcterms:created>
  <dcterms:modified xsi:type="dcterms:W3CDTF">2022-04-29T07:23:00Z</dcterms:modified>
</cp:coreProperties>
</file>