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(ŽVORŪNOS G. 34 IR KITIEMS) KEITIMO VILNIAUS MIESTO SAVIVALDYBĖJE</w:t>
      </w:r>
      <w:r>
        <w:rPr>
          <w:b/>
          <w:color w:val="002060"/>
        </w:rPr>
        <w:fldChar w:fldCharType="end"/>
      </w:r>
      <w:bookmarkEnd w:id="2"/>
    </w:p>
    <w:p w14:paraId="73CBA508" w14:textId="77777777" w:rsidR="00BE2362" w:rsidRDefault="00BE2362">
      <w:pPr>
        <w:jc w:val="center"/>
      </w:pPr>
    </w:p>
    <w:p w14:paraId="73CBA509" w14:textId="4B00ED5C"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65090F">
        <w:t>2018 m. gegužės 14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65090F">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65090F">
        <w:t>1131/18(2.1.22E-TD2)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5C8B171D" w14:textId="0F950295" w:rsidR="009454AF" w:rsidRDefault="009454AF" w:rsidP="009454AF">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746F88" w:rsidRPr="00746F88">
        <w:t xml:space="preserve">Nr. 40-594 </w:t>
      </w:r>
      <w:bookmarkEnd w:id="8"/>
      <w:r>
        <w:t>„Dėl Vilniaus miesto savivaldybės administracijos direktoriaus pavaduotojos Danutos Narbut įgaliojimų“ 1.1.4 papunkčiu,</w:t>
      </w:r>
    </w:p>
    <w:p w14:paraId="5F028F05" w14:textId="77777777" w:rsidR="009454AF" w:rsidRPr="001E374F" w:rsidRDefault="009454AF" w:rsidP="009454AF">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0035AAB5" w14:textId="77777777" w:rsidR="009454AF" w:rsidRPr="00D46698" w:rsidRDefault="009454AF" w:rsidP="009454AF">
      <w:pPr>
        <w:tabs>
          <w:tab w:val="left" w:pos="4253"/>
        </w:tabs>
        <w:ind w:firstLine="570"/>
        <w:rPr>
          <w:u w:val="single"/>
        </w:rPr>
      </w:pPr>
      <w:r>
        <w:t>1.</w:t>
      </w:r>
      <w:r w:rsidRPr="001E374F">
        <w:t xml:space="preserve"> </w:t>
      </w:r>
      <w:r>
        <w:t xml:space="preserve">  </w:t>
      </w:r>
      <w:r w:rsidRPr="001E374F">
        <w:t xml:space="preserve">  </w:t>
      </w:r>
      <w:r>
        <w:t xml:space="preserve"> </w:t>
      </w:r>
      <w:r w:rsidRPr="001E374F">
        <w:t xml:space="preserve">  </w:t>
      </w:r>
      <w:r>
        <w:rPr>
          <w:u w:val="single"/>
        </w:rPr>
        <w:t>Žvorūnos g</w:t>
      </w:r>
      <w:r w:rsidRPr="00B90A26">
        <w:rPr>
          <w:u w:val="single"/>
        </w:rPr>
        <w:t xml:space="preserve">. 34     </w:t>
      </w:r>
      <w:r>
        <w:t xml:space="preserve">                            </w:t>
      </w:r>
      <w:r>
        <w:rPr>
          <w:u w:val="single"/>
        </w:rPr>
        <w:t xml:space="preserve"> Bubilo g. 10A.</w:t>
      </w:r>
    </w:p>
    <w:p w14:paraId="25E286D8" w14:textId="77777777" w:rsidR="009454AF" w:rsidRDefault="009454AF" w:rsidP="009454AF">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E5BE2EF" w14:textId="77777777" w:rsidR="009454AF" w:rsidRPr="00D46698" w:rsidRDefault="009454AF" w:rsidP="009454AF">
      <w:pPr>
        <w:tabs>
          <w:tab w:val="left" w:pos="4253"/>
        </w:tabs>
        <w:ind w:firstLine="570"/>
        <w:rPr>
          <w:u w:val="single"/>
        </w:rPr>
      </w:pPr>
      <w:r>
        <w:t>2.</w:t>
      </w:r>
      <w:r w:rsidRPr="001E374F">
        <w:t xml:space="preserve"> </w:t>
      </w:r>
      <w:r>
        <w:t xml:space="preserve"> </w:t>
      </w:r>
      <w:r w:rsidRPr="001E374F">
        <w:t xml:space="preserve"> </w:t>
      </w:r>
      <w:r>
        <w:t xml:space="preserve">   </w:t>
      </w:r>
      <w:r w:rsidRPr="001E374F">
        <w:t xml:space="preserve">  </w:t>
      </w:r>
      <w:r>
        <w:rPr>
          <w:u w:val="single"/>
        </w:rPr>
        <w:t>Žvorūnos g</w:t>
      </w:r>
      <w:r w:rsidRPr="00B90A26">
        <w:rPr>
          <w:u w:val="single"/>
        </w:rPr>
        <w:t xml:space="preserve">. 36    </w:t>
      </w:r>
      <w:r>
        <w:t xml:space="preserve">                            </w:t>
      </w:r>
      <w:r>
        <w:rPr>
          <w:u w:val="single"/>
        </w:rPr>
        <w:t xml:space="preserve">  Bubilo g. 10B.</w:t>
      </w:r>
    </w:p>
    <w:p w14:paraId="261DEA94" w14:textId="77777777" w:rsidR="009454AF" w:rsidRDefault="009454AF" w:rsidP="009454AF">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4BCFE10" w14:textId="77777777" w:rsidR="009454AF" w:rsidRPr="00D46698" w:rsidRDefault="009454AF" w:rsidP="009454AF">
      <w:pPr>
        <w:tabs>
          <w:tab w:val="left" w:pos="4253"/>
        </w:tabs>
        <w:ind w:firstLine="570"/>
        <w:rPr>
          <w:u w:val="single"/>
        </w:rPr>
      </w:pPr>
      <w:r>
        <w:t>3.</w:t>
      </w:r>
      <w:r w:rsidRPr="001E374F">
        <w:t xml:space="preserve"> </w:t>
      </w:r>
      <w:r>
        <w:t xml:space="preserve"> </w:t>
      </w:r>
      <w:r w:rsidRPr="001E374F">
        <w:t xml:space="preserve"> </w:t>
      </w:r>
      <w:r>
        <w:t xml:space="preserve">   </w:t>
      </w:r>
      <w:r w:rsidRPr="001E374F">
        <w:t xml:space="preserve">  </w:t>
      </w:r>
      <w:r>
        <w:rPr>
          <w:u w:val="single"/>
        </w:rPr>
        <w:t>Žvorūnos g</w:t>
      </w:r>
      <w:r w:rsidRPr="00B90A26">
        <w:rPr>
          <w:u w:val="single"/>
        </w:rPr>
        <w:t xml:space="preserve">. 38     </w:t>
      </w:r>
      <w:r>
        <w:t xml:space="preserve">                           </w:t>
      </w:r>
      <w:r>
        <w:rPr>
          <w:u w:val="single"/>
        </w:rPr>
        <w:t xml:space="preserve">  Bubilo g. 10C.</w:t>
      </w:r>
    </w:p>
    <w:p w14:paraId="416BA4E6" w14:textId="77777777" w:rsidR="009454AF" w:rsidRDefault="009454AF" w:rsidP="009454AF">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9A1D369" w14:textId="77777777" w:rsidR="009454AF" w:rsidRPr="00D46698" w:rsidRDefault="009454AF" w:rsidP="009454AF">
      <w:pPr>
        <w:tabs>
          <w:tab w:val="left" w:pos="4253"/>
        </w:tabs>
        <w:ind w:firstLine="570"/>
        <w:rPr>
          <w:u w:val="single"/>
        </w:rPr>
      </w:pPr>
      <w:r>
        <w:t>4.</w:t>
      </w:r>
      <w:r w:rsidRPr="001E374F">
        <w:t xml:space="preserve"> </w:t>
      </w:r>
      <w:r>
        <w:t xml:space="preserve">  </w:t>
      </w:r>
      <w:r w:rsidRPr="001E374F">
        <w:t xml:space="preserve"> </w:t>
      </w:r>
      <w:r>
        <w:t xml:space="preserve">   </w:t>
      </w:r>
      <w:r w:rsidRPr="001E374F">
        <w:t xml:space="preserve">  </w:t>
      </w:r>
      <w:r>
        <w:rPr>
          <w:u w:val="single"/>
        </w:rPr>
        <w:t>Žvorūnos g</w:t>
      </w:r>
      <w:r w:rsidRPr="00B90A26">
        <w:rPr>
          <w:u w:val="single"/>
        </w:rPr>
        <w:t xml:space="preserve">. 40    </w:t>
      </w:r>
      <w:r>
        <w:t xml:space="preserve">                            </w:t>
      </w:r>
      <w:r>
        <w:rPr>
          <w:u w:val="single"/>
        </w:rPr>
        <w:t xml:space="preserve">   Patrimp</w:t>
      </w:r>
      <w:r w:rsidRPr="00B90A26">
        <w:rPr>
          <w:u w:val="single"/>
        </w:rPr>
        <w:t xml:space="preserve">o </w:t>
      </w:r>
      <w:r>
        <w:rPr>
          <w:u w:val="single"/>
        </w:rPr>
        <w:t>g. 2.</w:t>
      </w:r>
      <w:r w:rsidRPr="00B90A26">
        <w:rPr>
          <w:u w:val="single"/>
        </w:rPr>
        <w:t xml:space="preserve"> </w:t>
      </w:r>
    </w:p>
    <w:p w14:paraId="30384467" w14:textId="77777777" w:rsidR="009454AF" w:rsidRDefault="009454AF" w:rsidP="009454AF">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9A4F46A" w14:textId="77777777" w:rsidR="009454AF" w:rsidRPr="00D46698" w:rsidRDefault="009454AF" w:rsidP="009454AF">
      <w:pPr>
        <w:tabs>
          <w:tab w:val="left" w:pos="4253"/>
        </w:tabs>
        <w:ind w:firstLine="570"/>
        <w:rPr>
          <w:u w:val="single"/>
        </w:rPr>
      </w:pPr>
      <w:r>
        <w:t>5.</w:t>
      </w:r>
      <w:r w:rsidRPr="001E374F">
        <w:t xml:space="preserve"> </w:t>
      </w:r>
      <w:r>
        <w:t xml:space="preserve">  </w:t>
      </w:r>
      <w:r w:rsidRPr="001E374F">
        <w:t xml:space="preserve">  </w:t>
      </w:r>
      <w:r>
        <w:t xml:space="preserve"> </w:t>
      </w:r>
      <w:r w:rsidRPr="001E374F">
        <w:t xml:space="preserve">  </w:t>
      </w:r>
      <w:r>
        <w:rPr>
          <w:u w:val="single"/>
        </w:rPr>
        <w:t>Žvorūnos g.</w:t>
      </w:r>
      <w:r w:rsidRPr="00B90A26">
        <w:rPr>
          <w:u w:val="single"/>
        </w:rPr>
        <w:t xml:space="preserve"> 42     </w:t>
      </w:r>
      <w:r>
        <w:t xml:space="preserve">                            </w:t>
      </w:r>
      <w:r>
        <w:rPr>
          <w:u w:val="single"/>
        </w:rPr>
        <w:t xml:space="preserve">   Patrimp</w:t>
      </w:r>
      <w:r w:rsidRPr="00B90A26">
        <w:rPr>
          <w:u w:val="single"/>
        </w:rPr>
        <w:t xml:space="preserve">o </w:t>
      </w:r>
      <w:r>
        <w:rPr>
          <w:u w:val="single"/>
        </w:rPr>
        <w:t>g. 4.</w:t>
      </w:r>
      <w:r w:rsidRPr="00B90A26">
        <w:rPr>
          <w:u w:val="single"/>
        </w:rPr>
        <w:t xml:space="preserve"> </w:t>
      </w:r>
    </w:p>
    <w:p w14:paraId="48416DE9" w14:textId="77777777" w:rsidR="009454AF" w:rsidRDefault="009454AF" w:rsidP="009454AF">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11225099" w14:textId="77777777" w:rsidR="009454AF" w:rsidRPr="00D46698" w:rsidRDefault="009454AF" w:rsidP="009454AF">
      <w:pPr>
        <w:tabs>
          <w:tab w:val="left" w:pos="4253"/>
        </w:tabs>
        <w:ind w:firstLine="570"/>
        <w:rPr>
          <w:u w:val="single"/>
        </w:rPr>
      </w:pPr>
      <w:r>
        <w:t>6.</w:t>
      </w:r>
      <w:r w:rsidRPr="001E374F">
        <w:t xml:space="preserve"> </w:t>
      </w:r>
      <w:r>
        <w:t xml:space="preserve"> </w:t>
      </w:r>
      <w:r w:rsidRPr="001E374F">
        <w:t xml:space="preserve"> </w:t>
      </w:r>
      <w:r>
        <w:t xml:space="preserve">   </w:t>
      </w:r>
      <w:r w:rsidRPr="001E374F">
        <w:t xml:space="preserve">  </w:t>
      </w:r>
      <w:r>
        <w:rPr>
          <w:u w:val="single"/>
        </w:rPr>
        <w:t>Žvorūnos g</w:t>
      </w:r>
      <w:r w:rsidRPr="00B90A26">
        <w:rPr>
          <w:u w:val="single"/>
        </w:rPr>
        <w:t xml:space="preserve">. 46     </w:t>
      </w:r>
      <w:r>
        <w:t xml:space="preserve">                            </w:t>
      </w:r>
      <w:r>
        <w:rPr>
          <w:u w:val="single"/>
        </w:rPr>
        <w:t xml:space="preserve">   Patrimp</w:t>
      </w:r>
      <w:r w:rsidRPr="00B90A26">
        <w:rPr>
          <w:u w:val="single"/>
        </w:rPr>
        <w:t xml:space="preserve">o </w:t>
      </w:r>
      <w:r>
        <w:rPr>
          <w:u w:val="single"/>
        </w:rPr>
        <w:t>g. 8.</w:t>
      </w:r>
      <w:r w:rsidRPr="00B90A26">
        <w:rPr>
          <w:u w:val="single"/>
        </w:rPr>
        <w:t xml:space="preserve"> </w:t>
      </w:r>
    </w:p>
    <w:p w14:paraId="6C7AC5F6" w14:textId="77777777" w:rsidR="009454AF" w:rsidRDefault="009454AF" w:rsidP="009454AF">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D095A0A" w14:textId="77777777" w:rsidR="009454AF" w:rsidRPr="00D46698" w:rsidRDefault="009454AF" w:rsidP="009454AF">
      <w:pPr>
        <w:tabs>
          <w:tab w:val="left" w:pos="4253"/>
        </w:tabs>
        <w:ind w:firstLine="570"/>
        <w:rPr>
          <w:u w:val="single"/>
        </w:rPr>
      </w:pPr>
      <w:r>
        <w:t>7.</w:t>
      </w:r>
      <w:r w:rsidRPr="001E374F">
        <w:t xml:space="preserve"> </w:t>
      </w:r>
      <w:r>
        <w:t xml:space="preserve">  </w:t>
      </w:r>
      <w:r w:rsidRPr="001E374F">
        <w:t xml:space="preserve">  </w:t>
      </w:r>
      <w:r>
        <w:t xml:space="preserve"> </w:t>
      </w:r>
      <w:r w:rsidRPr="001E374F">
        <w:t xml:space="preserve">  </w:t>
      </w:r>
      <w:r>
        <w:rPr>
          <w:u w:val="single"/>
        </w:rPr>
        <w:t>Žvorūnos g</w:t>
      </w:r>
      <w:r w:rsidRPr="00B90A26">
        <w:rPr>
          <w:u w:val="single"/>
        </w:rPr>
        <w:t xml:space="preserve">. 48     </w:t>
      </w:r>
      <w:r>
        <w:t xml:space="preserve">                           </w:t>
      </w:r>
      <w:r>
        <w:rPr>
          <w:u w:val="single"/>
        </w:rPr>
        <w:t xml:space="preserve">   Patrimp</w:t>
      </w:r>
      <w:r w:rsidRPr="00B90A26">
        <w:rPr>
          <w:u w:val="single"/>
        </w:rPr>
        <w:t>o</w:t>
      </w:r>
      <w:r>
        <w:rPr>
          <w:u w:val="single"/>
        </w:rPr>
        <w:t xml:space="preserve"> g. 10.</w:t>
      </w:r>
      <w:r w:rsidRPr="00B90A26">
        <w:rPr>
          <w:u w:val="single"/>
        </w:rPr>
        <w:t xml:space="preserve"> </w:t>
      </w:r>
    </w:p>
    <w:p w14:paraId="2AD00C39" w14:textId="77777777" w:rsidR="009454AF" w:rsidRDefault="009454AF" w:rsidP="009454AF">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0A71B157" w14:textId="77777777" w:rsidR="009454AF" w:rsidRPr="00D46698" w:rsidRDefault="009454AF" w:rsidP="009454AF">
      <w:pPr>
        <w:tabs>
          <w:tab w:val="left" w:pos="4253"/>
        </w:tabs>
        <w:ind w:firstLine="570"/>
        <w:rPr>
          <w:u w:val="single"/>
        </w:rPr>
      </w:pPr>
      <w:r>
        <w:t>8.</w:t>
      </w:r>
      <w:r w:rsidRPr="001E374F">
        <w:t xml:space="preserve"> </w:t>
      </w:r>
      <w:r>
        <w:t xml:space="preserve">     </w:t>
      </w:r>
      <w:r w:rsidRPr="001E374F">
        <w:t xml:space="preserve">  </w:t>
      </w:r>
      <w:r>
        <w:rPr>
          <w:u w:val="single"/>
        </w:rPr>
        <w:t>Žvorūnos g</w:t>
      </w:r>
      <w:r w:rsidRPr="00B90A26">
        <w:rPr>
          <w:u w:val="single"/>
        </w:rPr>
        <w:t xml:space="preserve">. 50      </w:t>
      </w:r>
      <w:r>
        <w:t xml:space="preserve">                          </w:t>
      </w:r>
      <w:r>
        <w:rPr>
          <w:u w:val="single"/>
        </w:rPr>
        <w:t xml:space="preserve">   Patrimp</w:t>
      </w:r>
      <w:r w:rsidRPr="00B90A26">
        <w:rPr>
          <w:u w:val="single"/>
        </w:rPr>
        <w:t xml:space="preserve">o </w:t>
      </w:r>
      <w:r>
        <w:rPr>
          <w:u w:val="single"/>
        </w:rPr>
        <w:t>g. 12.</w:t>
      </w:r>
      <w:r w:rsidRPr="00B90A26">
        <w:rPr>
          <w:u w:val="single"/>
        </w:rPr>
        <w:t xml:space="preserve"> </w:t>
      </w:r>
    </w:p>
    <w:p w14:paraId="46AD06C9" w14:textId="77777777" w:rsidR="009454AF" w:rsidRDefault="009454AF" w:rsidP="009454AF">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6EA1EFD" w14:textId="77777777" w:rsidR="009454AF" w:rsidRPr="00D46698" w:rsidRDefault="009454AF" w:rsidP="009454AF">
      <w:pPr>
        <w:tabs>
          <w:tab w:val="left" w:pos="4253"/>
        </w:tabs>
        <w:ind w:firstLine="570"/>
        <w:rPr>
          <w:u w:val="single"/>
        </w:rPr>
      </w:pPr>
      <w:r>
        <w:t>9.</w:t>
      </w:r>
      <w:r w:rsidRPr="001E374F">
        <w:t xml:space="preserve"> </w:t>
      </w:r>
      <w:r>
        <w:t xml:space="preserve">  </w:t>
      </w:r>
      <w:r w:rsidRPr="001E374F">
        <w:t xml:space="preserve">  </w:t>
      </w:r>
      <w:r>
        <w:t xml:space="preserve"> </w:t>
      </w:r>
      <w:r w:rsidRPr="001E374F">
        <w:t xml:space="preserve">  </w:t>
      </w:r>
      <w:r>
        <w:rPr>
          <w:u w:val="single"/>
        </w:rPr>
        <w:t>Žvorūnos g</w:t>
      </w:r>
      <w:r w:rsidRPr="00B90A26">
        <w:rPr>
          <w:u w:val="single"/>
        </w:rPr>
        <w:t xml:space="preserve">. 52     </w:t>
      </w:r>
      <w:r>
        <w:t xml:space="preserve">                           </w:t>
      </w:r>
      <w:r>
        <w:rPr>
          <w:u w:val="single"/>
        </w:rPr>
        <w:t xml:space="preserve">   Patrimp</w:t>
      </w:r>
      <w:r w:rsidRPr="00B90A26">
        <w:rPr>
          <w:u w:val="single"/>
        </w:rPr>
        <w:t xml:space="preserve">o </w:t>
      </w:r>
      <w:r>
        <w:rPr>
          <w:u w:val="single"/>
        </w:rPr>
        <w:t>g. 14.</w:t>
      </w:r>
      <w:r w:rsidRPr="00B90A26">
        <w:rPr>
          <w:u w:val="single"/>
        </w:rPr>
        <w:t xml:space="preserve"> </w:t>
      </w:r>
    </w:p>
    <w:p w14:paraId="0EB3C52D" w14:textId="77777777" w:rsidR="009454AF" w:rsidRDefault="009454AF" w:rsidP="009454AF">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11" w14:textId="77777777" w:rsidR="00BE2362" w:rsidRDefault="00BE2362">
      <w:pPr>
        <w:ind w:firstLine="720"/>
      </w:pPr>
    </w:p>
    <w:p w14:paraId="55130413" w14:textId="46DD5415" w:rsidR="00746F88" w:rsidRDefault="00746F88" w:rsidP="00746F88">
      <w:pPr>
        <w:tabs>
          <w:tab w:val="right" w:pos="9638"/>
        </w:tabs>
        <w:rPr>
          <w:color w:val="002060"/>
        </w:rPr>
      </w:pPr>
      <w:r>
        <w:rPr>
          <w:color w:val="002060"/>
        </w:rPr>
        <w:t>Administracijos direktoriaus pavaduotoja</w:t>
      </w:r>
      <w:r>
        <w:rPr>
          <w:color w:val="002060"/>
        </w:rPr>
        <w:tab/>
        <w:t>Danuta Narbut</w:t>
      </w:r>
    </w:p>
    <w:p w14:paraId="33EF8006" w14:textId="0ED35720" w:rsidR="00746F88" w:rsidRDefault="00746F88" w:rsidP="00746F88">
      <w:pPr>
        <w:tabs>
          <w:tab w:val="right" w:pos="9638"/>
        </w:tabs>
        <w:jc w:val="center"/>
      </w:pPr>
      <w:r>
        <w:lastRenderedPageBreak/>
        <w:t>______________</w:t>
      </w:r>
    </w:p>
    <w:p w14:paraId="5CC2239D" w14:textId="77777777" w:rsidR="00746F88" w:rsidRDefault="00746F88" w:rsidP="00746F88">
      <w:pPr>
        <w:tabs>
          <w:tab w:val="right" w:pos="9638"/>
        </w:tabs>
        <w:jc w:val="center"/>
      </w:pPr>
    </w:p>
    <w:p w14:paraId="73CBA515" w14:textId="77777777" w:rsidR="00BE2362" w:rsidRDefault="00BE2362">
      <w:pPr>
        <w:jc w:val="center"/>
      </w:pPr>
    </w:p>
    <w:sectPr w:rsidR="00BE2362">
      <w:headerReference w:type="default" r:id="rId7"/>
      <w:headerReference w:type="first" r:id="rId8"/>
      <w:footerReference w:type="first" r:id="rId9"/>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38EA" w14:textId="77777777" w:rsidR="00FB7C26" w:rsidRDefault="00FB7C26">
      <w:r>
        <w:separator/>
      </w:r>
    </w:p>
  </w:endnote>
  <w:endnote w:type="continuationSeparator" w:id="0">
    <w:p w14:paraId="34F27CFE" w14:textId="77777777" w:rsidR="00FB7C26" w:rsidRDefault="00F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E" w14:textId="2A36AEFA" w:rsidR="00BE2362" w:rsidRDefault="008B1C74" w:rsidP="009454AF">
    <w:pPr>
      <w:pStyle w:val="Porat"/>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1B3D1" w14:textId="77777777" w:rsidR="00FB7C26" w:rsidRDefault="00FB7C26">
      <w:r>
        <w:separator/>
      </w:r>
    </w:p>
  </w:footnote>
  <w:footnote w:type="continuationSeparator" w:id="0">
    <w:p w14:paraId="069C1870" w14:textId="77777777" w:rsidR="00FB7C26" w:rsidRDefault="00F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494038"/>
    <w:rsid w:val="0065090F"/>
    <w:rsid w:val="00746F88"/>
    <w:rsid w:val="007760E8"/>
    <w:rsid w:val="008B1C74"/>
    <w:rsid w:val="009454AF"/>
    <w:rsid w:val="00B96BB6"/>
    <w:rsid w:val="00BC795B"/>
    <w:rsid w:val="00BE2362"/>
    <w:rsid w:val="00F237D9"/>
    <w:rsid w:val="00FA28E2"/>
    <w:rsid w:val="00FB7C26"/>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48C96455-CC7D-4922-B534-C5B59BC8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de6227478b6f44939697a303242c21d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de6227478b6f44939697a303242c21d5</Template>
  <TotalTime>0</TotalTime>
  <Pages>2</Pages>
  <Words>1936</Words>
  <Characters>1104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2018-05-14</Manager>
  <Company>SINTAGMA</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(ŽVORŪNOS G. 34 IR KITIEMS) KEITIMO VILNIAUS MIESTO SAVIVALDYBĖJE</dc:title>
  <dc:subject>A30-1131/18(2.1.22E-TD2)</dc:subject>
  <dc:creator>VILNIAUS M. SAVIVALDYBĖS ADMINISTRACIJOS DIREKTORIAUS PAVADUOTOJAS</dc:creator>
  <cp:lastModifiedBy>Aldona Juodikienė</cp:lastModifiedBy>
  <cp:revision>2</cp:revision>
  <dcterms:created xsi:type="dcterms:W3CDTF">2018-06-29T07:38:00Z</dcterms:created>
  <dcterms:modified xsi:type="dcterms:W3CDTF">2018-06-29T07:38:00Z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