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B9D59" w14:textId="7286AF70" w:rsidR="00641705" w:rsidRDefault="00F7772F">
      <w:pPr>
        <w:jc w:val="center"/>
      </w:pPr>
      <w:bookmarkStart w:id="0" w:name="_GoBack"/>
      <w:bookmarkEnd w:id="0"/>
      <w:r>
        <w:rPr>
          <w:noProof/>
          <w:lang w:val="en-US"/>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ADRESO PASTATUI IEŠMININKŲ G. 15A SUTEIKIMO VILNIAUS MIESTO SAVIVALDYBĖJE</w:t>
      </w:r>
      <w:r>
        <w:rPr>
          <w:b/>
          <w:color w:val="002060"/>
        </w:rPr>
        <w:fldChar w:fldCharType="end"/>
      </w:r>
      <w:bookmarkEnd w:id="2"/>
    </w:p>
    <w:p w14:paraId="237B9D61" w14:textId="77777777" w:rsidR="00641705" w:rsidRDefault="00641705">
      <w:pPr>
        <w:jc w:val="center"/>
      </w:pPr>
    </w:p>
    <w:p w14:paraId="237B9D62" w14:textId="348A6942" w:rsidR="00641705" w:rsidRDefault="00F46164" w:rsidP="00307AAF">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sidR="004D699A">
        <w:t>2019 m. spalio 8 d.</w:t>
      </w:r>
      <w:r>
        <w:fldChar w:fldCharType="end"/>
      </w:r>
      <w:bookmarkEnd w:id="3"/>
      <w:r>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9E2D13">
        <w:t xml:space="preserve"> Nr. </w:t>
      </w:r>
      <w:bookmarkStart w:id="5"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4D699A">
        <w:t>A30-</w:t>
      </w:r>
      <w:r w:rsidR="006C2D4E">
        <w:fldChar w:fldCharType="end"/>
      </w:r>
      <w:bookmarkEnd w:id="5"/>
      <w:r w:rsidR="006C2D4E">
        <w:t xml:space="preserve"> </w:t>
      </w:r>
      <w:r w:rsidR="00815382">
        <w:fldChar w:fldCharType="begin">
          <w:ffData>
            <w:name w:val="dokumentoNr"/>
            <w:enabled/>
            <w:calcOnExit w:val="0"/>
            <w:textInput/>
          </w:ffData>
        </w:fldChar>
      </w:r>
      <w:bookmarkStart w:id="6" w:name="dokumentoNr"/>
      <w:r w:rsidR="00815382">
        <w:instrText xml:space="preserve"> FORMTEXT </w:instrText>
      </w:r>
      <w:r w:rsidR="00815382">
        <w:fldChar w:fldCharType="separate"/>
      </w:r>
      <w:r w:rsidR="004D699A">
        <w:t>2005/19</w:t>
      </w:r>
      <w:r w:rsidR="00815382">
        <w:fldChar w:fldCharType="end"/>
      </w:r>
      <w:bookmarkEnd w:id="6"/>
    </w:p>
    <w:bookmarkStart w:id="7"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237B9D64" w14:textId="77777777" w:rsidR="00641705" w:rsidRDefault="00641705">
      <w:pPr>
        <w:jc w:val="center"/>
      </w:pPr>
    </w:p>
    <w:p w14:paraId="237B9D65" w14:textId="77777777" w:rsidR="00641705" w:rsidRDefault="00641705">
      <w:pPr>
        <w:jc w:val="center"/>
      </w:pPr>
    </w:p>
    <w:p w14:paraId="147FED2A" w14:textId="0F94F83A" w:rsidR="004E5419" w:rsidRDefault="004E5419" w:rsidP="004E5419">
      <w:pPr>
        <w:spacing w:line="360" w:lineRule="auto"/>
        <w:ind w:firstLine="567"/>
        <w:jc w:val="both"/>
      </w:pPr>
      <w:r w:rsidRPr="00C33C65">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sidRPr="00C33C65">
        <w:rPr>
          <w:color w:val="000000"/>
        </w:rPr>
        <w:t>Numerių pastatams, patalpoms, butams ir žemės sklypams, kuriuose pagal jų naudojimo paskirtį (būdą) ar teritorijų planavimo dokumentus leidžiama pastatų statyba, suteikimo, keitimo ir apskaitos tvarkos aprašu</w:t>
      </w:r>
      <w:r w:rsidRPr="00C33C65">
        <w:t>,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t>,</w:t>
      </w:r>
      <w:r w:rsidRPr="00C33C65">
        <w:t xml:space="preserve"> ir Vilniaus miesto savivaldybės administracijos direktoriaus </w:t>
      </w:r>
      <w:r>
        <w:t xml:space="preserve">2019 m. rugsėjo 11 d. įsakymo </w:t>
      </w:r>
      <w:bookmarkStart w:id="8" w:name="n_0"/>
      <w:r w:rsidR="005B779A" w:rsidRPr="005B779A">
        <w:t xml:space="preserve">Nr. 40-356/19 </w:t>
      </w:r>
      <w:bookmarkEnd w:id="8"/>
      <w:r w:rsidRPr="00C33C65">
        <w:t>„Dėl Vilniaus miesto savivaldybės administracijos direktoriaus pavaduotojos Danutos</w:t>
      </w:r>
      <w:r>
        <w:t xml:space="preserve"> Narbut įgaliojimų“ 1.1.4 papunkčiu</w:t>
      </w:r>
      <w:r w:rsidRPr="00C33C65">
        <w:t>,</w:t>
      </w:r>
    </w:p>
    <w:p w14:paraId="0ABA2D9E" w14:textId="089D2044" w:rsidR="004E5419" w:rsidRDefault="004E5419" w:rsidP="004E5419">
      <w:pPr>
        <w:spacing w:line="360" w:lineRule="auto"/>
        <w:ind w:firstLine="540"/>
        <w:jc w:val="both"/>
      </w:pPr>
      <w:r>
        <w:rPr>
          <w:spacing w:val="50"/>
        </w:rPr>
        <w:t>s u t e i k i u</w:t>
      </w:r>
      <w:r>
        <w:t xml:space="preserve">  adresą pastatui</w:t>
      </w:r>
      <w:r w:rsidR="00085C13">
        <w:t xml:space="preserve"> </w:t>
      </w:r>
      <w:r>
        <w:t>(unikalus Nr. 109650279033) Vilniaus miesto savivaldybėje pagal priedą – Iešmininkų g. 15A.</w:t>
      </w:r>
    </w:p>
    <w:p w14:paraId="2374B335" w14:textId="77777777" w:rsidR="004E5419" w:rsidRDefault="004E5419" w:rsidP="004E5419">
      <w:pPr>
        <w:ind w:left="540"/>
        <w:jc w:val="both"/>
      </w:pPr>
    </w:p>
    <w:p w14:paraId="237B9D66" w14:textId="77777777"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p w14:paraId="56EE8D16" w14:textId="283F5DE1" w:rsidR="005B779A" w:rsidRDefault="005B779A" w:rsidP="005B779A">
      <w:pPr>
        <w:tabs>
          <w:tab w:val="right" w:pos="9638"/>
        </w:tabs>
        <w:rPr>
          <w:color w:val="002060"/>
        </w:rPr>
      </w:pPr>
      <w:r>
        <w:rPr>
          <w:color w:val="002060"/>
        </w:rPr>
        <w:t>Administracijos direktoriaus pavaduotoja</w:t>
      </w:r>
      <w:r>
        <w:rPr>
          <w:color w:val="002060"/>
        </w:rPr>
        <w:tab/>
        <w:t>Danuta Narbut</w:t>
      </w:r>
    </w:p>
    <w:p w14:paraId="22014C58" w14:textId="28ED57DA" w:rsidR="005B779A" w:rsidRDefault="005B779A" w:rsidP="005B779A">
      <w:pPr>
        <w:tabs>
          <w:tab w:val="right" w:pos="9638"/>
        </w:tabs>
        <w:jc w:val="center"/>
      </w:pPr>
      <w:r>
        <w:t>______________</w:t>
      </w:r>
    </w:p>
    <w:p w14:paraId="345019F7" w14:textId="77777777" w:rsidR="005B779A" w:rsidRDefault="005B779A" w:rsidP="005B779A">
      <w:pPr>
        <w:tabs>
          <w:tab w:val="right" w:pos="9638"/>
        </w:tabs>
        <w:jc w:val="center"/>
      </w:pPr>
    </w:p>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BE92B" w14:textId="77777777" w:rsidR="00AA0DF7" w:rsidRDefault="00AA0DF7">
      <w:r>
        <w:separator/>
      </w:r>
    </w:p>
  </w:endnote>
  <w:endnote w:type="continuationSeparator" w:id="0">
    <w:p w14:paraId="4BA79163" w14:textId="77777777" w:rsidR="00AA0DF7" w:rsidRDefault="00AA0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F23EE" w14:textId="77777777" w:rsidR="00AA0DF7" w:rsidRDefault="00AA0DF7">
      <w:r>
        <w:separator/>
      </w:r>
    </w:p>
  </w:footnote>
  <w:footnote w:type="continuationSeparator" w:id="0">
    <w:p w14:paraId="41DA8143" w14:textId="77777777" w:rsidR="00AA0DF7" w:rsidRDefault="00AA0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5" w14:textId="77777777" w:rsidR="00641705" w:rsidRDefault="009E2D13">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705"/>
    <w:rsid w:val="00035711"/>
    <w:rsid w:val="00085C13"/>
    <w:rsid w:val="001A6045"/>
    <w:rsid w:val="00237C6D"/>
    <w:rsid w:val="00307AAF"/>
    <w:rsid w:val="00350859"/>
    <w:rsid w:val="003D642F"/>
    <w:rsid w:val="004D699A"/>
    <w:rsid w:val="004E5419"/>
    <w:rsid w:val="00527289"/>
    <w:rsid w:val="005720C1"/>
    <w:rsid w:val="005B779A"/>
    <w:rsid w:val="005F7BBD"/>
    <w:rsid w:val="00641705"/>
    <w:rsid w:val="006815B3"/>
    <w:rsid w:val="006C2D4E"/>
    <w:rsid w:val="006F5EC7"/>
    <w:rsid w:val="007362CF"/>
    <w:rsid w:val="007E2B12"/>
    <w:rsid w:val="00815382"/>
    <w:rsid w:val="009069B2"/>
    <w:rsid w:val="0098213D"/>
    <w:rsid w:val="009E2D13"/>
    <w:rsid w:val="00A72CFF"/>
    <w:rsid w:val="00A72E6A"/>
    <w:rsid w:val="00A73B31"/>
    <w:rsid w:val="00AA0DF7"/>
    <w:rsid w:val="00AD5C30"/>
    <w:rsid w:val="00B337D4"/>
    <w:rsid w:val="00BA16A6"/>
    <w:rsid w:val="00D3684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4FC0EA4E-86C4-49F3-BD4E-07C578D64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4E541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E5419"/>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2acd7ba38668449cb4325f7d7ce13d6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52025-8099-4DA1-AED5-5F871EF4E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2acd7ba38668449cb4325f7d7ce13d6e</Template>
  <TotalTime>1</TotalTime>
  <Pages>1</Pages>
  <Words>1107</Words>
  <Characters>632</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2019-10-08</Manager>
  <Company>SINTAGMA</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ADRESO PASTATUI IEŠMININKŲ G. 15A SUTEIKIMO VILNIAUS MIESTO SAVIVALDYBĖJE</dc:title>
  <dc:subject>A30-2005/19</dc:subject>
  <dc:creator>VILNIAUS M. SAVIVALDYBĖS ADMINISTRACIJOS DIREKTORIAUS PAVADUOTOJAS</dc:creator>
  <cp:lastModifiedBy>Aldona Juodikienė</cp:lastModifiedBy>
  <cp:revision>2</cp:revision>
  <dcterms:created xsi:type="dcterms:W3CDTF">2019-11-13T10:42:00Z</dcterms:created>
  <dcterms:modified xsi:type="dcterms:W3CDTF">2019-11-13T10:42:00Z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