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85A" w:rsidRDefault="00CD4251">
      <w:pPr>
        <w:ind w:firstLine="6237"/>
      </w:pPr>
      <w:r>
        <w:t xml:space="preserve">Vilniaus miesto vaikų dienos </w:t>
      </w:r>
    </w:p>
    <w:p w:rsidR="0072085A" w:rsidRDefault="00CD4251">
      <w:pPr>
        <w:ind w:left="6237"/>
      </w:pPr>
      <w:r>
        <w:t xml:space="preserve">centrų tinklo plėtros partnerių </w:t>
      </w:r>
      <w:bookmarkStart w:id="0" w:name="_GoBack"/>
      <w:bookmarkEnd w:id="0"/>
      <w:r>
        <w:t xml:space="preserve">atrankos tvarkos aprašo </w:t>
      </w:r>
    </w:p>
    <w:p w:rsidR="0072085A" w:rsidRDefault="00CD4251">
      <w:pPr>
        <w:ind w:firstLine="6237"/>
      </w:pPr>
      <w:r>
        <w:t>1 priedas</w:t>
      </w:r>
    </w:p>
    <w:p w:rsidR="0072085A" w:rsidRDefault="0072085A">
      <w:pPr>
        <w:jc w:val="center"/>
        <w:rPr>
          <w:b/>
        </w:rPr>
      </w:pPr>
    </w:p>
    <w:p w:rsidR="0072085A" w:rsidRDefault="00CD4251">
      <w:pPr>
        <w:jc w:val="center"/>
        <w:rPr>
          <w:b/>
        </w:rPr>
      </w:pPr>
      <w:r>
        <w:rPr>
          <w:b/>
        </w:rPr>
        <w:t>(Paraiškos Vilniaus miesto vaikų dienos centrų tinklo plėtros partnerių atrankai forma)</w:t>
      </w:r>
    </w:p>
    <w:p w:rsidR="0072085A" w:rsidRDefault="0072085A">
      <w:pPr>
        <w:jc w:val="center"/>
        <w:rPr>
          <w:b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6798"/>
      </w:tblGrid>
      <w:tr w:rsidR="0072085A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t xml:space="preserve">Paraišką teikiančios organizacijos </w:t>
            </w:r>
            <w:r>
              <w:t>pavadinimas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>
            <w:pPr>
              <w:jc w:val="center"/>
              <w:rPr>
                <w:b/>
              </w:rPr>
            </w:pPr>
          </w:p>
        </w:tc>
      </w:tr>
    </w:tbl>
    <w:p w:rsidR="0072085A" w:rsidRDefault="0072085A"/>
    <w:p w:rsidR="0072085A" w:rsidRDefault="00CD4251">
      <w:pPr>
        <w:jc w:val="center"/>
        <w:rPr>
          <w:b/>
        </w:rPr>
      </w:pPr>
      <w:r>
        <w:rPr>
          <w:b/>
        </w:rPr>
        <w:t>PARAIŠKA</w:t>
      </w:r>
    </w:p>
    <w:p w:rsidR="0072085A" w:rsidRDefault="00CD4251">
      <w:pPr>
        <w:jc w:val="center"/>
        <w:rPr>
          <w:b/>
        </w:rPr>
      </w:pPr>
      <w:r>
        <w:rPr>
          <w:b/>
        </w:rPr>
        <w:t>VILNIAUS MIESTO VAIKŲ DIENOS CENTRŲ TINKLO PLĖTROS PARTNERIŲ ATRANKAI</w:t>
      </w:r>
    </w:p>
    <w:p w:rsidR="0072085A" w:rsidRDefault="00CD4251">
      <w:pPr>
        <w:jc w:val="center"/>
        <w:rPr>
          <w:b/>
        </w:rPr>
      </w:pPr>
      <w:r>
        <w:rPr>
          <w:b/>
        </w:rPr>
        <w:t>__________</w:t>
      </w:r>
    </w:p>
    <w:p w:rsidR="0072085A" w:rsidRDefault="00CD4251">
      <w:pPr>
        <w:jc w:val="center"/>
      </w:pPr>
      <w:r>
        <w:t>(data)</w:t>
      </w:r>
    </w:p>
    <w:p w:rsidR="0072085A" w:rsidRDefault="00CD4251">
      <w:pPr>
        <w:pStyle w:val="Sraopastraipa"/>
        <w:numPr>
          <w:ilvl w:val="0"/>
          <w:numId w:val="1"/>
        </w:numPr>
      </w:pPr>
      <w:r>
        <w:t>Informacija apie paraiškos teikėją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56"/>
      </w:tblGrid>
      <w:tr w:rsidR="0072085A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t>Registravimo data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</w:tr>
      <w:tr w:rsidR="0072085A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t>Kodas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</w:tr>
      <w:tr w:rsidR="0072085A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t>Adresas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</w:tr>
      <w:tr w:rsidR="0072085A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t>Telefonas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</w:tr>
      <w:tr w:rsidR="0072085A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t>Elektroninis paštas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</w:tr>
    </w:tbl>
    <w:p w:rsidR="0072085A" w:rsidRDefault="0072085A"/>
    <w:p w:rsidR="0072085A" w:rsidRDefault="0072085A"/>
    <w:p w:rsidR="0072085A" w:rsidRDefault="00CD4251">
      <w:pPr>
        <w:pStyle w:val="Sraopastraipa"/>
        <w:numPr>
          <w:ilvl w:val="0"/>
          <w:numId w:val="1"/>
        </w:numPr>
      </w:pPr>
      <w:r>
        <w:t xml:space="preserve">Informacija apie vykdomą </w:t>
      </w:r>
      <w:r>
        <w:t>(vykdytiną) vaikų dienos centrų veiklą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6939"/>
      </w:tblGrid>
      <w:tr w:rsidR="0072085A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rPr>
                <w:i/>
                <w:sz w:val="22"/>
              </w:rPr>
              <w:t>Pateikiama informacija apie pagrindinius vaikų dienos centro tikslus, uždavinius ir priemones jiems įgyvendinti.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  <w:p w:rsidR="0072085A" w:rsidRDefault="0072085A"/>
        </w:tc>
      </w:tr>
      <w:tr w:rsidR="0072085A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rPr>
                <w:i/>
                <w:sz w:val="22"/>
              </w:rPr>
              <w:t>Vaikų dienos centro patirtis (nurodoma metais)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</w:tr>
      <w:tr w:rsidR="0072085A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rPr>
                <w:i/>
                <w:sz w:val="22"/>
              </w:rPr>
              <w:t xml:space="preserve">Informacija apie paskutinius 2 metus </w:t>
            </w:r>
            <w:r>
              <w:rPr>
                <w:i/>
                <w:sz w:val="22"/>
              </w:rPr>
              <w:t>vykdytus projektus, nurodant jų finansuotas veiklas, paslaugų gavėjų skaičių, finansavimo šaltinius, skirtas sumas, projektų kiekybinius ir kokybinius rezultatus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</w:tr>
      <w:tr w:rsidR="0072085A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rPr>
                <w:i/>
                <w:sz w:val="22"/>
              </w:rPr>
              <w:t xml:space="preserve">Informacija apie po projekto įgyvendinimo planuojamas vykdyti veiklas 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</w:tr>
    </w:tbl>
    <w:p w:rsidR="0072085A" w:rsidRDefault="0072085A"/>
    <w:p w:rsidR="0072085A" w:rsidRDefault="0072085A">
      <w:pPr>
        <w:rPr>
          <w:rFonts w:eastAsia="Calibri"/>
          <w:szCs w:val="24"/>
        </w:rPr>
      </w:pPr>
    </w:p>
    <w:p w:rsidR="0072085A" w:rsidRDefault="00CD4251">
      <w:pPr>
        <w:pStyle w:val="Sraopastraipa"/>
        <w:numPr>
          <w:ilvl w:val="0"/>
          <w:numId w:val="1"/>
        </w:numPr>
      </w:pPr>
      <w:r>
        <w:t xml:space="preserve">Informacija apie </w:t>
      </w:r>
      <w:r>
        <w:t>nuolatinių vaikų dienos centro lankytojų skaičių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72085A">
        <w:tblPrEx>
          <w:tblCellMar>
            <w:top w:w="0" w:type="dxa"/>
            <w:bottom w:w="0" w:type="dxa"/>
          </w:tblCellMar>
        </w:tblPrEx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pPr>
              <w:jc w:val="center"/>
            </w:pPr>
            <w:r>
              <w:rPr>
                <w:i/>
                <w:sz w:val="22"/>
              </w:rPr>
              <w:t>2018 m. nuolatinių vaikų dienos centro lankytojų skaičius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pPr>
              <w:jc w:val="center"/>
            </w:pPr>
            <w:r>
              <w:rPr>
                <w:i/>
                <w:sz w:val="22"/>
              </w:rPr>
              <w:t>Nuolatinių vaikų dienos centro lankytojų skaičius po projekto įgyvendinimo</w:t>
            </w:r>
          </w:p>
        </w:tc>
      </w:tr>
      <w:tr w:rsidR="0072085A">
        <w:tblPrEx>
          <w:tblCellMar>
            <w:top w:w="0" w:type="dxa"/>
            <w:bottom w:w="0" w:type="dxa"/>
          </w:tblCellMar>
        </w:tblPrEx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</w:tr>
    </w:tbl>
    <w:p w:rsidR="0072085A" w:rsidRDefault="0072085A"/>
    <w:p w:rsidR="0072085A" w:rsidRDefault="0072085A">
      <w:pPr>
        <w:ind w:firstLine="1296"/>
      </w:pPr>
    </w:p>
    <w:p w:rsidR="0072085A" w:rsidRDefault="0072085A">
      <w:pPr>
        <w:ind w:firstLine="1296"/>
      </w:pPr>
    </w:p>
    <w:p w:rsidR="0072085A" w:rsidRDefault="00CD4251">
      <w:pPr>
        <w:ind w:firstLine="1296"/>
      </w:pPr>
      <w:r>
        <w:t>4. Informacija apie patalpas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365"/>
      </w:tblGrid>
      <w:tr w:rsidR="0072085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rPr>
                <w:i/>
                <w:sz w:val="22"/>
              </w:rPr>
              <w:t>Patalpų adresas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</w:tr>
      <w:tr w:rsidR="0072085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rPr>
                <w:i/>
                <w:sz w:val="22"/>
              </w:rPr>
              <w:t xml:space="preserve">Patalpų </w:t>
            </w:r>
            <w:r>
              <w:rPr>
                <w:i/>
                <w:sz w:val="22"/>
              </w:rPr>
              <w:t>valdymo forma (nuosavybės, patikėjimo teise, gautos pagal panaudos (nuomos) sutartį)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</w:tr>
      <w:tr w:rsidR="0072085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rPr>
                <w:i/>
                <w:sz w:val="22"/>
              </w:rPr>
              <w:t>Jeigu patalpos valdomos pagal panaudos (nuomos) sutartį, nurodyti sutarties galiojimo terminą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</w:tr>
      <w:tr w:rsidR="0072085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rPr>
                <w:i/>
                <w:sz w:val="22"/>
              </w:rPr>
              <w:t>Trumpas patalpų aprašymas, jų pasiekiamumas viešuoju transportu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</w:tr>
      <w:tr w:rsidR="0072085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rPr>
                <w:i/>
                <w:sz w:val="22"/>
              </w:rPr>
              <w:t>Rekonst</w:t>
            </w:r>
            <w:r>
              <w:rPr>
                <w:i/>
                <w:sz w:val="22"/>
              </w:rPr>
              <w:t>ruotinų patalpų plotas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</w:tr>
      <w:tr w:rsidR="0072085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rPr>
                <w:i/>
                <w:sz w:val="22"/>
              </w:rPr>
              <w:t>Numatomi rangos darbai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</w:tr>
      <w:tr w:rsidR="0072085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rPr>
                <w:i/>
                <w:sz w:val="22"/>
              </w:rPr>
              <w:t>Reikalinga lėšų suma rekonstrukcijos darbams atlikti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</w:tr>
      <w:tr w:rsidR="0072085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rPr>
                <w:i/>
                <w:sz w:val="22"/>
              </w:rPr>
              <w:t>Remontuotinų patalpų plotas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</w:tr>
      <w:tr w:rsidR="0072085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rPr>
                <w:i/>
                <w:sz w:val="22"/>
              </w:rPr>
              <w:t>Numatomi rangos darbai</w:t>
            </w:r>
          </w:p>
          <w:p w:rsidR="0072085A" w:rsidRDefault="00CD4251">
            <w:r>
              <w:rPr>
                <w:i/>
                <w:sz w:val="22"/>
              </w:rPr>
              <w:t>Reikalinga lėšų suma remonto darbams atlikti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</w:tr>
      <w:tr w:rsidR="0072085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rPr>
                <w:i/>
                <w:sz w:val="22"/>
              </w:rPr>
              <w:t>Baldams ir įrangai įsigyti reikiamos lėšos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</w:tr>
      <w:tr w:rsidR="0072085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rPr>
                <w:i/>
                <w:sz w:val="22"/>
              </w:rPr>
              <w:t>Baldų ir įrangos įsigijimo poreikio pagrindimas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</w:tr>
      <w:tr w:rsidR="0072085A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rPr>
                <w:i/>
                <w:sz w:val="22"/>
              </w:rPr>
              <w:t>Iš viso projektui įgyvendinti reikiama lėšų suma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</w:tr>
    </w:tbl>
    <w:p w:rsidR="0072085A" w:rsidRDefault="0072085A"/>
    <w:p w:rsidR="0072085A" w:rsidRDefault="00CD4251">
      <w:r>
        <w:tab/>
        <w:t xml:space="preserve">5. Informacija apie darbuotojus, teikiančius (teiksiančius) vaikų dienos centro </w:t>
      </w:r>
    </w:p>
    <w:p w:rsidR="0072085A" w:rsidRDefault="00CD4251">
      <w:r>
        <w:t xml:space="preserve">                          paslaugas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3374"/>
        <w:gridCol w:w="1911"/>
        <w:gridCol w:w="1912"/>
        <w:gridCol w:w="1902"/>
      </w:tblGrid>
      <w:tr w:rsidR="0072085A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rPr>
                <w:sz w:val="22"/>
              </w:rPr>
              <w:t xml:space="preserve">Eil. </w:t>
            </w:r>
            <w:proofErr w:type="spellStart"/>
            <w:r>
              <w:rPr>
                <w:sz w:val="22"/>
              </w:rPr>
              <w:t>nr.</w:t>
            </w:r>
            <w:proofErr w:type="spellEnd"/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pPr>
              <w:jc w:val="center"/>
            </w:pPr>
            <w:r>
              <w:rPr>
                <w:sz w:val="22"/>
              </w:rPr>
              <w:t xml:space="preserve">Darbuotojo vardas </w:t>
            </w:r>
            <w:r>
              <w:rPr>
                <w:sz w:val="22"/>
              </w:rPr>
              <w:t>pavardė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pPr>
              <w:jc w:val="center"/>
            </w:pPr>
            <w:r>
              <w:rPr>
                <w:sz w:val="22"/>
              </w:rPr>
              <w:t>Pareigybės pavadinimas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pPr>
              <w:jc w:val="center"/>
            </w:pPr>
            <w:r>
              <w:rPr>
                <w:sz w:val="22"/>
              </w:rPr>
              <w:t>Išsilavinimas (nurodoma studijų sritis ir kryptis)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pPr>
              <w:jc w:val="center"/>
            </w:pPr>
            <w:r>
              <w:rPr>
                <w:sz w:val="22"/>
              </w:rPr>
              <w:t>Darbo patirtis Jūsų įstaigoje</w:t>
            </w:r>
          </w:p>
        </w:tc>
      </w:tr>
      <w:tr w:rsidR="0072085A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>
            <w:pPr>
              <w:jc w:val="center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>
            <w:pPr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>
            <w:pPr>
              <w:jc w:val="center"/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>
            <w:pPr>
              <w:jc w:val="center"/>
            </w:pPr>
          </w:p>
        </w:tc>
      </w:tr>
      <w:tr w:rsidR="0072085A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/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>
            <w:pPr>
              <w:jc w:val="center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>
            <w:pPr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>
            <w:pPr>
              <w:jc w:val="center"/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>
            <w:pPr>
              <w:jc w:val="center"/>
            </w:pPr>
          </w:p>
        </w:tc>
      </w:tr>
    </w:tbl>
    <w:p w:rsidR="0072085A" w:rsidRDefault="0072085A"/>
    <w:p w:rsidR="0072085A" w:rsidRDefault="00CD4251">
      <w:pPr>
        <w:jc w:val="center"/>
        <w:rPr>
          <w:color w:val="000000"/>
        </w:rPr>
      </w:pPr>
      <w:r>
        <w:rPr>
          <w:color w:val="000000"/>
        </w:rPr>
        <w:t>6. Pridedamų dokumentų sąrašas: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5"/>
        <w:gridCol w:w="2403"/>
      </w:tblGrid>
      <w:tr w:rsidR="0072085A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rPr>
                <w:color w:val="000000"/>
                <w:sz w:val="22"/>
              </w:rPr>
              <w:t>Dokumentų pavadinimas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pPr>
              <w:jc w:val="center"/>
            </w:pPr>
            <w:r>
              <w:rPr>
                <w:color w:val="000000"/>
                <w:sz w:val="22"/>
              </w:rPr>
              <w:t>Lapų skaičius</w:t>
            </w:r>
          </w:p>
        </w:tc>
      </w:tr>
      <w:tr w:rsidR="0072085A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rPr>
                <w:color w:val="000000"/>
                <w:sz w:val="22"/>
              </w:rPr>
              <w:lastRenderedPageBreak/>
              <w:t>Įstatų (nuostatų) kopija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>
            <w:pPr>
              <w:rPr>
                <w:color w:val="000000"/>
              </w:rPr>
            </w:pPr>
          </w:p>
        </w:tc>
      </w:tr>
      <w:tr w:rsidR="0072085A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rPr>
                <w:color w:val="000000"/>
                <w:sz w:val="22"/>
              </w:rPr>
              <w:t xml:space="preserve">Vadovo pasirašyta laisvos </w:t>
            </w:r>
            <w:r>
              <w:rPr>
                <w:color w:val="000000"/>
                <w:sz w:val="22"/>
              </w:rPr>
              <w:t>formos pažyma, kad nėra aplinkybių, nurodytų Vilniaus miesto vaikų dienos centrų tinklo plėtros partnerių atrankos tvarkos aprašo 6 punkte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>
            <w:pPr>
              <w:rPr>
                <w:color w:val="000000"/>
              </w:rPr>
            </w:pPr>
          </w:p>
        </w:tc>
      </w:tr>
      <w:tr w:rsidR="0072085A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rPr>
                <w:color w:val="000000"/>
                <w:sz w:val="22"/>
              </w:rPr>
              <w:t>Vaikų dienos centro tvarkos taisyklių kopija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>
            <w:pPr>
              <w:rPr>
                <w:color w:val="000000"/>
              </w:rPr>
            </w:pPr>
          </w:p>
        </w:tc>
      </w:tr>
      <w:tr w:rsidR="0072085A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CD4251">
            <w:r>
              <w:rPr>
                <w:color w:val="000000"/>
                <w:sz w:val="22"/>
              </w:rPr>
              <w:t>Dokumentų, pagrindžiančių teisę naudotis patalpomis, kuriose vykdoma</w:t>
            </w:r>
            <w:r>
              <w:rPr>
                <w:color w:val="000000"/>
                <w:sz w:val="22"/>
              </w:rPr>
              <w:t xml:space="preserve"> (bus vykdoma) vaikų dienos centro veikla, kopijos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85A" w:rsidRDefault="0072085A">
            <w:pPr>
              <w:rPr>
                <w:color w:val="000000"/>
              </w:rPr>
            </w:pPr>
          </w:p>
        </w:tc>
      </w:tr>
    </w:tbl>
    <w:p w:rsidR="0072085A" w:rsidRDefault="0072085A">
      <w:pPr>
        <w:rPr>
          <w:color w:val="000000"/>
        </w:rPr>
      </w:pPr>
    </w:p>
    <w:p w:rsidR="0072085A" w:rsidRDefault="0072085A">
      <w:pPr>
        <w:rPr>
          <w:color w:val="000000"/>
        </w:rPr>
      </w:pPr>
    </w:p>
    <w:p w:rsidR="0072085A" w:rsidRDefault="00CD4251">
      <w:r>
        <w:t>Organizacijos vadovas</w:t>
      </w:r>
      <w:r>
        <w:tab/>
      </w:r>
      <w:r>
        <w:tab/>
        <w:t>________________</w:t>
      </w:r>
      <w:r>
        <w:tab/>
      </w:r>
      <w:r>
        <w:tab/>
        <w:t>_______________</w:t>
      </w:r>
    </w:p>
    <w:p w:rsidR="0072085A" w:rsidRDefault="00CD4251">
      <w:r>
        <w:tab/>
      </w:r>
      <w:r>
        <w:tab/>
      </w:r>
      <w:r>
        <w:tab/>
      </w:r>
      <w:r>
        <w:rPr>
          <w:sz w:val="20"/>
        </w:rPr>
        <w:t xml:space="preserve">         (parašas)</w:t>
      </w:r>
      <w:r>
        <w:rPr>
          <w:sz w:val="20"/>
        </w:rPr>
        <w:tab/>
      </w:r>
      <w:r>
        <w:rPr>
          <w:sz w:val="20"/>
        </w:rPr>
        <w:tab/>
        <w:t xml:space="preserve">                                (vardas ir pavardė)</w:t>
      </w:r>
    </w:p>
    <w:p w:rsidR="0072085A" w:rsidRDefault="00CD4251">
      <w:r>
        <w:t>___________________</w:t>
      </w:r>
    </w:p>
    <w:p w:rsidR="0072085A" w:rsidRDefault="00CD4251">
      <w:pPr>
        <w:rPr>
          <w:sz w:val="20"/>
        </w:rPr>
      </w:pPr>
      <w:r>
        <w:rPr>
          <w:sz w:val="20"/>
        </w:rPr>
        <w:t xml:space="preserve">      (pareigų pavadinimas)</w:t>
      </w:r>
    </w:p>
    <w:p w:rsidR="0072085A" w:rsidRDefault="0072085A">
      <w:pPr>
        <w:rPr>
          <w:sz w:val="20"/>
        </w:rPr>
      </w:pPr>
    </w:p>
    <w:p w:rsidR="0072085A" w:rsidRDefault="00CD4251">
      <w:pPr>
        <w:rPr>
          <w:szCs w:val="24"/>
        </w:rPr>
      </w:pPr>
      <w:r>
        <w:rPr>
          <w:szCs w:val="24"/>
        </w:rPr>
        <w:t>A.V.</w:t>
      </w:r>
    </w:p>
    <w:p w:rsidR="0072085A" w:rsidRDefault="00CD4251">
      <w:pPr>
        <w:jc w:val="center"/>
      </w:pPr>
      <w:r>
        <w:rPr>
          <w:szCs w:val="24"/>
        </w:rPr>
        <w:t>________________________</w:t>
      </w:r>
    </w:p>
    <w:sectPr w:rsidR="0072085A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D4251">
      <w:r>
        <w:separator/>
      </w:r>
    </w:p>
  </w:endnote>
  <w:endnote w:type="continuationSeparator" w:id="0">
    <w:p w:rsidR="00000000" w:rsidRDefault="00CD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D4251">
      <w:r>
        <w:rPr>
          <w:color w:val="000000"/>
        </w:rPr>
        <w:separator/>
      </w:r>
    </w:p>
  </w:footnote>
  <w:footnote w:type="continuationSeparator" w:id="0">
    <w:p w:rsidR="00000000" w:rsidRDefault="00CD4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6373F"/>
    <w:multiLevelType w:val="multilevel"/>
    <w:tmpl w:val="646E648A"/>
    <w:lvl w:ilvl="0">
      <w:start w:val="1"/>
      <w:numFmt w:val="decimal"/>
      <w:lvlText w:val="%1."/>
      <w:lvlJc w:val="left"/>
      <w:pPr>
        <w:ind w:left="1650" w:hanging="360"/>
      </w:pPr>
    </w:lvl>
    <w:lvl w:ilvl="1">
      <w:start w:val="1"/>
      <w:numFmt w:val="lowerLetter"/>
      <w:lvlText w:val="%2."/>
      <w:lvlJc w:val="left"/>
      <w:pPr>
        <w:ind w:left="2370" w:hanging="360"/>
      </w:pPr>
    </w:lvl>
    <w:lvl w:ilvl="2">
      <w:start w:val="1"/>
      <w:numFmt w:val="lowerRoman"/>
      <w:lvlText w:val="%3."/>
      <w:lvlJc w:val="right"/>
      <w:pPr>
        <w:ind w:left="3090" w:hanging="180"/>
      </w:pPr>
    </w:lvl>
    <w:lvl w:ilvl="3">
      <w:start w:val="1"/>
      <w:numFmt w:val="decimal"/>
      <w:lvlText w:val="%4."/>
      <w:lvlJc w:val="left"/>
      <w:pPr>
        <w:ind w:left="3810" w:hanging="360"/>
      </w:pPr>
    </w:lvl>
    <w:lvl w:ilvl="4">
      <w:start w:val="1"/>
      <w:numFmt w:val="lowerLetter"/>
      <w:lvlText w:val="%5."/>
      <w:lvlJc w:val="left"/>
      <w:pPr>
        <w:ind w:left="4530" w:hanging="360"/>
      </w:pPr>
    </w:lvl>
    <w:lvl w:ilvl="5">
      <w:start w:val="1"/>
      <w:numFmt w:val="lowerRoman"/>
      <w:lvlText w:val="%6."/>
      <w:lvlJc w:val="right"/>
      <w:pPr>
        <w:ind w:left="5250" w:hanging="180"/>
      </w:pPr>
    </w:lvl>
    <w:lvl w:ilvl="6">
      <w:start w:val="1"/>
      <w:numFmt w:val="decimal"/>
      <w:lvlText w:val="%7."/>
      <w:lvlJc w:val="left"/>
      <w:pPr>
        <w:ind w:left="5970" w:hanging="360"/>
      </w:pPr>
    </w:lvl>
    <w:lvl w:ilvl="7">
      <w:start w:val="1"/>
      <w:numFmt w:val="lowerLetter"/>
      <w:lvlText w:val="%8."/>
      <w:lvlJc w:val="left"/>
      <w:pPr>
        <w:ind w:left="6690" w:hanging="360"/>
      </w:pPr>
    </w:lvl>
    <w:lvl w:ilvl="8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2085A"/>
    <w:rsid w:val="0072085A"/>
    <w:rsid w:val="00CD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A1D7B-B1B7-4C67-9127-18059082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rPr>
      <w:sz w:val="20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/>
      <w:b/>
      <w:bCs/>
      <w:sz w:val="20"/>
      <w:szCs w:val="20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Kiselienė</dc:creator>
  <dc:description/>
  <cp:lastModifiedBy>Rasa Urbanavičiūtė</cp:lastModifiedBy>
  <cp:revision>2</cp:revision>
  <cp:lastPrinted>2018-11-06T07:30:00Z</cp:lastPrinted>
  <dcterms:created xsi:type="dcterms:W3CDTF">2019-09-05T07:52:00Z</dcterms:created>
  <dcterms:modified xsi:type="dcterms:W3CDTF">2019-09-05T07:52:00Z</dcterms:modified>
</cp:coreProperties>
</file>