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50358" w14:textId="1DB57097" w:rsidR="000B723F" w:rsidRPr="00CA1C93" w:rsidRDefault="000B723F" w:rsidP="001418CD">
      <w:pPr>
        <w:ind w:left="6480"/>
        <w:jc w:val="both"/>
        <w:rPr>
          <w:lang w:val="lt-LT"/>
        </w:rPr>
      </w:pPr>
      <w:r w:rsidRPr="00CA1C93">
        <w:rPr>
          <w:lang w:val="lt-LT"/>
        </w:rPr>
        <w:t xml:space="preserve">Tipinio dizaino kioskų (paviljonų)   įrengimo ir eksploatavimo atrankos konkurso nuostatų </w:t>
      </w:r>
    </w:p>
    <w:p w14:paraId="5EEE2753" w14:textId="0CF98670" w:rsidR="000B723F" w:rsidRPr="00CA1C93" w:rsidRDefault="000B723F" w:rsidP="00CA1C93">
      <w:pPr>
        <w:jc w:val="both"/>
        <w:rPr>
          <w:lang w:val="lt-LT"/>
        </w:rPr>
      </w:pPr>
      <w:r w:rsidRPr="00CA1C93">
        <w:rPr>
          <w:lang w:val="lt-LT"/>
        </w:rPr>
        <w:t xml:space="preserve">                                                                                                </w:t>
      </w:r>
      <w:r w:rsidR="00275ABF">
        <w:rPr>
          <w:lang w:val="lt-LT"/>
        </w:rPr>
        <w:tab/>
      </w:r>
      <w:r w:rsidRPr="00CA1C93">
        <w:rPr>
          <w:lang w:val="lt-LT"/>
        </w:rPr>
        <w:t>1 priedas</w:t>
      </w:r>
    </w:p>
    <w:p w14:paraId="45457F87" w14:textId="77777777" w:rsidR="00EE3C68" w:rsidRPr="00CA1C93" w:rsidRDefault="00EE3C68" w:rsidP="00CA1C93">
      <w:pPr>
        <w:jc w:val="both"/>
        <w:rPr>
          <w:lang w:val="lt-LT"/>
        </w:rPr>
      </w:pPr>
    </w:p>
    <w:p w14:paraId="71678B9E" w14:textId="77777777" w:rsidR="000B723F" w:rsidRPr="00CA1C93" w:rsidRDefault="000B723F" w:rsidP="00CA1C93">
      <w:pPr>
        <w:ind w:firstLine="720"/>
        <w:jc w:val="center"/>
        <w:rPr>
          <w:lang w:val="lt-LT"/>
        </w:rPr>
      </w:pPr>
    </w:p>
    <w:p w14:paraId="4A95065F" w14:textId="77777777" w:rsidR="00EE3C68" w:rsidRPr="00CA1C93" w:rsidRDefault="00EE3C68" w:rsidP="00CA1C93">
      <w:pPr>
        <w:jc w:val="center"/>
        <w:rPr>
          <w:b/>
          <w:lang w:val="lt-LT"/>
        </w:rPr>
      </w:pPr>
      <w:r w:rsidRPr="00CA1C93">
        <w:rPr>
          <w:b/>
          <w:lang w:val="lt-LT"/>
        </w:rPr>
        <w:t>(Paraiškos forma)</w:t>
      </w:r>
    </w:p>
    <w:p w14:paraId="5222591B" w14:textId="77777777" w:rsidR="00EE3C68" w:rsidRPr="00CA1C93" w:rsidRDefault="00EE3C68" w:rsidP="00CA1C93">
      <w:pPr>
        <w:ind w:firstLine="720"/>
        <w:jc w:val="center"/>
        <w:rPr>
          <w:sz w:val="18"/>
          <w:szCs w:val="18"/>
          <w:lang w:val="lt-LT"/>
        </w:rPr>
      </w:pPr>
      <w:r w:rsidRPr="00CA1C93">
        <w:rPr>
          <w:sz w:val="18"/>
          <w:szCs w:val="18"/>
          <w:lang w:val="lt-LT"/>
        </w:rPr>
        <w:t>________________________________________________________________________________</w:t>
      </w:r>
    </w:p>
    <w:p w14:paraId="0AC13E8C" w14:textId="3CA3D052" w:rsidR="00EE3C68" w:rsidRPr="00CA1C93" w:rsidRDefault="00EE3C68" w:rsidP="00CA1C93">
      <w:pPr>
        <w:ind w:firstLine="720"/>
        <w:jc w:val="center"/>
        <w:rPr>
          <w:sz w:val="20"/>
          <w:szCs w:val="20"/>
          <w:lang w:val="lt-LT"/>
        </w:rPr>
      </w:pPr>
      <w:r w:rsidRPr="00CA1C93">
        <w:rPr>
          <w:sz w:val="20"/>
          <w:szCs w:val="20"/>
          <w:lang w:val="lt-LT"/>
        </w:rPr>
        <w:t xml:space="preserve">(fizinio asmens vardas, pavardė </w:t>
      </w:r>
      <w:r w:rsidRPr="00CA1C93">
        <w:rPr>
          <w:iCs/>
          <w:sz w:val="20"/>
          <w:szCs w:val="20"/>
          <w:lang w:val="lt-LT"/>
        </w:rPr>
        <w:t>ar</w:t>
      </w:r>
      <w:r w:rsidRPr="00CA1C93">
        <w:rPr>
          <w:sz w:val="20"/>
          <w:szCs w:val="20"/>
          <w:lang w:val="lt-LT"/>
        </w:rPr>
        <w:t xml:space="preserve"> juridinio asmens pavadinimas ir kodas)</w:t>
      </w:r>
    </w:p>
    <w:p w14:paraId="32893D41" w14:textId="77777777" w:rsidR="00EE3C68" w:rsidRPr="00CA1C93" w:rsidRDefault="00EE3C68" w:rsidP="00CA1C93">
      <w:pPr>
        <w:ind w:firstLine="720"/>
        <w:jc w:val="center"/>
        <w:rPr>
          <w:sz w:val="20"/>
          <w:szCs w:val="20"/>
          <w:lang w:val="lt-LT"/>
        </w:rPr>
      </w:pPr>
      <w:r w:rsidRPr="00CA1C93">
        <w:rPr>
          <w:sz w:val="20"/>
          <w:szCs w:val="20"/>
          <w:lang w:val="lt-LT"/>
        </w:rPr>
        <w:t>______________________________________</w:t>
      </w:r>
    </w:p>
    <w:p w14:paraId="55FFA986" w14:textId="77777777" w:rsidR="00EE3C68" w:rsidRPr="00CA1C93" w:rsidRDefault="00EE3C68" w:rsidP="00CA1C93">
      <w:pPr>
        <w:jc w:val="center"/>
        <w:rPr>
          <w:sz w:val="20"/>
          <w:szCs w:val="20"/>
          <w:lang w:val="lt-LT"/>
        </w:rPr>
      </w:pPr>
      <w:r w:rsidRPr="00CA1C93">
        <w:rPr>
          <w:sz w:val="20"/>
          <w:szCs w:val="20"/>
          <w:lang w:val="lt-LT"/>
        </w:rPr>
        <w:t xml:space="preserve">(adresas) </w:t>
      </w:r>
    </w:p>
    <w:p w14:paraId="4C175B63" w14:textId="77777777" w:rsidR="00EE3C68" w:rsidRPr="00CA1C93" w:rsidRDefault="00EE3C68" w:rsidP="00CA1C93">
      <w:pPr>
        <w:rPr>
          <w:sz w:val="20"/>
          <w:szCs w:val="20"/>
          <w:lang w:val="lt-LT"/>
        </w:rPr>
      </w:pPr>
      <w:r w:rsidRPr="00CA1C93">
        <w:rPr>
          <w:sz w:val="20"/>
          <w:szCs w:val="20"/>
          <w:lang w:val="lt-LT"/>
        </w:rPr>
        <w:t>________________________________________________________________________________________________</w:t>
      </w:r>
    </w:p>
    <w:p w14:paraId="3719B969" w14:textId="54AD02C2" w:rsidR="00EE3C68" w:rsidRPr="00CA1C93" w:rsidRDefault="00EE3C68" w:rsidP="00CA1C93">
      <w:pPr>
        <w:jc w:val="center"/>
        <w:rPr>
          <w:sz w:val="18"/>
          <w:szCs w:val="18"/>
          <w:lang w:val="lt-LT"/>
        </w:rPr>
      </w:pPr>
      <w:r w:rsidRPr="00CA1C93">
        <w:rPr>
          <w:sz w:val="20"/>
          <w:szCs w:val="20"/>
          <w:lang w:val="lt-LT"/>
        </w:rPr>
        <w:t>(fizinio asmens telefono numeris ir el. pašto adresas ar juridinio asmens vadovo, kontaktinio asmens vardas, pavardė,  telefonų numeriai ir el. pašto adresai</w:t>
      </w:r>
      <w:r w:rsidRPr="00CA1C93">
        <w:rPr>
          <w:sz w:val="18"/>
          <w:szCs w:val="18"/>
          <w:lang w:val="lt-LT"/>
        </w:rPr>
        <w:t>)</w:t>
      </w:r>
    </w:p>
    <w:p w14:paraId="78CDAA7C" w14:textId="77777777" w:rsidR="00EE3C68" w:rsidRPr="00CA1C93" w:rsidRDefault="00EE3C68" w:rsidP="00CA1C93">
      <w:pPr>
        <w:jc w:val="center"/>
        <w:rPr>
          <w:sz w:val="18"/>
          <w:szCs w:val="18"/>
          <w:lang w:val="lt-LT"/>
        </w:rPr>
      </w:pPr>
    </w:p>
    <w:p w14:paraId="0512571A" w14:textId="77777777" w:rsidR="00EE3C68" w:rsidRPr="00CA1C93" w:rsidRDefault="00EE3C68" w:rsidP="00CA1C93">
      <w:pPr>
        <w:rPr>
          <w:b/>
          <w:bCs/>
          <w:lang w:val="lt-LT"/>
        </w:rPr>
      </w:pPr>
      <w:r w:rsidRPr="00CA1C93">
        <w:rPr>
          <w:b/>
          <w:bCs/>
          <w:lang w:val="lt-LT"/>
        </w:rPr>
        <w:t>Lauko kavinių konkursų vykdymo</w:t>
      </w:r>
      <w:r w:rsidRPr="00CA1C93">
        <w:rPr>
          <w:b/>
          <w:lang w:val="lt-LT"/>
        </w:rPr>
        <w:t xml:space="preserve"> komisija</w:t>
      </w:r>
      <w:r w:rsidRPr="00CA1C93">
        <w:rPr>
          <w:b/>
          <w:bCs/>
          <w:lang w:val="lt-LT"/>
        </w:rPr>
        <w:t>i</w:t>
      </w:r>
    </w:p>
    <w:p w14:paraId="57DB5A36" w14:textId="77777777" w:rsidR="00EE3C68" w:rsidRPr="00CA1C93" w:rsidRDefault="00EE3C68" w:rsidP="00CA1C93">
      <w:pPr>
        <w:rPr>
          <w:i/>
          <w:sz w:val="16"/>
          <w:lang w:val="lt-LT"/>
        </w:rPr>
      </w:pPr>
    </w:p>
    <w:p w14:paraId="1520B957" w14:textId="77777777" w:rsidR="00EE3C68" w:rsidRPr="00CA1C93" w:rsidRDefault="00EE3C68" w:rsidP="00CA1C93">
      <w:pPr>
        <w:rPr>
          <w:i/>
          <w:sz w:val="16"/>
          <w:lang w:val="lt-LT"/>
        </w:rPr>
      </w:pPr>
    </w:p>
    <w:p w14:paraId="2372EB6A" w14:textId="77777777" w:rsidR="00EE3C68" w:rsidRPr="00CA1C93" w:rsidRDefault="00EE3C68" w:rsidP="00CA1C93">
      <w:pPr>
        <w:keepNext/>
        <w:jc w:val="center"/>
        <w:outlineLvl w:val="2"/>
        <w:rPr>
          <w:b/>
          <w:bCs/>
          <w:szCs w:val="18"/>
          <w:lang w:val="lt-LT"/>
        </w:rPr>
      </w:pPr>
      <w:r w:rsidRPr="00CA1C93">
        <w:rPr>
          <w:b/>
          <w:bCs/>
          <w:szCs w:val="18"/>
          <w:lang w:val="lt-LT"/>
        </w:rPr>
        <w:t>PARAIŠKA</w:t>
      </w:r>
    </w:p>
    <w:p w14:paraId="0ABE0CD0" w14:textId="77777777" w:rsidR="00EE3C68" w:rsidRPr="00CA1C93" w:rsidRDefault="00EE3C68" w:rsidP="00CA1C93">
      <w:pPr>
        <w:jc w:val="center"/>
        <w:rPr>
          <w:szCs w:val="18"/>
          <w:lang w:val="lt-LT"/>
        </w:rPr>
      </w:pPr>
      <w:r w:rsidRPr="00CA1C93">
        <w:rPr>
          <w:szCs w:val="18"/>
          <w:lang w:val="lt-LT"/>
        </w:rPr>
        <w:t>202__     m. _______  ___ d.</w:t>
      </w:r>
    </w:p>
    <w:p w14:paraId="37FE5018" w14:textId="77777777" w:rsidR="00EE3C68" w:rsidRPr="00CA1C93" w:rsidRDefault="00EE3C68" w:rsidP="00CA1C93">
      <w:pPr>
        <w:keepNext/>
        <w:jc w:val="center"/>
        <w:outlineLvl w:val="3"/>
        <w:rPr>
          <w:szCs w:val="18"/>
          <w:lang w:val="lt-LT"/>
        </w:rPr>
      </w:pPr>
      <w:r w:rsidRPr="00CA1C93">
        <w:rPr>
          <w:szCs w:val="18"/>
          <w:lang w:val="lt-LT"/>
        </w:rPr>
        <w:t>Vilnius</w:t>
      </w:r>
    </w:p>
    <w:p w14:paraId="32537BF7" w14:textId="77777777" w:rsidR="00EE3C68" w:rsidRPr="00CA1C93" w:rsidRDefault="00EE3C68" w:rsidP="00CA1C93">
      <w:pPr>
        <w:rPr>
          <w:i/>
          <w:iCs/>
          <w:sz w:val="20"/>
          <w:szCs w:val="20"/>
          <w:lang w:val="lt-LT"/>
        </w:rPr>
      </w:pPr>
      <w:r w:rsidRPr="00CA1C93">
        <w:rPr>
          <w:sz w:val="20"/>
          <w:szCs w:val="20"/>
          <w:lang w:val="lt-LT"/>
        </w:rPr>
        <w:t xml:space="preserve">             </w:t>
      </w:r>
      <w:r w:rsidRPr="00CA1C93">
        <w:rPr>
          <w:i/>
          <w:iCs/>
          <w:sz w:val="20"/>
          <w:szCs w:val="20"/>
          <w:lang w:val="lt-LT"/>
        </w:rPr>
        <w:t xml:space="preserve">_________________________________________________________________________________________ </w:t>
      </w:r>
    </w:p>
    <w:p w14:paraId="47C78500" w14:textId="77777777" w:rsidR="00EE3C68" w:rsidRPr="00CA1C93" w:rsidRDefault="00EE3C68" w:rsidP="00CA1C93">
      <w:pPr>
        <w:ind w:firstLine="720"/>
        <w:jc w:val="center"/>
        <w:rPr>
          <w:szCs w:val="20"/>
          <w:lang w:val="lt-LT"/>
        </w:rPr>
      </w:pPr>
      <w:r w:rsidRPr="00CA1C93">
        <w:rPr>
          <w:iCs/>
          <w:sz w:val="20"/>
          <w:szCs w:val="20"/>
          <w:lang w:val="lt-LT"/>
        </w:rPr>
        <w:t>(fizinis asmuo ar juridinio asmens pavadinimas)</w:t>
      </w:r>
    </w:p>
    <w:p w14:paraId="4C463BC6" w14:textId="77777777" w:rsidR="00EE3C68" w:rsidRPr="00CA1C93" w:rsidRDefault="00EE3C68" w:rsidP="00CA1C93">
      <w:pPr>
        <w:jc w:val="both"/>
        <w:rPr>
          <w:szCs w:val="20"/>
          <w:lang w:val="lt-LT"/>
        </w:rPr>
      </w:pPr>
    </w:p>
    <w:p w14:paraId="3D6FEE8D" w14:textId="77777777" w:rsidR="00EE3C68" w:rsidRPr="00CA1C93" w:rsidRDefault="00EE3C68" w:rsidP="00CA1C93">
      <w:pPr>
        <w:jc w:val="both"/>
        <w:rPr>
          <w:szCs w:val="20"/>
          <w:lang w:val="lt-LT"/>
        </w:rPr>
      </w:pPr>
      <w:r w:rsidRPr="00CA1C93">
        <w:rPr>
          <w:szCs w:val="20"/>
          <w:lang w:val="lt-LT"/>
        </w:rPr>
        <w:t xml:space="preserve">pageidauja įrengti ir eksploatuoti tipinio dizaino  kioską (paviljoną)__________________________ </w:t>
      </w:r>
    </w:p>
    <w:p w14:paraId="0A1F65FA" w14:textId="77777777" w:rsidR="00EE3C68" w:rsidRPr="00CA1C93" w:rsidRDefault="00EE3C68" w:rsidP="00CA1C93">
      <w:pPr>
        <w:ind w:firstLine="720"/>
        <w:jc w:val="both"/>
        <w:rPr>
          <w:sz w:val="20"/>
          <w:szCs w:val="20"/>
          <w:lang w:val="lt-LT"/>
        </w:rPr>
      </w:pPr>
      <w:r w:rsidRPr="00CA1C93">
        <w:rPr>
          <w:szCs w:val="20"/>
          <w:lang w:val="lt-LT"/>
        </w:rPr>
        <w:t xml:space="preserve">                                          </w:t>
      </w:r>
    </w:p>
    <w:p w14:paraId="7197D79F" w14:textId="77777777" w:rsidR="00EE3C68" w:rsidRPr="00CA1C93" w:rsidRDefault="00EE3C68" w:rsidP="00CA1C93">
      <w:pPr>
        <w:jc w:val="both"/>
        <w:rPr>
          <w:bCs/>
          <w:sz w:val="20"/>
          <w:szCs w:val="20"/>
          <w:lang w:val="lt-LT"/>
        </w:rPr>
      </w:pPr>
      <w:r w:rsidRPr="00CA1C93">
        <w:rPr>
          <w:sz w:val="20"/>
          <w:szCs w:val="20"/>
          <w:lang w:val="lt-LT"/>
        </w:rPr>
        <w:t>_______________________________________________________________________________________________ .</w:t>
      </w:r>
    </w:p>
    <w:p w14:paraId="6937EA9E" w14:textId="77777777" w:rsidR="00EE3C68" w:rsidRPr="00CA1C93" w:rsidRDefault="00EE3C68" w:rsidP="00CA1C93">
      <w:pPr>
        <w:jc w:val="center"/>
        <w:rPr>
          <w:sz w:val="20"/>
          <w:szCs w:val="20"/>
          <w:lang w:val="lt-LT"/>
        </w:rPr>
      </w:pPr>
      <w:r w:rsidRPr="00CA1C93">
        <w:rPr>
          <w:sz w:val="20"/>
          <w:szCs w:val="20"/>
          <w:lang w:val="lt-LT"/>
        </w:rPr>
        <w:t xml:space="preserve">(pageidaujama kiosko (paviljono) vieta (esant kioskų grupei, nurodyti konkrečią vietos poziciją, kiosko (paviljono)  </w:t>
      </w:r>
    </w:p>
    <w:p w14:paraId="213092FB" w14:textId="737BA10B" w:rsidR="00EE3C68" w:rsidRPr="00CA1C93" w:rsidRDefault="00EE3C68" w:rsidP="00CA1C93">
      <w:pPr>
        <w:jc w:val="center"/>
        <w:rPr>
          <w:sz w:val="20"/>
          <w:szCs w:val="20"/>
          <w:lang w:val="lt-LT"/>
        </w:rPr>
      </w:pPr>
      <w:r w:rsidRPr="00CA1C93">
        <w:rPr>
          <w:sz w:val="20"/>
          <w:szCs w:val="20"/>
          <w:lang w:val="lt-LT"/>
        </w:rPr>
        <w:t>plotą (kv. m)</w:t>
      </w:r>
    </w:p>
    <w:p w14:paraId="5F836A05" w14:textId="77777777" w:rsidR="00EE3C68" w:rsidRPr="00CA1C93" w:rsidRDefault="00EE3C68" w:rsidP="00CA1C93">
      <w:pPr>
        <w:ind w:firstLine="709"/>
        <w:jc w:val="both"/>
        <w:rPr>
          <w:lang w:val="lt-LT"/>
        </w:rPr>
      </w:pPr>
    </w:p>
    <w:p w14:paraId="0D5F4C28" w14:textId="4C4DC6CE" w:rsidR="00EE3C68" w:rsidRPr="00CA1C93" w:rsidRDefault="00EE3C68" w:rsidP="00CA1C93">
      <w:pPr>
        <w:ind w:firstLine="709"/>
        <w:jc w:val="both"/>
        <w:rPr>
          <w:lang w:val="lt-LT"/>
        </w:rPr>
      </w:pPr>
      <w:r w:rsidRPr="00CA1C93">
        <w:rPr>
          <w:lang w:val="lt-LT"/>
        </w:rPr>
        <w:t>1. Siūloma</w:t>
      </w:r>
      <w:r w:rsidR="0055249A" w:rsidRPr="00CA1C93">
        <w:rPr>
          <w:lang w:val="lt-LT"/>
        </w:rPr>
        <w:t>s</w:t>
      </w:r>
      <w:r w:rsidRPr="00CA1C93">
        <w:rPr>
          <w:lang w:val="lt-LT"/>
        </w:rPr>
        <w:t xml:space="preserve"> mokėti </w:t>
      </w:r>
      <w:r w:rsidR="00880A68" w:rsidRPr="00CA1C93">
        <w:rPr>
          <w:lang w:val="lt-LT"/>
        </w:rPr>
        <w:t>vietinės rinkliavos dydis už l kv. m kiosko (paviljono) ploto mėnesiui už leidimo</w:t>
      </w:r>
      <w:r w:rsidR="00581EF1" w:rsidRPr="00CA1C93">
        <w:rPr>
          <w:lang w:val="lt-LT"/>
        </w:rPr>
        <w:t xml:space="preserve"> prekiauti (teikti paslaugas) viešosiose vietose išdavimą, kuris negali būti mažesnis ne</w:t>
      </w:r>
      <w:r w:rsidR="00E516A3" w:rsidRPr="00CA1C93">
        <w:rPr>
          <w:lang w:val="lt-LT"/>
        </w:rPr>
        <w:t xml:space="preserve">i </w:t>
      </w:r>
      <w:r w:rsidR="0018401D" w:rsidRPr="00CA1C93">
        <w:rPr>
          <w:color w:val="000000"/>
          <w:szCs w:val="20"/>
          <w:lang w:val="lt-LT"/>
        </w:rPr>
        <w:t xml:space="preserve">Vilniaus miesto </w:t>
      </w:r>
      <w:r w:rsidR="0018401D">
        <w:rPr>
          <w:color w:val="000000"/>
          <w:szCs w:val="20"/>
          <w:lang w:val="lt-LT"/>
        </w:rPr>
        <w:t>s</w:t>
      </w:r>
      <w:r w:rsidR="00137445" w:rsidRPr="00CA1C93">
        <w:rPr>
          <w:color w:val="000000"/>
          <w:szCs w:val="20"/>
          <w:lang w:val="lt-LT"/>
        </w:rPr>
        <w:t>avivaldybės tarybos 2014 m. sausio 29 d. sprendimu</w:t>
      </w:r>
      <w:r w:rsidR="00137445">
        <w:rPr>
          <w:color w:val="000000"/>
          <w:szCs w:val="20"/>
          <w:lang w:val="lt-LT"/>
        </w:rPr>
        <w:t xml:space="preserve"> </w:t>
      </w:r>
      <w:bookmarkStart w:id="0" w:name="n_0"/>
      <w:r w:rsidR="00192824" w:rsidRPr="00565A39">
        <w:rPr>
          <w:szCs w:val="20"/>
          <w:lang w:val="lt-LT"/>
        </w:rPr>
        <w:t xml:space="preserve">Nr. 1-1657 </w:t>
      </w:r>
      <w:bookmarkEnd w:id="0"/>
      <w:r w:rsidR="00137445" w:rsidRPr="00CA1C93">
        <w:rPr>
          <w:color w:val="000000"/>
          <w:szCs w:val="20"/>
          <w:lang w:val="lt-LT"/>
        </w:rPr>
        <w:t xml:space="preserve">„Dėl </w:t>
      </w:r>
      <w:r w:rsidR="00137445">
        <w:rPr>
          <w:color w:val="000000"/>
          <w:szCs w:val="20"/>
          <w:lang w:val="lt-LT"/>
        </w:rPr>
        <w:t>V</w:t>
      </w:r>
      <w:r w:rsidR="00137445" w:rsidRPr="00CA1C93">
        <w:rPr>
          <w:color w:val="000000"/>
          <w:szCs w:val="20"/>
          <w:lang w:val="lt-LT"/>
        </w:rPr>
        <w:t>ietinės rinkliavos už leidimo prekiauti ar teikti paslaugas viešosiose vietose išdavimą nuostatų tvirtinimo“ patvirtint</w:t>
      </w:r>
      <w:r w:rsidR="0018401D">
        <w:rPr>
          <w:color w:val="000000"/>
          <w:szCs w:val="20"/>
          <w:lang w:val="lt-LT"/>
        </w:rPr>
        <w:t>uose</w:t>
      </w:r>
      <w:r w:rsidR="00137445" w:rsidRPr="00CA1C93">
        <w:rPr>
          <w:color w:val="000000"/>
          <w:szCs w:val="20"/>
          <w:lang w:val="lt-LT"/>
        </w:rPr>
        <w:t xml:space="preserve"> Vietinės rinkliavos už leidimo prekiauti ar teikti paslaugas viešosiose vietose išdavimo nuostat</w:t>
      </w:r>
      <w:r w:rsidR="0018401D">
        <w:rPr>
          <w:color w:val="000000"/>
          <w:szCs w:val="20"/>
          <w:lang w:val="lt-LT"/>
        </w:rPr>
        <w:t>uose</w:t>
      </w:r>
      <w:r w:rsidR="00137445" w:rsidRPr="00CA1C93">
        <w:rPr>
          <w:color w:val="000000"/>
          <w:szCs w:val="20"/>
          <w:lang w:val="lt-LT"/>
        </w:rPr>
        <w:t xml:space="preserve"> </w:t>
      </w:r>
      <w:r w:rsidR="003C22B0" w:rsidRPr="00CA1C93">
        <w:rPr>
          <w:lang w:val="lt-LT"/>
        </w:rPr>
        <w:t>nurodyti dydžiai</w:t>
      </w:r>
      <w:r w:rsidR="00E516A3" w:rsidRPr="00CA1C93">
        <w:rPr>
          <w:lang w:val="lt-LT"/>
        </w:rPr>
        <w:t xml:space="preserve">, </w:t>
      </w:r>
      <w:r w:rsidR="005449D5">
        <w:rPr>
          <w:lang w:val="lt-LT"/>
        </w:rPr>
        <w:t>galiojantys</w:t>
      </w:r>
      <w:r w:rsidR="005449D5" w:rsidRPr="00CA1C93">
        <w:rPr>
          <w:lang w:val="lt-LT"/>
        </w:rPr>
        <w:t xml:space="preserve"> </w:t>
      </w:r>
      <w:r w:rsidR="00E516A3" w:rsidRPr="00CA1C93">
        <w:rPr>
          <w:lang w:val="lt-LT"/>
        </w:rPr>
        <w:t>tuo metu</w:t>
      </w:r>
      <w:r w:rsidR="00137445">
        <w:rPr>
          <w:lang w:val="lt-LT"/>
        </w:rPr>
        <w:t>,</w:t>
      </w:r>
      <w:r w:rsidR="00E516A3" w:rsidRPr="00CA1C93">
        <w:rPr>
          <w:lang w:val="lt-LT"/>
        </w:rPr>
        <w:t xml:space="preserve"> kai yra skelbiamas konkursas</w:t>
      </w:r>
      <w:r w:rsidR="00137445">
        <w:rPr>
          <w:lang w:val="lt-LT"/>
        </w:rPr>
        <w:t>,</w:t>
      </w:r>
      <w:r w:rsidR="003C22B0" w:rsidRPr="00CA1C93">
        <w:rPr>
          <w:lang w:val="lt-LT"/>
        </w:rPr>
        <w:t xml:space="preserve"> </w:t>
      </w:r>
      <w:r w:rsidRPr="00CA1C93">
        <w:rPr>
          <w:lang w:val="lt-LT"/>
        </w:rPr>
        <w:t>____________________________Eur</w:t>
      </w:r>
      <w:r w:rsidR="00CF16C4" w:rsidRPr="00CA1C93">
        <w:rPr>
          <w:lang w:val="lt-LT"/>
        </w:rPr>
        <w:t>.</w:t>
      </w:r>
      <w:r w:rsidRPr="00CA1C93">
        <w:rPr>
          <w:lang w:val="lt-LT"/>
        </w:rPr>
        <w:t xml:space="preserve"> </w:t>
      </w:r>
    </w:p>
    <w:p w14:paraId="1BF94278" w14:textId="7AF3EC68" w:rsidR="00EE3C68" w:rsidRPr="00CA1C93" w:rsidRDefault="00EE3C68" w:rsidP="00CA1C93">
      <w:pPr>
        <w:ind w:firstLine="720"/>
        <w:jc w:val="both"/>
        <w:rPr>
          <w:szCs w:val="20"/>
          <w:lang w:val="lt-LT"/>
        </w:rPr>
      </w:pPr>
      <w:r w:rsidRPr="00CA1C93">
        <w:rPr>
          <w:szCs w:val="20"/>
          <w:lang w:val="lt-LT"/>
        </w:rPr>
        <w:t xml:space="preserve">2. </w:t>
      </w:r>
      <w:r w:rsidR="00915B41" w:rsidRPr="00CA1C93">
        <w:rPr>
          <w:szCs w:val="20"/>
          <w:lang w:val="lt-LT"/>
        </w:rPr>
        <w:t>Įsipareigojame</w:t>
      </w:r>
      <w:r w:rsidRPr="00CA1C93">
        <w:rPr>
          <w:szCs w:val="20"/>
          <w:lang w:val="lt-LT"/>
        </w:rPr>
        <w:t xml:space="preserve"> laimėj</w:t>
      </w:r>
      <w:r w:rsidR="0018401D">
        <w:rPr>
          <w:szCs w:val="20"/>
          <w:lang w:val="lt-LT"/>
        </w:rPr>
        <w:t>ę</w:t>
      </w:r>
      <w:r w:rsidRPr="00CA1C93">
        <w:rPr>
          <w:szCs w:val="20"/>
          <w:lang w:val="lt-LT"/>
        </w:rPr>
        <w:t xml:space="preserve"> konkursą:</w:t>
      </w:r>
    </w:p>
    <w:p w14:paraId="4477C851" w14:textId="64A6EB66" w:rsidR="00EE3C68" w:rsidRPr="00CA1C93" w:rsidRDefault="00EE3C68" w:rsidP="00CA1C93">
      <w:pPr>
        <w:ind w:firstLine="720"/>
        <w:jc w:val="both"/>
        <w:rPr>
          <w:szCs w:val="20"/>
          <w:lang w:val="lt-LT"/>
        </w:rPr>
      </w:pPr>
      <w:r w:rsidRPr="00CA1C93">
        <w:rPr>
          <w:szCs w:val="20"/>
          <w:lang w:val="lt-LT"/>
        </w:rPr>
        <w:t xml:space="preserve">2.1. </w:t>
      </w:r>
      <w:r w:rsidR="00137445">
        <w:rPr>
          <w:szCs w:val="20"/>
          <w:lang w:val="lt-LT"/>
        </w:rPr>
        <w:t>p</w:t>
      </w:r>
      <w:r w:rsidRPr="00CA1C93">
        <w:rPr>
          <w:szCs w:val="20"/>
          <w:lang w:val="lt-LT"/>
        </w:rPr>
        <w:t xml:space="preserve">asirašyti Tipinio dizaino kiosko (paviljono) įrengimo ir eksploatavimo sutartį  (toliau – sutartis) ne vėliau kaip per 15 darbo dienų nuo Vilniaus miesto savivaldybės administracijos direktoriaus įsakymo pasirašymo dienos, pateikus mokėjimo pavedimo kopiją, patvirtinančią 1000 (vieno tūkstančio) Eur užstato (depozito) pervedimą už kiekvieną kiosko (paviljono) vietos poziciją </w:t>
      </w:r>
      <w:r w:rsidR="00C971DA" w:rsidRPr="00CA1C93">
        <w:rPr>
          <w:szCs w:val="20"/>
          <w:lang w:val="lt-LT"/>
        </w:rPr>
        <w:t xml:space="preserve">sutarties galiojimo laikotarpiui </w:t>
      </w:r>
      <w:r w:rsidRPr="00CA1C93">
        <w:rPr>
          <w:szCs w:val="20"/>
          <w:lang w:val="lt-LT"/>
        </w:rPr>
        <w:t>sutarties sąlygų vykdymui užtikrinti, ir vykdyti sutartyje prisiimtus įsipareigojimus;</w:t>
      </w:r>
    </w:p>
    <w:p w14:paraId="424C9348" w14:textId="48E62F87" w:rsidR="00EE3C68" w:rsidRDefault="00EE3C68" w:rsidP="00CA1C93">
      <w:pPr>
        <w:ind w:firstLine="720"/>
        <w:jc w:val="both"/>
        <w:rPr>
          <w:color w:val="000000"/>
          <w:szCs w:val="20"/>
          <w:lang w:val="lt-LT"/>
        </w:rPr>
      </w:pPr>
      <w:r w:rsidRPr="00CA1C93">
        <w:rPr>
          <w:szCs w:val="20"/>
          <w:lang w:val="lt-LT"/>
        </w:rPr>
        <w:t xml:space="preserve">2.2. </w:t>
      </w:r>
      <w:r w:rsidR="00AF60F7">
        <w:rPr>
          <w:color w:val="000000"/>
          <w:szCs w:val="20"/>
          <w:lang w:val="lt-LT"/>
        </w:rPr>
        <w:t xml:space="preserve">vadovaudamiesi Vilniaus miesto savivaldybės administracijos direktoriaus 2022 m. kovo 10 d. įsakymu </w:t>
      </w:r>
      <w:r w:rsidR="00AF60F7">
        <w:rPr>
          <w:szCs w:val="20"/>
          <w:lang w:val="lt-LT"/>
        </w:rPr>
        <w:t xml:space="preserve">Nr. 30-511/22 </w:t>
      </w:r>
      <w:r w:rsidR="00AF60F7">
        <w:rPr>
          <w:color w:val="000000"/>
          <w:szCs w:val="20"/>
          <w:lang w:val="lt-LT"/>
        </w:rPr>
        <w:t>„Dėl pritarimo Vilniaus miesto tipinio dizaino kioskų (paviljonų) sklaidos schemai ir Reikalavimams tipinio dizaino kioskams (paviljonams)“ ir pagal parengtą tipinio dizaino kiosko (paviljono) įrengimo vietos schemą įrengti ir eksploatuoti kioską (paviljoną) ne vėliau kaip per l (vienus) metus nuo sutartyje nurodytos datos</w:t>
      </w:r>
      <w:r w:rsidR="004028D4" w:rsidRPr="00CA1C93">
        <w:rPr>
          <w:color w:val="000000"/>
          <w:szCs w:val="20"/>
          <w:lang w:val="lt-LT"/>
        </w:rPr>
        <w:t>.</w:t>
      </w:r>
    </w:p>
    <w:p w14:paraId="41BA18E6" w14:textId="490D8470" w:rsidR="00AF60F7" w:rsidRDefault="00AF60F7" w:rsidP="00CA1C93">
      <w:pPr>
        <w:ind w:firstLine="720"/>
        <w:jc w:val="both"/>
        <w:rPr>
          <w:i/>
          <w:color w:val="000000"/>
          <w:sz w:val="16"/>
          <w:szCs w:val="20"/>
          <w:lang w:val="lt-LT"/>
        </w:rPr>
      </w:pPr>
      <w:r w:rsidRPr="00AF60F7">
        <w:rPr>
          <w:i/>
          <w:color w:val="000000"/>
          <w:sz w:val="16"/>
          <w:szCs w:val="20"/>
          <w:lang w:val="lt-LT"/>
        </w:rPr>
        <w:t xml:space="preserve">2022 m. rugpjūčio 12 d. Vilniaus miesto savivaldybės administracijos direktoriaus įsakymo </w:t>
      </w:r>
      <w:bookmarkStart w:id="1" w:name="n_1"/>
      <w:r w:rsidR="00565A39" w:rsidRPr="00565A39">
        <w:rPr>
          <w:i/>
          <w:sz w:val="16"/>
          <w:szCs w:val="20"/>
          <w:lang w:val="lt-LT"/>
        </w:rPr>
        <w:t xml:space="preserve">Nr. 30-2408/22 </w:t>
      </w:r>
      <w:bookmarkEnd w:id="1"/>
      <w:r w:rsidRPr="00AF60F7">
        <w:rPr>
          <w:i/>
          <w:color w:val="000000"/>
          <w:sz w:val="16"/>
          <w:szCs w:val="20"/>
          <w:lang w:val="lt-LT"/>
        </w:rPr>
        <w:t>redakcija</w:t>
      </w:r>
    </w:p>
    <w:p w14:paraId="719FEA75" w14:textId="77777777" w:rsidR="00AF60F7" w:rsidRPr="00AF60F7" w:rsidRDefault="00AF60F7" w:rsidP="00CA1C93">
      <w:pPr>
        <w:ind w:firstLine="720"/>
        <w:jc w:val="both"/>
        <w:rPr>
          <w:i/>
          <w:color w:val="000000"/>
          <w:sz w:val="16"/>
          <w:szCs w:val="20"/>
          <w:lang w:val="lt-LT"/>
        </w:rPr>
      </w:pPr>
    </w:p>
    <w:p w14:paraId="0EBB126B" w14:textId="77777777" w:rsidR="00EE3C68" w:rsidRPr="00CA1C93" w:rsidRDefault="00EE3C68" w:rsidP="00CA1C93">
      <w:pPr>
        <w:jc w:val="both"/>
        <w:rPr>
          <w:szCs w:val="20"/>
          <w:u w:val="single"/>
          <w:lang w:val="lt-LT"/>
        </w:rPr>
      </w:pPr>
      <w:r w:rsidRPr="00CA1C93">
        <w:rPr>
          <w:szCs w:val="20"/>
          <w:u w:val="single"/>
          <w:lang w:val="lt-LT"/>
        </w:rPr>
        <w:t xml:space="preserve">    </w:t>
      </w:r>
    </w:p>
    <w:p w14:paraId="73968CE5" w14:textId="77777777" w:rsidR="00137445" w:rsidRDefault="00EE3C68" w:rsidP="00CA1C93">
      <w:pPr>
        <w:jc w:val="both"/>
        <w:rPr>
          <w:sz w:val="20"/>
          <w:szCs w:val="20"/>
          <w:lang w:val="lt-LT"/>
        </w:rPr>
      </w:pPr>
      <w:r w:rsidRPr="00CA1C93">
        <w:rPr>
          <w:szCs w:val="20"/>
          <w:u w:val="single"/>
          <w:lang w:val="lt-LT"/>
        </w:rPr>
        <w:tab/>
      </w:r>
      <w:r w:rsidRPr="00CA1C93">
        <w:rPr>
          <w:szCs w:val="20"/>
          <w:u w:val="single"/>
          <w:lang w:val="lt-LT"/>
        </w:rPr>
        <w:tab/>
      </w:r>
      <w:r w:rsidRPr="00CA1C93">
        <w:rPr>
          <w:szCs w:val="20"/>
          <w:lang w:val="lt-LT"/>
        </w:rPr>
        <w:tab/>
      </w:r>
      <w:r w:rsidRPr="00CA1C93">
        <w:rPr>
          <w:szCs w:val="20"/>
          <w:lang w:val="lt-LT"/>
        </w:rPr>
        <w:tab/>
        <w:t>________________</w:t>
      </w:r>
      <w:r w:rsidRPr="00CA1C93">
        <w:rPr>
          <w:szCs w:val="20"/>
          <w:lang w:val="lt-LT"/>
        </w:rPr>
        <w:tab/>
        <w:t xml:space="preserve">                                ________________</w:t>
      </w:r>
      <w:r w:rsidRPr="00CA1C93">
        <w:rPr>
          <w:sz w:val="20"/>
          <w:szCs w:val="20"/>
          <w:lang w:val="lt-LT"/>
        </w:rPr>
        <w:t xml:space="preserve">                                                                              </w:t>
      </w:r>
      <w:r w:rsidR="00137445">
        <w:rPr>
          <w:sz w:val="20"/>
          <w:szCs w:val="20"/>
          <w:lang w:val="lt-LT"/>
        </w:rPr>
        <w:t xml:space="preserve">        </w:t>
      </w:r>
    </w:p>
    <w:p w14:paraId="39BE3D82" w14:textId="09FAA729" w:rsidR="00EE3C68" w:rsidRPr="00CA1C93" w:rsidRDefault="00137445" w:rsidP="00CA1C93">
      <w:pPr>
        <w:jc w:val="both"/>
        <w:rPr>
          <w:sz w:val="20"/>
          <w:szCs w:val="20"/>
          <w:lang w:val="lt-LT"/>
        </w:rPr>
      </w:pPr>
      <w:r>
        <w:rPr>
          <w:sz w:val="20"/>
          <w:szCs w:val="20"/>
          <w:lang w:val="lt-LT"/>
        </w:rPr>
        <w:t xml:space="preserve">     </w:t>
      </w:r>
      <w:r w:rsidR="00EE3C68" w:rsidRPr="00CA1C93">
        <w:rPr>
          <w:sz w:val="20"/>
          <w:szCs w:val="20"/>
          <w:lang w:val="lt-LT"/>
        </w:rPr>
        <w:t xml:space="preserve">(pareigos)                                               (parašas)                                                           </w:t>
      </w:r>
      <w:r>
        <w:rPr>
          <w:sz w:val="20"/>
          <w:szCs w:val="20"/>
          <w:lang w:val="lt-LT"/>
        </w:rPr>
        <w:t xml:space="preserve">   </w:t>
      </w:r>
      <w:r w:rsidR="00EE3C68" w:rsidRPr="00CA1C93">
        <w:rPr>
          <w:sz w:val="20"/>
          <w:szCs w:val="20"/>
          <w:lang w:val="lt-LT"/>
        </w:rPr>
        <w:t>(vardas ir pavardė)</w:t>
      </w:r>
    </w:p>
    <w:p w14:paraId="524A6543" w14:textId="77777777" w:rsidR="00EE3C68" w:rsidRPr="00CA1C93" w:rsidRDefault="00EE3C68" w:rsidP="00CA1C93">
      <w:pPr>
        <w:jc w:val="both"/>
        <w:outlineLvl w:val="0"/>
        <w:rPr>
          <w:lang w:val="lt-LT"/>
        </w:rPr>
      </w:pPr>
    </w:p>
    <w:p w14:paraId="0B1BAEA8" w14:textId="77777777" w:rsidR="00EE3C68" w:rsidRPr="00CA1C93" w:rsidRDefault="00EE3C68" w:rsidP="00CA1C93">
      <w:pPr>
        <w:jc w:val="both"/>
        <w:outlineLvl w:val="0"/>
        <w:rPr>
          <w:lang w:val="lt-LT"/>
        </w:rPr>
      </w:pPr>
      <w:r w:rsidRPr="00CA1C93">
        <w:rPr>
          <w:lang w:val="lt-LT"/>
        </w:rPr>
        <w:lastRenderedPageBreak/>
        <w:t>Esu informuotas apie tai, kad:</w:t>
      </w:r>
    </w:p>
    <w:p w14:paraId="40082B6A" w14:textId="77777777" w:rsidR="00EE3C68" w:rsidRPr="00CA1C93" w:rsidRDefault="00EE3C68" w:rsidP="00CA1C93">
      <w:pPr>
        <w:pStyle w:val="prastasiniatinklio"/>
        <w:shd w:val="clear" w:color="auto" w:fill="FFFFFF"/>
        <w:spacing w:after="0" w:afterAutospacing="0"/>
        <w:ind w:firstLine="567"/>
        <w:jc w:val="both"/>
        <w:rPr>
          <w:color w:val="212529"/>
        </w:rPr>
      </w:pPr>
      <w:r w:rsidRPr="00CA1C93">
        <w:rPr>
          <w:rStyle w:val="Grietas"/>
          <w:color w:val="212529"/>
        </w:rPr>
        <w:t>- mano asmens duomenų valdytojas yra</w:t>
      </w:r>
      <w:r w:rsidRPr="00CA1C93">
        <w:rPr>
          <w:color w:val="212529"/>
        </w:rPr>
        <w:t xml:space="preserve"> Vilniaus miesto savivaldybės administracija (juridinio asmens kodas 188710061, adresas: Konstitucijos pr. 3, 09601 Vilnius, tel. (8 5) 211 2000, el. p. </w:t>
      </w:r>
      <w:hyperlink r:id="rId11" w:history="1">
        <w:r w:rsidRPr="00CA1C93">
          <w:rPr>
            <w:rStyle w:val="Hipersaitas"/>
          </w:rPr>
          <w:t>savivaldybe@vilnius.lt</w:t>
        </w:r>
      </w:hyperlink>
      <w:r w:rsidRPr="00CA1C93">
        <w:rPr>
          <w:color w:val="212529"/>
        </w:rPr>
        <w:t>);</w:t>
      </w:r>
    </w:p>
    <w:p w14:paraId="147646D2" w14:textId="1993AA3F" w:rsidR="00EE3C68" w:rsidRPr="00CA1C93" w:rsidRDefault="00EE3C68" w:rsidP="00CA1C93">
      <w:pPr>
        <w:jc w:val="both"/>
        <w:rPr>
          <w:color w:val="212529"/>
          <w:lang w:val="lt-LT"/>
        </w:rPr>
      </w:pPr>
      <w:r w:rsidRPr="00CA1C93">
        <w:rPr>
          <w:rStyle w:val="Grietas"/>
          <w:color w:val="212529"/>
          <w:lang w:val="lt-LT"/>
        </w:rPr>
        <w:t xml:space="preserve">          - asmens duomenys tvarkomi </w:t>
      </w:r>
      <w:r w:rsidRPr="00CA1C93">
        <w:rPr>
          <w:color w:val="212529"/>
          <w:lang w:val="lt-LT"/>
        </w:rPr>
        <w:t xml:space="preserve">paraiškos </w:t>
      </w:r>
      <w:r w:rsidR="00785918" w:rsidRPr="00CA1C93">
        <w:rPr>
          <w:lang w:val="lt-LT"/>
        </w:rPr>
        <w:t>nagrinėjimo tikslais</w:t>
      </w:r>
      <w:r w:rsidR="00785918" w:rsidRPr="00CA1C93" w:rsidDel="00785918">
        <w:rPr>
          <w:color w:val="212529"/>
          <w:lang w:val="lt-LT"/>
        </w:rPr>
        <w:t xml:space="preserve"> </w:t>
      </w:r>
      <w:r w:rsidRPr="00CA1C93">
        <w:rPr>
          <w:color w:val="212529"/>
          <w:lang w:val="lt-LT"/>
        </w:rPr>
        <w:t xml:space="preserve">dalyvaujant </w:t>
      </w:r>
      <w:r w:rsidR="0018401D">
        <w:rPr>
          <w:color w:val="212529"/>
          <w:lang w:val="lt-LT"/>
        </w:rPr>
        <w:t>t</w:t>
      </w:r>
      <w:r w:rsidRPr="00CA1C93">
        <w:rPr>
          <w:color w:val="212529"/>
          <w:lang w:val="lt-LT"/>
        </w:rPr>
        <w:t>ipinio dizaino kioskų (paviljonų) įrengimo ir eksploatavimo atrankos  konkurse</w:t>
      </w:r>
      <w:r w:rsidRPr="00CA1C93">
        <w:rPr>
          <w:lang w:val="lt-LT"/>
        </w:rPr>
        <w:t>;</w:t>
      </w:r>
    </w:p>
    <w:p w14:paraId="18879A71" w14:textId="50F6ECCE" w:rsidR="00EE3C68" w:rsidRPr="00CA1C93" w:rsidRDefault="00EE3C68" w:rsidP="00CA1C93">
      <w:pPr>
        <w:ind w:firstLine="567"/>
        <w:jc w:val="both"/>
        <w:rPr>
          <w:lang w:val="lt-LT"/>
        </w:rPr>
      </w:pPr>
      <w:r w:rsidRPr="00CA1C93">
        <w:rPr>
          <w:iCs/>
          <w:lang w:val="lt-LT"/>
        </w:rPr>
        <w:t>- asmens duomenys tvarkomi vadovaujantis Bendrojo duomenų apsaugos reglamento 6 straipsnio 1 dalies e punktu,</w:t>
      </w:r>
      <w:r w:rsidRPr="00CA1C93">
        <w:rPr>
          <w:lang w:val="lt-LT"/>
        </w:rPr>
        <w:t xml:space="preserve"> t. y. vykdant užduotį dėl viešojo intereso</w:t>
      </w:r>
      <w:r w:rsidRPr="00CA1C93">
        <w:rPr>
          <w:color w:val="212529"/>
          <w:lang w:val="lt-LT"/>
        </w:rPr>
        <w:t>;</w:t>
      </w:r>
    </w:p>
    <w:p w14:paraId="253CA4B7" w14:textId="77777777" w:rsidR="00EE3C68" w:rsidRPr="00CA1C93" w:rsidRDefault="00EE3C68" w:rsidP="00CA1C93">
      <w:pPr>
        <w:pStyle w:val="prastasiniatinklio"/>
        <w:shd w:val="clear" w:color="auto" w:fill="FFFFFF"/>
        <w:spacing w:after="0" w:afterAutospacing="0"/>
        <w:ind w:firstLine="567"/>
        <w:jc w:val="both"/>
        <w:rPr>
          <w:color w:val="212529"/>
        </w:rPr>
      </w:pPr>
      <w:r w:rsidRPr="00CA1C93">
        <w:rPr>
          <w:color w:val="212529"/>
        </w:rPr>
        <w:t>- asmens duomenys Vilniaus miesto savivaldybės administracijoje bus saugomi Savivaldybės administracijos nustatyta tvarka ir terminais;</w:t>
      </w:r>
    </w:p>
    <w:p w14:paraId="2287B4C8" w14:textId="77777777" w:rsidR="00EE3C68" w:rsidRPr="00CA1C93" w:rsidRDefault="00EE3C68" w:rsidP="00CA1C93">
      <w:pPr>
        <w:pStyle w:val="prastasiniatinklio"/>
        <w:shd w:val="clear" w:color="auto" w:fill="FFFFFF"/>
        <w:spacing w:after="0" w:afterAutospacing="0"/>
        <w:ind w:firstLine="567"/>
        <w:jc w:val="both"/>
      </w:pPr>
      <w:r w:rsidRPr="00CA1C93">
        <w:rPr>
          <w:color w:val="212529"/>
        </w:rPr>
        <w:t xml:space="preserve">- </w:t>
      </w:r>
      <w:r w:rsidRPr="00CA1C93">
        <w:t>asmens duomenys gali būti pateikti institucijoms ar įstaigoms, kai tokių duomenų pateikimas yra privalomas teisės aktų nustatyta tvarka.</w:t>
      </w:r>
    </w:p>
    <w:p w14:paraId="4B2F2E41" w14:textId="77777777" w:rsidR="00EE3C68" w:rsidRPr="00CA1C93" w:rsidRDefault="00EE3C68" w:rsidP="00CA1C93">
      <w:pPr>
        <w:pStyle w:val="prastasiniatinklio"/>
        <w:shd w:val="clear" w:color="auto" w:fill="FFFFFF"/>
        <w:spacing w:after="0" w:afterAutospacing="0"/>
        <w:ind w:firstLine="567"/>
        <w:jc w:val="both"/>
        <w:rPr>
          <w:color w:val="212529"/>
        </w:rPr>
      </w:pPr>
      <w:r w:rsidRPr="00CA1C93">
        <w:rPr>
          <w:color w:val="212529"/>
        </w:rPr>
        <w:t>Kreipdamasis raštu, turiu teisę prašyti:</w:t>
      </w:r>
    </w:p>
    <w:p w14:paraId="6C0E4608" w14:textId="77777777" w:rsidR="00EE3C68" w:rsidRPr="00CA1C93" w:rsidRDefault="00EE3C68" w:rsidP="00CA1C93">
      <w:pPr>
        <w:numPr>
          <w:ilvl w:val="0"/>
          <w:numId w:val="2"/>
        </w:numPr>
        <w:tabs>
          <w:tab w:val="left" w:pos="851"/>
          <w:tab w:val="left" w:pos="993"/>
        </w:tabs>
        <w:ind w:left="0" w:firstLine="567"/>
        <w:jc w:val="both"/>
        <w:rPr>
          <w:lang w:val="lt-LT"/>
        </w:rPr>
      </w:pPr>
      <w:r w:rsidRPr="00CA1C93">
        <w:rPr>
          <w:lang w:val="lt-LT"/>
        </w:rPr>
        <w:t>leisti susipažinti su savo asmens duomenimis;</w:t>
      </w:r>
    </w:p>
    <w:p w14:paraId="7AA1999D" w14:textId="77777777" w:rsidR="00EE3C68" w:rsidRPr="00CA1C93" w:rsidRDefault="00EE3C68" w:rsidP="00CA1C93">
      <w:pPr>
        <w:numPr>
          <w:ilvl w:val="0"/>
          <w:numId w:val="2"/>
        </w:numPr>
        <w:tabs>
          <w:tab w:val="left" w:pos="851"/>
          <w:tab w:val="left" w:pos="993"/>
        </w:tabs>
        <w:ind w:left="0" w:firstLine="567"/>
        <w:jc w:val="both"/>
        <w:rPr>
          <w:lang w:val="lt-LT"/>
        </w:rPr>
      </w:pPr>
      <w:r w:rsidRPr="00CA1C93">
        <w:rPr>
          <w:lang w:val="lt-LT"/>
        </w:rPr>
        <w:t>juos ištaisyti arba ištrinti, arba apriboti jų tvarkymą;</w:t>
      </w:r>
    </w:p>
    <w:p w14:paraId="248F0DDA" w14:textId="77777777" w:rsidR="00EE3C68" w:rsidRPr="00CA1C93" w:rsidRDefault="00EE3C68" w:rsidP="00CA1C93">
      <w:pPr>
        <w:numPr>
          <w:ilvl w:val="0"/>
          <w:numId w:val="2"/>
        </w:numPr>
        <w:tabs>
          <w:tab w:val="left" w:pos="851"/>
          <w:tab w:val="left" w:pos="993"/>
        </w:tabs>
        <w:ind w:left="0" w:firstLine="567"/>
        <w:jc w:val="both"/>
        <w:rPr>
          <w:lang w:val="lt-LT"/>
        </w:rPr>
      </w:pPr>
      <w:r w:rsidRPr="00CA1C93">
        <w:rPr>
          <w:lang w:val="lt-LT"/>
        </w:rPr>
        <w:t xml:space="preserve">pateikti skundą Valstybinei duomenų apsaugos inspekcijai (L. Sapiegos g. 17, 10312 Vilnius, el. p. </w:t>
      </w:r>
      <w:hyperlink r:id="rId12" w:history="1">
        <w:r w:rsidRPr="00CA1C93">
          <w:rPr>
            <w:rStyle w:val="Hipersaitas"/>
            <w:color w:val="0563C1" w:themeColor="hyperlink"/>
            <w:lang w:val="lt-LT"/>
          </w:rPr>
          <w:t>ada@ada.lt</w:t>
        </w:r>
      </w:hyperlink>
      <w:r w:rsidRPr="00CA1C93">
        <w:rPr>
          <w:lang w:val="lt-LT"/>
        </w:rPr>
        <w:t>).</w:t>
      </w:r>
    </w:p>
    <w:p w14:paraId="1F133ABD" w14:textId="77777777" w:rsidR="00EE3C68" w:rsidRPr="00CA1C93" w:rsidRDefault="00EE3C68" w:rsidP="00CA1C93">
      <w:pPr>
        <w:pStyle w:val="prastasiniatinklio"/>
        <w:shd w:val="clear" w:color="auto" w:fill="FFFFFF"/>
        <w:spacing w:after="0" w:afterAutospacing="0"/>
        <w:ind w:firstLine="567"/>
        <w:jc w:val="both"/>
        <w:rPr>
          <w:color w:val="212529"/>
        </w:rPr>
      </w:pPr>
      <w:r w:rsidRPr="00CA1C93">
        <w:rPr>
          <w:color w:val="212529"/>
        </w:rPr>
        <w:t xml:space="preserve">Vilniaus miesto savivaldybės administracijos asmens </w:t>
      </w:r>
      <w:r w:rsidRPr="00CA1C93">
        <w:t xml:space="preserve">duomenų apsaugos pareigūno </w:t>
      </w:r>
      <w:r w:rsidRPr="00CA1C93">
        <w:rPr>
          <w:color w:val="212529"/>
        </w:rPr>
        <w:t>el. p. </w:t>
      </w:r>
      <w:hyperlink r:id="rId13" w:history="1">
        <w:r w:rsidRPr="00CA1C93">
          <w:rPr>
            <w:rStyle w:val="Hipersaitas"/>
          </w:rPr>
          <w:t>duomenuapsauga@vilnius.lt</w:t>
        </w:r>
      </w:hyperlink>
      <w:r w:rsidRPr="00B9458D">
        <w:rPr>
          <w:rStyle w:val="Hipersaitas"/>
          <w:color w:val="auto"/>
          <w:u w:val="none"/>
        </w:rPr>
        <w:t>.</w:t>
      </w:r>
    </w:p>
    <w:p w14:paraId="3FC136A2" w14:textId="77777777" w:rsidR="00EE3C68" w:rsidRPr="00CA1C93" w:rsidRDefault="00EE3C68" w:rsidP="00CA1C93">
      <w:pPr>
        <w:jc w:val="both"/>
        <w:rPr>
          <w:lang w:val="lt-LT"/>
        </w:rPr>
      </w:pPr>
    </w:p>
    <w:p w14:paraId="7259B3C0" w14:textId="77777777" w:rsidR="00EE3C68" w:rsidRPr="00CA1C93" w:rsidRDefault="00EE3C68" w:rsidP="00CA1C93">
      <w:pPr>
        <w:jc w:val="both"/>
        <w:rPr>
          <w:lang w:val="lt-LT"/>
        </w:rPr>
      </w:pPr>
    </w:p>
    <w:p w14:paraId="7651B0DA" w14:textId="77777777" w:rsidR="00EE3C68" w:rsidRPr="00CA1C93" w:rsidRDefault="00EE3C68" w:rsidP="00CA1C93">
      <w:pPr>
        <w:jc w:val="center"/>
        <w:rPr>
          <w:lang w:val="lt-LT"/>
        </w:rPr>
      </w:pPr>
      <w:r w:rsidRPr="00CA1C93">
        <w:rPr>
          <w:lang w:val="lt-LT"/>
        </w:rPr>
        <w:t>______________________</w:t>
      </w:r>
    </w:p>
    <w:p w14:paraId="36FA8ED0" w14:textId="77777777" w:rsidR="00EE3C68" w:rsidRPr="00CA1C93" w:rsidRDefault="00EE3C68" w:rsidP="00CA1C93">
      <w:pPr>
        <w:rPr>
          <w:lang w:val="lt-LT"/>
        </w:rPr>
      </w:pPr>
    </w:p>
    <w:p w14:paraId="3477A995" w14:textId="77777777" w:rsidR="000F22B9" w:rsidRPr="00CA1C93" w:rsidRDefault="000F22B9" w:rsidP="00CA1C93">
      <w:pPr>
        <w:rPr>
          <w:lang w:val="lt-LT"/>
        </w:rPr>
      </w:pPr>
    </w:p>
    <w:p w14:paraId="4FBF1B65" w14:textId="77777777" w:rsidR="000F22B9" w:rsidRPr="00CA1C93" w:rsidRDefault="000F22B9" w:rsidP="00CA1C93">
      <w:pPr>
        <w:rPr>
          <w:lang w:val="lt-LT"/>
        </w:rPr>
      </w:pPr>
    </w:p>
    <w:p w14:paraId="740279D6" w14:textId="77777777" w:rsidR="000F22B9" w:rsidRPr="00CA1C93" w:rsidRDefault="000F22B9" w:rsidP="00CA1C93">
      <w:pPr>
        <w:rPr>
          <w:lang w:val="lt-LT"/>
        </w:rPr>
      </w:pPr>
    </w:p>
    <w:p w14:paraId="582068E8" w14:textId="77777777" w:rsidR="000F22B9" w:rsidRPr="00CA1C93" w:rsidRDefault="000F22B9" w:rsidP="00CA1C93">
      <w:pPr>
        <w:rPr>
          <w:lang w:val="lt-LT"/>
        </w:rPr>
      </w:pPr>
    </w:p>
    <w:p w14:paraId="43A99DD2" w14:textId="77777777" w:rsidR="000F22B9" w:rsidRPr="00CA1C93" w:rsidRDefault="000F22B9" w:rsidP="00CA1C93">
      <w:pPr>
        <w:rPr>
          <w:lang w:val="lt-LT"/>
        </w:rPr>
      </w:pPr>
    </w:p>
    <w:p w14:paraId="673C50E0" w14:textId="760B6963" w:rsidR="000F22B9" w:rsidRPr="00CA1C93" w:rsidRDefault="000F22B9" w:rsidP="00CA1C93">
      <w:pPr>
        <w:rPr>
          <w:lang w:val="lt-LT"/>
        </w:rPr>
      </w:pPr>
    </w:p>
    <w:p w14:paraId="2ED6FF37" w14:textId="0909AB63" w:rsidR="00827A02" w:rsidRPr="00CA1C93" w:rsidRDefault="00827A02" w:rsidP="00CA1C93">
      <w:pPr>
        <w:rPr>
          <w:lang w:val="lt-LT"/>
        </w:rPr>
      </w:pPr>
    </w:p>
    <w:p w14:paraId="5300B69A" w14:textId="5D6A1047" w:rsidR="00827A02" w:rsidRPr="00CA1C93" w:rsidRDefault="00827A02" w:rsidP="00CA1C93">
      <w:pPr>
        <w:rPr>
          <w:lang w:val="lt-LT"/>
        </w:rPr>
      </w:pPr>
    </w:p>
    <w:p w14:paraId="48FF67EE" w14:textId="09430422" w:rsidR="00827A02" w:rsidRPr="00CA1C93" w:rsidRDefault="00827A02" w:rsidP="00CA1C93">
      <w:pPr>
        <w:rPr>
          <w:lang w:val="lt-LT"/>
        </w:rPr>
      </w:pPr>
    </w:p>
    <w:p w14:paraId="6B024AB1" w14:textId="51F846EF" w:rsidR="00827A02" w:rsidRPr="00CA1C93" w:rsidRDefault="00827A02" w:rsidP="00CA1C93">
      <w:pPr>
        <w:rPr>
          <w:lang w:val="lt-LT"/>
        </w:rPr>
      </w:pPr>
    </w:p>
    <w:p w14:paraId="3CC6288C" w14:textId="190E6804" w:rsidR="00827A02" w:rsidRPr="00CA1C93" w:rsidRDefault="00827A02" w:rsidP="00CA1C93">
      <w:pPr>
        <w:rPr>
          <w:lang w:val="lt-LT"/>
        </w:rPr>
      </w:pPr>
    </w:p>
    <w:p w14:paraId="58B91D2B" w14:textId="77777777" w:rsidR="00827A02" w:rsidRPr="00CA1C93" w:rsidRDefault="00827A02" w:rsidP="00CA1C93">
      <w:pPr>
        <w:rPr>
          <w:lang w:val="lt-LT"/>
        </w:rPr>
      </w:pPr>
    </w:p>
    <w:p w14:paraId="0AE58D3B" w14:textId="2367D632" w:rsidR="000F22B9" w:rsidRPr="00CA1C93" w:rsidRDefault="000F22B9" w:rsidP="00CA1C93">
      <w:pPr>
        <w:rPr>
          <w:lang w:val="lt-LT"/>
        </w:rPr>
      </w:pPr>
    </w:p>
    <w:p w14:paraId="3658D120" w14:textId="77777777" w:rsidR="000F22B9" w:rsidRPr="00CA1C93" w:rsidRDefault="000F22B9" w:rsidP="00CA1C93">
      <w:pPr>
        <w:jc w:val="both"/>
        <w:rPr>
          <w:lang w:val="lt-LT"/>
        </w:rPr>
      </w:pPr>
      <w:r w:rsidRPr="00CA1C93">
        <w:rPr>
          <w:lang w:val="lt-LT"/>
        </w:rPr>
        <w:tab/>
      </w:r>
    </w:p>
    <w:p w14:paraId="3D259B5C" w14:textId="77777777" w:rsidR="000F22B9" w:rsidRPr="00CA1C93" w:rsidRDefault="000F22B9" w:rsidP="00CA1C93">
      <w:pPr>
        <w:jc w:val="both"/>
        <w:rPr>
          <w:lang w:val="lt-LT"/>
        </w:rPr>
      </w:pPr>
    </w:p>
    <w:p w14:paraId="66C5FEFF" w14:textId="77777777" w:rsidR="000F22B9" w:rsidRPr="00CA1C93" w:rsidRDefault="000F22B9" w:rsidP="00CA1C93">
      <w:pPr>
        <w:jc w:val="both"/>
        <w:rPr>
          <w:lang w:val="lt-LT"/>
        </w:rPr>
      </w:pPr>
    </w:p>
    <w:p w14:paraId="54D47006" w14:textId="77777777" w:rsidR="000F22B9" w:rsidRPr="00CA1C93" w:rsidRDefault="000F22B9" w:rsidP="00CA1C93">
      <w:pPr>
        <w:jc w:val="both"/>
        <w:rPr>
          <w:lang w:val="lt-LT"/>
        </w:rPr>
      </w:pPr>
    </w:p>
    <w:p w14:paraId="15958DAC" w14:textId="77777777" w:rsidR="00A366FC" w:rsidRPr="00CA1C93" w:rsidRDefault="00A366FC" w:rsidP="00CA1C93">
      <w:pPr>
        <w:jc w:val="both"/>
        <w:rPr>
          <w:lang w:val="lt-LT"/>
        </w:rPr>
      </w:pPr>
    </w:p>
    <w:p w14:paraId="3F04DDC0" w14:textId="77777777" w:rsidR="00A366FC" w:rsidRPr="00CA1C93" w:rsidRDefault="00A366FC" w:rsidP="00CA1C93">
      <w:pPr>
        <w:jc w:val="both"/>
        <w:rPr>
          <w:lang w:val="lt-LT"/>
        </w:rPr>
      </w:pPr>
    </w:p>
    <w:p w14:paraId="1DB10531" w14:textId="77777777" w:rsidR="00A366FC" w:rsidRPr="00CA1C93" w:rsidRDefault="00A366FC" w:rsidP="00CA1C93">
      <w:pPr>
        <w:jc w:val="both"/>
        <w:rPr>
          <w:lang w:val="lt-LT"/>
        </w:rPr>
      </w:pPr>
    </w:p>
    <w:p w14:paraId="28337002" w14:textId="77777777" w:rsidR="00A366FC" w:rsidRPr="00CA1C93" w:rsidRDefault="00A366FC" w:rsidP="00CA1C93">
      <w:pPr>
        <w:jc w:val="both"/>
        <w:rPr>
          <w:lang w:val="lt-LT"/>
        </w:rPr>
      </w:pPr>
    </w:p>
    <w:p w14:paraId="0616A93C" w14:textId="77777777" w:rsidR="003204CB" w:rsidRPr="00CA1C93" w:rsidRDefault="003204CB" w:rsidP="00CA1C93">
      <w:pPr>
        <w:jc w:val="both"/>
        <w:rPr>
          <w:lang w:val="lt-LT"/>
        </w:rPr>
      </w:pPr>
    </w:p>
    <w:p w14:paraId="42E85773" w14:textId="77777777" w:rsidR="003204CB" w:rsidRPr="00CA1C93" w:rsidRDefault="003204CB" w:rsidP="00CA1C93">
      <w:pPr>
        <w:jc w:val="both"/>
        <w:rPr>
          <w:lang w:val="lt-LT"/>
        </w:rPr>
      </w:pPr>
    </w:p>
    <w:p w14:paraId="63704ABF" w14:textId="77777777" w:rsidR="003204CB" w:rsidRPr="00CA1C93" w:rsidRDefault="003204CB" w:rsidP="00CA1C93">
      <w:pPr>
        <w:jc w:val="both"/>
        <w:rPr>
          <w:lang w:val="lt-LT"/>
        </w:rPr>
      </w:pPr>
    </w:p>
    <w:p w14:paraId="50C6134B" w14:textId="77777777" w:rsidR="003204CB" w:rsidRPr="00CA1C93" w:rsidRDefault="003204CB" w:rsidP="00CA1C93">
      <w:pPr>
        <w:jc w:val="both"/>
        <w:rPr>
          <w:lang w:val="lt-LT"/>
        </w:rPr>
      </w:pPr>
    </w:p>
    <w:p w14:paraId="5C5E914C" w14:textId="77777777" w:rsidR="003204CB" w:rsidRPr="00CA1C93" w:rsidRDefault="003204CB" w:rsidP="00CA1C93">
      <w:pPr>
        <w:jc w:val="both"/>
        <w:rPr>
          <w:lang w:val="lt-LT"/>
        </w:rPr>
      </w:pPr>
    </w:p>
    <w:p w14:paraId="167FDED3" w14:textId="77777777" w:rsidR="003204CB" w:rsidRPr="00CA1C93" w:rsidRDefault="003204CB" w:rsidP="00CA1C93">
      <w:pPr>
        <w:jc w:val="both"/>
        <w:rPr>
          <w:lang w:val="lt-LT"/>
        </w:rPr>
      </w:pPr>
    </w:p>
    <w:sectPr w:rsidR="003204CB" w:rsidRPr="00CA1C93" w:rsidSect="0044782D">
      <w:headerReference w:type="default" r:id="rId14"/>
      <w:headerReference w:type="first" r:id="rId15"/>
      <w:pgSz w:w="11906" w:h="16838"/>
      <w:pgMar w:top="1134" w:right="567" w:bottom="1134" w:left="1701" w:header="709" w:footer="0" w:gutter="0"/>
      <w:pgNumType w:start="1"/>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90D13" w14:textId="77777777" w:rsidR="00217523" w:rsidRDefault="00217523">
      <w:r>
        <w:separator/>
      </w:r>
    </w:p>
  </w:endnote>
  <w:endnote w:type="continuationSeparator" w:id="0">
    <w:p w14:paraId="293D7650" w14:textId="77777777" w:rsidR="00217523" w:rsidRDefault="00217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E8B32" w14:textId="77777777" w:rsidR="00217523" w:rsidRDefault="00217523">
      <w:r>
        <w:separator/>
      </w:r>
    </w:p>
  </w:footnote>
  <w:footnote w:type="continuationSeparator" w:id="0">
    <w:p w14:paraId="6C40AD6A" w14:textId="77777777" w:rsidR="00217523" w:rsidRDefault="00217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55DD0F39" w:rsidR="00641705" w:rsidRPr="0044782D" w:rsidRDefault="0044782D" w:rsidP="0044782D">
    <w:pPr>
      <w:pStyle w:val="Antrats"/>
      <w:jc w:val="center"/>
      <w:rPr>
        <w:lang w:val="lt-LT"/>
      </w:rPr>
    </w:pPr>
    <w:r>
      <w:rPr>
        <w:lang w:val="lt-LT"/>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E9B01" w14:textId="4808A94E" w:rsidR="0044782D" w:rsidRDefault="0044782D">
    <w:pPr>
      <w:pStyle w:val="Antrats"/>
      <w:jc w:val="center"/>
    </w:pPr>
  </w:p>
  <w:p w14:paraId="237B9D75" w14:textId="2A0D0B5C" w:rsidR="00641705" w:rsidRDefault="00641705">
    <w:pPr>
      <w:pStyle w:val="Pora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CA7A76"/>
    <w:multiLevelType w:val="hybridMultilevel"/>
    <w:tmpl w:val="9012A210"/>
    <w:lvl w:ilvl="0" w:tplc="DD68631C">
      <w:start w:val="5"/>
      <w:numFmt w:val="bullet"/>
      <w:lvlText w:val="-"/>
      <w:lvlJc w:val="left"/>
      <w:pPr>
        <w:ind w:left="1440" w:hanging="360"/>
      </w:pPr>
      <w:rPr>
        <w:rFonts w:ascii="Times New Roman" w:eastAsia="Times New Roman" w:hAnsi="Times New Roman"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num w:numId="1" w16cid:durableId="67502543">
    <w:abstractNumId w:val="0"/>
  </w:num>
  <w:num w:numId="2" w16cid:durableId="1490562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705"/>
    <w:rsid w:val="000078CB"/>
    <w:rsid w:val="0001085B"/>
    <w:rsid w:val="00012503"/>
    <w:rsid w:val="00023B33"/>
    <w:rsid w:val="00024F0B"/>
    <w:rsid w:val="00025863"/>
    <w:rsid w:val="00026465"/>
    <w:rsid w:val="00026DB8"/>
    <w:rsid w:val="00031ED1"/>
    <w:rsid w:val="00035711"/>
    <w:rsid w:val="00042746"/>
    <w:rsid w:val="00055B6B"/>
    <w:rsid w:val="00061EFD"/>
    <w:rsid w:val="0007270A"/>
    <w:rsid w:val="000765AB"/>
    <w:rsid w:val="000804C3"/>
    <w:rsid w:val="00090124"/>
    <w:rsid w:val="000A0AB9"/>
    <w:rsid w:val="000B723F"/>
    <w:rsid w:val="000C3DB3"/>
    <w:rsid w:val="000E1D47"/>
    <w:rsid w:val="000E3453"/>
    <w:rsid w:val="000F22B9"/>
    <w:rsid w:val="000F7920"/>
    <w:rsid w:val="0010568D"/>
    <w:rsid w:val="001103F0"/>
    <w:rsid w:val="00112570"/>
    <w:rsid w:val="00113F3E"/>
    <w:rsid w:val="0011593E"/>
    <w:rsid w:val="00120D47"/>
    <w:rsid w:val="001250DB"/>
    <w:rsid w:val="001261F5"/>
    <w:rsid w:val="001312B3"/>
    <w:rsid w:val="00137445"/>
    <w:rsid w:val="001413CA"/>
    <w:rsid w:val="001418CD"/>
    <w:rsid w:val="00146A84"/>
    <w:rsid w:val="00162296"/>
    <w:rsid w:val="001627D3"/>
    <w:rsid w:val="00163E44"/>
    <w:rsid w:val="00165AD3"/>
    <w:rsid w:val="00167144"/>
    <w:rsid w:val="00171002"/>
    <w:rsid w:val="00171E3F"/>
    <w:rsid w:val="00180572"/>
    <w:rsid w:val="00181C9F"/>
    <w:rsid w:val="0018401D"/>
    <w:rsid w:val="00186572"/>
    <w:rsid w:val="00192824"/>
    <w:rsid w:val="001A11DA"/>
    <w:rsid w:val="001A16FB"/>
    <w:rsid w:val="001A6045"/>
    <w:rsid w:val="001C0724"/>
    <w:rsid w:val="001C1690"/>
    <w:rsid w:val="001D1F24"/>
    <w:rsid w:val="001D4BA8"/>
    <w:rsid w:val="001E7DBD"/>
    <w:rsid w:val="001F0195"/>
    <w:rsid w:val="001F10DA"/>
    <w:rsid w:val="001F2918"/>
    <w:rsid w:val="00203D15"/>
    <w:rsid w:val="00217523"/>
    <w:rsid w:val="00217C50"/>
    <w:rsid w:val="002248D3"/>
    <w:rsid w:val="002248EA"/>
    <w:rsid w:val="002258C5"/>
    <w:rsid w:val="00237C6D"/>
    <w:rsid w:val="00245B08"/>
    <w:rsid w:val="002463CE"/>
    <w:rsid w:val="002621E2"/>
    <w:rsid w:val="00262CFF"/>
    <w:rsid w:val="00262DE5"/>
    <w:rsid w:val="00275ABF"/>
    <w:rsid w:val="002848EC"/>
    <w:rsid w:val="00295A8B"/>
    <w:rsid w:val="002B4883"/>
    <w:rsid w:val="002C6E78"/>
    <w:rsid w:val="002D47AE"/>
    <w:rsid w:val="002D7042"/>
    <w:rsid w:val="002D7F05"/>
    <w:rsid w:val="002F111A"/>
    <w:rsid w:val="00300155"/>
    <w:rsid w:val="00301600"/>
    <w:rsid w:val="00302EAD"/>
    <w:rsid w:val="00306E60"/>
    <w:rsid w:val="00307790"/>
    <w:rsid w:val="00307AAF"/>
    <w:rsid w:val="00314032"/>
    <w:rsid w:val="00315EF2"/>
    <w:rsid w:val="003204CB"/>
    <w:rsid w:val="00320B1D"/>
    <w:rsid w:val="0032697F"/>
    <w:rsid w:val="00343761"/>
    <w:rsid w:val="003449BC"/>
    <w:rsid w:val="00345DF0"/>
    <w:rsid w:val="00347791"/>
    <w:rsid w:val="00350859"/>
    <w:rsid w:val="00360AD0"/>
    <w:rsid w:val="00363978"/>
    <w:rsid w:val="00367021"/>
    <w:rsid w:val="003706C7"/>
    <w:rsid w:val="00377E3B"/>
    <w:rsid w:val="0038160F"/>
    <w:rsid w:val="00395F58"/>
    <w:rsid w:val="003B0F78"/>
    <w:rsid w:val="003B1AD5"/>
    <w:rsid w:val="003C1F9C"/>
    <w:rsid w:val="003C22B0"/>
    <w:rsid w:val="003D642F"/>
    <w:rsid w:val="003D70D5"/>
    <w:rsid w:val="003E39D4"/>
    <w:rsid w:val="003F0288"/>
    <w:rsid w:val="003F36E0"/>
    <w:rsid w:val="004028D4"/>
    <w:rsid w:val="004158D1"/>
    <w:rsid w:val="00415A94"/>
    <w:rsid w:val="00427574"/>
    <w:rsid w:val="00437F89"/>
    <w:rsid w:val="00440641"/>
    <w:rsid w:val="0044782D"/>
    <w:rsid w:val="00457992"/>
    <w:rsid w:val="004632CD"/>
    <w:rsid w:val="0046350A"/>
    <w:rsid w:val="004715E5"/>
    <w:rsid w:val="00473A27"/>
    <w:rsid w:val="00473C26"/>
    <w:rsid w:val="0047637F"/>
    <w:rsid w:val="004879AA"/>
    <w:rsid w:val="004967ED"/>
    <w:rsid w:val="004B2E8C"/>
    <w:rsid w:val="004B74E2"/>
    <w:rsid w:val="004C4CAA"/>
    <w:rsid w:val="004D655E"/>
    <w:rsid w:val="004E3770"/>
    <w:rsid w:val="004F6E9D"/>
    <w:rsid w:val="00511640"/>
    <w:rsid w:val="00512AEC"/>
    <w:rsid w:val="00527289"/>
    <w:rsid w:val="005376FB"/>
    <w:rsid w:val="0054010A"/>
    <w:rsid w:val="005449D5"/>
    <w:rsid w:val="00546861"/>
    <w:rsid w:val="0054748D"/>
    <w:rsid w:val="0055249A"/>
    <w:rsid w:val="00553671"/>
    <w:rsid w:val="00565A39"/>
    <w:rsid w:val="005720C1"/>
    <w:rsid w:val="00572BAE"/>
    <w:rsid w:val="00574E3C"/>
    <w:rsid w:val="005766C6"/>
    <w:rsid w:val="00576C52"/>
    <w:rsid w:val="00580B24"/>
    <w:rsid w:val="00581EF1"/>
    <w:rsid w:val="005837A0"/>
    <w:rsid w:val="005847CF"/>
    <w:rsid w:val="00593997"/>
    <w:rsid w:val="00597BBA"/>
    <w:rsid w:val="005D72DC"/>
    <w:rsid w:val="005E1BE3"/>
    <w:rsid w:val="005E21FA"/>
    <w:rsid w:val="005F3DE3"/>
    <w:rsid w:val="005F6ED7"/>
    <w:rsid w:val="005F7BBD"/>
    <w:rsid w:val="00602A40"/>
    <w:rsid w:val="00605A10"/>
    <w:rsid w:val="00607551"/>
    <w:rsid w:val="00610E5E"/>
    <w:rsid w:val="00641705"/>
    <w:rsid w:val="00651F05"/>
    <w:rsid w:val="006715CE"/>
    <w:rsid w:val="006815B3"/>
    <w:rsid w:val="00694618"/>
    <w:rsid w:val="006B1A1D"/>
    <w:rsid w:val="006C2D4E"/>
    <w:rsid w:val="006C2F3B"/>
    <w:rsid w:val="006C704C"/>
    <w:rsid w:val="006C7CDF"/>
    <w:rsid w:val="006D754B"/>
    <w:rsid w:val="006E08B9"/>
    <w:rsid w:val="006E5786"/>
    <w:rsid w:val="006E72EA"/>
    <w:rsid w:val="006F475C"/>
    <w:rsid w:val="006F5EC7"/>
    <w:rsid w:val="00701F5F"/>
    <w:rsid w:val="00717723"/>
    <w:rsid w:val="00732F3E"/>
    <w:rsid w:val="0073498B"/>
    <w:rsid w:val="007362CF"/>
    <w:rsid w:val="00741757"/>
    <w:rsid w:val="00743F39"/>
    <w:rsid w:val="007525A2"/>
    <w:rsid w:val="007627F0"/>
    <w:rsid w:val="00764E64"/>
    <w:rsid w:val="00785918"/>
    <w:rsid w:val="007927EA"/>
    <w:rsid w:val="00795DAC"/>
    <w:rsid w:val="007D46E8"/>
    <w:rsid w:val="00806798"/>
    <w:rsid w:val="00811C03"/>
    <w:rsid w:val="00815382"/>
    <w:rsid w:val="00827A02"/>
    <w:rsid w:val="00834E67"/>
    <w:rsid w:val="008406CB"/>
    <w:rsid w:val="00840B2B"/>
    <w:rsid w:val="00841641"/>
    <w:rsid w:val="00850768"/>
    <w:rsid w:val="00857CEB"/>
    <w:rsid w:val="00862006"/>
    <w:rsid w:val="0087582F"/>
    <w:rsid w:val="00880A68"/>
    <w:rsid w:val="00881F44"/>
    <w:rsid w:val="00886077"/>
    <w:rsid w:val="008904D0"/>
    <w:rsid w:val="008B051A"/>
    <w:rsid w:val="008C1E72"/>
    <w:rsid w:val="008C62BC"/>
    <w:rsid w:val="008D4274"/>
    <w:rsid w:val="008D4D83"/>
    <w:rsid w:val="008E05D6"/>
    <w:rsid w:val="008F2AEB"/>
    <w:rsid w:val="0090200F"/>
    <w:rsid w:val="009069B2"/>
    <w:rsid w:val="00915B41"/>
    <w:rsid w:val="00920D32"/>
    <w:rsid w:val="00926C2C"/>
    <w:rsid w:val="00933953"/>
    <w:rsid w:val="009355A9"/>
    <w:rsid w:val="0094343F"/>
    <w:rsid w:val="00956B05"/>
    <w:rsid w:val="009636DB"/>
    <w:rsid w:val="00970D3A"/>
    <w:rsid w:val="00972157"/>
    <w:rsid w:val="00973837"/>
    <w:rsid w:val="00976071"/>
    <w:rsid w:val="0098213D"/>
    <w:rsid w:val="0098569F"/>
    <w:rsid w:val="0099486E"/>
    <w:rsid w:val="009B6711"/>
    <w:rsid w:val="009C66B3"/>
    <w:rsid w:val="009E0636"/>
    <w:rsid w:val="009E11B7"/>
    <w:rsid w:val="009E2D13"/>
    <w:rsid w:val="009E40AB"/>
    <w:rsid w:val="009F1105"/>
    <w:rsid w:val="009F3FD4"/>
    <w:rsid w:val="009F629D"/>
    <w:rsid w:val="00A07903"/>
    <w:rsid w:val="00A366FC"/>
    <w:rsid w:val="00A530EB"/>
    <w:rsid w:val="00A551D6"/>
    <w:rsid w:val="00A5711B"/>
    <w:rsid w:val="00A65710"/>
    <w:rsid w:val="00A72CFF"/>
    <w:rsid w:val="00A72E6A"/>
    <w:rsid w:val="00A73B31"/>
    <w:rsid w:val="00A83677"/>
    <w:rsid w:val="00A956B4"/>
    <w:rsid w:val="00AA67CE"/>
    <w:rsid w:val="00AB229E"/>
    <w:rsid w:val="00AB5949"/>
    <w:rsid w:val="00AC32E9"/>
    <w:rsid w:val="00AC418A"/>
    <w:rsid w:val="00AC4AAA"/>
    <w:rsid w:val="00AC5E68"/>
    <w:rsid w:val="00AD5C30"/>
    <w:rsid w:val="00AE55A7"/>
    <w:rsid w:val="00AF60F7"/>
    <w:rsid w:val="00B02EEE"/>
    <w:rsid w:val="00B2098F"/>
    <w:rsid w:val="00B3404B"/>
    <w:rsid w:val="00B363C0"/>
    <w:rsid w:val="00B4227E"/>
    <w:rsid w:val="00B44098"/>
    <w:rsid w:val="00B55F2D"/>
    <w:rsid w:val="00B5621B"/>
    <w:rsid w:val="00B66F63"/>
    <w:rsid w:val="00B748B7"/>
    <w:rsid w:val="00B9170C"/>
    <w:rsid w:val="00B9458D"/>
    <w:rsid w:val="00B968F9"/>
    <w:rsid w:val="00BA05AE"/>
    <w:rsid w:val="00BA0E08"/>
    <w:rsid w:val="00BA16A6"/>
    <w:rsid w:val="00BA330D"/>
    <w:rsid w:val="00BA45E0"/>
    <w:rsid w:val="00BA47C6"/>
    <w:rsid w:val="00BA4947"/>
    <w:rsid w:val="00BA630B"/>
    <w:rsid w:val="00BA725B"/>
    <w:rsid w:val="00BA7E30"/>
    <w:rsid w:val="00BC5C61"/>
    <w:rsid w:val="00BD5B4F"/>
    <w:rsid w:val="00BE049B"/>
    <w:rsid w:val="00BF0140"/>
    <w:rsid w:val="00BF149E"/>
    <w:rsid w:val="00C04203"/>
    <w:rsid w:val="00C17CBD"/>
    <w:rsid w:val="00C22F58"/>
    <w:rsid w:val="00C36FC9"/>
    <w:rsid w:val="00C50425"/>
    <w:rsid w:val="00C51AF3"/>
    <w:rsid w:val="00C52E6C"/>
    <w:rsid w:val="00C611F4"/>
    <w:rsid w:val="00C71259"/>
    <w:rsid w:val="00C72FB1"/>
    <w:rsid w:val="00C73059"/>
    <w:rsid w:val="00C734B1"/>
    <w:rsid w:val="00C73D50"/>
    <w:rsid w:val="00C80C70"/>
    <w:rsid w:val="00C8625D"/>
    <w:rsid w:val="00C94763"/>
    <w:rsid w:val="00C971DA"/>
    <w:rsid w:val="00CA1C93"/>
    <w:rsid w:val="00CA56F2"/>
    <w:rsid w:val="00CB7358"/>
    <w:rsid w:val="00CC5ABC"/>
    <w:rsid w:val="00CE019D"/>
    <w:rsid w:val="00CE2A0F"/>
    <w:rsid w:val="00CF16C4"/>
    <w:rsid w:val="00CF7BEF"/>
    <w:rsid w:val="00D04396"/>
    <w:rsid w:val="00D077F6"/>
    <w:rsid w:val="00D13DDA"/>
    <w:rsid w:val="00D309B1"/>
    <w:rsid w:val="00D35C9D"/>
    <w:rsid w:val="00D364C1"/>
    <w:rsid w:val="00D36842"/>
    <w:rsid w:val="00D53561"/>
    <w:rsid w:val="00D608AE"/>
    <w:rsid w:val="00D62722"/>
    <w:rsid w:val="00D64137"/>
    <w:rsid w:val="00D70D69"/>
    <w:rsid w:val="00DA00E3"/>
    <w:rsid w:val="00DB6895"/>
    <w:rsid w:val="00DD3108"/>
    <w:rsid w:val="00DE00BC"/>
    <w:rsid w:val="00DE078B"/>
    <w:rsid w:val="00DE5479"/>
    <w:rsid w:val="00DF0ABD"/>
    <w:rsid w:val="00E05B55"/>
    <w:rsid w:val="00E235D7"/>
    <w:rsid w:val="00E31A51"/>
    <w:rsid w:val="00E42CC8"/>
    <w:rsid w:val="00E46A5A"/>
    <w:rsid w:val="00E516A3"/>
    <w:rsid w:val="00E53E75"/>
    <w:rsid w:val="00E572FA"/>
    <w:rsid w:val="00E57936"/>
    <w:rsid w:val="00E61A1B"/>
    <w:rsid w:val="00E679AC"/>
    <w:rsid w:val="00E761F1"/>
    <w:rsid w:val="00E81604"/>
    <w:rsid w:val="00E9322E"/>
    <w:rsid w:val="00EE0787"/>
    <w:rsid w:val="00EE3C68"/>
    <w:rsid w:val="00EE6F6E"/>
    <w:rsid w:val="00EF39DA"/>
    <w:rsid w:val="00EF4FA3"/>
    <w:rsid w:val="00F02CF9"/>
    <w:rsid w:val="00F0419D"/>
    <w:rsid w:val="00F06EEC"/>
    <w:rsid w:val="00F1204E"/>
    <w:rsid w:val="00F139BC"/>
    <w:rsid w:val="00F218C4"/>
    <w:rsid w:val="00F2560E"/>
    <w:rsid w:val="00F31202"/>
    <w:rsid w:val="00F31A35"/>
    <w:rsid w:val="00F46164"/>
    <w:rsid w:val="00F52AEB"/>
    <w:rsid w:val="00F667E2"/>
    <w:rsid w:val="00F67B66"/>
    <w:rsid w:val="00F736FD"/>
    <w:rsid w:val="00F7772F"/>
    <w:rsid w:val="00F77C7B"/>
    <w:rsid w:val="00F879BC"/>
    <w:rsid w:val="00F910E1"/>
    <w:rsid w:val="00FA2135"/>
    <w:rsid w:val="00FA7735"/>
    <w:rsid w:val="00FB634D"/>
    <w:rsid w:val="00FC16C7"/>
    <w:rsid w:val="00FC2142"/>
    <w:rsid w:val="00FC2571"/>
    <w:rsid w:val="00FC3027"/>
    <w:rsid w:val="00FC596B"/>
    <w:rsid w:val="00FD2A6B"/>
    <w:rsid w:val="00FD4681"/>
    <w:rsid w:val="00FE3883"/>
    <w:rsid w:val="00FF45FE"/>
    <w:rsid w:val="00FF6CC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86D07BE7-A892-4046-A0FE-189EF252A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paragraph" w:styleId="Antrat1">
    <w:name w:val="heading 1"/>
    <w:basedOn w:val="prastasis"/>
    <w:next w:val="prastasis"/>
    <w:link w:val="Antrat1Diagrama"/>
    <w:qFormat/>
    <w:rsid w:val="000F22B9"/>
    <w:pPr>
      <w:keepNext/>
      <w:spacing w:line="360" w:lineRule="auto"/>
      <w:ind w:firstLine="720"/>
      <w:jc w:val="both"/>
      <w:outlineLvl w:val="0"/>
    </w:pPr>
    <w:rPr>
      <w:lang w:val="lt-LT"/>
    </w:rPr>
  </w:style>
  <w:style w:type="paragraph" w:styleId="Antrat2">
    <w:name w:val="heading 2"/>
    <w:basedOn w:val="prastasis"/>
    <w:next w:val="prastasis"/>
    <w:link w:val="Antrat2Diagrama"/>
    <w:qFormat/>
    <w:rsid w:val="000F22B9"/>
    <w:pPr>
      <w:keepNext/>
      <w:spacing w:line="360" w:lineRule="auto"/>
      <w:ind w:firstLine="720"/>
      <w:jc w:val="center"/>
      <w:outlineLvl w:val="1"/>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link w:val="AntratsDiagrama"/>
    <w:uiPriority w:val="99"/>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 w:type="paragraph" w:styleId="Sraopastraipa">
    <w:name w:val="List Paragraph"/>
    <w:basedOn w:val="prastasis"/>
    <w:qFormat/>
    <w:rsid w:val="009B6711"/>
    <w:pPr>
      <w:ind w:left="720"/>
      <w:contextualSpacing/>
    </w:pPr>
  </w:style>
  <w:style w:type="paragraph" w:customStyle="1" w:styleId="Style1">
    <w:name w:val="Style1"/>
    <w:basedOn w:val="prastasis"/>
    <w:qFormat/>
    <w:rsid w:val="005766C6"/>
    <w:pPr>
      <w:jc w:val="center"/>
    </w:pPr>
    <w:rPr>
      <w:b/>
      <w:sz w:val="28"/>
    </w:rPr>
  </w:style>
  <w:style w:type="character" w:styleId="Hipersaitas">
    <w:name w:val="Hyperlink"/>
    <w:uiPriority w:val="99"/>
    <w:rsid w:val="000B723F"/>
    <w:rPr>
      <w:color w:val="0000FF"/>
      <w:u w:val="single"/>
    </w:rPr>
  </w:style>
  <w:style w:type="character" w:styleId="Grietas">
    <w:name w:val="Strong"/>
    <w:uiPriority w:val="22"/>
    <w:qFormat/>
    <w:rsid w:val="000B723F"/>
    <w:rPr>
      <w:b/>
      <w:bCs/>
    </w:rPr>
  </w:style>
  <w:style w:type="paragraph" w:styleId="prastasiniatinklio">
    <w:name w:val="Normal (Web)"/>
    <w:basedOn w:val="prastasis"/>
    <w:uiPriority w:val="99"/>
    <w:unhideWhenUsed/>
    <w:rsid w:val="000B723F"/>
    <w:pPr>
      <w:spacing w:after="100" w:afterAutospacing="1"/>
    </w:pPr>
    <w:rPr>
      <w:lang w:val="lt-LT" w:eastAsia="lt-LT"/>
    </w:rPr>
  </w:style>
  <w:style w:type="character" w:customStyle="1" w:styleId="Antrat1Diagrama">
    <w:name w:val="Antraštė 1 Diagrama"/>
    <w:basedOn w:val="Numatytasispastraiposriftas"/>
    <w:link w:val="Antrat1"/>
    <w:rsid w:val="000F22B9"/>
    <w:rPr>
      <w:sz w:val="24"/>
      <w:szCs w:val="24"/>
      <w:lang w:eastAsia="en-US"/>
    </w:rPr>
  </w:style>
  <w:style w:type="character" w:customStyle="1" w:styleId="Antrat2Diagrama">
    <w:name w:val="Antraštė 2 Diagrama"/>
    <w:basedOn w:val="Numatytasispastraiposriftas"/>
    <w:link w:val="Antrat2"/>
    <w:rsid w:val="000F22B9"/>
    <w:rPr>
      <w:b/>
      <w:bCs/>
      <w:sz w:val="24"/>
      <w:szCs w:val="24"/>
      <w:lang w:eastAsia="en-US"/>
    </w:rPr>
  </w:style>
  <w:style w:type="paragraph" w:styleId="Pavadinimas">
    <w:name w:val="Title"/>
    <w:basedOn w:val="prastasis"/>
    <w:link w:val="PavadinimasDiagrama"/>
    <w:qFormat/>
    <w:rsid w:val="000F22B9"/>
    <w:pPr>
      <w:spacing w:line="360" w:lineRule="auto"/>
      <w:jc w:val="center"/>
    </w:pPr>
    <w:rPr>
      <w:b/>
      <w:bCs/>
      <w:lang w:val="lt-LT"/>
    </w:rPr>
  </w:style>
  <w:style w:type="character" w:customStyle="1" w:styleId="PavadinimasDiagrama">
    <w:name w:val="Pavadinimas Diagrama"/>
    <w:basedOn w:val="Numatytasispastraiposriftas"/>
    <w:link w:val="Pavadinimas"/>
    <w:rsid w:val="000F22B9"/>
    <w:rPr>
      <w:b/>
      <w:bCs/>
      <w:sz w:val="24"/>
      <w:szCs w:val="24"/>
      <w:lang w:eastAsia="en-US"/>
    </w:rPr>
  </w:style>
  <w:style w:type="paragraph" w:styleId="Pagrindiniotekstotrauka">
    <w:name w:val="Body Text Indent"/>
    <w:basedOn w:val="prastasis"/>
    <w:link w:val="PagrindiniotekstotraukaDiagrama"/>
    <w:rsid w:val="000F22B9"/>
    <w:pPr>
      <w:spacing w:line="360" w:lineRule="auto"/>
      <w:ind w:firstLine="720"/>
      <w:jc w:val="both"/>
    </w:pPr>
    <w:rPr>
      <w:b/>
      <w:bCs/>
      <w:lang w:val="lt-LT"/>
    </w:rPr>
  </w:style>
  <w:style w:type="character" w:customStyle="1" w:styleId="PagrindiniotekstotraukaDiagrama">
    <w:name w:val="Pagrindinio teksto įtrauka Diagrama"/>
    <w:basedOn w:val="Numatytasispastraiposriftas"/>
    <w:link w:val="Pagrindiniotekstotrauka"/>
    <w:rsid w:val="000F22B9"/>
    <w:rPr>
      <w:b/>
      <w:bCs/>
      <w:sz w:val="24"/>
      <w:szCs w:val="24"/>
      <w:lang w:eastAsia="en-US"/>
    </w:rPr>
  </w:style>
  <w:style w:type="paragraph" w:styleId="Pagrindiniotekstotrauka2">
    <w:name w:val="Body Text Indent 2"/>
    <w:basedOn w:val="prastasis"/>
    <w:link w:val="Pagrindiniotekstotrauka2Diagrama"/>
    <w:rsid w:val="000F22B9"/>
    <w:pPr>
      <w:spacing w:line="360" w:lineRule="auto"/>
      <w:ind w:firstLine="720"/>
      <w:jc w:val="both"/>
    </w:pPr>
    <w:rPr>
      <w:lang w:val="lt-LT"/>
    </w:rPr>
  </w:style>
  <w:style w:type="character" w:customStyle="1" w:styleId="Pagrindiniotekstotrauka2Diagrama">
    <w:name w:val="Pagrindinio teksto įtrauka 2 Diagrama"/>
    <w:basedOn w:val="Numatytasispastraiposriftas"/>
    <w:link w:val="Pagrindiniotekstotrauka2"/>
    <w:rsid w:val="000F22B9"/>
    <w:rPr>
      <w:sz w:val="24"/>
      <w:szCs w:val="24"/>
      <w:lang w:eastAsia="en-US"/>
    </w:rPr>
  </w:style>
  <w:style w:type="character" w:customStyle="1" w:styleId="PagrindinistekstasDiagrama">
    <w:name w:val="Pagrindinis tekstas Diagrama"/>
    <w:basedOn w:val="Numatytasispastraiposriftas"/>
    <w:link w:val="Pagrindinistekstas"/>
    <w:rsid w:val="000F22B9"/>
    <w:rPr>
      <w:sz w:val="24"/>
      <w:szCs w:val="24"/>
      <w:lang w:val="en-GB" w:eastAsia="en-US"/>
    </w:rPr>
  </w:style>
  <w:style w:type="paragraph" w:styleId="Pagrindiniotekstotrauka3">
    <w:name w:val="Body Text Indent 3"/>
    <w:basedOn w:val="prastasis"/>
    <w:link w:val="Pagrindiniotekstotrauka3Diagrama"/>
    <w:rsid w:val="000F22B9"/>
    <w:pPr>
      <w:spacing w:after="120"/>
      <w:ind w:left="283"/>
    </w:pPr>
    <w:rPr>
      <w:sz w:val="16"/>
      <w:szCs w:val="16"/>
      <w:lang w:val="en-US"/>
    </w:rPr>
  </w:style>
  <w:style w:type="character" w:customStyle="1" w:styleId="Pagrindiniotekstotrauka3Diagrama">
    <w:name w:val="Pagrindinio teksto įtrauka 3 Diagrama"/>
    <w:basedOn w:val="Numatytasispastraiposriftas"/>
    <w:link w:val="Pagrindiniotekstotrauka3"/>
    <w:rsid w:val="000F22B9"/>
    <w:rPr>
      <w:sz w:val="16"/>
      <w:szCs w:val="16"/>
      <w:lang w:val="en-US" w:eastAsia="en-US"/>
    </w:rPr>
  </w:style>
  <w:style w:type="paragraph" w:styleId="Pataisymai">
    <w:name w:val="Revision"/>
    <w:hidden/>
    <w:semiHidden/>
    <w:rsid w:val="00181C9F"/>
    <w:rPr>
      <w:sz w:val="24"/>
      <w:szCs w:val="24"/>
      <w:lang w:val="en-GB" w:eastAsia="en-US"/>
    </w:rPr>
  </w:style>
  <w:style w:type="character" w:styleId="Komentaronuoroda">
    <w:name w:val="annotation reference"/>
    <w:basedOn w:val="Numatytasispastraiposriftas"/>
    <w:semiHidden/>
    <w:unhideWhenUsed/>
    <w:rsid w:val="00C50425"/>
    <w:rPr>
      <w:sz w:val="16"/>
      <w:szCs w:val="16"/>
    </w:rPr>
  </w:style>
  <w:style w:type="paragraph" w:styleId="Komentarotekstas">
    <w:name w:val="annotation text"/>
    <w:basedOn w:val="prastasis"/>
    <w:link w:val="KomentarotekstasDiagrama"/>
    <w:unhideWhenUsed/>
    <w:rsid w:val="00C50425"/>
    <w:rPr>
      <w:sz w:val="20"/>
      <w:szCs w:val="20"/>
    </w:rPr>
  </w:style>
  <w:style w:type="character" w:customStyle="1" w:styleId="KomentarotekstasDiagrama">
    <w:name w:val="Komentaro tekstas Diagrama"/>
    <w:basedOn w:val="Numatytasispastraiposriftas"/>
    <w:link w:val="Komentarotekstas"/>
    <w:rsid w:val="00C50425"/>
    <w:rPr>
      <w:lang w:val="en-GB" w:eastAsia="en-US"/>
    </w:rPr>
  </w:style>
  <w:style w:type="paragraph" w:styleId="Komentarotema">
    <w:name w:val="annotation subject"/>
    <w:basedOn w:val="Komentarotekstas"/>
    <w:next w:val="Komentarotekstas"/>
    <w:link w:val="KomentarotemaDiagrama"/>
    <w:semiHidden/>
    <w:unhideWhenUsed/>
    <w:rsid w:val="00C50425"/>
    <w:rPr>
      <w:b/>
      <w:bCs/>
    </w:rPr>
  </w:style>
  <w:style w:type="character" w:customStyle="1" w:styleId="KomentarotemaDiagrama">
    <w:name w:val="Komentaro tema Diagrama"/>
    <w:basedOn w:val="KomentarotekstasDiagrama"/>
    <w:link w:val="Komentarotema"/>
    <w:semiHidden/>
    <w:rsid w:val="00C50425"/>
    <w:rPr>
      <w:b/>
      <w:bCs/>
      <w:lang w:val="en-GB" w:eastAsia="en-US"/>
    </w:rPr>
  </w:style>
  <w:style w:type="character" w:styleId="Neapdorotaspaminjimas">
    <w:name w:val="Unresolved Mention"/>
    <w:basedOn w:val="Numatytasispastraiposriftas"/>
    <w:uiPriority w:val="99"/>
    <w:semiHidden/>
    <w:unhideWhenUsed/>
    <w:rsid w:val="00302EAD"/>
    <w:rPr>
      <w:color w:val="605E5C"/>
      <w:shd w:val="clear" w:color="auto" w:fill="E1DFDD"/>
    </w:rPr>
  </w:style>
  <w:style w:type="character" w:customStyle="1" w:styleId="AntratsDiagrama">
    <w:name w:val="Antraštės Diagrama"/>
    <w:basedOn w:val="Numatytasispastraiposriftas"/>
    <w:link w:val="Antrats"/>
    <w:uiPriority w:val="99"/>
    <w:rsid w:val="00300155"/>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777167">
      <w:bodyDiv w:val="1"/>
      <w:marLeft w:val="0"/>
      <w:marRight w:val="0"/>
      <w:marTop w:val="0"/>
      <w:marBottom w:val="0"/>
      <w:divBdr>
        <w:top w:val="none" w:sz="0" w:space="0" w:color="auto"/>
        <w:left w:val="none" w:sz="0" w:space="0" w:color="auto"/>
        <w:bottom w:val="none" w:sz="0" w:space="0" w:color="auto"/>
        <w:right w:val="none" w:sz="0" w:space="0" w:color="auto"/>
      </w:divBdr>
    </w:div>
    <w:div w:id="1402945992">
      <w:bodyDiv w:val="1"/>
      <w:marLeft w:val="0"/>
      <w:marRight w:val="0"/>
      <w:marTop w:val="0"/>
      <w:marBottom w:val="0"/>
      <w:divBdr>
        <w:top w:val="none" w:sz="0" w:space="0" w:color="auto"/>
        <w:left w:val="none" w:sz="0" w:space="0" w:color="auto"/>
        <w:bottom w:val="none" w:sz="0" w:space="0" w:color="auto"/>
        <w:right w:val="none" w:sz="0" w:space="0" w:color="auto"/>
      </w:divBdr>
    </w:div>
    <w:div w:id="1657802481">
      <w:bodyDiv w:val="1"/>
      <w:marLeft w:val="0"/>
      <w:marRight w:val="0"/>
      <w:marTop w:val="0"/>
      <w:marBottom w:val="0"/>
      <w:divBdr>
        <w:top w:val="none" w:sz="0" w:space="0" w:color="auto"/>
        <w:left w:val="none" w:sz="0" w:space="0" w:color="auto"/>
        <w:bottom w:val="none" w:sz="0" w:space="0" w:color="auto"/>
        <w:right w:val="none" w:sz="0" w:space="0" w:color="auto"/>
      </w:divBdr>
    </w:div>
    <w:div w:id="1799951113">
      <w:bodyDiv w:val="1"/>
      <w:marLeft w:val="0"/>
      <w:marRight w:val="0"/>
      <w:marTop w:val="0"/>
      <w:marBottom w:val="0"/>
      <w:divBdr>
        <w:top w:val="none" w:sz="0" w:space="0" w:color="auto"/>
        <w:left w:val="none" w:sz="0" w:space="0" w:color="auto"/>
        <w:bottom w:val="none" w:sz="0" w:space="0" w:color="auto"/>
        <w:right w:val="none" w:sz="0" w:space="0" w:color="auto"/>
      </w:divBdr>
    </w:div>
    <w:div w:id="1950163796">
      <w:bodyDiv w:val="1"/>
      <w:marLeft w:val="0"/>
      <w:marRight w:val="0"/>
      <w:marTop w:val="0"/>
      <w:marBottom w:val="0"/>
      <w:divBdr>
        <w:top w:val="none" w:sz="0" w:space="0" w:color="auto"/>
        <w:left w:val="none" w:sz="0" w:space="0" w:color="auto"/>
        <w:bottom w:val="none" w:sz="0" w:space="0" w:color="auto"/>
        <w:right w:val="none" w:sz="0" w:space="0" w:color="auto"/>
      </w:divBdr>
    </w:div>
    <w:div w:id="2095392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uomenuapsauga@vilniu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a@ad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vilnius.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f2c293221a9b45a0ab9cca3e838310c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3" ma:contentTypeDescription="Kurkite naują dokumentą." ma:contentTypeScope="" ma:versionID="3c85e429ded1e9080fa7358be8403562">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d166b6735c3c2959b843616b07aae43"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199EF7-78AA-41F7-94E7-2D6732BB5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5E7A55-CE20-46C5-A8B1-8517B5804D9A}">
  <ds:schemaRefs>
    <ds:schemaRef ds:uri="http://schemas.openxmlformats.org/officeDocument/2006/bibliography"/>
  </ds:schemaRefs>
</ds:datastoreItem>
</file>

<file path=customXml/itemProps3.xml><?xml version="1.0" encoding="utf-8"?>
<ds:datastoreItem xmlns:ds="http://schemas.openxmlformats.org/officeDocument/2006/customXml" ds:itemID="{7790207E-58C9-4B3C-83D3-BD52B75ED4AF}">
  <ds:schemaRefs>
    <ds:schemaRef ds:uri="http://schemas.microsoft.com/sharepoint/v3/contenttype/forms"/>
  </ds:schemaRefs>
</ds:datastoreItem>
</file>

<file path=customXml/itemProps4.xml><?xml version="1.0" encoding="utf-8"?>
<ds:datastoreItem xmlns:ds="http://schemas.openxmlformats.org/officeDocument/2006/customXml" ds:itemID="{1DD1C1B5-C7F4-4DB3-884A-EFF42B47B7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f2c293221a9b45a0ab9cca3e838310cc</Template>
  <TotalTime>1</TotalTime>
  <Pages>2</Pages>
  <Words>2994</Words>
  <Characters>1707</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TIPINIO DIZAINO KIOSKŲ (PAVILJONŲ) ĮRENGIMO IR EKSPLOATAVIMO ATRANKOS KONKURSO NUOSTATŲ PATVIRTINIMO</vt:lpstr>
      <vt:lpstr/>
    </vt:vector>
  </TitlesOfParts>
  <Manager>2022-06-03</Manager>
  <Company>SINTAGMA</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TIPINIO DIZAINO KIOSKŲ (PAVILJONŲ) ĮRENGIMO IR EKSPLOATAVIMO ATRANKOS KONKURSO NUOSTATŲ PATVIRTINIMO (1 PRIEDAS)</dc:title>
  <dc:subject>30-1641/22</dc:subject>
  <dc:creator>VILNIAUS MIESTO SAVIVALDYBĖS ADMINISTRACIJOS DIREKTORIUS</dc:creator>
  <cp:lastModifiedBy>Audronė Kernagienė</cp:lastModifiedBy>
  <cp:revision>2</cp:revision>
  <cp:lastPrinted>2022-05-11T12:36:00Z</cp:lastPrinted>
  <dcterms:created xsi:type="dcterms:W3CDTF">2022-08-30T06:17:00Z</dcterms:created>
  <dcterms:modified xsi:type="dcterms:W3CDTF">2022-08-30T06:17:00Z</dcterms:modified>
  <cp:category>PRIEDAS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ies>
</file>