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6968" w14:textId="77777777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 xml:space="preserve">PATVIRTINTA </w:t>
      </w:r>
    </w:p>
    <w:p w14:paraId="0867A99B" w14:textId="3DC793B3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Vilniaus miesto savivaldybės administracijos direktoriaus</w:t>
      </w:r>
    </w:p>
    <w:p w14:paraId="0BE2454D" w14:textId="188AC235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202</w:t>
      </w:r>
      <w:r w:rsidR="00DF73FD">
        <w:rPr>
          <w:sz w:val="22"/>
          <w:szCs w:val="22"/>
          <w:lang w:val="lt-LT"/>
        </w:rPr>
        <w:t>4</w:t>
      </w:r>
      <w:r w:rsidRPr="00DF73FD">
        <w:rPr>
          <w:sz w:val="22"/>
          <w:szCs w:val="22"/>
          <w:lang w:val="lt-LT"/>
        </w:rPr>
        <w:t xml:space="preserve"> m.</w:t>
      </w:r>
      <w:r w:rsidR="00A840F7">
        <w:rPr>
          <w:sz w:val="22"/>
          <w:szCs w:val="22"/>
          <w:lang w:val="lt-LT"/>
        </w:rPr>
        <w:t xml:space="preserve"> sausio 15 d.</w:t>
      </w:r>
    </w:p>
    <w:p w14:paraId="028951F9" w14:textId="4619CAF2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įsakymu Nr.</w:t>
      </w:r>
      <w:r w:rsidR="00A840F7">
        <w:rPr>
          <w:sz w:val="22"/>
          <w:szCs w:val="22"/>
          <w:lang w:val="lt-LT"/>
        </w:rPr>
        <w:t xml:space="preserve"> 30-72/24</w:t>
      </w:r>
    </w:p>
    <w:p w14:paraId="7AF12E29" w14:textId="77777777" w:rsidR="008E4358" w:rsidRPr="00DF73FD" w:rsidRDefault="008E4358" w:rsidP="00325E5C">
      <w:pPr>
        <w:rPr>
          <w:i/>
          <w:sz w:val="22"/>
          <w:szCs w:val="22"/>
          <w:lang w:val="lt-LT"/>
        </w:rPr>
      </w:pPr>
    </w:p>
    <w:p w14:paraId="1184D8DA" w14:textId="3FF73286" w:rsidR="008E4358" w:rsidRPr="00DF73FD" w:rsidRDefault="008E4358" w:rsidP="008E4358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lang w:val="lt-LT"/>
        </w:rPr>
        <w:t>(</w:t>
      </w:r>
      <w:r w:rsidRPr="00DF73FD">
        <w:rPr>
          <w:b/>
          <w:bCs/>
          <w:sz w:val="22"/>
          <w:szCs w:val="22"/>
          <w:lang w:val="lt-LT"/>
        </w:rPr>
        <w:t>Paraiškos</w:t>
      </w:r>
      <w:r w:rsidR="000B277C" w:rsidRPr="00DF73FD">
        <w:rPr>
          <w:sz w:val="22"/>
          <w:szCs w:val="22"/>
        </w:rPr>
        <w:t xml:space="preserve"> </w:t>
      </w:r>
      <w:r w:rsidR="000B277C" w:rsidRPr="00DF73FD">
        <w:rPr>
          <w:b/>
          <w:bCs/>
          <w:sz w:val="22"/>
          <w:szCs w:val="22"/>
          <w:lang w:val="lt-LT"/>
        </w:rPr>
        <w:t xml:space="preserve">dalyvauti Reklaminių įrenginių įrengimo ant Vilniaus miesto savivaldybės objektų ir jų naudojimo viešame konkurse </w:t>
      </w:r>
      <w:r w:rsidRPr="00DF73FD">
        <w:rPr>
          <w:b/>
          <w:bCs/>
          <w:sz w:val="22"/>
          <w:szCs w:val="22"/>
          <w:lang w:val="lt-LT"/>
        </w:rPr>
        <w:t xml:space="preserve">forma) </w:t>
      </w:r>
    </w:p>
    <w:p w14:paraId="2D0156F0" w14:textId="77777777" w:rsidR="00C37723" w:rsidRPr="00DF73FD" w:rsidRDefault="00C37723" w:rsidP="00BD2F2C">
      <w:pPr>
        <w:rPr>
          <w:b/>
          <w:bCs/>
          <w:sz w:val="22"/>
          <w:szCs w:val="22"/>
          <w:lang w:val="lt-LT"/>
        </w:rPr>
      </w:pPr>
    </w:p>
    <w:p w14:paraId="4C874150" w14:textId="77777777" w:rsidR="00566920" w:rsidRPr="00DF73FD" w:rsidRDefault="00566920" w:rsidP="00566920">
      <w:pPr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Vilniaus miesto savivaldybės administracijai</w:t>
      </w:r>
    </w:p>
    <w:p w14:paraId="64B50276" w14:textId="77777777" w:rsidR="000B277C" w:rsidRDefault="000B277C" w:rsidP="000B277C">
      <w:pPr>
        <w:jc w:val="center"/>
        <w:rPr>
          <w:b/>
          <w:bCs/>
          <w:color w:val="000000" w:themeColor="text1"/>
          <w:sz w:val="22"/>
          <w:szCs w:val="22"/>
          <w:lang w:val="lt-LT"/>
        </w:rPr>
      </w:pPr>
    </w:p>
    <w:p w14:paraId="354F7FA8" w14:textId="50298A8C" w:rsidR="008E4358" w:rsidRPr="00DF73FD" w:rsidRDefault="000B277C" w:rsidP="00DF73FD">
      <w:pPr>
        <w:jc w:val="center"/>
        <w:rPr>
          <w:b/>
          <w:bCs/>
          <w:color w:val="000000" w:themeColor="text1"/>
          <w:sz w:val="22"/>
          <w:szCs w:val="22"/>
          <w:lang w:val="lt-LT"/>
        </w:rPr>
      </w:pPr>
      <w:r w:rsidRPr="00DF73FD">
        <w:rPr>
          <w:b/>
          <w:bCs/>
          <w:color w:val="000000" w:themeColor="text1"/>
          <w:sz w:val="22"/>
          <w:szCs w:val="22"/>
          <w:lang w:val="lt-LT"/>
        </w:rPr>
        <w:t>PARAIŠKA</w:t>
      </w:r>
      <w:r w:rsidRPr="00DF73FD">
        <w:rPr>
          <w:sz w:val="22"/>
          <w:szCs w:val="22"/>
        </w:rPr>
        <w:t xml:space="preserve"> </w:t>
      </w:r>
      <w:r w:rsidRPr="00DF73FD">
        <w:rPr>
          <w:b/>
          <w:bCs/>
          <w:color w:val="000000" w:themeColor="text1"/>
          <w:sz w:val="22"/>
          <w:szCs w:val="22"/>
          <w:lang w:val="lt-LT"/>
        </w:rPr>
        <w:t xml:space="preserve">DALYVAUTI REKLAMINIŲ ĮRENGINIŲ ĮRENGIMO ANT VILNIAUS MIESTO SAVIVALDYBĖS OBJEKTŲ IR JŲ NAUDOJIMO VIEŠAME KONKURSE </w:t>
      </w:r>
    </w:p>
    <w:p w14:paraId="45E10EE5" w14:textId="77777777" w:rsidR="008E4358" w:rsidRPr="00DF73FD" w:rsidRDefault="008E4358" w:rsidP="008E4358">
      <w:pPr>
        <w:jc w:val="center"/>
        <w:rPr>
          <w:color w:val="000000" w:themeColor="text1"/>
          <w:sz w:val="22"/>
          <w:szCs w:val="22"/>
          <w:lang w:val="lt-LT"/>
        </w:rPr>
      </w:pPr>
    </w:p>
    <w:p w14:paraId="6605503D" w14:textId="1346CE08" w:rsidR="008E4358" w:rsidRPr="00DF73FD" w:rsidRDefault="008E4358" w:rsidP="008E4358">
      <w:pPr>
        <w:jc w:val="center"/>
        <w:rPr>
          <w:color w:val="000000" w:themeColor="text1"/>
          <w:sz w:val="22"/>
          <w:szCs w:val="22"/>
          <w:lang w:val="lt-LT"/>
        </w:rPr>
      </w:pPr>
      <w:r w:rsidRPr="00DF73FD">
        <w:rPr>
          <w:color w:val="000000" w:themeColor="text1"/>
          <w:sz w:val="22"/>
          <w:szCs w:val="22"/>
          <w:lang w:val="lt-LT"/>
        </w:rPr>
        <w:t>202</w:t>
      </w:r>
      <w:r w:rsidR="00DF73FD">
        <w:rPr>
          <w:color w:val="000000" w:themeColor="text1"/>
          <w:sz w:val="22"/>
          <w:szCs w:val="22"/>
          <w:lang w:val="lt-LT"/>
        </w:rPr>
        <w:t>4</w:t>
      </w:r>
      <w:r w:rsidR="00C47C4D" w:rsidRPr="00DF73FD">
        <w:rPr>
          <w:color w:val="000000" w:themeColor="text1"/>
          <w:sz w:val="22"/>
          <w:szCs w:val="22"/>
          <w:lang w:val="lt-LT"/>
        </w:rPr>
        <w:t xml:space="preserve"> </w:t>
      </w:r>
      <w:r w:rsidRPr="00DF73FD">
        <w:rPr>
          <w:color w:val="000000" w:themeColor="text1"/>
          <w:sz w:val="22"/>
          <w:szCs w:val="22"/>
          <w:lang w:val="lt-LT"/>
        </w:rPr>
        <w:t>m.  _____________  ____  d.</w:t>
      </w:r>
    </w:p>
    <w:p w14:paraId="5CEFE8E6" w14:textId="7AC6957F" w:rsidR="0060676D" w:rsidRPr="00DF73FD" w:rsidRDefault="0060676D" w:rsidP="008E4358">
      <w:pPr>
        <w:jc w:val="center"/>
        <w:rPr>
          <w:color w:val="000000" w:themeColor="text1"/>
          <w:sz w:val="22"/>
          <w:szCs w:val="22"/>
          <w:lang w:val="lt-LT"/>
        </w:rPr>
      </w:pPr>
    </w:p>
    <w:p w14:paraId="74E42752" w14:textId="00241C31" w:rsidR="008E4358" w:rsidRPr="00DF73FD" w:rsidRDefault="0060676D" w:rsidP="00082380">
      <w:p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DF73FD">
        <w:rPr>
          <w:color w:val="000000" w:themeColor="text1"/>
          <w:sz w:val="22"/>
          <w:szCs w:val="22"/>
          <w:lang w:val="lt-LT"/>
        </w:rPr>
        <w:t xml:space="preserve">Pageidauju dalyvauti </w:t>
      </w:r>
      <w:r w:rsidR="0046736B" w:rsidRPr="00DF73FD">
        <w:rPr>
          <w:color w:val="000000" w:themeColor="text1"/>
          <w:sz w:val="22"/>
          <w:szCs w:val="22"/>
          <w:lang w:val="lt-LT"/>
        </w:rPr>
        <w:t>R</w:t>
      </w:r>
      <w:r w:rsidRPr="00DF73FD">
        <w:rPr>
          <w:color w:val="000000" w:themeColor="text1"/>
          <w:sz w:val="22"/>
          <w:szCs w:val="22"/>
          <w:lang w:val="lt-LT"/>
        </w:rPr>
        <w:t xml:space="preserve">eklaminių įrenginių įrengimo </w:t>
      </w:r>
      <w:r w:rsidR="009C3B28">
        <w:rPr>
          <w:color w:val="000000" w:themeColor="text1"/>
          <w:sz w:val="22"/>
          <w:szCs w:val="22"/>
          <w:lang w:val="lt-LT"/>
        </w:rPr>
        <w:t>ant Vilniaus miesto savivaldybės objektų ir jų naudojimo</w:t>
      </w:r>
      <w:r w:rsidRPr="00DF73FD">
        <w:rPr>
          <w:color w:val="000000" w:themeColor="text1"/>
          <w:sz w:val="22"/>
          <w:szCs w:val="22"/>
          <w:lang w:val="lt-LT"/>
        </w:rPr>
        <w:t xml:space="preserve"> viešame konkurse (toliau – konkursas) ir įsipareigoju laikytis visų </w:t>
      </w:r>
      <w:r w:rsidR="00882E95" w:rsidRPr="00DF73FD">
        <w:rPr>
          <w:bCs/>
          <w:sz w:val="22"/>
          <w:szCs w:val="22"/>
          <w:lang w:val="lt-LT"/>
        </w:rPr>
        <w:t xml:space="preserve">Vilniaus miesto savivaldybės tarybos </w:t>
      </w:r>
      <w:r w:rsidR="00882E95" w:rsidRPr="00DF73FD">
        <w:rPr>
          <w:sz w:val="22"/>
          <w:szCs w:val="22"/>
          <w:lang w:val="lt-LT"/>
        </w:rPr>
        <w:t xml:space="preserve">2023-11-22 sprendimu Nr. 1-284 </w:t>
      </w:r>
      <w:r w:rsidR="00964261" w:rsidRPr="00DF73FD">
        <w:rPr>
          <w:sz w:val="22"/>
          <w:szCs w:val="22"/>
          <w:lang w:val="lt-LT"/>
        </w:rPr>
        <w:t xml:space="preserve">(toliau – Tarybos sprendimas) </w:t>
      </w:r>
      <w:r w:rsidR="00882E95" w:rsidRPr="00DF73FD">
        <w:rPr>
          <w:sz w:val="22"/>
          <w:szCs w:val="22"/>
          <w:lang w:val="lt-LT"/>
        </w:rPr>
        <w:t xml:space="preserve">patvirtintų Reklaminių įrenginių įrengimo ir naudojimo Vilniaus mieste viešų </w:t>
      </w:r>
      <w:r w:rsidR="009C3B28" w:rsidRPr="00DF73FD">
        <w:rPr>
          <w:color w:val="000000" w:themeColor="text1"/>
          <w:sz w:val="22"/>
          <w:szCs w:val="22"/>
          <w:lang w:val="lt-LT"/>
        </w:rPr>
        <w:t>konkurs</w:t>
      </w:r>
      <w:r w:rsidR="009C3B28">
        <w:rPr>
          <w:color w:val="000000" w:themeColor="text1"/>
          <w:sz w:val="22"/>
          <w:szCs w:val="22"/>
          <w:lang w:val="lt-LT"/>
        </w:rPr>
        <w:t>ų</w:t>
      </w:r>
      <w:r w:rsidR="009C3B28" w:rsidRPr="00DF73FD">
        <w:rPr>
          <w:color w:val="000000" w:themeColor="text1"/>
          <w:sz w:val="22"/>
          <w:szCs w:val="22"/>
          <w:lang w:val="lt-LT"/>
        </w:rPr>
        <w:t xml:space="preserve"> </w:t>
      </w:r>
      <w:r w:rsidRPr="00DF73FD">
        <w:rPr>
          <w:color w:val="000000" w:themeColor="text1"/>
          <w:sz w:val="22"/>
          <w:szCs w:val="22"/>
          <w:lang w:val="lt-LT"/>
        </w:rPr>
        <w:t>nuostatų reikalavimų</w:t>
      </w:r>
      <w:r w:rsidR="00082380" w:rsidRPr="00DF73FD">
        <w:rPr>
          <w:color w:val="000000" w:themeColor="text1"/>
          <w:sz w:val="22"/>
          <w:szCs w:val="22"/>
          <w:lang w:val="lt-LT"/>
        </w:rPr>
        <w:t>:</w:t>
      </w:r>
    </w:p>
    <w:p w14:paraId="4D4641EE" w14:textId="77777777" w:rsidR="00082380" w:rsidRPr="00DF73FD" w:rsidRDefault="00082380" w:rsidP="00082380">
      <w:pPr>
        <w:ind w:firstLine="709"/>
        <w:jc w:val="both"/>
        <w:rPr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W w:w="10479" w:type="dxa"/>
        <w:tblInd w:w="-714" w:type="dxa"/>
        <w:tblLayout w:type="fixed"/>
        <w:tblLook w:val="06A0" w:firstRow="1" w:lastRow="0" w:firstColumn="1" w:lastColumn="0" w:noHBand="1" w:noVBand="1"/>
      </w:tblPr>
      <w:tblGrid>
        <w:gridCol w:w="7372"/>
        <w:gridCol w:w="3107"/>
      </w:tblGrid>
      <w:tr w:rsidR="008E4358" w:rsidRPr="000B277C" w14:paraId="2E536636" w14:textId="77777777" w:rsidTr="00DF73FD">
        <w:trPr>
          <w:trHeight w:val="33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3B5" w14:textId="1C230345" w:rsidR="008E4358" w:rsidRPr="00DF73FD" w:rsidRDefault="00566920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>Konkurso dalyvio</w:t>
            </w:r>
            <w:r w:rsidR="008E4358"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 pavadinimas</w:t>
            </w:r>
          </w:p>
          <w:p w14:paraId="6FC57BF5" w14:textId="3310B2FE" w:rsidR="00E63F5B" w:rsidRPr="00DF73FD" w:rsidRDefault="00E63F5B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9EC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2C2A6AA8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AA96" w14:textId="75C49D9E" w:rsidR="008E4358" w:rsidRPr="00DF73FD" w:rsidRDefault="00566920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Konkurso dalyvio </w:t>
            </w:r>
            <w:r w:rsidR="008E4358" w:rsidRPr="00DF73FD">
              <w:rPr>
                <w:color w:val="000000" w:themeColor="text1"/>
                <w:sz w:val="22"/>
                <w:szCs w:val="22"/>
                <w:lang w:val="lt-LT"/>
              </w:rPr>
              <w:t>kodas</w:t>
            </w:r>
            <w:r w:rsidR="00610379"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>/ asmens kodas</w:t>
            </w:r>
          </w:p>
          <w:p w14:paraId="5084F74A" w14:textId="425C6A88" w:rsidR="00E63F5B" w:rsidRPr="00DF73FD" w:rsidRDefault="00E63F5B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B46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B7BED" w:rsidRPr="000B277C" w14:paraId="08E84534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ED4" w14:textId="057592E5" w:rsidR="00E63F5B" w:rsidRPr="00DF73FD" w:rsidRDefault="002F3E21" w:rsidP="00E63F5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Juridinio asmens vadovo </w:t>
            </w:r>
            <w:r w:rsidR="00F23D44" w:rsidRPr="00DF73FD">
              <w:rPr>
                <w:color w:val="000000" w:themeColor="text1"/>
                <w:sz w:val="22"/>
                <w:szCs w:val="22"/>
                <w:lang w:val="lt-LT"/>
              </w:rPr>
              <w:t>arba kito</w:t>
            </w: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 kontaktinio (ar įgalioto) asmens (jei toks yra) vardas, pavardė</w:t>
            </w:r>
            <w:r w:rsidR="00566920" w:rsidRPr="00DF73FD">
              <w:rPr>
                <w:color w:val="000000" w:themeColor="text1"/>
                <w:sz w:val="22"/>
                <w:szCs w:val="22"/>
                <w:lang w:val="lt-LT"/>
              </w:rPr>
              <w:t>; fizinio asmens vardas, pavardė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CC3" w14:textId="77777777" w:rsidR="004B7BED" w:rsidRPr="00DF73FD" w:rsidRDefault="004B7BED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6AF1ED72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1724" w14:textId="5661D1B8" w:rsidR="008E4358" w:rsidRPr="00DF73FD" w:rsidRDefault="008E4358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Telefono </w:t>
            </w:r>
            <w:r w:rsidR="00F23D44" w:rsidRPr="00DF73FD">
              <w:rPr>
                <w:color w:val="000000" w:themeColor="text1"/>
                <w:sz w:val="22"/>
                <w:szCs w:val="22"/>
                <w:lang w:val="lt-LT"/>
              </w:rPr>
              <w:t>numeris</w:t>
            </w:r>
          </w:p>
          <w:p w14:paraId="2457F994" w14:textId="03EB0337" w:rsidR="00E63F5B" w:rsidRPr="00DF73FD" w:rsidRDefault="00E63F5B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02A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5AE19EDB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A44F" w14:textId="01B75BEF" w:rsidR="008E4358" w:rsidRPr="00DF73FD" w:rsidRDefault="008E4358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>Elektroninio pašto adres</w:t>
            </w:r>
            <w:r w:rsidR="004B7BED" w:rsidRPr="00DF73FD">
              <w:rPr>
                <w:color w:val="000000" w:themeColor="text1"/>
                <w:sz w:val="22"/>
                <w:szCs w:val="22"/>
                <w:lang w:val="lt-LT"/>
              </w:rPr>
              <w:t>a</w:t>
            </w:r>
            <w:r w:rsidR="00F23D44" w:rsidRPr="00DF73FD">
              <w:rPr>
                <w:color w:val="000000" w:themeColor="text1"/>
                <w:sz w:val="22"/>
                <w:szCs w:val="22"/>
                <w:lang w:val="lt-LT"/>
              </w:rPr>
              <w:t>s</w:t>
            </w:r>
          </w:p>
          <w:p w14:paraId="5E2F27B9" w14:textId="616FA8D3" w:rsidR="00E63F5B" w:rsidRPr="00DF73FD" w:rsidRDefault="00E63F5B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10B" w14:textId="77777777" w:rsidR="008E4358" w:rsidRPr="00DF73FD" w:rsidRDefault="008E4358" w:rsidP="002F3E2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048AF142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2BED" w14:textId="095A0378" w:rsidR="00E63F5B" w:rsidRPr="00DF73FD" w:rsidRDefault="00C44F62" w:rsidP="00E63F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Banko sąskaitos, į kurią grąžinamas užstatas </w:t>
            </w:r>
            <w:bookmarkStart w:id="0" w:name="_Hlk95140780"/>
            <w:r w:rsidRPr="00DF73FD">
              <w:rPr>
                <w:sz w:val="22"/>
                <w:szCs w:val="22"/>
                <w:lang w:val="lt-LT"/>
              </w:rPr>
              <w:t>konkursinio pasiūlymo galiojimui užtikrinti</w:t>
            </w:r>
            <w:r w:rsidR="00610379" w:rsidRPr="00DF73FD">
              <w:rPr>
                <w:sz w:val="22"/>
                <w:szCs w:val="22"/>
                <w:lang w:val="lt-LT"/>
              </w:rPr>
              <w:t>,</w:t>
            </w:r>
            <w:r w:rsidR="002F1AC8" w:rsidRPr="00DF73FD">
              <w:rPr>
                <w:sz w:val="22"/>
                <w:szCs w:val="22"/>
                <w:lang w:val="lt-LT"/>
              </w:rPr>
              <w:t xml:space="preserve"> </w:t>
            </w:r>
            <w:bookmarkEnd w:id="0"/>
            <w:r w:rsidR="00610379" w:rsidRPr="00DF73FD">
              <w:rPr>
                <w:color w:val="000000" w:themeColor="text1"/>
                <w:sz w:val="22"/>
                <w:szCs w:val="22"/>
                <w:lang w:val="lt-LT"/>
              </w:rPr>
              <w:t>numeris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9F3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14CF4ED5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6B14" w14:textId="5D4BED8D" w:rsidR="00E63F5B" w:rsidRPr="00DF73FD" w:rsidRDefault="008E4358" w:rsidP="002F3E21">
            <w:pPr>
              <w:jc w:val="both"/>
              <w:rPr>
                <w:noProof/>
                <w:sz w:val="22"/>
                <w:szCs w:val="22"/>
                <w:lang w:val="lt-LT"/>
              </w:rPr>
            </w:pPr>
            <w:r w:rsidRPr="00DF73FD">
              <w:rPr>
                <w:noProof/>
                <w:sz w:val="22"/>
                <w:szCs w:val="22"/>
                <w:lang w:val="lt-LT"/>
              </w:rPr>
              <w:t>Pageidaujam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os</w:t>
            </w:r>
            <w:r w:rsidRPr="00DF73F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 xml:space="preserve">reklaminio įrenginio </w:t>
            </w:r>
            <w:r w:rsidRPr="00DF73FD">
              <w:rPr>
                <w:noProof/>
                <w:sz w:val="22"/>
                <w:szCs w:val="22"/>
                <w:lang w:val="lt-LT"/>
              </w:rPr>
              <w:t>viet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os</w:t>
            </w:r>
            <w:r w:rsidR="004B4B8E" w:rsidRPr="00DF73FD">
              <w:rPr>
                <w:noProof/>
                <w:sz w:val="22"/>
                <w:szCs w:val="22"/>
                <w:lang w:val="lt-LT"/>
              </w:rPr>
              <w:t xml:space="preserve"> ar 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>reklamini</w:t>
            </w:r>
            <w:r w:rsidR="008F67BC" w:rsidRPr="00DF73FD">
              <w:rPr>
                <w:noProof/>
                <w:sz w:val="22"/>
                <w:szCs w:val="22"/>
                <w:lang w:val="lt-LT"/>
              </w:rPr>
              <w:t>ų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 xml:space="preserve"> įrengini</w:t>
            </w:r>
            <w:r w:rsidR="008F67BC" w:rsidRPr="00DF73FD">
              <w:rPr>
                <w:noProof/>
                <w:sz w:val="22"/>
                <w:szCs w:val="22"/>
                <w:lang w:val="lt-LT"/>
              </w:rPr>
              <w:t>ų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4B4B8E" w:rsidRPr="00DF73FD">
              <w:rPr>
                <w:noProof/>
                <w:sz w:val="22"/>
                <w:szCs w:val="22"/>
                <w:lang w:val="lt-LT"/>
              </w:rPr>
              <w:t>grupė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s sutartinis žymuo</w:t>
            </w:r>
            <w:r w:rsidR="00964261" w:rsidRPr="00DF73F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(</w:t>
            </w:r>
            <w:r w:rsidR="00D4240B" w:rsidRPr="00DF73FD">
              <w:rPr>
                <w:noProof/>
                <w:sz w:val="22"/>
                <w:szCs w:val="22"/>
                <w:lang w:val="lt-LT"/>
              </w:rPr>
              <w:t xml:space="preserve">nurodomas pagal </w:t>
            </w:r>
            <w:r w:rsidR="00526A16">
              <w:rPr>
                <w:noProof/>
                <w:sz w:val="22"/>
                <w:szCs w:val="22"/>
                <w:lang w:val="lt-LT"/>
              </w:rPr>
              <w:t>k</w:t>
            </w:r>
            <w:r w:rsidR="009C3B28">
              <w:rPr>
                <w:noProof/>
                <w:sz w:val="22"/>
                <w:szCs w:val="22"/>
                <w:lang w:val="lt-LT"/>
              </w:rPr>
              <w:t>onkurs</w:t>
            </w:r>
            <w:r w:rsidR="0001112D">
              <w:rPr>
                <w:noProof/>
                <w:sz w:val="22"/>
                <w:szCs w:val="22"/>
                <w:lang w:val="lt-LT"/>
              </w:rPr>
              <w:t>ų</w:t>
            </w:r>
            <w:r w:rsidR="009C3B28">
              <w:rPr>
                <w:noProof/>
                <w:sz w:val="22"/>
                <w:szCs w:val="22"/>
                <w:lang w:val="lt-LT"/>
              </w:rPr>
              <w:t xml:space="preserve"> skelbime nurodytus</w:t>
            </w:r>
            <w:r w:rsidR="00351084" w:rsidRPr="00DF73FD">
              <w:rPr>
                <w:noProof/>
                <w:sz w:val="22"/>
                <w:szCs w:val="22"/>
                <w:lang w:val="lt-LT"/>
              </w:rPr>
              <w:t xml:space="preserve"> vietų sąrašus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96B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96856" w:rsidRPr="000B277C" w14:paraId="6D3FBEBF" w14:textId="77777777" w:rsidTr="00DF73FD">
        <w:trPr>
          <w:trHeight w:val="56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51E" w14:textId="52A0BF70" w:rsidR="00195A0C" w:rsidRPr="00DF73FD" w:rsidRDefault="002F3E21" w:rsidP="00DC3D80">
            <w:pPr>
              <w:jc w:val="both"/>
              <w:rPr>
                <w:sz w:val="22"/>
                <w:szCs w:val="22"/>
                <w:lang w:val="lt-LT"/>
              </w:rPr>
            </w:pPr>
            <w:r w:rsidRPr="00DF73FD">
              <w:rPr>
                <w:sz w:val="22"/>
                <w:szCs w:val="22"/>
                <w:lang w:val="lt-LT"/>
              </w:rPr>
              <w:t xml:space="preserve">Siūlomas mokėti </w:t>
            </w:r>
            <w:r w:rsidR="009F2637" w:rsidRPr="00DF73FD">
              <w:rPr>
                <w:sz w:val="22"/>
                <w:szCs w:val="22"/>
                <w:lang w:val="lt-LT"/>
              </w:rPr>
              <w:t xml:space="preserve">vietinės </w:t>
            </w:r>
            <w:r w:rsidRPr="00DF73FD">
              <w:rPr>
                <w:sz w:val="22"/>
                <w:szCs w:val="22"/>
                <w:lang w:val="lt-LT"/>
              </w:rPr>
              <w:t>rinkliavos</w:t>
            </w:r>
            <w:r w:rsidR="009F2637" w:rsidRPr="00DF73FD">
              <w:rPr>
                <w:sz w:val="22"/>
                <w:szCs w:val="22"/>
                <w:lang w:val="lt-LT"/>
              </w:rPr>
              <w:t xml:space="preserve"> už leidimo įrengti išorinę reklamą</w:t>
            </w:r>
            <w:r w:rsidRPr="00DF73FD">
              <w:rPr>
                <w:sz w:val="22"/>
                <w:szCs w:val="22"/>
                <w:lang w:val="lt-LT"/>
              </w:rPr>
              <w:t xml:space="preserve"> dydis</w:t>
            </w:r>
            <w:r w:rsidR="00425C4B" w:rsidRPr="00DF73FD">
              <w:rPr>
                <w:sz w:val="22"/>
                <w:szCs w:val="22"/>
                <w:lang w:val="lt-LT"/>
              </w:rPr>
              <w:t xml:space="preserve"> </w:t>
            </w:r>
            <w:r w:rsidR="00650035" w:rsidRPr="00DF73FD">
              <w:rPr>
                <w:sz w:val="22"/>
                <w:szCs w:val="22"/>
                <w:lang w:val="lt-LT"/>
              </w:rPr>
              <w:t>(</w:t>
            </w:r>
            <w:r w:rsidR="00425C4B" w:rsidRPr="00DF73FD">
              <w:rPr>
                <w:i/>
                <w:iCs/>
                <w:color w:val="000000"/>
                <w:sz w:val="22"/>
                <w:szCs w:val="22"/>
                <w:lang w:val="lt-LT"/>
              </w:rPr>
              <w:t>lygiais eurais be centų)</w:t>
            </w:r>
            <w:r w:rsidR="00DC3D80" w:rsidRPr="00DF73FD">
              <w:rPr>
                <w:sz w:val="22"/>
                <w:szCs w:val="22"/>
                <w:lang w:val="lt-LT"/>
              </w:rPr>
              <w:t xml:space="preserve"> </w:t>
            </w:r>
            <w:r w:rsidRPr="00DF73FD">
              <w:rPr>
                <w:sz w:val="22"/>
                <w:szCs w:val="22"/>
                <w:lang w:val="lt-LT"/>
              </w:rPr>
              <w:t>už 1 kv. m reklamos ploto vieniems metams už leidimo išdavimą</w:t>
            </w:r>
            <w:r w:rsidR="008D6A60" w:rsidRPr="00DF73FD">
              <w:rPr>
                <w:sz w:val="22"/>
                <w:szCs w:val="22"/>
                <w:lang w:val="lt-LT"/>
              </w:rPr>
              <w:t xml:space="preserve"> </w:t>
            </w:r>
            <w:r w:rsidR="00195A0C" w:rsidRPr="00DF73FD">
              <w:rPr>
                <w:sz w:val="22"/>
                <w:szCs w:val="22"/>
                <w:lang w:val="lt-LT"/>
              </w:rPr>
              <w:t>(ne mažesnis kaip 106 Eur</w:t>
            </w:r>
            <w:r w:rsidR="00615B51" w:rsidRPr="00DF73FD">
              <w:rPr>
                <w:sz w:val="22"/>
                <w:szCs w:val="22"/>
                <w:lang w:val="lt-LT"/>
              </w:rPr>
              <w:t xml:space="preserve"> už 1 kv. m</w:t>
            </w:r>
            <w:r w:rsidR="0029024E" w:rsidRPr="00DF73FD">
              <w:rPr>
                <w:sz w:val="22"/>
                <w:szCs w:val="22"/>
                <w:lang w:val="lt-LT"/>
              </w:rPr>
              <w:t>,</w:t>
            </w:r>
            <w:r w:rsidR="00195A0C" w:rsidRPr="00DF73FD">
              <w:rPr>
                <w:sz w:val="22"/>
                <w:szCs w:val="22"/>
                <w:lang w:val="lt-LT"/>
              </w:rPr>
              <w:t xml:space="preserve"> kai įrengiama statiško vaizdo reklama</w:t>
            </w:r>
            <w:r w:rsidR="00906589" w:rsidRPr="00DF73FD">
              <w:rPr>
                <w:sz w:val="22"/>
                <w:szCs w:val="22"/>
                <w:lang w:val="lt-LT"/>
              </w:rPr>
              <w:t>,</w:t>
            </w:r>
            <w:r w:rsidR="008D6A60" w:rsidRPr="00DF73FD">
              <w:rPr>
                <w:sz w:val="22"/>
                <w:szCs w:val="22"/>
                <w:lang w:val="lt-LT"/>
              </w:rPr>
              <w:t xml:space="preserve"> arba </w:t>
            </w:r>
            <w:r w:rsidR="00195A0C" w:rsidRPr="00DF73FD">
              <w:rPr>
                <w:sz w:val="22"/>
                <w:szCs w:val="22"/>
                <w:lang w:val="lt-LT"/>
              </w:rPr>
              <w:t>ne mažesnis kaip 159 Eur</w:t>
            </w:r>
            <w:r w:rsidR="00615B51" w:rsidRPr="00DF73FD">
              <w:rPr>
                <w:sz w:val="22"/>
                <w:szCs w:val="22"/>
                <w:lang w:val="lt-LT"/>
              </w:rPr>
              <w:t xml:space="preserve"> už 1 kv. m</w:t>
            </w:r>
            <w:r w:rsidR="0029024E" w:rsidRPr="00DF73FD">
              <w:rPr>
                <w:sz w:val="22"/>
                <w:szCs w:val="22"/>
                <w:lang w:val="lt-LT"/>
              </w:rPr>
              <w:t>,</w:t>
            </w:r>
            <w:r w:rsidR="00195A0C" w:rsidRPr="00DF73FD">
              <w:rPr>
                <w:sz w:val="22"/>
                <w:szCs w:val="22"/>
                <w:lang w:val="lt-LT"/>
              </w:rPr>
              <w:t xml:space="preserve"> kai įrengiama kintamo vaizdo reklama)</w:t>
            </w:r>
            <w:r w:rsidR="00E1470A" w:rsidRPr="00DF73FD">
              <w:rPr>
                <w:sz w:val="22"/>
                <w:szCs w:val="22"/>
                <w:lang w:val="lt-LT"/>
              </w:rPr>
              <w:t>.</w:t>
            </w:r>
            <w:r w:rsidR="008213D1" w:rsidRPr="00DF73F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BAD" w14:textId="77777777" w:rsidR="00396856" w:rsidRPr="00DF73FD" w:rsidRDefault="00396856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736271A" w14:textId="77777777" w:rsidR="006553DE" w:rsidRPr="00192766" w:rsidRDefault="006553DE" w:rsidP="008E4358">
      <w:pPr>
        <w:widowControl w:val="0"/>
        <w:jc w:val="both"/>
        <w:rPr>
          <w:sz w:val="18"/>
          <w:szCs w:val="18"/>
          <w:lang w:val="lt-LT"/>
        </w:rPr>
      </w:pPr>
    </w:p>
    <w:p w14:paraId="787EBA1E" w14:textId="5D1F9085" w:rsidR="00991DEA" w:rsidRPr="00DF73FD" w:rsidRDefault="00991DEA" w:rsidP="00E63F5B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Pridedam</w:t>
      </w:r>
      <w:r w:rsidR="009465A8" w:rsidRPr="00DF73FD">
        <w:rPr>
          <w:sz w:val="22"/>
          <w:szCs w:val="22"/>
          <w:lang w:val="lt-LT"/>
        </w:rPr>
        <w:t>i</w:t>
      </w:r>
      <w:r w:rsidRPr="00DF73FD">
        <w:rPr>
          <w:sz w:val="22"/>
          <w:szCs w:val="22"/>
          <w:lang w:val="lt-LT"/>
        </w:rPr>
        <w:t xml:space="preserve"> </w:t>
      </w:r>
      <w:r w:rsidR="00E63F5B" w:rsidRPr="00DF73FD">
        <w:rPr>
          <w:sz w:val="22"/>
          <w:szCs w:val="22"/>
          <w:lang w:val="lt-LT"/>
        </w:rPr>
        <w:t xml:space="preserve">šie </w:t>
      </w:r>
      <w:r w:rsidR="009465A8" w:rsidRPr="00DF73FD">
        <w:rPr>
          <w:sz w:val="22"/>
          <w:szCs w:val="22"/>
          <w:lang w:val="lt-LT"/>
        </w:rPr>
        <w:t>dokumentai</w:t>
      </w:r>
      <w:r w:rsidRPr="00DF73FD">
        <w:rPr>
          <w:sz w:val="22"/>
          <w:szCs w:val="22"/>
          <w:lang w:val="lt-LT"/>
        </w:rPr>
        <w:t xml:space="preserve"> (pažymėti „</w:t>
      </w:r>
      <w:r w:rsidR="00B16390" w:rsidRPr="00DF73FD">
        <w:rPr>
          <w:sz w:val="22"/>
          <w:szCs w:val="22"/>
          <w:lang w:val="lt-LT"/>
        </w:rPr>
        <w:t>X</w:t>
      </w:r>
      <w:r w:rsidRPr="00DF73FD">
        <w:rPr>
          <w:sz w:val="22"/>
          <w:szCs w:val="22"/>
          <w:lang w:val="lt-LT"/>
        </w:rPr>
        <w:t>“):</w:t>
      </w:r>
    </w:p>
    <w:p w14:paraId="5980598B" w14:textId="4CB68EE5" w:rsidR="00784DA8" w:rsidRPr="00DF73FD" w:rsidRDefault="002F1AC8" w:rsidP="002F1AC8">
      <w:pPr>
        <w:ind w:firstLine="720"/>
        <w:jc w:val="both"/>
        <w:rPr>
          <w:color w:val="000000"/>
          <w:sz w:val="22"/>
          <w:szCs w:val="22"/>
          <w:lang w:val="lt-LT"/>
        </w:rPr>
      </w:pPr>
      <w:r w:rsidRPr="00DF73FD">
        <w:rPr>
          <w:bCs/>
          <w:color w:val="000000"/>
          <w:sz w:val="22"/>
          <w:szCs w:val="22"/>
          <w:lang w:val="lt-LT"/>
        </w:rPr>
        <w:t>M</w:t>
      </w:r>
      <w:r w:rsidR="00784DA8" w:rsidRPr="00DF73FD">
        <w:rPr>
          <w:bCs/>
          <w:color w:val="000000"/>
          <w:sz w:val="22"/>
          <w:szCs w:val="22"/>
          <w:lang w:val="lt-LT"/>
        </w:rPr>
        <w:t>okėjimo pavedimas, patvirtinantis užstato</w:t>
      </w:r>
      <w:r w:rsidR="00E63F5B" w:rsidRPr="00DF73FD">
        <w:rPr>
          <w:sz w:val="22"/>
          <w:szCs w:val="22"/>
        </w:rPr>
        <w:t xml:space="preserve"> </w:t>
      </w:r>
      <w:r w:rsidR="00E63F5B" w:rsidRPr="00DF73FD">
        <w:rPr>
          <w:bCs/>
          <w:color w:val="000000"/>
          <w:sz w:val="22"/>
          <w:szCs w:val="22"/>
          <w:lang w:val="lt-LT"/>
        </w:rPr>
        <w:t>konkursinio pasiūlymo galiojimui užtikrinti (toliau – užstatas)</w:t>
      </w:r>
      <w:r w:rsidR="00784DA8" w:rsidRPr="00DF73FD">
        <w:rPr>
          <w:bCs/>
          <w:color w:val="000000"/>
          <w:sz w:val="22"/>
          <w:szCs w:val="22"/>
          <w:lang w:val="lt-LT"/>
        </w:rPr>
        <w:t xml:space="preserve"> pervedimą į Vilniaus miesto savivaldybės administracijos (kodas </w:t>
      </w:r>
      <w:r w:rsidR="00784DA8" w:rsidRPr="00DF73FD">
        <w:rPr>
          <w:color w:val="000000"/>
          <w:sz w:val="22"/>
          <w:szCs w:val="22"/>
          <w:lang w:val="lt-LT"/>
        </w:rPr>
        <w:t xml:space="preserve">188710061) </w:t>
      </w:r>
      <w:r w:rsidR="00784DA8" w:rsidRPr="00DF73FD">
        <w:rPr>
          <w:bCs/>
          <w:color w:val="000000"/>
          <w:sz w:val="22"/>
          <w:szCs w:val="22"/>
          <w:lang w:val="lt-LT"/>
        </w:rPr>
        <w:t xml:space="preserve">sąskaitą </w:t>
      </w:r>
      <w:r w:rsidR="00784DA8" w:rsidRPr="00DF73FD">
        <w:rPr>
          <w:sz w:val="22"/>
          <w:szCs w:val="22"/>
          <w:lang w:val="lt-LT"/>
        </w:rPr>
        <w:t>Nr. LT914010051003928325</w:t>
      </w:r>
      <w:r w:rsidR="00784DA8" w:rsidRPr="00DF73FD">
        <w:rPr>
          <w:color w:val="000000"/>
          <w:sz w:val="22"/>
          <w:szCs w:val="22"/>
          <w:lang w:val="lt-LT"/>
        </w:rPr>
        <w:t>, esančią akcinėje bendrovėje Luminor Bank (kodas 40100)</w:t>
      </w:r>
      <w:r w:rsidR="00E969B6" w:rsidRPr="00DF73FD">
        <w:rPr>
          <w:color w:val="000000"/>
          <w:sz w:val="22"/>
          <w:szCs w:val="22"/>
          <w:lang w:val="lt-LT"/>
        </w:rPr>
        <w:t>:</w:t>
      </w:r>
    </w:p>
    <w:p w14:paraId="7D866420" w14:textId="77777777" w:rsidR="00E63F5B" w:rsidRPr="00AA6164" w:rsidRDefault="00E63F5B" w:rsidP="008E4830">
      <w:pPr>
        <w:jc w:val="both"/>
        <w:rPr>
          <w:bCs/>
          <w:color w:val="000000"/>
          <w:sz w:val="16"/>
          <w:szCs w:val="16"/>
          <w:lang w:val="lt-LT"/>
        </w:rPr>
      </w:pPr>
    </w:p>
    <w:tbl>
      <w:tblPr>
        <w:tblpPr w:leftFromText="180" w:rightFromText="180" w:vertAnchor="text" w:tblpX="2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84DA8" w:rsidRPr="000B277C" w14:paraId="4E638426" w14:textId="77777777" w:rsidTr="00784DA8">
        <w:tc>
          <w:tcPr>
            <w:tcW w:w="324" w:type="dxa"/>
          </w:tcPr>
          <w:p w14:paraId="652EC5B4" w14:textId="77777777" w:rsidR="00784DA8" w:rsidRPr="00DF73FD" w:rsidRDefault="00784DA8" w:rsidP="00784DA8">
            <w:pPr>
              <w:pStyle w:val="Pagrindinistekstas"/>
              <w:jc w:val="both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4DC66C5E" w14:textId="24A2F57E" w:rsidR="00784DA8" w:rsidRPr="00DF73FD" w:rsidRDefault="00784DA8" w:rsidP="00784DA8">
      <w:pPr>
        <w:pStyle w:val="Pagrindinistekstas"/>
        <w:jc w:val="both"/>
        <w:rPr>
          <w:b w:val="0"/>
          <w:color w:val="000000"/>
          <w:sz w:val="22"/>
          <w:szCs w:val="22"/>
        </w:rPr>
      </w:pPr>
      <w:r w:rsidRPr="00DF73FD">
        <w:rPr>
          <w:b w:val="0"/>
          <w:color w:val="000000"/>
          <w:sz w:val="22"/>
          <w:szCs w:val="22"/>
        </w:rPr>
        <w:t>1</w:t>
      </w:r>
      <w:r w:rsidR="00610379" w:rsidRPr="00DF73FD">
        <w:rPr>
          <w:b w:val="0"/>
          <w:color w:val="000000"/>
          <w:sz w:val="22"/>
          <w:szCs w:val="22"/>
        </w:rPr>
        <w:t xml:space="preserve"> </w:t>
      </w:r>
      <w:r w:rsidRPr="00DF73FD">
        <w:rPr>
          <w:b w:val="0"/>
          <w:color w:val="000000"/>
          <w:sz w:val="22"/>
          <w:szCs w:val="22"/>
          <w:lang w:eastAsia="lt-LT"/>
        </w:rPr>
        <w:t>000</w:t>
      </w:r>
      <w:r w:rsidR="00D13623" w:rsidRPr="00DF73FD">
        <w:rPr>
          <w:b w:val="0"/>
          <w:color w:val="000000"/>
          <w:sz w:val="22"/>
          <w:szCs w:val="22"/>
          <w:lang w:eastAsia="lt-LT"/>
        </w:rPr>
        <w:t xml:space="preserve"> (vieno tūkstančio)</w:t>
      </w:r>
      <w:r w:rsidR="00C41C9D" w:rsidRPr="00DF73FD">
        <w:rPr>
          <w:b w:val="0"/>
          <w:color w:val="000000"/>
          <w:sz w:val="22"/>
          <w:szCs w:val="22"/>
          <w:lang w:eastAsia="lt-LT"/>
        </w:rPr>
        <w:t xml:space="preserve"> </w:t>
      </w:r>
      <w:r w:rsidRPr="00DF73FD">
        <w:rPr>
          <w:b w:val="0"/>
          <w:color w:val="000000"/>
          <w:sz w:val="22"/>
          <w:szCs w:val="22"/>
        </w:rPr>
        <w:t xml:space="preserve">Eur nurodant, </w:t>
      </w:r>
      <w:r w:rsidR="00E63F5B" w:rsidRPr="00DF73FD">
        <w:rPr>
          <w:b w:val="0"/>
          <w:color w:val="000000"/>
          <w:sz w:val="22"/>
          <w:szCs w:val="22"/>
        </w:rPr>
        <w:t xml:space="preserve">už kokią konkrečią </w:t>
      </w:r>
      <w:r w:rsidR="00906589" w:rsidRPr="00DF73FD">
        <w:rPr>
          <w:b w:val="0"/>
          <w:color w:val="000000"/>
          <w:sz w:val="22"/>
          <w:szCs w:val="22"/>
        </w:rPr>
        <w:t xml:space="preserve">reklaminio įrenginio </w:t>
      </w:r>
      <w:r w:rsidR="00E63F5B" w:rsidRPr="00DF73FD">
        <w:rPr>
          <w:b w:val="0"/>
          <w:color w:val="000000"/>
          <w:sz w:val="22"/>
          <w:szCs w:val="22"/>
        </w:rPr>
        <w:t>įrengimo ir naudojimo vietą (nurodant vietos sutartinį žymenį) mokamas užstatas</w:t>
      </w:r>
    </w:p>
    <w:p w14:paraId="2B473436" w14:textId="72D5612B" w:rsidR="00165E0D" w:rsidRPr="00DF73FD" w:rsidRDefault="00165E0D" w:rsidP="00784DA8">
      <w:pPr>
        <w:pStyle w:val="Pagrindinistekstas"/>
        <w:jc w:val="both"/>
        <w:rPr>
          <w:b w:val="0"/>
          <w:color w:val="000000"/>
          <w:sz w:val="22"/>
          <w:szCs w:val="22"/>
        </w:rPr>
      </w:pPr>
      <w:r w:rsidRPr="00DF73FD">
        <w:rPr>
          <w:b w:val="0"/>
          <w:color w:val="000000"/>
          <w:sz w:val="22"/>
          <w:szCs w:val="22"/>
        </w:rPr>
        <w:t xml:space="preserve">              arba</w:t>
      </w:r>
    </w:p>
    <w:tbl>
      <w:tblPr>
        <w:tblpPr w:leftFromText="180" w:rightFromText="180" w:vertAnchor="text" w:tblpX="2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F1AC8" w:rsidRPr="000B277C" w14:paraId="25D339F9" w14:textId="77777777" w:rsidTr="00FE30E3">
        <w:tc>
          <w:tcPr>
            <w:tcW w:w="324" w:type="dxa"/>
          </w:tcPr>
          <w:p w14:paraId="67E3B63D" w14:textId="77777777" w:rsidR="002F1AC8" w:rsidRPr="00DF73FD" w:rsidRDefault="002F1AC8" w:rsidP="00FE30E3">
            <w:pPr>
              <w:pStyle w:val="Pagrindinistekstas"/>
              <w:jc w:val="both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02E226FC" w14:textId="12B96BD4" w:rsidR="002F1AC8" w:rsidRPr="00DF73FD" w:rsidRDefault="00C92143" w:rsidP="002F1AC8">
      <w:pPr>
        <w:pStyle w:val="Pagrindinistekstas"/>
        <w:jc w:val="both"/>
        <w:rPr>
          <w:b w:val="0"/>
          <w:color w:val="000000"/>
          <w:sz w:val="22"/>
          <w:szCs w:val="22"/>
        </w:rPr>
      </w:pPr>
      <w:r w:rsidRPr="00DF73FD">
        <w:rPr>
          <w:b w:val="0"/>
          <w:color w:val="000000"/>
          <w:sz w:val="22"/>
          <w:szCs w:val="22"/>
        </w:rPr>
        <w:t>5</w:t>
      </w:r>
      <w:r w:rsidR="00610379" w:rsidRPr="00DF73FD">
        <w:rPr>
          <w:b w:val="0"/>
          <w:color w:val="000000"/>
          <w:sz w:val="22"/>
          <w:szCs w:val="22"/>
        </w:rPr>
        <w:t xml:space="preserve"> </w:t>
      </w:r>
      <w:r w:rsidRPr="00DF73FD">
        <w:rPr>
          <w:b w:val="0"/>
          <w:color w:val="000000"/>
          <w:sz w:val="22"/>
          <w:szCs w:val="22"/>
        </w:rPr>
        <w:t>000</w:t>
      </w:r>
      <w:r w:rsidRPr="00DF73FD">
        <w:rPr>
          <w:b w:val="0"/>
          <w:color w:val="000000"/>
          <w:sz w:val="22"/>
          <w:szCs w:val="22"/>
          <w:lang w:eastAsia="lt-LT"/>
        </w:rPr>
        <w:t xml:space="preserve"> </w:t>
      </w:r>
      <w:r w:rsidR="00D13623" w:rsidRPr="00DF73FD">
        <w:rPr>
          <w:b w:val="0"/>
          <w:color w:val="000000"/>
          <w:sz w:val="22"/>
          <w:szCs w:val="22"/>
        </w:rPr>
        <w:t>(</w:t>
      </w:r>
      <w:r w:rsidRPr="00DF73FD">
        <w:rPr>
          <w:b w:val="0"/>
          <w:color w:val="000000"/>
          <w:sz w:val="22"/>
          <w:szCs w:val="22"/>
        </w:rPr>
        <w:t xml:space="preserve">penkių </w:t>
      </w:r>
      <w:r w:rsidR="00D13623" w:rsidRPr="00DF73FD">
        <w:rPr>
          <w:b w:val="0"/>
          <w:color w:val="000000"/>
          <w:sz w:val="22"/>
          <w:szCs w:val="22"/>
        </w:rPr>
        <w:t xml:space="preserve">tūkstančių) </w:t>
      </w:r>
      <w:r w:rsidR="002F1AC8" w:rsidRPr="00DF73FD">
        <w:rPr>
          <w:b w:val="0"/>
          <w:color w:val="000000"/>
          <w:sz w:val="22"/>
          <w:szCs w:val="22"/>
        </w:rPr>
        <w:t xml:space="preserve">Eur nurodant, </w:t>
      </w:r>
      <w:r w:rsidR="00E63F5B" w:rsidRPr="00DF73FD">
        <w:rPr>
          <w:b w:val="0"/>
          <w:color w:val="000000"/>
          <w:sz w:val="22"/>
          <w:szCs w:val="22"/>
        </w:rPr>
        <w:t xml:space="preserve">už kokią konkrečią </w:t>
      </w:r>
      <w:r w:rsidR="00906589" w:rsidRPr="00DF73FD">
        <w:rPr>
          <w:b w:val="0"/>
          <w:color w:val="000000"/>
          <w:sz w:val="22"/>
          <w:szCs w:val="22"/>
        </w:rPr>
        <w:t xml:space="preserve">reklaminio įrenginio </w:t>
      </w:r>
      <w:r w:rsidR="00E63F5B" w:rsidRPr="00DF73FD">
        <w:rPr>
          <w:b w:val="0"/>
          <w:color w:val="000000"/>
          <w:sz w:val="22"/>
          <w:szCs w:val="22"/>
        </w:rPr>
        <w:t>grupę (nurodant grupės sutartinį žymenį) mokamas užstatas</w:t>
      </w:r>
    </w:p>
    <w:p w14:paraId="4998A92F" w14:textId="77777777" w:rsidR="00A22537" w:rsidRPr="00191E7B" w:rsidRDefault="00A22537" w:rsidP="00A22537">
      <w:pPr>
        <w:ind w:firstLine="567"/>
        <w:jc w:val="both"/>
        <w:rPr>
          <w:sz w:val="12"/>
          <w:szCs w:val="12"/>
          <w:lang w:val="lt-LT" w:eastAsia="lt-LT"/>
        </w:rPr>
      </w:pPr>
      <w:r w:rsidRPr="00191E7B">
        <w:rPr>
          <w:sz w:val="12"/>
          <w:szCs w:val="12"/>
          <w:lang w:val="lt-LT" w:eastAsia="lt-LT"/>
        </w:rPr>
        <w:t>Informacija apie asmens duomenų tvarkymą.</w:t>
      </w:r>
    </w:p>
    <w:p w14:paraId="009F492B" w14:textId="77777777" w:rsidR="00A22537" w:rsidRPr="00191E7B" w:rsidRDefault="00A22537" w:rsidP="00A22537">
      <w:pPr>
        <w:pStyle w:val="Komentarotekstas"/>
        <w:ind w:firstLine="567"/>
        <w:jc w:val="both"/>
        <w:rPr>
          <w:sz w:val="12"/>
          <w:szCs w:val="12"/>
          <w:lang w:val="lt-LT"/>
        </w:rPr>
      </w:pPr>
      <w:r w:rsidRPr="00191E7B">
        <w:rPr>
          <w:sz w:val="12"/>
          <w:szCs w:val="12"/>
          <w:lang w:val="lt-LT"/>
        </w:rPr>
        <w:t>Pateiktų konkurso dalyvio atstovo (vadovo ar kito įgalioto asmens) asmens duomenų valdytoja</w:t>
      </w:r>
      <w:r w:rsidRPr="00191E7B">
        <w:rPr>
          <w:color w:val="000000"/>
          <w:sz w:val="12"/>
          <w:szCs w:val="12"/>
          <w:lang w:val="lt-LT"/>
        </w:rPr>
        <w:t xml:space="preserve">: Vilniaus miesto savivaldybės administracija </w:t>
      </w:r>
      <w:r w:rsidRPr="00191E7B">
        <w:rPr>
          <w:sz w:val="12"/>
          <w:szCs w:val="12"/>
          <w:lang w:val="lt-LT"/>
        </w:rPr>
        <w:t xml:space="preserve">(juridinio asmens kodas 188710061, Konstitucijos pr. 3, Vilnius, tel. (8 5) 211 2000, el. p. </w:t>
      </w:r>
      <w:hyperlink r:id="rId10" w:history="1">
        <w:r w:rsidRPr="00191E7B">
          <w:rPr>
            <w:rStyle w:val="Hipersaitas"/>
            <w:sz w:val="12"/>
            <w:szCs w:val="12"/>
            <w:lang w:val="lt-LT"/>
          </w:rPr>
          <w:t>savivaldybe@vilnius.lt</w:t>
        </w:r>
      </w:hyperlink>
      <w:r w:rsidRPr="00191E7B">
        <w:rPr>
          <w:sz w:val="12"/>
          <w:szCs w:val="12"/>
          <w:lang w:val="lt-LT"/>
        </w:rPr>
        <w:t>).</w:t>
      </w:r>
    </w:p>
    <w:p w14:paraId="79C6A8F8" w14:textId="77777777" w:rsidR="00A22537" w:rsidRPr="00191E7B" w:rsidRDefault="00A22537" w:rsidP="00A22537">
      <w:pPr>
        <w:pStyle w:val="Komentarotekstas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sz w:val="12"/>
          <w:szCs w:val="12"/>
          <w:lang w:val="lt-LT"/>
        </w:rPr>
        <w:t>A</w:t>
      </w:r>
      <w:r w:rsidRPr="00191E7B">
        <w:rPr>
          <w:color w:val="000000"/>
          <w:sz w:val="12"/>
          <w:szCs w:val="12"/>
          <w:lang w:val="lt-LT"/>
        </w:rPr>
        <w:t xml:space="preserve">smens duomenys tvarkomi </w:t>
      </w:r>
      <w:r w:rsidRPr="00191E7B">
        <w:rPr>
          <w:color w:val="000000" w:themeColor="text1"/>
          <w:sz w:val="12"/>
          <w:szCs w:val="12"/>
          <w:lang w:val="lt-LT"/>
        </w:rPr>
        <w:t>konkurso procedūrų vykdymo tikslu</w:t>
      </w:r>
      <w:r w:rsidRPr="00191E7B">
        <w:rPr>
          <w:color w:val="000000"/>
          <w:sz w:val="12"/>
          <w:szCs w:val="12"/>
          <w:lang w:val="lt-LT"/>
        </w:rPr>
        <w:t>.</w:t>
      </w:r>
    </w:p>
    <w:p w14:paraId="554D34B2" w14:textId="77777777" w:rsidR="00A22537" w:rsidRPr="00191E7B" w:rsidRDefault="00A22537" w:rsidP="00A22537">
      <w:pPr>
        <w:pStyle w:val="Komentarotekstas"/>
        <w:ind w:firstLine="567"/>
        <w:jc w:val="both"/>
        <w:rPr>
          <w:rFonts w:eastAsia="Lucida Sans Unicode"/>
          <w:kern w:val="3"/>
          <w:sz w:val="12"/>
          <w:szCs w:val="12"/>
          <w:lang w:val="lt-LT" w:eastAsia="lt-LT"/>
        </w:rPr>
      </w:pPr>
      <w:r w:rsidRPr="00191E7B">
        <w:rPr>
          <w:color w:val="000000"/>
          <w:sz w:val="12"/>
          <w:szCs w:val="12"/>
          <w:lang w:val="lt-LT"/>
        </w:rPr>
        <w:t xml:space="preserve">Asmens duomenys tvarkomi vadovaujantis Bendrojo duomenų apsaugos reglamento </w:t>
      </w:r>
      <w:r w:rsidRPr="00191E7B">
        <w:rPr>
          <w:rFonts w:eastAsia="Lucida Sans Unicode"/>
          <w:kern w:val="3"/>
          <w:sz w:val="12"/>
          <w:szCs w:val="12"/>
          <w:lang w:val="lt-LT" w:eastAsia="lt-LT"/>
        </w:rPr>
        <w:t>6 straipsnio 1 dalies c punktu, t. y. siekiant įvykdyti teisinę prievolę.</w:t>
      </w:r>
    </w:p>
    <w:p w14:paraId="0DEB66C3" w14:textId="77777777" w:rsidR="00A22537" w:rsidRPr="00191E7B" w:rsidRDefault="00A22537" w:rsidP="00A22537">
      <w:pPr>
        <w:pStyle w:val="Komentarotekstas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Asmens duomenys bus saugomi 5 metus pasibaigus konkursui.</w:t>
      </w:r>
    </w:p>
    <w:p w14:paraId="1AD1EF01" w14:textId="77777777" w:rsidR="00A22537" w:rsidRPr="00191E7B" w:rsidRDefault="00A22537" w:rsidP="00A22537">
      <w:pPr>
        <w:pStyle w:val="Komentarotekstas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sz w:val="12"/>
          <w:szCs w:val="12"/>
          <w:lang w:val="lt-LT"/>
        </w:rPr>
        <w:t>Asmens duomenys gali būti perduoti institucijoms ar įstaigoms, kai tokių duomenų pateikimas yra privalomas teisės aktų nustatyta tvarka</w:t>
      </w:r>
      <w:r w:rsidRPr="00191E7B">
        <w:rPr>
          <w:color w:val="000000"/>
          <w:sz w:val="12"/>
          <w:szCs w:val="12"/>
          <w:lang w:val="lt-LT"/>
        </w:rPr>
        <w:t>.</w:t>
      </w:r>
    </w:p>
    <w:p w14:paraId="02CABAA1" w14:textId="77777777" w:rsidR="00A22537" w:rsidRPr="00191E7B" w:rsidRDefault="00A22537" w:rsidP="00A22537">
      <w:pPr>
        <w:pStyle w:val="Komentarotekstas"/>
        <w:ind w:firstLine="567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Asmuo turi teisę raštu arba el. paštu kreiptis į duomenų valdytoją ir prašyti:</w:t>
      </w:r>
    </w:p>
    <w:p w14:paraId="36666DFB" w14:textId="77777777" w:rsidR="00A22537" w:rsidRPr="00191E7B" w:rsidRDefault="00A22537" w:rsidP="00A22537">
      <w:pPr>
        <w:pStyle w:val="Sraopastraipa"/>
        <w:numPr>
          <w:ilvl w:val="0"/>
          <w:numId w:val="2"/>
        </w:numPr>
        <w:shd w:val="clear" w:color="auto" w:fill="FFFFFF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leisti susipažinti su savo asmens duomenimis;</w:t>
      </w:r>
    </w:p>
    <w:p w14:paraId="12961892" w14:textId="77777777" w:rsidR="00A22537" w:rsidRPr="00191E7B" w:rsidRDefault="00A22537" w:rsidP="00A22537">
      <w:pPr>
        <w:pStyle w:val="Sraopastraipa"/>
        <w:numPr>
          <w:ilvl w:val="0"/>
          <w:numId w:val="2"/>
        </w:numPr>
        <w:shd w:val="clear" w:color="auto" w:fill="FFFFFF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juos ištaisyti arba ištrinti, arba apriboti jų tvarkymą;</w:t>
      </w:r>
    </w:p>
    <w:p w14:paraId="2339501D" w14:textId="77777777" w:rsidR="00A22537" w:rsidRPr="00191E7B" w:rsidRDefault="00A22537" w:rsidP="00A22537">
      <w:pPr>
        <w:pStyle w:val="Sraopastraipa"/>
        <w:numPr>
          <w:ilvl w:val="0"/>
          <w:numId w:val="2"/>
        </w:numPr>
        <w:shd w:val="clear" w:color="auto" w:fill="FFFFFF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pateikti skundą Valstybinei duomenų apsaugos inspekcijai (L. Sapiegos g. 17, 10312 Vilnius, el. p. </w:t>
      </w:r>
      <w:hyperlink r:id="rId11" w:history="1">
        <w:r w:rsidRPr="00191E7B">
          <w:rPr>
            <w:rStyle w:val="Hipersaitas"/>
            <w:sz w:val="12"/>
            <w:szCs w:val="12"/>
            <w:lang w:val="lt-LT"/>
          </w:rPr>
          <w:t>ada@ada.lt</w:t>
        </w:r>
      </w:hyperlink>
      <w:r w:rsidRPr="00191E7B">
        <w:rPr>
          <w:color w:val="000000"/>
          <w:sz w:val="12"/>
          <w:szCs w:val="12"/>
          <w:lang w:val="lt-LT"/>
        </w:rPr>
        <w:t xml:space="preserve">). </w:t>
      </w:r>
    </w:p>
    <w:p w14:paraId="68C32F6A" w14:textId="77777777" w:rsidR="00A22537" w:rsidRPr="00191E7B" w:rsidRDefault="00A22537" w:rsidP="00A22537">
      <w:pPr>
        <w:shd w:val="clear" w:color="auto" w:fill="FFFFFF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 xml:space="preserve">Vilniaus miesto savivaldybės administracijos duomenų apsaugos pareigūno kontaktai: </w:t>
      </w:r>
      <w:r w:rsidRPr="00191E7B">
        <w:rPr>
          <w:sz w:val="12"/>
          <w:szCs w:val="12"/>
          <w:lang w:val="lt-LT"/>
        </w:rPr>
        <w:t>Konstitucijos pr. 3, Vilnius,</w:t>
      </w:r>
      <w:r w:rsidRPr="00191E7B">
        <w:rPr>
          <w:color w:val="000000"/>
          <w:sz w:val="12"/>
          <w:szCs w:val="12"/>
          <w:lang w:val="lt-LT"/>
        </w:rPr>
        <w:t xml:space="preserve"> el. p. </w:t>
      </w:r>
      <w:hyperlink r:id="rId12" w:history="1">
        <w:r w:rsidRPr="00191E7B">
          <w:rPr>
            <w:rStyle w:val="Hipersaitas"/>
            <w:sz w:val="12"/>
            <w:szCs w:val="12"/>
            <w:lang w:val="lt-LT"/>
          </w:rPr>
          <w:t>duomenuapsauga@vilnius.lt</w:t>
        </w:r>
      </w:hyperlink>
      <w:r w:rsidRPr="00191E7B">
        <w:rPr>
          <w:color w:val="000000"/>
          <w:sz w:val="12"/>
          <w:szCs w:val="12"/>
          <w:lang w:val="lt-LT"/>
        </w:rPr>
        <w:t>.</w:t>
      </w:r>
    </w:p>
    <w:p w14:paraId="5723555D" w14:textId="1A91A82F" w:rsidR="008E4358" w:rsidRDefault="008E4358" w:rsidP="008E4358">
      <w:pPr>
        <w:jc w:val="both"/>
        <w:rPr>
          <w:sz w:val="20"/>
          <w:szCs w:val="20"/>
          <w:lang w:val="lt-LT"/>
        </w:rPr>
      </w:pPr>
      <w:r>
        <w:rPr>
          <w:szCs w:val="20"/>
          <w:lang w:val="lt-LT"/>
        </w:rPr>
        <w:t>______________</w:t>
      </w:r>
      <w:r w:rsidR="00E63F5B">
        <w:rPr>
          <w:szCs w:val="20"/>
          <w:lang w:val="lt-LT"/>
        </w:rPr>
        <w:t xml:space="preserve">                        _________________                         ________________________</w:t>
      </w:r>
    </w:p>
    <w:p w14:paraId="08094E93" w14:textId="5D43BC54" w:rsidR="00C5043A" w:rsidRPr="00DF73FD" w:rsidRDefault="008E4358" w:rsidP="0056451A">
      <w:pPr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 xml:space="preserve">       (pareigos)                                                    (parašas)                                                       (vardas ir pavardė)</w:t>
      </w:r>
    </w:p>
    <w:p w14:paraId="479BC745" w14:textId="51116BC2" w:rsidR="00CB4812" w:rsidRPr="00DF73FD" w:rsidRDefault="00C44F62" w:rsidP="00325E5C">
      <w:pPr>
        <w:spacing w:line="360" w:lineRule="auto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 xml:space="preserve">                                  A.V.</w:t>
      </w:r>
    </w:p>
    <w:sectPr w:rsidR="00CB4812" w:rsidRPr="00DF73FD" w:rsidSect="00DF73FD">
      <w:headerReference w:type="default" r:id="rId13"/>
      <w:headerReference w:type="first" r:id="rId14"/>
      <w:pgSz w:w="11906" w:h="16838"/>
      <w:pgMar w:top="284" w:right="567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D3B7" w14:textId="77777777" w:rsidR="007140D4" w:rsidRDefault="007140D4">
      <w:r>
        <w:separator/>
      </w:r>
    </w:p>
  </w:endnote>
  <w:endnote w:type="continuationSeparator" w:id="0">
    <w:p w14:paraId="7F6292B8" w14:textId="77777777" w:rsidR="007140D4" w:rsidRDefault="007140D4">
      <w:r>
        <w:continuationSeparator/>
      </w:r>
    </w:p>
  </w:endnote>
  <w:endnote w:type="continuationNotice" w:id="1">
    <w:p w14:paraId="37849ED5" w14:textId="77777777" w:rsidR="007140D4" w:rsidRDefault="00714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B398" w14:textId="77777777" w:rsidR="007140D4" w:rsidRDefault="007140D4">
      <w:r>
        <w:separator/>
      </w:r>
    </w:p>
  </w:footnote>
  <w:footnote w:type="continuationSeparator" w:id="0">
    <w:p w14:paraId="34C6E87F" w14:textId="77777777" w:rsidR="007140D4" w:rsidRDefault="007140D4">
      <w:r>
        <w:continuationSeparator/>
      </w:r>
    </w:p>
  </w:footnote>
  <w:footnote w:type="continuationNotice" w:id="1">
    <w:p w14:paraId="10510823" w14:textId="77777777" w:rsidR="007140D4" w:rsidRDefault="00714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E6C" w14:textId="77777777" w:rsidR="00D765BA" w:rsidRDefault="00D765BA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E6D" w14:textId="77777777" w:rsidR="00D765BA" w:rsidRDefault="00D953CA">
    <w:pPr>
      <w:pStyle w:val="Porat"/>
      <w:jc w:val="right"/>
    </w:pPr>
    <w:bookmarkStart w:id="1" w:name="specialiojiZyma"/>
    <w: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E1"/>
    <w:multiLevelType w:val="hybridMultilevel"/>
    <w:tmpl w:val="6F347AEA"/>
    <w:lvl w:ilvl="0" w:tplc="E796003C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DB74EC2"/>
    <w:multiLevelType w:val="hybridMultilevel"/>
    <w:tmpl w:val="8DEE7F90"/>
    <w:lvl w:ilvl="0" w:tplc="6EA07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575189">
    <w:abstractNumId w:val="1"/>
  </w:num>
  <w:num w:numId="2" w16cid:durableId="211100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A"/>
    <w:rsid w:val="00001B30"/>
    <w:rsid w:val="00007A37"/>
    <w:rsid w:val="0001112D"/>
    <w:rsid w:val="00012260"/>
    <w:rsid w:val="0001462F"/>
    <w:rsid w:val="000172A7"/>
    <w:rsid w:val="0002465E"/>
    <w:rsid w:val="000341A3"/>
    <w:rsid w:val="00035183"/>
    <w:rsid w:val="000361F3"/>
    <w:rsid w:val="00040E6B"/>
    <w:rsid w:val="00044A98"/>
    <w:rsid w:val="000469BA"/>
    <w:rsid w:val="00054731"/>
    <w:rsid w:val="0005589C"/>
    <w:rsid w:val="0006016D"/>
    <w:rsid w:val="000607E9"/>
    <w:rsid w:val="00066B81"/>
    <w:rsid w:val="000676D1"/>
    <w:rsid w:val="00067848"/>
    <w:rsid w:val="0007308E"/>
    <w:rsid w:val="00082380"/>
    <w:rsid w:val="000833B8"/>
    <w:rsid w:val="000869E5"/>
    <w:rsid w:val="000A1937"/>
    <w:rsid w:val="000A7B9A"/>
    <w:rsid w:val="000B09C0"/>
    <w:rsid w:val="000B277C"/>
    <w:rsid w:val="000C0120"/>
    <w:rsid w:val="000C0E1A"/>
    <w:rsid w:val="000C3C2B"/>
    <w:rsid w:val="000D1A64"/>
    <w:rsid w:val="000E0C1D"/>
    <w:rsid w:val="000E1234"/>
    <w:rsid w:val="000E36EA"/>
    <w:rsid w:val="000E3B9D"/>
    <w:rsid w:val="000E586E"/>
    <w:rsid w:val="000E5AB9"/>
    <w:rsid w:val="000E653F"/>
    <w:rsid w:val="000F2571"/>
    <w:rsid w:val="000F3ED4"/>
    <w:rsid w:val="000F68FC"/>
    <w:rsid w:val="000F7EC5"/>
    <w:rsid w:val="00100BB0"/>
    <w:rsid w:val="00106F11"/>
    <w:rsid w:val="00115224"/>
    <w:rsid w:val="00127B49"/>
    <w:rsid w:val="00130882"/>
    <w:rsid w:val="0013259F"/>
    <w:rsid w:val="00133D5C"/>
    <w:rsid w:val="0013627C"/>
    <w:rsid w:val="001363F7"/>
    <w:rsid w:val="00136C38"/>
    <w:rsid w:val="001451EB"/>
    <w:rsid w:val="00146350"/>
    <w:rsid w:val="00147722"/>
    <w:rsid w:val="0015159C"/>
    <w:rsid w:val="001517FF"/>
    <w:rsid w:val="00165E0D"/>
    <w:rsid w:val="001721E2"/>
    <w:rsid w:val="001723C7"/>
    <w:rsid w:val="00174925"/>
    <w:rsid w:val="00181CB0"/>
    <w:rsid w:val="00191E7B"/>
    <w:rsid w:val="00192766"/>
    <w:rsid w:val="00193829"/>
    <w:rsid w:val="00195A0C"/>
    <w:rsid w:val="001A39CC"/>
    <w:rsid w:val="001B67A1"/>
    <w:rsid w:val="001C0F47"/>
    <w:rsid w:val="001C4C98"/>
    <w:rsid w:val="001C55CC"/>
    <w:rsid w:val="001C7C1B"/>
    <w:rsid w:val="001D0479"/>
    <w:rsid w:val="001D3C41"/>
    <w:rsid w:val="001D4B24"/>
    <w:rsid w:val="001D5372"/>
    <w:rsid w:val="001D6A35"/>
    <w:rsid w:val="001E4F3B"/>
    <w:rsid w:val="001F0C44"/>
    <w:rsid w:val="001F17B3"/>
    <w:rsid w:val="001F24AB"/>
    <w:rsid w:val="001F3DC4"/>
    <w:rsid w:val="00206CD2"/>
    <w:rsid w:val="002164A1"/>
    <w:rsid w:val="00217693"/>
    <w:rsid w:val="0022009B"/>
    <w:rsid w:val="00223564"/>
    <w:rsid w:val="00224DB8"/>
    <w:rsid w:val="002331AC"/>
    <w:rsid w:val="002334CA"/>
    <w:rsid w:val="00251971"/>
    <w:rsid w:val="00252875"/>
    <w:rsid w:val="00252DD6"/>
    <w:rsid w:val="00253AE2"/>
    <w:rsid w:val="00261F2D"/>
    <w:rsid w:val="00262720"/>
    <w:rsid w:val="00266298"/>
    <w:rsid w:val="00273A2D"/>
    <w:rsid w:val="00276023"/>
    <w:rsid w:val="00277B55"/>
    <w:rsid w:val="0029024E"/>
    <w:rsid w:val="00294D1D"/>
    <w:rsid w:val="00296B22"/>
    <w:rsid w:val="002A1073"/>
    <w:rsid w:val="002B213C"/>
    <w:rsid w:val="002B27DB"/>
    <w:rsid w:val="002C1BFE"/>
    <w:rsid w:val="002C4F9C"/>
    <w:rsid w:val="002C6F0E"/>
    <w:rsid w:val="002D21B8"/>
    <w:rsid w:val="002D5A82"/>
    <w:rsid w:val="002D7576"/>
    <w:rsid w:val="002E6C74"/>
    <w:rsid w:val="002F053B"/>
    <w:rsid w:val="002F0D16"/>
    <w:rsid w:val="002F1AC8"/>
    <w:rsid w:val="002F2956"/>
    <w:rsid w:val="002F3E21"/>
    <w:rsid w:val="002F61D8"/>
    <w:rsid w:val="002F6DAE"/>
    <w:rsid w:val="00302F13"/>
    <w:rsid w:val="00303707"/>
    <w:rsid w:val="003064E3"/>
    <w:rsid w:val="00314040"/>
    <w:rsid w:val="00314FB8"/>
    <w:rsid w:val="00323975"/>
    <w:rsid w:val="00325718"/>
    <w:rsid w:val="00325E5C"/>
    <w:rsid w:val="00334776"/>
    <w:rsid w:val="003347DD"/>
    <w:rsid w:val="003377EC"/>
    <w:rsid w:val="00344287"/>
    <w:rsid w:val="00351084"/>
    <w:rsid w:val="00353689"/>
    <w:rsid w:val="00355B2A"/>
    <w:rsid w:val="00363825"/>
    <w:rsid w:val="003645CE"/>
    <w:rsid w:val="003726F0"/>
    <w:rsid w:val="003748D7"/>
    <w:rsid w:val="00382FF9"/>
    <w:rsid w:val="00384864"/>
    <w:rsid w:val="0038598B"/>
    <w:rsid w:val="00386760"/>
    <w:rsid w:val="00394E79"/>
    <w:rsid w:val="00396856"/>
    <w:rsid w:val="00396F13"/>
    <w:rsid w:val="00397029"/>
    <w:rsid w:val="003A4786"/>
    <w:rsid w:val="003B69C1"/>
    <w:rsid w:val="003C2921"/>
    <w:rsid w:val="003C318E"/>
    <w:rsid w:val="003C3A09"/>
    <w:rsid w:val="003E3B8F"/>
    <w:rsid w:val="003F0F5F"/>
    <w:rsid w:val="003F74B5"/>
    <w:rsid w:val="00405816"/>
    <w:rsid w:val="00414880"/>
    <w:rsid w:val="00420B1B"/>
    <w:rsid w:val="00424A5E"/>
    <w:rsid w:val="00425708"/>
    <w:rsid w:val="00425C4B"/>
    <w:rsid w:val="00427B68"/>
    <w:rsid w:val="00427CEC"/>
    <w:rsid w:val="004324E7"/>
    <w:rsid w:val="00436163"/>
    <w:rsid w:val="00440FB3"/>
    <w:rsid w:val="0044454D"/>
    <w:rsid w:val="00447A17"/>
    <w:rsid w:val="00447B90"/>
    <w:rsid w:val="00450780"/>
    <w:rsid w:val="00450F00"/>
    <w:rsid w:val="00453912"/>
    <w:rsid w:val="00453B0A"/>
    <w:rsid w:val="00466FA4"/>
    <w:rsid w:val="0046736B"/>
    <w:rsid w:val="00470F25"/>
    <w:rsid w:val="0047120B"/>
    <w:rsid w:val="00473752"/>
    <w:rsid w:val="004803B0"/>
    <w:rsid w:val="004846D2"/>
    <w:rsid w:val="004902C3"/>
    <w:rsid w:val="004907EA"/>
    <w:rsid w:val="00497792"/>
    <w:rsid w:val="004A1181"/>
    <w:rsid w:val="004A3907"/>
    <w:rsid w:val="004A5ACE"/>
    <w:rsid w:val="004A5FA5"/>
    <w:rsid w:val="004B4812"/>
    <w:rsid w:val="004B4B8E"/>
    <w:rsid w:val="004B7816"/>
    <w:rsid w:val="004B7BED"/>
    <w:rsid w:val="004B7D03"/>
    <w:rsid w:val="004C012B"/>
    <w:rsid w:val="004C0221"/>
    <w:rsid w:val="004C07B6"/>
    <w:rsid w:val="004D2AA8"/>
    <w:rsid w:val="004D3E83"/>
    <w:rsid w:val="004D6543"/>
    <w:rsid w:val="004D74CC"/>
    <w:rsid w:val="004F1129"/>
    <w:rsid w:val="004F1A18"/>
    <w:rsid w:val="004F35F8"/>
    <w:rsid w:val="004F611F"/>
    <w:rsid w:val="004F7DA3"/>
    <w:rsid w:val="00507609"/>
    <w:rsid w:val="00511FF6"/>
    <w:rsid w:val="00514D61"/>
    <w:rsid w:val="00515309"/>
    <w:rsid w:val="00515E50"/>
    <w:rsid w:val="005255E7"/>
    <w:rsid w:val="00525803"/>
    <w:rsid w:val="00526A16"/>
    <w:rsid w:val="0053201F"/>
    <w:rsid w:val="005330E5"/>
    <w:rsid w:val="00543C76"/>
    <w:rsid w:val="00552715"/>
    <w:rsid w:val="00554601"/>
    <w:rsid w:val="00554736"/>
    <w:rsid w:val="00555A4F"/>
    <w:rsid w:val="005616FA"/>
    <w:rsid w:val="00563877"/>
    <w:rsid w:val="0056403F"/>
    <w:rsid w:val="0056451A"/>
    <w:rsid w:val="005653BC"/>
    <w:rsid w:val="005653ED"/>
    <w:rsid w:val="00566920"/>
    <w:rsid w:val="00570390"/>
    <w:rsid w:val="005708A9"/>
    <w:rsid w:val="0057464B"/>
    <w:rsid w:val="005766D4"/>
    <w:rsid w:val="005830C7"/>
    <w:rsid w:val="005843A9"/>
    <w:rsid w:val="005910D5"/>
    <w:rsid w:val="005918CC"/>
    <w:rsid w:val="005929C4"/>
    <w:rsid w:val="005C6479"/>
    <w:rsid w:val="005C7C84"/>
    <w:rsid w:val="005D1DBA"/>
    <w:rsid w:val="005D3C17"/>
    <w:rsid w:val="005D4479"/>
    <w:rsid w:val="005D4D9E"/>
    <w:rsid w:val="005D4E59"/>
    <w:rsid w:val="005E3293"/>
    <w:rsid w:val="005F7107"/>
    <w:rsid w:val="006046E4"/>
    <w:rsid w:val="0060676D"/>
    <w:rsid w:val="00610379"/>
    <w:rsid w:val="00615B51"/>
    <w:rsid w:val="00615B8D"/>
    <w:rsid w:val="00621102"/>
    <w:rsid w:val="00623030"/>
    <w:rsid w:val="0062787E"/>
    <w:rsid w:val="0063036C"/>
    <w:rsid w:val="00633A81"/>
    <w:rsid w:val="006405D0"/>
    <w:rsid w:val="006447BC"/>
    <w:rsid w:val="0064711A"/>
    <w:rsid w:val="00647A9A"/>
    <w:rsid w:val="00650035"/>
    <w:rsid w:val="006509BA"/>
    <w:rsid w:val="006553DE"/>
    <w:rsid w:val="006577E7"/>
    <w:rsid w:val="00661928"/>
    <w:rsid w:val="00663A62"/>
    <w:rsid w:val="0066416B"/>
    <w:rsid w:val="00674F97"/>
    <w:rsid w:val="00676FC7"/>
    <w:rsid w:val="0068213C"/>
    <w:rsid w:val="00682B1A"/>
    <w:rsid w:val="006848DC"/>
    <w:rsid w:val="00684C4E"/>
    <w:rsid w:val="00687945"/>
    <w:rsid w:val="00694482"/>
    <w:rsid w:val="0069692A"/>
    <w:rsid w:val="006B128F"/>
    <w:rsid w:val="006B66BD"/>
    <w:rsid w:val="006C2563"/>
    <w:rsid w:val="006C5B4F"/>
    <w:rsid w:val="006D1B27"/>
    <w:rsid w:val="006D255E"/>
    <w:rsid w:val="006D2B8F"/>
    <w:rsid w:val="006D35C0"/>
    <w:rsid w:val="006E6753"/>
    <w:rsid w:val="006F1CB5"/>
    <w:rsid w:val="006F7945"/>
    <w:rsid w:val="00703D0F"/>
    <w:rsid w:val="0071141D"/>
    <w:rsid w:val="007140D4"/>
    <w:rsid w:val="007223F6"/>
    <w:rsid w:val="007259AD"/>
    <w:rsid w:val="00727CF8"/>
    <w:rsid w:val="00727E0D"/>
    <w:rsid w:val="007336BD"/>
    <w:rsid w:val="007350A5"/>
    <w:rsid w:val="00742A9C"/>
    <w:rsid w:val="00742E3B"/>
    <w:rsid w:val="00744EB7"/>
    <w:rsid w:val="0074792B"/>
    <w:rsid w:val="00756437"/>
    <w:rsid w:val="00757E50"/>
    <w:rsid w:val="007613EF"/>
    <w:rsid w:val="00764120"/>
    <w:rsid w:val="007662E6"/>
    <w:rsid w:val="0077101B"/>
    <w:rsid w:val="00772F91"/>
    <w:rsid w:val="00776025"/>
    <w:rsid w:val="00776A32"/>
    <w:rsid w:val="00780233"/>
    <w:rsid w:val="00781FD3"/>
    <w:rsid w:val="0078258C"/>
    <w:rsid w:val="007826B1"/>
    <w:rsid w:val="00783997"/>
    <w:rsid w:val="00784DA8"/>
    <w:rsid w:val="007A2BE8"/>
    <w:rsid w:val="007A2D3C"/>
    <w:rsid w:val="007A64D2"/>
    <w:rsid w:val="007C35B3"/>
    <w:rsid w:val="007C772B"/>
    <w:rsid w:val="007C7DC8"/>
    <w:rsid w:val="007D6853"/>
    <w:rsid w:val="007D7130"/>
    <w:rsid w:val="007E322F"/>
    <w:rsid w:val="007E7958"/>
    <w:rsid w:val="007E7B13"/>
    <w:rsid w:val="007F62FE"/>
    <w:rsid w:val="007F6392"/>
    <w:rsid w:val="008026A9"/>
    <w:rsid w:val="00805064"/>
    <w:rsid w:val="00813166"/>
    <w:rsid w:val="00813857"/>
    <w:rsid w:val="00814EEF"/>
    <w:rsid w:val="008177CD"/>
    <w:rsid w:val="008213D1"/>
    <w:rsid w:val="00821A6B"/>
    <w:rsid w:val="00823BA4"/>
    <w:rsid w:val="008262FE"/>
    <w:rsid w:val="00826A04"/>
    <w:rsid w:val="00830138"/>
    <w:rsid w:val="008375AE"/>
    <w:rsid w:val="00837602"/>
    <w:rsid w:val="008419D0"/>
    <w:rsid w:val="00855927"/>
    <w:rsid w:val="00861F64"/>
    <w:rsid w:val="008627B4"/>
    <w:rsid w:val="00870D51"/>
    <w:rsid w:val="00873E5F"/>
    <w:rsid w:val="0087707B"/>
    <w:rsid w:val="00882E95"/>
    <w:rsid w:val="00892103"/>
    <w:rsid w:val="00892AF3"/>
    <w:rsid w:val="008954C4"/>
    <w:rsid w:val="008A2A56"/>
    <w:rsid w:val="008B1851"/>
    <w:rsid w:val="008B4060"/>
    <w:rsid w:val="008C3B7F"/>
    <w:rsid w:val="008D097D"/>
    <w:rsid w:val="008D29EA"/>
    <w:rsid w:val="008D517C"/>
    <w:rsid w:val="008D5EC3"/>
    <w:rsid w:val="008D6A60"/>
    <w:rsid w:val="008E3458"/>
    <w:rsid w:val="008E4358"/>
    <w:rsid w:val="008E4830"/>
    <w:rsid w:val="008E6A72"/>
    <w:rsid w:val="008E6AA6"/>
    <w:rsid w:val="008E7003"/>
    <w:rsid w:val="008F4273"/>
    <w:rsid w:val="008F67BC"/>
    <w:rsid w:val="008F72CF"/>
    <w:rsid w:val="008F7F5F"/>
    <w:rsid w:val="00900E95"/>
    <w:rsid w:val="00906589"/>
    <w:rsid w:val="00915618"/>
    <w:rsid w:val="00915AE4"/>
    <w:rsid w:val="00920BA7"/>
    <w:rsid w:val="00920BDA"/>
    <w:rsid w:val="00921785"/>
    <w:rsid w:val="009274B6"/>
    <w:rsid w:val="00934FFB"/>
    <w:rsid w:val="009369B9"/>
    <w:rsid w:val="00943860"/>
    <w:rsid w:val="00943B16"/>
    <w:rsid w:val="009465A8"/>
    <w:rsid w:val="00950F1B"/>
    <w:rsid w:val="00964261"/>
    <w:rsid w:val="0097044E"/>
    <w:rsid w:val="00970EF9"/>
    <w:rsid w:val="009804CB"/>
    <w:rsid w:val="00981CE2"/>
    <w:rsid w:val="0098324B"/>
    <w:rsid w:val="00983E92"/>
    <w:rsid w:val="00991DEA"/>
    <w:rsid w:val="009A5DAC"/>
    <w:rsid w:val="009B0342"/>
    <w:rsid w:val="009B5AEF"/>
    <w:rsid w:val="009B6CBC"/>
    <w:rsid w:val="009C3B28"/>
    <w:rsid w:val="009C612B"/>
    <w:rsid w:val="009D3E3F"/>
    <w:rsid w:val="009D4F98"/>
    <w:rsid w:val="009E5E52"/>
    <w:rsid w:val="009E6E54"/>
    <w:rsid w:val="009E7AC6"/>
    <w:rsid w:val="009F2637"/>
    <w:rsid w:val="009F2AE6"/>
    <w:rsid w:val="009F75DE"/>
    <w:rsid w:val="00A03FEA"/>
    <w:rsid w:val="00A0591D"/>
    <w:rsid w:val="00A05A73"/>
    <w:rsid w:val="00A12E25"/>
    <w:rsid w:val="00A13A0D"/>
    <w:rsid w:val="00A22537"/>
    <w:rsid w:val="00A263E9"/>
    <w:rsid w:val="00A306BB"/>
    <w:rsid w:val="00A3751C"/>
    <w:rsid w:val="00A40FF0"/>
    <w:rsid w:val="00A47920"/>
    <w:rsid w:val="00A55DBC"/>
    <w:rsid w:val="00A64679"/>
    <w:rsid w:val="00A675F2"/>
    <w:rsid w:val="00A8320B"/>
    <w:rsid w:val="00A840F7"/>
    <w:rsid w:val="00A8495C"/>
    <w:rsid w:val="00A956C6"/>
    <w:rsid w:val="00AA4D77"/>
    <w:rsid w:val="00AA6164"/>
    <w:rsid w:val="00AB2260"/>
    <w:rsid w:val="00AC08C3"/>
    <w:rsid w:val="00AC6D03"/>
    <w:rsid w:val="00AD2926"/>
    <w:rsid w:val="00AE1E1C"/>
    <w:rsid w:val="00AE6875"/>
    <w:rsid w:val="00AF67CB"/>
    <w:rsid w:val="00AF6A24"/>
    <w:rsid w:val="00B157B9"/>
    <w:rsid w:val="00B16390"/>
    <w:rsid w:val="00B222F5"/>
    <w:rsid w:val="00B32857"/>
    <w:rsid w:val="00B34D6A"/>
    <w:rsid w:val="00B44CF0"/>
    <w:rsid w:val="00B5393D"/>
    <w:rsid w:val="00B569BA"/>
    <w:rsid w:val="00B641F0"/>
    <w:rsid w:val="00B759AB"/>
    <w:rsid w:val="00B762D7"/>
    <w:rsid w:val="00B80484"/>
    <w:rsid w:val="00B80D26"/>
    <w:rsid w:val="00B84C44"/>
    <w:rsid w:val="00B90732"/>
    <w:rsid w:val="00B91E29"/>
    <w:rsid w:val="00BA0CE7"/>
    <w:rsid w:val="00BA275F"/>
    <w:rsid w:val="00BA2940"/>
    <w:rsid w:val="00BA4728"/>
    <w:rsid w:val="00BB1BFF"/>
    <w:rsid w:val="00BB7477"/>
    <w:rsid w:val="00BC43CD"/>
    <w:rsid w:val="00BC6928"/>
    <w:rsid w:val="00BD2117"/>
    <w:rsid w:val="00BD2F2C"/>
    <w:rsid w:val="00BD43C0"/>
    <w:rsid w:val="00BD4A3C"/>
    <w:rsid w:val="00BD4E87"/>
    <w:rsid w:val="00BE000E"/>
    <w:rsid w:val="00BE77F6"/>
    <w:rsid w:val="00BF32F8"/>
    <w:rsid w:val="00C03304"/>
    <w:rsid w:val="00C06F7F"/>
    <w:rsid w:val="00C1691A"/>
    <w:rsid w:val="00C23B29"/>
    <w:rsid w:val="00C25F8F"/>
    <w:rsid w:val="00C27249"/>
    <w:rsid w:val="00C27E43"/>
    <w:rsid w:val="00C31DEF"/>
    <w:rsid w:val="00C32B77"/>
    <w:rsid w:val="00C37723"/>
    <w:rsid w:val="00C41C9D"/>
    <w:rsid w:val="00C44F62"/>
    <w:rsid w:val="00C47C4D"/>
    <w:rsid w:val="00C5043A"/>
    <w:rsid w:val="00C51C86"/>
    <w:rsid w:val="00C71BC5"/>
    <w:rsid w:val="00C74CB7"/>
    <w:rsid w:val="00C8177A"/>
    <w:rsid w:val="00C87739"/>
    <w:rsid w:val="00C902B4"/>
    <w:rsid w:val="00C92143"/>
    <w:rsid w:val="00C95783"/>
    <w:rsid w:val="00C968E7"/>
    <w:rsid w:val="00CA01C8"/>
    <w:rsid w:val="00CA030B"/>
    <w:rsid w:val="00CA117E"/>
    <w:rsid w:val="00CA1F33"/>
    <w:rsid w:val="00CB3EDA"/>
    <w:rsid w:val="00CB4812"/>
    <w:rsid w:val="00CB6E2D"/>
    <w:rsid w:val="00CC4AA0"/>
    <w:rsid w:val="00CC4EC7"/>
    <w:rsid w:val="00CC5E26"/>
    <w:rsid w:val="00CD2BE5"/>
    <w:rsid w:val="00CE1717"/>
    <w:rsid w:val="00CE514D"/>
    <w:rsid w:val="00CE7476"/>
    <w:rsid w:val="00CF014F"/>
    <w:rsid w:val="00CF2CBC"/>
    <w:rsid w:val="00CF2EF4"/>
    <w:rsid w:val="00D03070"/>
    <w:rsid w:val="00D06FC0"/>
    <w:rsid w:val="00D102ED"/>
    <w:rsid w:val="00D13623"/>
    <w:rsid w:val="00D17B9F"/>
    <w:rsid w:val="00D267E9"/>
    <w:rsid w:val="00D32DEB"/>
    <w:rsid w:val="00D33D92"/>
    <w:rsid w:val="00D34611"/>
    <w:rsid w:val="00D365A2"/>
    <w:rsid w:val="00D4240B"/>
    <w:rsid w:val="00D44361"/>
    <w:rsid w:val="00D50BF5"/>
    <w:rsid w:val="00D50C13"/>
    <w:rsid w:val="00D5383E"/>
    <w:rsid w:val="00D610E0"/>
    <w:rsid w:val="00D7148E"/>
    <w:rsid w:val="00D72BB6"/>
    <w:rsid w:val="00D7300F"/>
    <w:rsid w:val="00D765BA"/>
    <w:rsid w:val="00D84628"/>
    <w:rsid w:val="00D853CD"/>
    <w:rsid w:val="00D90A3B"/>
    <w:rsid w:val="00D916E8"/>
    <w:rsid w:val="00D92B52"/>
    <w:rsid w:val="00D953CA"/>
    <w:rsid w:val="00D9718B"/>
    <w:rsid w:val="00D97A95"/>
    <w:rsid w:val="00DA2F3A"/>
    <w:rsid w:val="00DA35CF"/>
    <w:rsid w:val="00DA7FA3"/>
    <w:rsid w:val="00DB1FBC"/>
    <w:rsid w:val="00DB606A"/>
    <w:rsid w:val="00DB6F27"/>
    <w:rsid w:val="00DC3D80"/>
    <w:rsid w:val="00DD2061"/>
    <w:rsid w:val="00DD7B54"/>
    <w:rsid w:val="00DE6E47"/>
    <w:rsid w:val="00DF0B18"/>
    <w:rsid w:val="00DF73FD"/>
    <w:rsid w:val="00E01D11"/>
    <w:rsid w:val="00E01D48"/>
    <w:rsid w:val="00E030FB"/>
    <w:rsid w:val="00E035AC"/>
    <w:rsid w:val="00E129E1"/>
    <w:rsid w:val="00E12B44"/>
    <w:rsid w:val="00E1470A"/>
    <w:rsid w:val="00E1585B"/>
    <w:rsid w:val="00E16E82"/>
    <w:rsid w:val="00E24359"/>
    <w:rsid w:val="00E3507F"/>
    <w:rsid w:val="00E43F1E"/>
    <w:rsid w:val="00E46EB3"/>
    <w:rsid w:val="00E55447"/>
    <w:rsid w:val="00E55E23"/>
    <w:rsid w:val="00E57C43"/>
    <w:rsid w:val="00E63F5B"/>
    <w:rsid w:val="00E72D4E"/>
    <w:rsid w:val="00E74A39"/>
    <w:rsid w:val="00E95ADB"/>
    <w:rsid w:val="00E969B6"/>
    <w:rsid w:val="00EA4804"/>
    <w:rsid w:val="00EA4B30"/>
    <w:rsid w:val="00EA4BAE"/>
    <w:rsid w:val="00EA6B20"/>
    <w:rsid w:val="00EB716D"/>
    <w:rsid w:val="00EB7993"/>
    <w:rsid w:val="00EC1E02"/>
    <w:rsid w:val="00ED002D"/>
    <w:rsid w:val="00ED182E"/>
    <w:rsid w:val="00ED4826"/>
    <w:rsid w:val="00EE1C71"/>
    <w:rsid w:val="00EE3DD3"/>
    <w:rsid w:val="00EF0E4E"/>
    <w:rsid w:val="00EF526A"/>
    <w:rsid w:val="00EF6837"/>
    <w:rsid w:val="00EF78EC"/>
    <w:rsid w:val="00F23D44"/>
    <w:rsid w:val="00F26280"/>
    <w:rsid w:val="00F26755"/>
    <w:rsid w:val="00F300BF"/>
    <w:rsid w:val="00F41076"/>
    <w:rsid w:val="00F4134E"/>
    <w:rsid w:val="00F42F24"/>
    <w:rsid w:val="00F56671"/>
    <w:rsid w:val="00F579A3"/>
    <w:rsid w:val="00F60AA2"/>
    <w:rsid w:val="00F6359F"/>
    <w:rsid w:val="00F66BCB"/>
    <w:rsid w:val="00F74F34"/>
    <w:rsid w:val="00F77C0D"/>
    <w:rsid w:val="00F80779"/>
    <w:rsid w:val="00F830B7"/>
    <w:rsid w:val="00F831A6"/>
    <w:rsid w:val="00F87BF0"/>
    <w:rsid w:val="00F90278"/>
    <w:rsid w:val="00F919F6"/>
    <w:rsid w:val="00F950D4"/>
    <w:rsid w:val="00F95652"/>
    <w:rsid w:val="00FA1038"/>
    <w:rsid w:val="00FC089F"/>
    <w:rsid w:val="00FC1F41"/>
    <w:rsid w:val="00FC6031"/>
    <w:rsid w:val="00FE1751"/>
    <w:rsid w:val="00FE2493"/>
    <w:rsid w:val="00FE30E3"/>
    <w:rsid w:val="00FF1437"/>
    <w:rsid w:val="00FF5EDF"/>
    <w:rsid w:val="00FF7473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4E50"/>
  <w15:docId w15:val="{E2493E05-9B40-42C6-8757-6D41A6C7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B157B9"/>
    <w:pPr>
      <w:keepNext/>
      <w:spacing w:line="360" w:lineRule="auto"/>
      <w:ind w:firstLine="720"/>
      <w:jc w:val="both"/>
      <w:outlineLvl w:val="0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235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3564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unhideWhenUsed/>
    <w:rsid w:val="00223564"/>
    <w:pPr>
      <w:jc w:val="center"/>
    </w:pPr>
    <w:rPr>
      <w:b/>
      <w:bCs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23564"/>
    <w:rPr>
      <w:b/>
      <w:bCs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1522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15224"/>
    <w:rPr>
      <w:sz w:val="24"/>
      <w:szCs w:val="24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115224"/>
    <w:pPr>
      <w:spacing w:after="120"/>
    </w:pPr>
    <w:rPr>
      <w:sz w:val="16"/>
      <w:szCs w:val="16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15224"/>
    <w:rPr>
      <w:sz w:val="16"/>
      <w:szCs w:val="16"/>
    </w:rPr>
  </w:style>
  <w:style w:type="paragraph" w:customStyle="1" w:styleId="FR2">
    <w:name w:val="FR2"/>
    <w:rsid w:val="001D0479"/>
    <w:pPr>
      <w:widowControl w:val="0"/>
      <w:autoSpaceDE w:val="0"/>
      <w:autoSpaceDN w:val="0"/>
      <w:adjustRightInd w:val="0"/>
      <w:ind w:right="400"/>
    </w:pPr>
    <w:rPr>
      <w:sz w:val="16"/>
      <w:szCs w:val="1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157B9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B157B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157B9"/>
    <w:rPr>
      <w:sz w:val="24"/>
      <w:szCs w:val="24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unhideWhenUsed/>
    <w:rsid w:val="00B157B9"/>
    <w:pPr>
      <w:spacing w:after="120"/>
      <w:ind w:left="283"/>
    </w:pPr>
    <w:rPr>
      <w:sz w:val="16"/>
      <w:szCs w:val="16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157B9"/>
    <w:rPr>
      <w:sz w:val="16"/>
      <w:szCs w:val="16"/>
      <w:lang w:val="en-US" w:eastAsia="en-US"/>
    </w:rPr>
  </w:style>
  <w:style w:type="character" w:styleId="Hipersaitas">
    <w:name w:val="Hyperlink"/>
    <w:uiPriority w:val="99"/>
    <w:unhideWhenUsed/>
    <w:rsid w:val="00B157B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A5FA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E3B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3B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3B9D"/>
    <w:rPr>
      <w:lang w:val="en-GB" w:eastAsia="en-US"/>
    </w:rPr>
  </w:style>
  <w:style w:type="paragraph" w:customStyle="1" w:styleId="paragraph">
    <w:name w:val="paragraph"/>
    <w:basedOn w:val="prastasis"/>
    <w:rsid w:val="008E4358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8E4358"/>
  </w:style>
  <w:style w:type="character" w:customStyle="1" w:styleId="eop">
    <w:name w:val="eop"/>
    <w:basedOn w:val="Numatytasispastraiposriftas"/>
    <w:rsid w:val="008E4358"/>
  </w:style>
  <w:style w:type="character" w:customStyle="1" w:styleId="spellingerror">
    <w:name w:val="spellingerror"/>
    <w:basedOn w:val="Numatytasispastraiposriftas"/>
    <w:rsid w:val="008E4358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46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4611"/>
    <w:rPr>
      <w:b/>
      <w:bCs/>
      <w:lang w:val="en-GB" w:eastAsia="en-US"/>
    </w:rPr>
  </w:style>
  <w:style w:type="paragraph" w:styleId="Pataisymai">
    <w:name w:val="Revision"/>
    <w:hidden/>
    <w:semiHidden/>
    <w:rsid w:val="0068794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uomenuapsauga@vilniu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@ada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vivaldybe@vilniu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090fb802da1740378f7882b4279c7d7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7" ma:contentTypeDescription="Kurkite naują dokumentą." ma:contentTypeScope="" ma:versionID="f3b8ec5af491a1113a8b8c1002763c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f407568a473696ced670afc6d1f8b41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C45C2-037C-470A-8B57-159DA414469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B931294A-E5F5-4399-AEC2-7AD87BED1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AD73C-7A58-47BC-9249-581C149EA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090fb802da1740378f7882b4279c7d7b</Template>
  <TotalTime>1</TotalTime>
  <Pages>1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IŠORINĖS REKLAMOS ERDVINIŲ STENDŲ – KINTAMO VAIZDO EKRANŲ ĮRENGIMO IR EKSPLOATAVIMO VILNIAUS MIESTO SAVIVALDYBĖS TERITORIJOJE KONKURSŲ ORGANIZAVIMO</vt:lpstr>
      <vt:lpstr/>
    </vt:vector>
  </TitlesOfParts>
  <Manager>2016-07-29</Manager>
  <Company>SINTAGMA</Company>
  <LinksUpToDate>false</LinksUpToDate>
  <CharactersWithSpaces>3865</CharactersWithSpaces>
  <SharedDoc>false</SharedDoc>
  <HLinks>
    <vt:vector size="18" baseType="variant"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852025</vt:i4>
      </vt:variant>
      <vt:variant>
        <vt:i4>0</vt:i4>
      </vt:variant>
      <vt:variant>
        <vt:i4>0</vt:i4>
      </vt:variant>
      <vt:variant>
        <vt:i4>5</vt:i4>
      </vt:variant>
      <vt:variant>
        <vt:lpwstr>mailto:savivaldybe@vilnius.lt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IŠORINĖS REKLAMOS ERDVINIŲ STENDŲ – KINTAMO VAIZDO EKRANŲ ĮRENGIMO IR EKSPLOATAVIMO VILNIAUS MIESTO SAVIVALDYBĖS TERITORIJOJE KONKURSŲ ORGANIZAVIMO</dc:title>
  <dc:subject>30-1777</dc:subject>
  <dc:creator>VILNIAUS MIESTO SAVIVALDYBĖS ADMINISTRACIJOS DIREKTORIUS</dc:creator>
  <cp:lastModifiedBy>Nijolė Simanavičienė</cp:lastModifiedBy>
  <cp:revision>2</cp:revision>
  <cp:lastPrinted>2024-01-16T13:29:00Z</cp:lastPrinted>
  <dcterms:created xsi:type="dcterms:W3CDTF">2024-01-16T16:20:00Z</dcterms:created>
  <dcterms:modified xsi:type="dcterms:W3CDTF">2024-01-16T16:20:00Z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