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(KATILŠKIŲ G. 1 IR KITIEMS) KEITIMO VILNIAUS MIESTO SAVIVALDYBĖJE</w:t>
      </w:r>
      <w:r>
        <w:rPr>
          <w:b/>
          <w:color w:val="002060"/>
        </w:rPr>
        <w:fldChar w:fldCharType="end"/>
      </w:r>
      <w:bookmarkEnd w:id="2"/>
    </w:p>
    <w:p w14:paraId="73CBA508" w14:textId="77777777" w:rsidR="00BE2362" w:rsidRDefault="00BE2362">
      <w:pPr>
        <w:jc w:val="center"/>
      </w:pPr>
    </w:p>
    <w:p w14:paraId="73CBA509" w14:textId="0B1E5D79"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C80CAB">
        <w:t>2017 m. gruodžio 5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C80CAB">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C80CAB">
        <w:t>2992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4AEF0FD9" w14:textId="1FAC25D6" w:rsidR="007E379F" w:rsidRDefault="007E379F" w:rsidP="007E379F">
      <w:pPr>
        <w:tabs>
          <w:tab w:val="left" w:pos="900"/>
        </w:tabs>
        <w:ind w:firstLine="567"/>
        <w:jc w:val="both"/>
        <w:rPr>
          <w:lang w:val="lt-LT"/>
        </w:rPr>
      </w:pPr>
      <w:r>
        <w:rPr>
          <w:rFonts w:eastAsia="Calibri"/>
          <w:color w:val="000000"/>
        </w:rPr>
        <w:t xml:space="preserve">Vadovaudamasi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w:t>
      </w:r>
      <w:r>
        <w:rPr>
          <w:rFonts w:eastAsia="Calibri"/>
        </w:rPr>
        <w:t xml:space="preserve">Vilniaus miesto savivaldybės administracijos direktoriaus 2017 m. lapkričio 30 d. įsakymo </w:t>
      </w:r>
      <w:bookmarkStart w:id="8" w:name="n_0"/>
      <w:r w:rsidR="00582DD1" w:rsidRPr="00582DD1">
        <w:rPr>
          <w:rFonts w:eastAsia="Calibri"/>
        </w:rPr>
        <w:t xml:space="preserve">Nr. 40-594 </w:t>
      </w:r>
      <w:bookmarkEnd w:id="8"/>
      <w:r>
        <w:rPr>
          <w:rFonts w:eastAsia="Calibri"/>
        </w:rPr>
        <w:t xml:space="preserve">„Dėl Vilniaus miesto savivaldybės administracijos direktoriaus pavaduotojos Danutos </w:t>
      </w:r>
      <w:r w:rsidR="00715507">
        <w:rPr>
          <w:rFonts w:eastAsia="Calibri"/>
        </w:rPr>
        <w:t>Narbut įgaliojimų“ 1.1.4 punktu,</w:t>
      </w:r>
    </w:p>
    <w:p w14:paraId="503FE18E" w14:textId="77777777" w:rsidR="007E379F" w:rsidRDefault="007E379F" w:rsidP="007E379F">
      <w:pPr>
        <w:tabs>
          <w:tab w:val="left" w:pos="627"/>
        </w:tabs>
        <w:ind w:firstLine="570"/>
        <w:jc w:val="both"/>
      </w:pPr>
      <w:r>
        <w:t>k e i č i u  adresus žemės sklypams su pastatais Vilniaus miesto savivaldybėje pagal priedą:</w:t>
      </w:r>
    </w:p>
    <w:p w14:paraId="3DBCE9BD" w14:textId="77777777" w:rsidR="007E379F" w:rsidRDefault="007E379F" w:rsidP="007E379F">
      <w:pPr>
        <w:tabs>
          <w:tab w:val="left" w:pos="4253"/>
        </w:tabs>
        <w:ind w:firstLine="570"/>
        <w:rPr>
          <w:u w:val="single"/>
        </w:rPr>
      </w:pPr>
      <w:r>
        <w:t xml:space="preserve">1.       </w:t>
      </w:r>
      <w:r>
        <w:rPr>
          <w:u w:val="single"/>
        </w:rPr>
        <w:t xml:space="preserve">Katiliškių g. 1       </w:t>
      </w:r>
      <w:r>
        <w:t xml:space="preserve">                              </w:t>
      </w:r>
      <w:r>
        <w:rPr>
          <w:u w:val="single"/>
        </w:rPr>
        <w:t>M. Lukšienės g. 5.</w:t>
      </w:r>
    </w:p>
    <w:p w14:paraId="135FD9BF" w14:textId="77777777" w:rsidR="007E379F" w:rsidRDefault="007E379F" w:rsidP="007E379F">
      <w:pPr>
        <w:tabs>
          <w:tab w:val="left" w:pos="5760"/>
        </w:tabs>
        <w:ind w:firstLine="570"/>
      </w:pPr>
      <w:r>
        <w:t xml:space="preserve">          (ankstesnis adresas)                             (naujas adresas)</w:t>
      </w:r>
    </w:p>
    <w:p w14:paraId="5F311EF2" w14:textId="77777777" w:rsidR="007E379F" w:rsidRDefault="007E379F" w:rsidP="007E379F">
      <w:pPr>
        <w:tabs>
          <w:tab w:val="left" w:pos="4253"/>
        </w:tabs>
        <w:ind w:firstLine="570"/>
        <w:rPr>
          <w:u w:val="single"/>
        </w:rPr>
      </w:pPr>
      <w:r>
        <w:t xml:space="preserve">2.       </w:t>
      </w:r>
      <w:r>
        <w:rPr>
          <w:u w:val="single"/>
        </w:rPr>
        <w:t xml:space="preserve">Katiliškių g. 3       </w:t>
      </w:r>
      <w:r>
        <w:t xml:space="preserve">                              </w:t>
      </w:r>
      <w:r>
        <w:rPr>
          <w:u w:val="single"/>
        </w:rPr>
        <w:t>M. Lukšienės g. 7.</w:t>
      </w:r>
    </w:p>
    <w:p w14:paraId="7A7D0A58" w14:textId="77777777" w:rsidR="007E379F" w:rsidRDefault="007E379F" w:rsidP="007E379F">
      <w:pPr>
        <w:tabs>
          <w:tab w:val="left" w:pos="5760"/>
        </w:tabs>
        <w:ind w:firstLine="570"/>
      </w:pPr>
      <w:r>
        <w:t xml:space="preserve">          (ankstesnis adresas)                             (naujas adresas)</w:t>
      </w:r>
    </w:p>
    <w:p w14:paraId="2A02C968" w14:textId="05E86E6D" w:rsidR="007E379F" w:rsidRDefault="007E379F" w:rsidP="007E379F">
      <w:pPr>
        <w:tabs>
          <w:tab w:val="left" w:pos="4253"/>
        </w:tabs>
        <w:ind w:firstLine="570"/>
        <w:rPr>
          <w:u w:val="single"/>
        </w:rPr>
      </w:pPr>
      <w:r>
        <w:t xml:space="preserve">3.       </w:t>
      </w:r>
      <w:r>
        <w:rPr>
          <w:u w:val="single"/>
        </w:rPr>
        <w:t xml:space="preserve">Katiliškių g. 3A    </w:t>
      </w:r>
      <w:r>
        <w:t xml:space="preserve">                              </w:t>
      </w:r>
      <w:r>
        <w:rPr>
          <w:u w:val="single"/>
        </w:rPr>
        <w:t>M. Lukšienės g.</w:t>
      </w:r>
      <w:r w:rsidR="00221010">
        <w:rPr>
          <w:u w:val="single"/>
        </w:rPr>
        <w:t xml:space="preserve"> </w:t>
      </w:r>
      <w:r>
        <w:rPr>
          <w:u w:val="single"/>
        </w:rPr>
        <w:t>15.</w:t>
      </w:r>
    </w:p>
    <w:p w14:paraId="47F562F0" w14:textId="77777777" w:rsidR="007E379F" w:rsidRDefault="007E379F" w:rsidP="007E379F">
      <w:pPr>
        <w:tabs>
          <w:tab w:val="left" w:pos="5760"/>
        </w:tabs>
        <w:ind w:firstLine="570"/>
      </w:pPr>
      <w:r>
        <w:t xml:space="preserve">          (ankstesnis adresas)                              (naujas adresas)</w:t>
      </w:r>
    </w:p>
    <w:p w14:paraId="2BE167F5" w14:textId="77777777" w:rsidR="007E379F" w:rsidRDefault="007E379F" w:rsidP="007E379F">
      <w:pPr>
        <w:tabs>
          <w:tab w:val="left" w:pos="4253"/>
        </w:tabs>
        <w:ind w:firstLine="570"/>
        <w:rPr>
          <w:u w:val="single"/>
        </w:rPr>
      </w:pPr>
      <w:r>
        <w:t xml:space="preserve">4.       </w:t>
      </w:r>
      <w:r>
        <w:rPr>
          <w:u w:val="single"/>
        </w:rPr>
        <w:t xml:space="preserve">Katiliškių g. 5       </w:t>
      </w:r>
      <w:r>
        <w:t xml:space="preserve">                              </w:t>
      </w:r>
      <w:r>
        <w:rPr>
          <w:u w:val="single"/>
        </w:rPr>
        <w:t>M. Lukšienės g. 17.</w:t>
      </w:r>
    </w:p>
    <w:p w14:paraId="015DE285" w14:textId="77777777" w:rsidR="007E379F" w:rsidRDefault="007E379F" w:rsidP="007E379F">
      <w:pPr>
        <w:tabs>
          <w:tab w:val="left" w:pos="5760"/>
        </w:tabs>
        <w:ind w:firstLine="570"/>
      </w:pPr>
      <w:r>
        <w:t xml:space="preserve">          (ankstesnis adresas)                              (naujas adresas)</w:t>
      </w:r>
    </w:p>
    <w:p w14:paraId="73CBA50D"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5AB14645" w14:textId="2B0758F7" w:rsidR="00582DD1" w:rsidRDefault="00582DD1" w:rsidP="00582DD1">
      <w:pPr>
        <w:tabs>
          <w:tab w:val="right" w:pos="9638"/>
        </w:tabs>
        <w:rPr>
          <w:color w:val="002060"/>
        </w:rPr>
      </w:pPr>
      <w:r>
        <w:rPr>
          <w:color w:val="002060"/>
        </w:rPr>
        <w:t>Administracijos direktoriaus pavaduotoja</w:t>
      </w:r>
      <w:r>
        <w:rPr>
          <w:color w:val="002060"/>
        </w:rPr>
        <w:tab/>
        <w:t>Danuta Narbut</w:t>
      </w:r>
    </w:p>
    <w:p w14:paraId="53ECBDE4" w14:textId="2778510F" w:rsidR="00582DD1" w:rsidRDefault="00582DD1" w:rsidP="00582DD1">
      <w:pPr>
        <w:tabs>
          <w:tab w:val="right" w:pos="9638"/>
        </w:tabs>
        <w:jc w:val="center"/>
      </w:pPr>
      <w:r>
        <w:t>______________</w:t>
      </w:r>
    </w:p>
    <w:p w14:paraId="4DCA7761" w14:textId="77777777" w:rsidR="00582DD1" w:rsidRDefault="00582DD1" w:rsidP="00582DD1">
      <w:pPr>
        <w:tabs>
          <w:tab w:val="right" w:pos="9638"/>
        </w:tabs>
        <w:jc w:val="center"/>
      </w:pPr>
    </w:p>
    <w:p w14:paraId="73CBA515" w14:textId="77777777" w:rsidR="00BE2362" w:rsidRDefault="00BE2362">
      <w:pPr>
        <w:jc w:val="center"/>
      </w:pPr>
    </w:p>
    <w:sectPr w:rsidR="00BE236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C1CD8" w14:textId="77777777" w:rsidR="00070B28" w:rsidRDefault="00070B28">
      <w:r>
        <w:separator/>
      </w:r>
    </w:p>
  </w:endnote>
  <w:endnote w:type="continuationSeparator" w:id="0">
    <w:p w14:paraId="04E78422" w14:textId="77777777" w:rsidR="00070B28" w:rsidRDefault="0007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14E64" w14:textId="77777777" w:rsidR="007E379F" w:rsidRDefault="007E37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C" w14:textId="77777777" w:rsidR="00BE2362" w:rsidRDefault="00BE23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E" w14:textId="18790907" w:rsidR="00BE2362" w:rsidRPr="007E379F" w:rsidRDefault="00BE2362" w:rsidP="007E37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67967" w14:textId="77777777" w:rsidR="00070B28" w:rsidRDefault="00070B28">
      <w:r>
        <w:separator/>
      </w:r>
    </w:p>
  </w:footnote>
  <w:footnote w:type="continuationSeparator" w:id="0">
    <w:p w14:paraId="62AD2B18" w14:textId="77777777" w:rsidR="00070B28" w:rsidRDefault="0007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FB36E" w14:textId="77777777" w:rsidR="007E379F" w:rsidRDefault="007E37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70B28"/>
    <w:rsid w:val="00195D03"/>
    <w:rsid w:val="00221010"/>
    <w:rsid w:val="00582DD1"/>
    <w:rsid w:val="00715507"/>
    <w:rsid w:val="007760E8"/>
    <w:rsid w:val="007E379F"/>
    <w:rsid w:val="008B1C74"/>
    <w:rsid w:val="00A92679"/>
    <w:rsid w:val="00B96BB6"/>
    <w:rsid w:val="00BC795B"/>
    <w:rsid w:val="00BE2362"/>
    <w:rsid w:val="00C80CAB"/>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2C78A88A-3528-4829-B4E8-DAB5A39F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83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60a5bf8e7f8447b399a948dca8c2a2d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60a5bf8e7f8447b399a948dca8c2a2d9</Template>
  <TotalTime>1</TotalTime>
  <Pages>1</Pages>
  <Words>1462</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Manager>2017-12-05</Manager>
  <Company>SINTAGMA</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(KATILŠKIŲ G. 1 IR KITIEMS) KEITIMO VILNIAUS MIESTO SAVIVALDYBĖJE</dc:title>
  <dc:subject>A30-2992</dc:subject>
  <dc:creator>VILNIAUS M. SAVIVALDYBĖS ADMINISTRACIJOS DIREKTORIAUS PAVADUOTOJAS</dc:creator>
  <cp:lastModifiedBy>Aldona Juodikienė</cp:lastModifiedBy>
  <cp:revision>2</cp:revision>
  <dcterms:created xsi:type="dcterms:W3CDTF">2018-01-05T11:04:00Z</dcterms:created>
  <dcterms:modified xsi:type="dcterms:W3CDTF">2018-01-05T11:04:00Z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