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(MĖTŲ G. 1 IR KITIEMS) KEITIMO VILNIAUS MIESTO SAVIVALDYBĖJE</w:t>
      </w:r>
      <w:r>
        <w:rPr>
          <w:b/>
          <w:color w:val="002060"/>
        </w:rPr>
        <w:fldChar w:fldCharType="end"/>
      </w:r>
      <w:bookmarkEnd w:id="2"/>
    </w:p>
    <w:p w14:paraId="73CBA508" w14:textId="77777777" w:rsidR="00BE2362" w:rsidRDefault="00BE2362">
      <w:pPr>
        <w:jc w:val="center"/>
      </w:pPr>
    </w:p>
    <w:p w14:paraId="73CBA509" w14:textId="69368E1F"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A951A8">
        <w:t>2017 m. gruodžio 5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A951A8">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A951A8">
        <w:t>2989</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0E6D9459" w14:textId="4911D487" w:rsidR="00F01689" w:rsidRPr="00F01689" w:rsidRDefault="00F01689" w:rsidP="00F01689">
      <w:pPr>
        <w:tabs>
          <w:tab w:val="left" w:pos="900"/>
        </w:tabs>
        <w:ind w:firstLine="567"/>
        <w:jc w:val="both"/>
        <w:rPr>
          <w:lang w:val="lt-LT"/>
        </w:rPr>
      </w:pPr>
      <w:r w:rsidRPr="00F01689">
        <w:rPr>
          <w:rFonts w:eastAsia="Calibri"/>
          <w:color w:val="000000"/>
          <w:lang w:val="lt-LT"/>
        </w:rPr>
        <w:t xml:space="preserve">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w:t>
      </w:r>
      <w:r w:rsidRPr="00F01689">
        <w:rPr>
          <w:rFonts w:eastAsia="Calibri"/>
          <w:lang w:val="lt-LT"/>
        </w:rPr>
        <w:t xml:space="preserve">Vilniaus miesto savivaldybės administracijos direktoriaus 2017 m. lapkričio 30 d. įsakymo </w:t>
      </w:r>
      <w:bookmarkStart w:id="8" w:name="n_0"/>
      <w:r w:rsidR="00672544" w:rsidRPr="00672544">
        <w:rPr>
          <w:rFonts w:eastAsia="Calibri"/>
          <w:lang w:val="lt-LT"/>
        </w:rPr>
        <w:t xml:space="preserve">Nr. 40-594 </w:t>
      </w:r>
      <w:bookmarkEnd w:id="8"/>
      <w:r w:rsidRPr="00F01689">
        <w:rPr>
          <w:rFonts w:eastAsia="Calibri"/>
          <w:lang w:val="lt-LT"/>
        </w:rPr>
        <w:t>„Dėl Vilniaus miesto savivaldybės administracijos direktoriaus pavaduotojos Danutos Narbut įgaliojimų“ 1.1.4 punktu,</w:t>
      </w:r>
    </w:p>
    <w:p w14:paraId="1CE0DDEB" w14:textId="77777777" w:rsidR="00F01689" w:rsidRPr="00F01689" w:rsidRDefault="00F01689" w:rsidP="00F01689">
      <w:pPr>
        <w:tabs>
          <w:tab w:val="left" w:pos="627"/>
        </w:tabs>
        <w:ind w:firstLine="570"/>
        <w:jc w:val="both"/>
        <w:rPr>
          <w:lang w:val="lt-LT"/>
        </w:rPr>
      </w:pPr>
      <w:r w:rsidRPr="00F01689">
        <w:rPr>
          <w:lang w:val="lt-LT"/>
        </w:rPr>
        <w:t>k e i č i u  adresus žemės sklypams su pastatais Vilniaus miesto savivaldybėje pagal priedą:</w:t>
      </w:r>
    </w:p>
    <w:p w14:paraId="79AE5410" w14:textId="77777777" w:rsidR="00F01689" w:rsidRPr="00F01689" w:rsidRDefault="00F01689" w:rsidP="00F01689">
      <w:pPr>
        <w:tabs>
          <w:tab w:val="left" w:pos="4253"/>
        </w:tabs>
        <w:ind w:firstLine="570"/>
        <w:rPr>
          <w:u w:val="single"/>
          <w:lang w:val="lt-LT"/>
        </w:rPr>
      </w:pPr>
      <w:r w:rsidRPr="00F01689">
        <w:rPr>
          <w:lang w:val="lt-LT"/>
        </w:rPr>
        <w:t xml:space="preserve">1.        </w:t>
      </w:r>
      <w:r w:rsidRPr="00F01689">
        <w:rPr>
          <w:u w:val="single"/>
          <w:lang w:val="lt-LT"/>
        </w:rPr>
        <w:t xml:space="preserve">Pelynų g. 8A        </w:t>
      </w:r>
      <w:r w:rsidRPr="00F01689">
        <w:rPr>
          <w:lang w:val="lt-LT"/>
        </w:rPr>
        <w:t xml:space="preserve">                                 </w:t>
      </w:r>
      <w:r w:rsidRPr="00F01689">
        <w:rPr>
          <w:u w:val="single"/>
          <w:lang w:val="lt-LT"/>
        </w:rPr>
        <w:t>Mėtų g. 1.</w:t>
      </w:r>
    </w:p>
    <w:p w14:paraId="2FDBE5E5" w14:textId="77777777" w:rsidR="00F01689" w:rsidRPr="00F01689" w:rsidRDefault="00F01689" w:rsidP="00F01689">
      <w:pPr>
        <w:tabs>
          <w:tab w:val="left" w:pos="5760"/>
        </w:tabs>
        <w:ind w:firstLine="570"/>
        <w:rPr>
          <w:lang w:val="lt-LT"/>
        </w:rPr>
      </w:pPr>
      <w:r w:rsidRPr="00F01689">
        <w:rPr>
          <w:lang w:val="lt-LT"/>
        </w:rPr>
        <w:t xml:space="preserve">          (ankstesnis adresas)                         (naujas adresas)</w:t>
      </w:r>
    </w:p>
    <w:p w14:paraId="220F543D" w14:textId="77777777" w:rsidR="00F01689" w:rsidRPr="00F01689" w:rsidRDefault="00F01689" w:rsidP="00F01689">
      <w:pPr>
        <w:tabs>
          <w:tab w:val="left" w:pos="4253"/>
        </w:tabs>
        <w:ind w:firstLine="570"/>
        <w:rPr>
          <w:u w:val="single"/>
          <w:lang w:val="lt-LT"/>
        </w:rPr>
      </w:pPr>
      <w:r w:rsidRPr="00F01689">
        <w:rPr>
          <w:lang w:val="lt-LT"/>
        </w:rPr>
        <w:t xml:space="preserve">2.        </w:t>
      </w:r>
      <w:r w:rsidRPr="00F01689">
        <w:rPr>
          <w:u w:val="single"/>
          <w:lang w:val="lt-LT"/>
        </w:rPr>
        <w:t xml:space="preserve">Pelynų g. 8           </w:t>
      </w:r>
      <w:r w:rsidRPr="00F01689">
        <w:rPr>
          <w:lang w:val="lt-LT"/>
        </w:rPr>
        <w:t xml:space="preserve">                                 </w:t>
      </w:r>
      <w:r w:rsidRPr="00F01689">
        <w:rPr>
          <w:u w:val="single"/>
          <w:lang w:val="lt-LT"/>
        </w:rPr>
        <w:t>Mėtų g. 3.</w:t>
      </w:r>
    </w:p>
    <w:p w14:paraId="411F7E07" w14:textId="77777777" w:rsidR="00F01689" w:rsidRPr="00F01689" w:rsidRDefault="00F01689" w:rsidP="00F01689">
      <w:pPr>
        <w:tabs>
          <w:tab w:val="left" w:pos="5760"/>
        </w:tabs>
        <w:ind w:firstLine="570"/>
        <w:rPr>
          <w:lang w:val="lt-LT"/>
        </w:rPr>
      </w:pPr>
      <w:r w:rsidRPr="00F01689">
        <w:rPr>
          <w:lang w:val="lt-LT"/>
        </w:rPr>
        <w:t xml:space="preserve">          (ankstesnis adresas)                         (naujas adresas)</w:t>
      </w:r>
    </w:p>
    <w:p w14:paraId="7032B286" w14:textId="77777777" w:rsidR="00F01689" w:rsidRPr="00F01689" w:rsidRDefault="00F01689" w:rsidP="00F01689">
      <w:pPr>
        <w:tabs>
          <w:tab w:val="left" w:pos="4253"/>
        </w:tabs>
        <w:ind w:firstLine="570"/>
        <w:rPr>
          <w:u w:val="single"/>
          <w:lang w:val="lt-LT"/>
        </w:rPr>
      </w:pPr>
      <w:r w:rsidRPr="00F01689">
        <w:rPr>
          <w:lang w:val="lt-LT"/>
        </w:rPr>
        <w:t xml:space="preserve">3.        </w:t>
      </w:r>
      <w:r w:rsidRPr="00F01689">
        <w:rPr>
          <w:u w:val="single"/>
          <w:lang w:val="lt-LT"/>
        </w:rPr>
        <w:t xml:space="preserve">Pelynų g. 6K        </w:t>
      </w:r>
      <w:r w:rsidRPr="00F01689">
        <w:rPr>
          <w:lang w:val="lt-LT"/>
        </w:rPr>
        <w:t xml:space="preserve">                           </w:t>
      </w:r>
      <w:r w:rsidRPr="00F01689">
        <w:rPr>
          <w:u w:val="single"/>
          <w:lang w:val="lt-LT"/>
        </w:rPr>
        <w:t xml:space="preserve"> Vingiorykščių g. 5.</w:t>
      </w:r>
    </w:p>
    <w:p w14:paraId="63F7B2AB" w14:textId="77777777" w:rsidR="00F01689" w:rsidRPr="00F01689" w:rsidRDefault="00F01689" w:rsidP="00F01689">
      <w:pPr>
        <w:tabs>
          <w:tab w:val="left" w:pos="5760"/>
        </w:tabs>
        <w:ind w:firstLine="570"/>
        <w:rPr>
          <w:lang w:val="lt-LT"/>
        </w:rPr>
      </w:pPr>
      <w:r w:rsidRPr="00F01689">
        <w:rPr>
          <w:lang w:val="lt-LT"/>
        </w:rPr>
        <w:t xml:space="preserve">          (ankstesnis adresas)                          (naujas adresas)</w:t>
      </w:r>
    </w:p>
    <w:p w14:paraId="308E2ADB" w14:textId="77777777" w:rsidR="00F01689" w:rsidRPr="00F01689" w:rsidRDefault="00F01689" w:rsidP="00F01689">
      <w:pPr>
        <w:tabs>
          <w:tab w:val="left" w:pos="4253"/>
        </w:tabs>
        <w:ind w:firstLine="570"/>
        <w:rPr>
          <w:u w:val="single"/>
          <w:lang w:val="lt-LT"/>
        </w:rPr>
      </w:pPr>
      <w:r w:rsidRPr="00F01689">
        <w:rPr>
          <w:lang w:val="lt-LT"/>
        </w:rPr>
        <w:t xml:space="preserve">4.        </w:t>
      </w:r>
      <w:r w:rsidRPr="00F01689">
        <w:rPr>
          <w:u w:val="single"/>
          <w:lang w:val="lt-LT"/>
        </w:rPr>
        <w:t xml:space="preserve">Pelynų g. 6D        </w:t>
      </w:r>
      <w:r w:rsidRPr="00F01689">
        <w:rPr>
          <w:lang w:val="lt-LT"/>
        </w:rPr>
        <w:t xml:space="preserve">                           </w:t>
      </w:r>
      <w:r w:rsidRPr="00F01689">
        <w:rPr>
          <w:u w:val="single"/>
          <w:lang w:val="lt-LT"/>
        </w:rPr>
        <w:t xml:space="preserve"> Vingiorykščių g. 13.</w:t>
      </w:r>
    </w:p>
    <w:p w14:paraId="590EDA24" w14:textId="77777777" w:rsidR="00F01689" w:rsidRPr="00F01689" w:rsidRDefault="00F01689" w:rsidP="00F01689">
      <w:pPr>
        <w:tabs>
          <w:tab w:val="left" w:pos="5760"/>
        </w:tabs>
        <w:ind w:firstLine="570"/>
        <w:rPr>
          <w:lang w:val="lt-LT"/>
        </w:rPr>
      </w:pPr>
      <w:r w:rsidRPr="00F01689">
        <w:rPr>
          <w:lang w:val="lt-LT"/>
        </w:rPr>
        <w:t xml:space="preserve">          (ankstesnis adresas)                           (naujas adresas)</w:t>
      </w:r>
    </w:p>
    <w:p w14:paraId="73CBA50D" w14:textId="77777777" w:rsidR="00BE2362" w:rsidRPr="00F01689" w:rsidRDefault="00BE2362">
      <w:pPr>
        <w:ind w:firstLine="720"/>
        <w:rPr>
          <w:lang w:val="lt-LT"/>
        </w:rPr>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7D850A80" w14:textId="23BC149C" w:rsidR="00672544" w:rsidRDefault="00672544" w:rsidP="00672544">
      <w:pPr>
        <w:tabs>
          <w:tab w:val="right" w:pos="9638"/>
        </w:tabs>
        <w:rPr>
          <w:color w:val="002060"/>
        </w:rPr>
      </w:pPr>
      <w:r>
        <w:rPr>
          <w:color w:val="002060"/>
        </w:rPr>
        <w:t>Administracijos direktoriaus pavaduotoja</w:t>
      </w:r>
      <w:r>
        <w:rPr>
          <w:color w:val="002060"/>
        </w:rPr>
        <w:tab/>
        <w:t>Danuta Narbut</w:t>
      </w:r>
    </w:p>
    <w:p w14:paraId="016F67E3" w14:textId="2271ADC1" w:rsidR="00672544" w:rsidRDefault="00672544" w:rsidP="00672544">
      <w:pPr>
        <w:tabs>
          <w:tab w:val="right" w:pos="9638"/>
        </w:tabs>
        <w:jc w:val="center"/>
      </w:pPr>
      <w:r>
        <w:t>______________</w:t>
      </w:r>
    </w:p>
    <w:p w14:paraId="7E237A6C" w14:textId="77777777" w:rsidR="00672544" w:rsidRDefault="00672544" w:rsidP="00672544">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979C" w14:textId="77777777" w:rsidR="00CD1CE2" w:rsidRDefault="00CD1CE2">
      <w:r>
        <w:separator/>
      </w:r>
    </w:p>
  </w:endnote>
  <w:endnote w:type="continuationSeparator" w:id="0">
    <w:p w14:paraId="7499E597" w14:textId="77777777" w:rsidR="00CD1CE2" w:rsidRDefault="00CD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4822F" w14:textId="77777777" w:rsidR="00CD1CE2" w:rsidRDefault="00CD1CE2">
      <w:r>
        <w:separator/>
      </w:r>
    </w:p>
  </w:footnote>
  <w:footnote w:type="continuationSeparator" w:id="0">
    <w:p w14:paraId="49FCFD8F" w14:textId="77777777" w:rsidR="00CD1CE2" w:rsidRDefault="00CD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672544"/>
    <w:rsid w:val="007760E8"/>
    <w:rsid w:val="008B1C74"/>
    <w:rsid w:val="00A951A8"/>
    <w:rsid w:val="00B96BB6"/>
    <w:rsid w:val="00BC795B"/>
    <w:rsid w:val="00BE2362"/>
    <w:rsid w:val="00CD1CE2"/>
    <w:rsid w:val="00F01689"/>
    <w:rsid w:val="00F0709C"/>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E3DFCA8-BF48-4921-93DB-0C6A9C21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1d58787e7824554ae783a6d73aa1b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f1d58787e7824554ae783a6d73aa1bde</Template>
  <TotalTime>1</TotalTime>
  <Pages>1</Pages>
  <Words>1450</Words>
  <Characters>827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2017-12-05</Manager>
  <Company>SINTAGMA</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(MĖTŲ G. 1 IR KITIEMS) KEITIMO VILNIAUS MIESTO SAVIVALDYBĖJE</dc:title>
  <dc:subject>A30-2989</dc:subject>
  <dc:creator>VILNIAUS M. SAVIVALDYBĖS ADMINISTRACIJOS DIREKTORIAUS PAVADUOTOJAS</dc:creator>
  <cp:lastModifiedBy>Aldona Juodikienė</cp:lastModifiedBy>
  <cp:revision>2</cp:revision>
  <dcterms:created xsi:type="dcterms:W3CDTF">2018-01-05T11:00:00Z</dcterms:created>
  <dcterms:modified xsi:type="dcterms:W3CDTF">2018-01-05T11:00:00Z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