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C3DE" w14:textId="10773269" w:rsidR="007C7107" w:rsidRPr="007C7107" w:rsidRDefault="007C7107" w:rsidP="00CD61B6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7C7107">
        <w:rPr>
          <w:rFonts w:ascii="Times New Roman" w:hAnsi="Times New Roman"/>
          <w:sz w:val="24"/>
          <w:szCs w:val="24"/>
        </w:rPr>
        <w:t>PATVIRTINTA</w:t>
      </w:r>
    </w:p>
    <w:p w14:paraId="29C0E05B" w14:textId="77777777" w:rsidR="007C7107" w:rsidRPr="007C7107" w:rsidRDefault="007C7107" w:rsidP="00CD61B6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7C7107">
        <w:rPr>
          <w:rFonts w:ascii="Times New Roman" w:hAnsi="Times New Roman"/>
          <w:sz w:val="24"/>
          <w:szCs w:val="24"/>
        </w:rPr>
        <w:t xml:space="preserve">Vilniaus miesto savivaldybės mero </w:t>
      </w:r>
    </w:p>
    <w:p w14:paraId="12102486" w14:textId="77777777" w:rsidR="007C7107" w:rsidRPr="007C7107" w:rsidRDefault="007C7107" w:rsidP="00CD61B6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7C7107">
        <w:rPr>
          <w:rFonts w:ascii="Times New Roman" w:hAnsi="Times New Roman"/>
          <w:sz w:val="24"/>
          <w:szCs w:val="24"/>
        </w:rPr>
        <w:t xml:space="preserve">2024 m. </w:t>
      </w:r>
    </w:p>
    <w:p w14:paraId="14E48586" w14:textId="4A17E745" w:rsidR="007C7107" w:rsidRPr="00CD61B6" w:rsidRDefault="007C7107" w:rsidP="00CD61B6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7C7107">
        <w:rPr>
          <w:rFonts w:ascii="Times New Roman" w:hAnsi="Times New Roman"/>
          <w:sz w:val="24"/>
          <w:szCs w:val="24"/>
        </w:rPr>
        <w:t xml:space="preserve">potvarkiu Nr. 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570"/>
        <w:gridCol w:w="828"/>
        <w:gridCol w:w="775"/>
        <w:gridCol w:w="3781"/>
        <w:gridCol w:w="1559"/>
        <w:gridCol w:w="1701"/>
      </w:tblGrid>
      <w:tr w:rsidR="00EE577A" w:rsidRPr="007C7107" w14:paraId="08BBB495" w14:textId="77777777" w:rsidTr="00406608">
        <w:trPr>
          <w:trHeight w:val="181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E3532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LĖŠŲ, SKIRTŲ VILNIAUS MIESTO SAVIVALDYBĖS UŽIMTUMO DIDINIMO PROGRAMAI FINANSUOTI, PASKIRSTYMO SENIŪNIJOMS, DALYVAUJANČIOMS VILNIAUS MIESTO SAVIVALDYBĖS UŽIMTUMO DIDINIMO PROGRAMOJE 2024 METAIS, SĄRAŠAS</w:t>
            </w:r>
          </w:p>
        </w:tc>
      </w:tr>
      <w:tr w:rsidR="00EE577A" w:rsidRPr="007C7107" w14:paraId="00AB3D38" w14:textId="77777777" w:rsidTr="0040660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5D85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834B" w14:textId="77777777" w:rsidR="00EE577A" w:rsidRPr="00CD61B6" w:rsidRDefault="00EE577A" w:rsidP="00EE577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B520" w14:textId="77777777" w:rsidR="00EE577A" w:rsidRPr="00CD61B6" w:rsidRDefault="00EE577A" w:rsidP="00EE577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8781" w14:textId="77777777" w:rsidR="00EE577A" w:rsidRPr="00CD61B6" w:rsidRDefault="00EE577A" w:rsidP="00EE577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5BDF" w14:textId="77777777" w:rsidR="00EE577A" w:rsidRPr="00CD61B6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4529" w14:textId="77777777" w:rsidR="00EE577A" w:rsidRPr="00CD61B6" w:rsidRDefault="00EE577A" w:rsidP="00EE577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</w:tr>
      <w:tr w:rsidR="00EE577A" w:rsidRPr="007C7107" w14:paraId="159B4412" w14:textId="77777777" w:rsidTr="00406608">
        <w:trPr>
          <w:trHeight w:val="12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8429E" w14:textId="77777777" w:rsidR="00EE577A" w:rsidRPr="007C7107" w:rsidRDefault="00EE577A" w:rsidP="00EE57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86DD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Seniūnija</w:t>
            </w: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7498" w14:textId="77777777" w:rsidR="00EE577A" w:rsidRPr="00CD61B6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CD61B6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E0C8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Įdarbinamų asmenų skaičius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F3259" w14:textId="0B8CAF0E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Siūloma skirti lėšų suma</w:t>
            </w:r>
            <w:r w:rsidR="007C7107" w:rsidRPr="00CE618C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 (Eur)</w:t>
            </w:r>
          </w:p>
        </w:tc>
      </w:tr>
      <w:tr w:rsidR="00EE577A" w:rsidRPr="007C7107" w14:paraId="3690C4F4" w14:textId="77777777" w:rsidTr="00406608">
        <w:trPr>
          <w:trHeight w:val="11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F21D0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0CFAE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Antakalnio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BF2A5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1. Pagalbinis darbininkas (2)           </w:t>
            </w:r>
          </w:p>
          <w:p w14:paraId="1D987E45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2. Aplinkos gerinimo specialistas 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0E272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C3743" w14:textId="2340AD3F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18 600,00</w:t>
            </w:r>
          </w:p>
        </w:tc>
      </w:tr>
      <w:tr w:rsidR="00EE577A" w:rsidRPr="007C7107" w14:paraId="0D21CDE2" w14:textId="77777777" w:rsidTr="00406608">
        <w:trPr>
          <w:trHeight w:val="569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0A6A5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5F842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Fabijoniškių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1E09B" w14:textId="77777777" w:rsidR="00EE577A" w:rsidRPr="00CD61B6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CD61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Pagalbinis darbininkas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271FA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B4B3B" w14:textId="0343005D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12 210,00</w:t>
            </w:r>
          </w:p>
        </w:tc>
      </w:tr>
      <w:tr w:rsidR="00EE577A" w:rsidRPr="007C7107" w14:paraId="7585D82F" w14:textId="77777777" w:rsidTr="00406608">
        <w:trPr>
          <w:trHeight w:val="549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41A76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0606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Grigiškių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BCFE7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Aplinkos gerinimo specialistas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37B7A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4D7C1" w14:textId="3C71A549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20 000,00</w:t>
            </w:r>
          </w:p>
        </w:tc>
      </w:tr>
      <w:tr w:rsidR="00EE577A" w:rsidRPr="007C7107" w14:paraId="56932853" w14:textId="77777777" w:rsidTr="00406608">
        <w:trPr>
          <w:trHeight w:val="126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37172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EB52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Justiniškių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7884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1. Pagalbinis darbininkas (2)          </w:t>
            </w:r>
          </w:p>
          <w:p w14:paraId="4F671D9E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2. Aplinkos gerinimo specialistas 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8230B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54560" w14:textId="6EDEAF85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18 820,00</w:t>
            </w:r>
          </w:p>
        </w:tc>
      </w:tr>
      <w:tr w:rsidR="00EE577A" w:rsidRPr="007C7107" w14:paraId="101B7981" w14:textId="77777777" w:rsidTr="00406608">
        <w:trPr>
          <w:trHeight w:val="561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ED7AF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55095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Karoliniškių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12F35" w14:textId="77777777" w:rsidR="00EE577A" w:rsidRPr="00CD61B6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CD61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Aplinkos gerinimo specialistas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CDE3E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6D022" w14:textId="7000758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13 200,00</w:t>
            </w:r>
          </w:p>
        </w:tc>
      </w:tr>
      <w:tr w:rsidR="00EE577A" w:rsidRPr="007C7107" w14:paraId="02587D1E" w14:textId="77777777" w:rsidTr="00406608">
        <w:trPr>
          <w:trHeight w:val="643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F27A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F707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Lazdynų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BB709" w14:textId="77777777" w:rsidR="00EE577A" w:rsidRPr="00CD61B6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CD61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Aplinkos gerinimo specialistas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9B8E6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72739" w14:textId="5CA9B1C1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13 400,00</w:t>
            </w:r>
          </w:p>
        </w:tc>
      </w:tr>
      <w:tr w:rsidR="00EE577A" w:rsidRPr="007C7107" w14:paraId="1BB0BF10" w14:textId="77777777" w:rsidTr="00406608">
        <w:trPr>
          <w:trHeight w:val="553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49F59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1DCB1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Naujamiesčio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C6E75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Pagalbinis darbininkas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65798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B3AEF" w14:textId="751520BC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6 300,00</w:t>
            </w:r>
          </w:p>
        </w:tc>
      </w:tr>
      <w:tr w:rsidR="00EE577A" w:rsidRPr="007C7107" w14:paraId="301794DF" w14:textId="77777777" w:rsidTr="00406608">
        <w:trPr>
          <w:trHeight w:val="1466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E934A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56CD9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Naujininkų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DC168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1. Pagalbinis darbininkas (3)          </w:t>
            </w:r>
          </w:p>
          <w:p w14:paraId="05E1A74C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2. Aplinkos gerinimo specialistas (1)          </w:t>
            </w:r>
          </w:p>
          <w:p w14:paraId="3CDBD365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3. Seniūnijos pagalbinis specialistas 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999CA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DBAE5" w14:textId="4695D484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34 550,00</w:t>
            </w:r>
          </w:p>
        </w:tc>
      </w:tr>
      <w:tr w:rsidR="00EE577A" w:rsidRPr="007C7107" w14:paraId="0970AB64" w14:textId="77777777" w:rsidTr="00406608">
        <w:trPr>
          <w:trHeight w:val="60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6F2E6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12AC2" w14:textId="7D06AE7B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N</w:t>
            </w:r>
            <w:r w:rsid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aujosios</w:t>
            </w: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 Vilnios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24014" w14:textId="77777777" w:rsidR="00EE577A" w:rsidRPr="00CD61B6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CD61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Aplinkos gerinimo specialistas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0EC72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BBF8F" w14:textId="04609F6C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33 600,00</w:t>
            </w:r>
          </w:p>
        </w:tc>
      </w:tr>
      <w:tr w:rsidR="00EE577A" w:rsidRPr="007C7107" w14:paraId="2E2FD736" w14:textId="77777777" w:rsidTr="00406608">
        <w:trPr>
          <w:trHeight w:val="60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BD805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B169A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Panerių 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E32A" w14:textId="77777777" w:rsidR="00EE577A" w:rsidRPr="00CD61B6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CD61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Aplinkos gerinimo specialistas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DBE91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48143" w14:textId="09D093BB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13 440,00</w:t>
            </w:r>
          </w:p>
        </w:tc>
      </w:tr>
      <w:tr w:rsidR="00EE577A" w:rsidRPr="007C7107" w14:paraId="2293360F" w14:textId="77777777" w:rsidTr="00406608">
        <w:trPr>
          <w:trHeight w:val="611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FED6F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4ABB8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Pašilaičių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C7701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Aplinkos gerinimo specialistas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E2DF1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4274" w14:textId="21C027D4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13 320,00</w:t>
            </w:r>
          </w:p>
        </w:tc>
      </w:tr>
      <w:tr w:rsidR="00EE577A" w:rsidRPr="007C7107" w14:paraId="328AFDEA" w14:textId="77777777" w:rsidTr="00406608">
        <w:trPr>
          <w:trHeight w:val="645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D8FBB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FA7D7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Pilaitės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6B1B4" w14:textId="77777777" w:rsidR="00EE577A" w:rsidRPr="00CD61B6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CD61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Pagalbinis darbininkas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C34FC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98549" w14:textId="63C4C103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12 600,00</w:t>
            </w:r>
          </w:p>
        </w:tc>
      </w:tr>
      <w:tr w:rsidR="00EE577A" w:rsidRPr="007C7107" w14:paraId="35947787" w14:textId="77777777" w:rsidTr="00406608">
        <w:trPr>
          <w:trHeight w:val="127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BBCEC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lastRenderedPageBreak/>
              <w:t>13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B6514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Rasų 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164BE" w14:textId="77777777" w:rsidR="00406608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1. Seniūnijos ūkio reikalų specialistas (1)                           </w:t>
            </w:r>
          </w:p>
          <w:p w14:paraId="4CF184B6" w14:textId="115C95F4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 2. Aplinkos gerinimo specialistas (1)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D08CA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722F3" w14:textId="0E2D777F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14 600,00</w:t>
            </w:r>
          </w:p>
        </w:tc>
      </w:tr>
      <w:tr w:rsidR="00EE577A" w:rsidRPr="007C7107" w14:paraId="1AA649B5" w14:textId="77777777" w:rsidTr="00406608">
        <w:trPr>
          <w:trHeight w:val="582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A592D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BD2BC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Senamiesčio 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069C4" w14:textId="77777777" w:rsidR="00EE577A" w:rsidRPr="00CD61B6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CD61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Aplinkos gerinimo specialistas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63427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C5F7" w14:textId="014DE9BB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6 760,00</w:t>
            </w:r>
          </w:p>
        </w:tc>
      </w:tr>
      <w:tr w:rsidR="00EE577A" w:rsidRPr="007C7107" w14:paraId="412F78B7" w14:textId="77777777" w:rsidTr="00406608">
        <w:trPr>
          <w:trHeight w:val="956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66856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A54E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Šeškinės </w:t>
            </w:r>
          </w:p>
        </w:tc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B50C5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Pagalbinis darbininkas  (1)    Aplinkos gerinimo specialistas (1)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64837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D5E17" w14:textId="250C4CF4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13 000,00</w:t>
            </w:r>
          </w:p>
        </w:tc>
      </w:tr>
      <w:tr w:rsidR="00EE577A" w:rsidRPr="007C7107" w14:paraId="16451C92" w14:textId="77777777" w:rsidTr="00406608">
        <w:trPr>
          <w:trHeight w:val="563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6CE95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01C9F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Šnipiškių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6C838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Pagalbinis darbininkas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BD89F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22227" w14:textId="63F0F1F3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12 260,00</w:t>
            </w:r>
          </w:p>
        </w:tc>
      </w:tr>
      <w:tr w:rsidR="00EE577A" w:rsidRPr="007C7107" w14:paraId="7D25C0DF" w14:textId="77777777" w:rsidTr="00406608">
        <w:trPr>
          <w:trHeight w:val="577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5BDD1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FDE47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Verkių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FFABB" w14:textId="77777777" w:rsidR="00406608" w:rsidRPr="00CD61B6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CD61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1. Pagalbinis darbininkas (3)          </w:t>
            </w:r>
          </w:p>
          <w:p w14:paraId="0D6F449B" w14:textId="33A15AAA" w:rsidR="00EE577A" w:rsidRPr="00CD61B6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CD61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2. Aplinkos gerinimo specialistas 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796B3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D00D5" w14:textId="2D7EDD4B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39 240,00</w:t>
            </w:r>
          </w:p>
        </w:tc>
      </w:tr>
      <w:tr w:rsidR="00EE577A" w:rsidRPr="007C7107" w14:paraId="13E415D0" w14:textId="77777777" w:rsidTr="00406608">
        <w:trPr>
          <w:trHeight w:val="529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519FB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28C79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Vilkpėdės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D314" w14:textId="77777777" w:rsidR="00EE577A" w:rsidRPr="00CD61B6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CD61B6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Pagalbinis darbininkas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566ED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A88EF" w14:textId="76FC5884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12 600,00</w:t>
            </w:r>
          </w:p>
        </w:tc>
      </w:tr>
      <w:tr w:rsidR="00EE577A" w:rsidRPr="007C7107" w14:paraId="47FC8156" w14:textId="77777777" w:rsidTr="00406608">
        <w:trPr>
          <w:trHeight w:val="551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59000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215C3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 xml:space="preserve">Viršuliškių 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99170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Aplinkos gerinimo specialistas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D46FC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90E74" w14:textId="49DCAABA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15 000,00</w:t>
            </w:r>
          </w:p>
        </w:tc>
      </w:tr>
      <w:tr w:rsidR="00EE577A" w:rsidRPr="007C7107" w14:paraId="1C8353C2" w14:textId="77777777" w:rsidTr="00406608">
        <w:trPr>
          <w:trHeight w:val="1601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A8A32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484B7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Žirmūnų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578B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1. Pagalbinis darbininkas  (2)           </w:t>
            </w:r>
          </w:p>
          <w:p w14:paraId="0F8F3B1A" w14:textId="20C212F4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 2. Aplinkos gerinimo specialistas (1)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</w:t>
            </w:r>
            <w:r w:rsidR="007C7107"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 </w:t>
            </w: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Bendruomenės renginių organizatorius (1)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B127D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082B" w14:textId="318E7544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26 500,00 </w:t>
            </w:r>
          </w:p>
        </w:tc>
      </w:tr>
      <w:tr w:rsidR="00EE577A" w:rsidRPr="007C7107" w14:paraId="78F6DB3A" w14:textId="77777777" w:rsidTr="00406608">
        <w:trPr>
          <w:trHeight w:val="390"/>
        </w:trPr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0EFCC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C5965" w14:textId="27E7595C" w:rsidR="00EE577A" w:rsidRPr="007C7107" w:rsidRDefault="00EE577A" w:rsidP="00EE57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744C" w14:textId="715BF350" w:rsidR="00EE577A" w:rsidRPr="007C7107" w:rsidRDefault="00EE577A" w:rsidP="00AB55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 </w:t>
            </w:r>
            <w:r w:rsidR="00AB5565"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6426" w14:textId="77777777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EC5CA" w14:textId="4135876C" w:rsidR="00EE577A" w:rsidRPr="007C7107" w:rsidRDefault="00EE577A" w:rsidP="00EE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</w:pPr>
            <w:r w:rsidRPr="007C7107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eastAsia="lt-LT"/>
              </w:rPr>
              <w:t>350 000,00</w:t>
            </w:r>
          </w:p>
        </w:tc>
      </w:tr>
    </w:tbl>
    <w:p w14:paraId="3644E56A" w14:textId="0C21D752" w:rsidR="000C3775" w:rsidRDefault="000C3775" w:rsidP="000C3775">
      <w:pPr>
        <w:pBdr>
          <w:bottom w:val="single" w:sz="12" w:space="1" w:color="auto"/>
        </w:pBdr>
        <w:tabs>
          <w:tab w:val="left" w:pos="1929"/>
        </w:tabs>
        <w:jc w:val="center"/>
        <w:rPr>
          <w:rFonts w:ascii="Times New Roman" w:hAnsi="Times New Roman"/>
          <w:sz w:val="24"/>
        </w:rPr>
      </w:pPr>
    </w:p>
    <w:p w14:paraId="163C00E7" w14:textId="77777777" w:rsidR="000C3775" w:rsidRDefault="000C3775" w:rsidP="000C3775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</w:p>
    <w:p w14:paraId="1B2A8B3F" w14:textId="094E2708" w:rsidR="000C3775" w:rsidRPr="007C23D5" w:rsidRDefault="000C3775" w:rsidP="000C3775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  <w:r w:rsidRPr="00042DC2">
        <w:rPr>
          <w:rFonts w:ascii="Times New Roman" w:hAnsi="Times New Roman"/>
          <w:sz w:val="24"/>
        </w:rPr>
        <w:t>_____________</w:t>
      </w:r>
    </w:p>
    <w:p w14:paraId="31454239" w14:textId="77777777" w:rsidR="00256DD7" w:rsidRPr="00CD61B6" w:rsidRDefault="00256DD7" w:rsidP="000C3775">
      <w:pPr>
        <w:jc w:val="center"/>
        <w:rPr>
          <w:rFonts w:ascii="Times New Roman" w:hAnsi="Times New Roman"/>
          <w:sz w:val="24"/>
          <w:szCs w:val="24"/>
        </w:rPr>
      </w:pPr>
    </w:p>
    <w:sectPr w:rsidR="00256DD7" w:rsidRPr="00CD61B6" w:rsidSect="00307447">
      <w:pgSz w:w="11906" w:h="16838"/>
      <w:pgMar w:top="1276" w:right="567" w:bottom="1134" w:left="1701" w:header="397" w:footer="45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3901" w14:textId="77777777" w:rsidR="00307447" w:rsidRDefault="00307447" w:rsidP="00EE577A">
      <w:pPr>
        <w:spacing w:after="0" w:line="240" w:lineRule="auto"/>
      </w:pPr>
      <w:r>
        <w:separator/>
      </w:r>
    </w:p>
  </w:endnote>
  <w:endnote w:type="continuationSeparator" w:id="0">
    <w:p w14:paraId="07413326" w14:textId="77777777" w:rsidR="00307447" w:rsidRDefault="00307447" w:rsidP="00EE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59C8" w14:textId="77777777" w:rsidR="00307447" w:rsidRDefault="00307447" w:rsidP="00EE577A">
      <w:pPr>
        <w:spacing w:after="0" w:line="240" w:lineRule="auto"/>
      </w:pPr>
      <w:r>
        <w:separator/>
      </w:r>
    </w:p>
  </w:footnote>
  <w:footnote w:type="continuationSeparator" w:id="0">
    <w:p w14:paraId="4893ADAD" w14:textId="77777777" w:rsidR="00307447" w:rsidRDefault="00307447" w:rsidP="00EE5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67"/>
    <w:rsid w:val="00056D0D"/>
    <w:rsid w:val="000B2714"/>
    <w:rsid w:val="000C3775"/>
    <w:rsid w:val="00256DD7"/>
    <w:rsid w:val="00307447"/>
    <w:rsid w:val="00406608"/>
    <w:rsid w:val="00441E46"/>
    <w:rsid w:val="00482FCE"/>
    <w:rsid w:val="005330EF"/>
    <w:rsid w:val="007C7107"/>
    <w:rsid w:val="008B0C63"/>
    <w:rsid w:val="00AB5565"/>
    <w:rsid w:val="00B32DF1"/>
    <w:rsid w:val="00CD61B6"/>
    <w:rsid w:val="00D31F2A"/>
    <w:rsid w:val="00D41B65"/>
    <w:rsid w:val="00E95D2F"/>
    <w:rsid w:val="00EE577A"/>
    <w:rsid w:val="00F7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FC02"/>
  <w15:chartTrackingRefBased/>
  <w15:docId w15:val="{9F670C58-58A6-4C33-A545-BCD77837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E57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577A"/>
  </w:style>
  <w:style w:type="paragraph" w:styleId="Porat">
    <w:name w:val="footer"/>
    <w:basedOn w:val="prastasis"/>
    <w:link w:val="PoratDiagrama"/>
    <w:uiPriority w:val="99"/>
    <w:unhideWhenUsed/>
    <w:rsid w:val="00EE57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577A"/>
  </w:style>
  <w:style w:type="paragraph" w:styleId="Pataisymai">
    <w:name w:val="Revision"/>
    <w:hidden/>
    <w:uiPriority w:val="99"/>
    <w:semiHidden/>
    <w:rsid w:val="007C7107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na.miniauskiene\Desktop\L&#279;&#353;&#371;%20paskirstymas%20seni&#363;nijom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Lėšų paskirstymas seniūnijoms</Template>
  <TotalTime>3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Miniauskienė</dc:creator>
  <cp:keywords/>
  <dc:description/>
  <cp:lastModifiedBy>Loreta Šupšinskė</cp:lastModifiedBy>
  <cp:revision>5</cp:revision>
  <dcterms:created xsi:type="dcterms:W3CDTF">2024-05-15T10:05:00Z</dcterms:created>
  <dcterms:modified xsi:type="dcterms:W3CDTF">2024-05-15T12:46:00Z</dcterms:modified>
</cp:coreProperties>
</file>