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(VANAGINĖS SODŲ 3-IOJOJE G. 1D IR KITIEMS) KEITIMO VILNIAUS MIESTO SAVIVALDYBĖJE</w:t>
      </w:r>
      <w:r>
        <w:rPr>
          <w:b/>
          <w:color w:val="002060"/>
        </w:rPr>
        <w:fldChar w:fldCharType="end"/>
      </w:r>
      <w:bookmarkEnd w:id="2"/>
    </w:p>
    <w:p w14:paraId="73CBA508" w14:textId="77777777" w:rsidR="00BE2362" w:rsidRDefault="00BE2362">
      <w:pPr>
        <w:jc w:val="center"/>
      </w:pPr>
    </w:p>
    <w:p w14:paraId="73CBA509" w14:textId="25CC5133"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9F41BB">
        <w:t>2017 m. gruodžio 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9F41BB">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9F41BB">
        <w:t>2990</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78A7012" w14:textId="146FDB2B" w:rsidR="00BC2B98" w:rsidRPr="00FF1F89" w:rsidRDefault="00BC2B98" w:rsidP="00BC2B98">
      <w:pPr>
        <w:tabs>
          <w:tab w:val="left" w:pos="900"/>
        </w:tabs>
        <w:ind w:firstLine="567"/>
        <w:jc w:val="both"/>
      </w:pPr>
      <w:r>
        <w:rPr>
          <w:rFonts w:eastAsia="Calibri"/>
          <w:color w:val="000000"/>
        </w:rPr>
        <w:t>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w:t>
      </w:r>
      <w:r w:rsidRPr="00121B0C">
        <w:rPr>
          <w:rFonts w:eastAsia="Calibri"/>
        </w:rPr>
        <w:t xml:space="preserve"> </w:t>
      </w:r>
      <w:r w:rsidRPr="00FF1F89">
        <w:rPr>
          <w:rFonts w:eastAsia="Calibri"/>
        </w:rPr>
        <w:t>Vilniaus miesto savivaldybės a</w:t>
      </w:r>
      <w:r>
        <w:rPr>
          <w:rFonts w:eastAsia="Calibri"/>
        </w:rPr>
        <w:t>dministracijos direktoriaus 2017</w:t>
      </w:r>
      <w:r w:rsidRPr="00FF1F89">
        <w:rPr>
          <w:rFonts w:eastAsia="Calibri"/>
        </w:rPr>
        <w:t xml:space="preserve"> </w:t>
      </w:r>
      <w:r>
        <w:rPr>
          <w:rFonts w:eastAsia="Calibri"/>
        </w:rPr>
        <w:t xml:space="preserve">m. lapkričio 30 d. įsakymo </w:t>
      </w:r>
      <w:bookmarkStart w:id="8" w:name="n_0"/>
      <w:r w:rsidR="0030118F" w:rsidRPr="0030118F">
        <w:rPr>
          <w:rFonts w:eastAsia="Calibri"/>
        </w:rPr>
        <w:t xml:space="preserve">Nr. 40-594 </w:t>
      </w:r>
      <w:bookmarkEnd w:id="8"/>
      <w:r w:rsidRPr="00FF1F89">
        <w:rPr>
          <w:rFonts w:eastAsia="Calibri"/>
        </w:rPr>
        <w:t>„Dėl Vilniaus miesto savivaldybės administracijos dire</w:t>
      </w:r>
      <w:r>
        <w:rPr>
          <w:rFonts w:eastAsia="Calibri"/>
        </w:rPr>
        <w:t>ktoriaus pavaduotojos Danutos Narbut įgaliojimų“ 1.1.4 punktu,</w:t>
      </w:r>
    </w:p>
    <w:p w14:paraId="74FA3EC6" w14:textId="77777777" w:rsidR="00BC2B98" w:rsidRPr="001E374F" w:rsidRDefault="00BC2B98" w:rsidP="00BC2B98">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3F4722C6" w14:textId="77777777" w:rsidR="00BC2B98" w:rsidRPr="00D46698" w:rsidRDefault="00BC2B98" w:rsidP="00BC2B98">
      <w:pPr>
        <w:tabs>
          <w:tab w:val="left" w:pos="4253"/>
        </w:tabs>
        <w:ind w:firstLine="570"/>
        <w:rPr>
          <w:u w:val="single"/>
        </w:rPr>
      </w:pPr>
      <w:r>
        <w:t>1.</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1D</w:t>
      </w:r>
      <w:r w:rsidRPr="00616C53">
        <w:rPr>
          <w:u w:val="single"/>
        </w:rPr>
        <w:t xml:space="preserve"> </w:t>
      </w:r>
      <w:r>
        <w:t xml:space="preserve">           </w:t>
      </w:r>
      <w:r w:rsidRPr="00D46698">
        <w:rPr>
          <w:u w:val="single"/>
        </w:rPr>
        <w:t>Markiškių g.</w:t>
      </w:r>
      <w:r>
        <w:rPr>
          <w:u w:val="single"/>
        </w:rPr>
        <w:t xml:space="preserve"> 3.</w:t>
      </w:r>
    </w:p>
    <w:p w14:paraId="270DCEB0"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7BEF7B9" w14:textId="77777777" w:rsidR="00BC2B98" w:rsidRPr="00D46698" w:rsidRDefault="00BC2B98" w:rsidP="00BC2B98">
      <w:pPr>
        <w:tabs>
          <w:tab w:val="left" w:pos="4253"/>
        </w:tabs>
        <w:ind w:firstLine="570"/>
        <w:rPr>
          <w:u w:val="single"/>
        </w:rPr>
      </w:pPr>
      <w:r>
        <w:t>2.</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1C</w:t>
      </w:r>
      <w:r w:rsidRPr="00616C53">
        <w:rPr>
          <w:u w:val="single"/>
        </w:rPr>
        <w:t xml:space="preserve"> </w:t>
      </w:r>
      <w:r>
        <w:t xml:space="preserve">           </w:t>
      </w:r>
      <w:r w:rsidRPr="00D46698">
        <w:rPr>
          <w:u w:val="single"/>
        </w:rPr>
        <w:t>Markiškių g.</w:t>
      </w:r>
      <w:r>
        <w:rPr>
          <w:u w:val="single"/>
        </w:rPr>
        <w:t xml:space="preserve"> 5.</w:t>
      </w:r>
    </w:p>
    <w:p w14:paraId="5432607A"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2BAC1438" w14:textId="77777777" w:rsidR="00BC2B98" w:rsidRPr="00D46698" w:rsidRDefault="00BC2B98" w:rsidP="00BC2B98">
      <w:pPr>
        <w:tabs>
          <w:tab w:val="left" w:pos="4253"/>
        </w:tabs>
        <w:ind w:firstLine="570"/>
        <w:rPr>
          <w:u w:val="single"/>
        </w:rPr>
      </w:pPr>
      <w:r>
        <w:t>3.</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1B</w:t>
      </w:r>
      <w:r w:rsidRPr="00616C53">
        <w:rPr>
          <w:u w:val="single"/>
        </w:rPr>
        <w:t xml:space="preserve"> </w:t>
      </w:r>
      <w:r>
        <w:t xml:space="preserve">           </w:t>
      </w:r>
      <w:r w:rsidRPr="00D46698">
        <w:rPr>
          <w:u w:val="single"/>
        </w:rPr>
        <w:t>Markiškių g.</w:t>
      </w:r>
      <w:r>
        <w:rPr>
          <w:u w:val="single"/>
        </w:rPr>
        <w:t xml:space="preserve"> 7.</w:t>
      </w:r>
    </w:p>
    <w:p w14:paraId="03907167"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575B33B7" w14:textId="77777777" w:rsidR="00BC2B98" w:rsidRPr="00D46698" w:rsidRDefault="00BC2B98" w:rsidP="00BC2B98">
      <w:pPr>
        <w:tabs>
          <w:tab w:val="left" w:pos="4253"/>
        </w:tabs>
        <w:ind w:firstLine="570"/>
        <w:rPr>
          <w:u w:val="single"/>
        </w:rPr>
      </w:pPr>
      <w:r>
        <w:t>4.</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1A</w:t>
      </w:r>
      <w:r w:rsidRPr="00616C53">
        <w:rPr>
          <w:u w:val="single"/>
        </w:rPr>
        <w:t xml:space="preserve"> </w:t>
      </w:r>
      <w:r>
        <w:t xml:space="preserve">           </w:t>
      </w:r>
      <w:r w:rsidRPr="00D46698">
        <w:rPr>
          <w:u w:val="single"/>
        </w:rPr>
        <w:t>Markiškių g.</w:t>
      </w:r>
      <w:r>
        <w:rPr>
          <w:u w:val="single"/>
        </w:rPr>
        <w:t xml:space="preserve"> 9.</w:t>
      </w:r>
    </w:p>
    <w:p w14:paraId="60DBCF44"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6BAB5119" w14:textId="77777777" w:rsidR="00BC2B98" w:rsidRPr="00D46698" w:rsidRDefault="00BC2B98" w:rsidP="00BC2B98">
      <w:pPr>
        <w:tabs>
          <w:tab w:val="left" w:pos="4253"/>
        </w:tabs>
        <w:ind w:firstLine="570"/>
        <w:rPr>
          <w:u w:val="single"/>
        </w:rPr>
      </w:pPr>
      <w:r>
        <w:t>5.</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40</w:t>
      </w:r>
      <w:r w:rsidRPr="00616C53">
        <w:rPr>
          <w:u w:val="single"/>
        </w:rPr>
        <w:t xml:space="preserve"> </w:t>
      </w:r>
      <w:r>
        <w:t xml:space="preserve">            </w:t>
      </w:r>
      <w:r w:rsidRPr="00D46698">
        <w:rPr>
          <w:u w:val="single"/>
        </w:rPr>
        <w:t>Markiškių g.</w:t>
      </w:r>
      <w:r>
        <w:rPr>
          <w:u w:val="single"/>
        </w:rPr>
        <w:t xml:space="preserve"> 15.</w:t>
      </w:r>
    </w:p>
    <w:p w14:paraId="26530D6A"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5B36738C" w14:textId="77777777" w:rsidR="00BC2B98" w:rsidRPr="00D46698" w:rsidRDefault="00BC2B98" w:rsidP="00BC2B98">
      <w:pPr>
        <w:tabs>
          <w:tab w:val="left" w:pos="4253"/>
        </w:tabs>
        <w:ind w:firstLine="570"/>
        <w:rPr>
          <w:u w:val="single"/>
        </w:rPr>
      </w:pPr>
      <w:r>
        <w:t>6.</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42</w:t>
      </w:r>
      <w:r w:rsidRPr="00616C53">
        <w:rPr>
          <w:u w:val="single"/>
        </w:rPr>
        <w:t xml:space="preserve"> </w:t>
      </w:r>
      <w:r>
        <w:t xml:space="preserve">            </w:t>
      </w:r>
      <w:r w:rsidRPr="00D46698">
        <w:rPr>
          <w:u w:val="single"/>
        </w:rPr>
        <w:t>Markiškių g.</w:t>
      </w:r>
      <w:r>
        <w:rPr>
          <w:u w:val="single"/>
        </w:rPr>
        <w:t xml:space="preserve"> 17.</w:t>
      </w:r>
    </w:p>
    <w:p w14:paraId="52FBAC1B" w14:textId="77777777" w:rsidR="00BC2B98" w:rsidRDefault="00BC2B98" w:rsidP="00BC2B98">
      <w:pPr>
        <w:tabs>
          <w:tab w:val="left" w:pos="5760"/>
        </w:tabs>
        <w:ind w:firstLine="570"/>
      </w:pPr>
      <w:r w:rsidRPr="001E374F">
        <w:t xml:space="preserve">          (ankstesnis adresas)             </w:t>
      </w:r>
      <w:r>
        <w:t xml:space="preserve">   </w:t>
      </w:r>
      <w:r w:rsidRPr="001E374F">
        <w:t>  </w:t>
      </w:r>
      <w:r>
        <w:t xml:space="preserve"> </w:t>
      </w:r>
      <w:r w:rsidRPr="001E374F">
        <w:t xml:space="preserve">      (naujas adresas)</w:t>
      </w:r>
    </w:p>
    <w:p w14:paraId="1C067761" w14:textId="77777777" w:rsidR="00BC2B98" w:rsidRPr="00D46698" w:rsidRDefault="00BC2B98" w:rsidP="00BC2B98">
      <w:pPr>
        <w:tabs>
          <w:tab w:val="left" w:pos="4253"/>
        </w:tabs>
        <w:ind w:firstLine="570"/>
        <w:rPr>
          <w:u w:val="single"/>
        </w:rPr>
      </w:pPr>
      <w:r>
        <w:t>7.</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46</w:t>
      </w:r>
      <w:r w:rsidRPr="00616C53">
        <w:rPr>
          <w:u w:val="single"/>
        </w:rPr>
        <w:t xml:space="preserve"> </w:t>
      </w:r>
      <w:r>
        <w:t xml:space="preserve">            </w:t>
      </w:r>
      <w:r w:rsidRPr="00D46698">
        <w:rPr>
          <w:u w:val="single"/>
        </w:rPr>
        <w:t>Markiškių g.</w:t>
      </w:r>
      <w:r>
        <w:rPr>
          <w:u w:val="single"/>
        </w:rPr>
        <w:t xml:space="preserve"> 21.</w:t>
      </w:r>
    </w:p>
    <w:p w14:paraId="3F1E8979"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118CBA81" w14:textId="77777777" w:rsidR="00BC2B98" w:rsidRPr="00D46698" w:rsidRDefault="00BC2B98" w:rsidP="00BC2B98">
      <w:pPr>
        <w:tabs>
          <w:tab w:val="left" w:pos="4253"/>
        </w:tabs>
        <w:ind w:firstLine="570"/>
        <w:rPr>
          <w:u w:val="single"/>
        </w:rPr>
      </w:pPr>
      <w:r>
        <w:t>8.</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48</w:t>
      </w:r>
      <w:r w:rsidRPr="00616C53">
        <w:rPr>
          <w:u w:val="single"/>
        </w:rPr>
        <w:t xml:space="preserve"> </w:t>
      </w:r>
      <w:r>
        <w:t xml:space="preserve">            </w:t>
      </w:r>
      <w:r w:rsidRPr="00D46698">
        <w:rPr>
          <w:u w:val="single"/>
        </w:rPr>
        <w:t>Markiškių g.</w:t>
      </w:r>
      <w:r>
        <w:rPr>
          <w:u w:val="single"/>
        </w:rPr>
        <w:t xml:space="preserve"> 23.</w:t>
      </w:r>
    </w:p>
    <w:p w14:paraId="5EDBAEA5" w14:textId="77777777" w:rsidR="00BC2B98" w:rsidRDefault="00BC2B98" w:rsidP="00BC2B98">
      <w:pPr>
        <w:tabs>
          <w:tab w:val="left" w:pos="5760"/>
        </w:tabs>
        <w:ind w:firstLine="570"/>
      </w:pPr>
      <w:r w:rsidRPr="001E374F">
        <w:t xml:space="preserve">          (ankstesnis adresas)             </w:t>
      </w:r>
      <w:r>
        <w:t xml:space="preserve">   </w:t>
      </w:r>
      <w:r w:rsidRPr="001E374F">
        <w:t>       </w:t>
      </w:r>
      <w:r>
        <w:t xml:space="preserve">  </w:t>
      </w:r>
      <w:r w:rsidRPr="001E374F">
        <w:t xml:space="preserve"> (naujas adresas)</w:t>
      </w:r>
    </w:p>
    <w:p w14:paraId="2CC7CA3B" w14:textId="77777777" w:rsidR="00BC2B98" w:rsidRPr="00D46698" w:rsidRDefault="00BC2B98" w:rsidP="00BC2B98">
      <w:pPr>
        <w:tabs>
          <w:tab w:val="left" w:pos="4253"/>
        </w:tabs>
        <w:ind w:firstLine="570"/>
        <w:rPr>
          <w:u w:val="single"/>
        </w:rPr>
      </w:pPr>
      <w:r>
        <w:t>9.</w:t>
      </w:r>
      <w:r w:rsidRPr="001E374F">
        <w:t xml:space="preserve"> </w:t>
      </w:r>
      <w:r>
        <w:t xml:space="preserve">  </w:t>
      </w:r>
      <w:r w:rsidRPr="001E374F">
        <w:t xml:space="preserve">    </w:t>
      </w:r>
      <w:r>
        <w:rPr>
          <w:u w:val="single"/>
        </w:rPr>
        <w:t>Molėtų pl. 76</w:t>
      </w:r>
      <w:r w:rsidRPr="00616C53">
        <w:rPr>
          <w:u w:val="single"/>
        </w:rPr>
        <w:t xml:space="preserve">       </w:t>
      </w:r>
      <w:r>
        <w:t xml:space="preserve">                              </w:t>
      </w:r>
      <w:r w:rsidRPr="00D46698">
        <w:rPr>
          <w:u w:val="single"/>
        </w:rPr>
        <w:t>Markiškių g.</w:t>
      </w:r>
      <w:r>
        <w:rPr>
          <w:u w:val="single"/>
        </w:rPr>
        <w:t xml:space="preserve"> 25.</w:t>
      </w:r>
    </w:p>
    <w:p w14:paraId="07A60E8E"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08891E41" w14:textId="77777777" w:rsidR="00BC2B98" w:rsidRPr="00D46698" w:rsidRDefault="00BC2B98" w:rsidP="00BC2B98">
      <w:pPr>
        <w:tabs>
          <w:tab w:val="left" w:pos="4253"/>
        </w:tabs>
        <w:ind w:firstLine="570"/>
        <w:rPr>
          <w:u w:val="single"/>
        </w:rPr>
      </w:pPr>
      <w:r>
        <w:t>10.</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52</w:t>
      </w:r>
      <w:r w:rsidRPr="00616C53">
        <w:rPr>
          <w:u w:val="single"/>
        </w:rPr>
        <w:t xml:space="preserve"> </w:t>
      </w:r>
      <w:r>
        <w:t xml:space="preserve">            </w:t>
      </w:r>
      <w:r w:rsidRPr="00D46698">
        <w:rPr>
          <w:u w:val="single"/>
        </w:rPr>
        <w:t>Markiškių g.</w:t>
      </w:r>
      <w:r>
        <w:rPr>
          <w:u w:val="single"/>
        </w:rPr>
        <w:t xml:space="preserve"> 27.</w:t>
      </w:r>
    </w:p>
    <w:p w14:paraId="0F5A4DBA"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6648F32" w14:textId="77777777" w:rsidR="00BC2B98" w:rsidRPr="00D46698" w:rsidRDefault="00BC2B98" w:rsidP="00BC2B98">
      <w:pPr>
        <w:tabs>
          <w:tab w:val="left" w:pos="4253"/>
        </w:tabs>
        <w:ind w:firstLine="570"/>
        <w:rPr>
          <w:u w:val="single"/>
        </w:rPr>
      </w:pPr>
      <w:r>
        <w:t>11.</w:t>
      </w:r>
      <w:r w:rsidRPr="001E374F">
        <w:t xml:space="preserve"> </w:t>
      </w:r>
      <w:r>
        <w:t xml:space="preserve">  </w:t>
      </w:r>
      <w:r w:rsidRPr="001E374F">
        <w:t xml:space="preserve">  </w:t>
      </w:r>
      <w:r>
        <w:t xml:space="preserve"> </w:t>
      </w:r>
      <w:r>
        <w:rPr>
          <w:u w:val="single"/>
        </w:rPr>
        <w:t>Molėtų pl. 6</w:t>
      </w:r>
      <w:r w:rsidRPr="0025274B">
        <w:rPr>
          <w:u w:val="single"/>
        </w:rPr>
        <w:t xml:space="preserve">8            </w:t>
      </w:r>
      <w:r>
        <w:t xml:space="preserve">                        </w:t>
      </w:r>
      <w:r w:rsidRPr="00D46698">
        <w:rPr>
          <w:u w:val="single"/>
        </w:rPr>
        <w:t>Markiškių g.</w:t>
      </w:r>
      <w:r>
        <w:rPr>
          <w:u w:val="single"/>
        </w:rPr>
        <w:t xml:space="preserve"> 46.</w:t>
      </w:r>
    </w:p>
    <w:p w14:paraId="2AD6349A"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76ACBDB3" w14:textId="77777777" w:rsidR="00BC2B98" w:rsidRPr="00D46698" w:rsidRDefault="00BC2B98" w:rsidP="00BC2B98">
      <w:pPr>
        <w:tabs>
          <w:tab w:val="left" w:pos="4253"/>
        </w:tabs>
        <w:ind w:firstLine="570"/>
        <w:rPr>
          <w:u w:val="single"/>
        </w:rPr>
      </w:pPr>
      <w:r>
        <w:lastRenderedPageBreak/>
        <w:t>12.</w:t>
      </w:r>
      <w:r w:rsidRPr="001E374F">
        <w:t xml:space="preserve">     </w:t>
      </w:r>
      <w:r>
        <w:rPr>
          <w:u w:val="single"/>
        </w:rPr>
        <w:t>Vanaginės Sodų 3-ioji g.</w:t>
      </w:r>
      <w:r w:rsidRPr="00616C53">
        <w:rPr>
          <w:u w:val="single"/>
        </w:rPr>
        <w:t xml:space="preserve"> </w:t>
      </w:r>
      <w:r>
        <w:rPr>
          <w:u w:val="single"/>
        </w:rPr>
        <w:t>58</w:t>
      </w:r>
      <w:r w:rsidRPr="00616C53">
        <w:rPr>
          <w:u w:val="single"/>
        </w:rPr>
        <w:t xml:space="preserve"> </w:t>
      </w:r>
      <w:r>
        <w:t xml:space="preserve">            </w:t>
      </w:r>
      <w:r w:rsidRPr="00D46698">
        <w:rPr>
          <w:u w:val="single"/>
        </w:rPr>
        <w:t>Markiškių g.</w:t>
      </w:r>
      <w:r>
        <w:rPr>
          <w:u w:val="single"/>
        </w:rPr>
        <w:t xml:space="preserve"> 50.</w:t>
      </w:r>
    </w:p>
    <w:p w14:paraId="5BF68059"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1AA6CE25" w14:textId="77777777" w:rsidR="00BC2B98" w:rsidRPr="00D46698" w:rsidRDefault="00BC2B98" w:rsidP="00BC2B98">
      <w:pPr>
        <w:tabs>
          <w:tab w:val="left" w:pos="4253"/>
        </w:tabs>
        <w:ind w:firstLine="570"/>
        <w:rPr>
          <w:u w:val="single"/>
        </w:rPr>
      </w:pPr>
      <w:r>
        <w:t>13.</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56</w:t>
      </w:r>
      <w:r w:rsidRPr="00616C53">
        <w:rPr>
          <w:u w:val="single"/>
        </w:rPr>
        <w:t xml:space="preserve">  </w:t>
      </w:r>
      <w:r>
        <w:t xml:space="preserve">          </w:t>
      </w:r>
      <w:r w:rsidRPr="00D46698">
        <w:rPr>
          <w:u w:val="single"/>
        </w:rPr>
        <w:t>Markiškių g.</w:t>
      </w:r>
      <w:r>
        <w:rPr>
          <w:u w:val="single"/>
        </w:rPr>
        <w:t xml:space="preserve"> 52.</w:t>
      </w:r>
    </w:p>
    <w:p w14:paraId="0C3F25EE" w14:textId="77777777" w:rsidR="00BC2B98" w:rsidRDefault="00BC2B98" w:rsidP="00BC2B98">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6D9ECFAF" w14:textId="77777777" w:rsidR="00BC2B98" w:rsidRPr="00D46698" w:rsidRDefault="00BC2B98" w:rsidP="00BC2B98">
      <w:pPr>
        <w:tabs>
          <w:tab w:val="left" w:pos="4253"/>
        </w:tabs>
        <w:ind w:firstLine="570"/>
        <w:rPr>
          <w:u w:val="single"/>
        </w:rPr>
      </w:pPr>
      <w:r>
        <w:t>14.</w:t>
      </w:r>
      <w:r w:rsidRPr="001E374F">
        <w:t xml:space="preserve"> </w:t>
      </w:r>
      <w:r>
        <w:t xml:space="preserve">  </w:t>
      </w:r>
      <w:r w:rsidRPr="001E374F">
        <w:t xml:space="preserve">    </w:t>
      </w:r>
      <w:r>
        <w:rPr>
          <w:u w:val="single"/>
        </w:rPr>
        <w:t>Vanaginės Sodų 3-ioji g.</w:t>
      </w:r>
      <w:r w:rsidRPr="00616C53">
        <w:rPr>
          <w:u w:val="single"/>
        </w:rPr>
        <w:t xml:space="preserve"> </w:t>
      </w:r>
      <w:r>
        <w:rPr>
          <w:u w:val="single"/>
        </w:rPr>
        <w:t>54</w:t>
      </w:r>
      <w:r w:rsidRPr="00616C53">
        <w:rPr>
          <w:u w:val="single"/>
        </w:rPr>
        <w:t xml:space="preserve"> </w:t>
      </w:r>
      <w:r>
        <w:t xml:space="preserve">           </w:t>
      </w:r>
      <w:r w:rsidRPr="00D46698">
        <w:rPr>
          <w:u w:val="single"/>
        </w:rPr>
        <w:t>Markiškių g.</w:t>
      </w:r>
      <w:r>
        <w:rPr>
          <w:u w:val="single"/>
        </w:rPr>
        <w:t xml:space="preserve"> 54.</w:t>
      </w:r>
    </w:p>
    <w:p w14:paraId="00925D92" w14:textId="77777777" w:rsidR="00BC2B98" w:rsidRDefault="00BC2B98" w:rsidP="00BC2B98">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xml:space="preserve">     (naujas adresas)</w:t>
      </w:r>
    </w:p>
    <w:p w14:paraId="73CBA50D" w14:textId="77777777" w:rsidR="00BE2362" w:rsidRDefault="00BE2362">
      <w:pPr>
        <w:ind w:firstLine="720"/>
      </w:pPr>
    </w:p>
    <w:p w14:paraId="73CBA50E"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4AB541B3" w14:textId="51CFDAE6" w:rsidR="0030118F" w:rsidRDefault="0030118F" w:rsidP="0030118F">
      <w:pPr>
        <w:tabs>
          <w:tab w:val="right" w:pos="9638"/>
        </w:tabs>
        <w:rPr>
          <w:color w:val="002060"/>
        </w:rPr>
      </w:pPr>
      <w:r>
        <w:rPr>
          <w:color w:val="002060"/>
        </w:rPr>
        <w:t>Administracijos direktoriaus pavaduotoja</w:t>
      </w:r>
      <w:r>
        <w:rPr>
          <w:color w:val="002060"/>
        </w:rPr>
        <w:tab/>
        <w:t>Danuta Narbut</w:t>
      </w:r>
    </w:p>
    <w:p w14:paraId="2E0D8305" w14:textId="526D36B8" w:rsidR="0030118F" w:rsidRDefault="0030118F" w:rsidP="0030118F">
      <w:pPr>
        <w:tabs>
          <w:tab w:val="right" w:pos="9638"/>
        </w:tabs>
        <w:jc w:val="center"/>
      </w:pPr>
      <w:r>
        <w:t>______________</w:t>
      </w:r>
    </w:p>
    <w:p w14:paraId="42D9238F" w14:textId="77777777" w:rsidR="0030118F" w:rsidRDefault="0030118F" w:rsidP="0030118F">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D1E9" w14:textId="77777777" w:rsidR="00464E1B" w:rsidRDefault="00464E1B">
      <w:r>
        <w:separator/>
      </w:r>
    </w:p>
  </w:endnote>
  <w:endnote w:type="continuationSeparator" w:id="0">
    <w:p w14:paraId="7882BCF8" w14:textId="77777777" w:rsidR="00464E1B" w:rsidRDefault="0046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5516" w14:textId="77777777" w:rsidR="00464E1B" w:rsidRDefault="00464E1B">
      <w:r>
        <w:separator/>
      </w:r>
    </w:p>
  </w:footnote>
  <w:footnote w:type="continuationSeparator" w:id="0">
    <w:p w14:paraId="11394D83" w14:textId="77777777" w:rsidR="00464E1B" w:rsidRDefault="0046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30118F"/>
    <w:rsid w:val="003417E1"/>
    <w:rsid w:val="00464E1B"/>
    <w:rsid w:val="007760E8"/>
    <w:rsid w:val="008B1C74"/>
    <w:rsid w:val="009F41BB"/>
    <w:rsid w:val="00B96BB6"/>
    <w:rsid w:val="00BC2B98"/>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D63EE329-CD03-4834-BDD4-475315D6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cf88872166c4797a4d2d655fd694d4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ccf88872166c4797a4d2d655fd694d42</Template>
  <TotalTime>0</TotalTime>
  <Pages>2</Pages>
  <Words>2328</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2017-12-05</Manager>
  <Company>SINTAGMA</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(VANAGINĖS SODŲ 3-IOJOJE G. 1D IR KITIEMS) KEITIMO VILNIAUS MIESTO SAVIVALDYBĖJE</dc:title>
  <dc:subject>A30-2990</dc:subject>
  <dc:creator>VILNIAUS M. SAVIVALDYBĖS ADMINISTRACIJOS DIREKTORIAUS PAVADUOTOJAS</dc:creator>
  <cp:lastModifiedBy>Aldona Juodikienė</cp:lastModifiedBy>
  <cp:revision>2</cp:revision>
  <dcterms:created xsi:type="dcterms:W3CDTF">2018-01-05T11:01:00Z</dcterms:created>
  <dcterms:modified xsi:type="dcterms:W3CDTF">2018-01-05T11:01:00Z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