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5697" w14:textId="77777777" w:rsidR="00E908A4" w:rsidRDefault="00E908A4"/>
    <w:p w14:paraId="5899BD1D" w14:textId="77777777" w:rsidR="00E908A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ĮSTAIGOS, VILNIUJE TEIKIANČIOS SOCIALINES PASLAUGAS VAIKAMS IR ŠEIMOMS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2625"/>
        <w:gridCol w:w="3089"/>
        <w:gridCol w:w="3260"/>
      </w:tblGrid>
      <w:tr w:rsidR="00E908A4" w14:paraId="31DC156D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EEB5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Eil.nr.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622F" w14:textId="77777777" w:rsidR="00E908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6309" w14:textId="77777777" w:rsidR="00E908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Kontaktai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558C9" w14:textId="77777777" w:rsidR="00E908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El. paštas</w:t>
            </w:r>
          </w:p>
        </w:tc>
      </w:tr>
      <w:tr w:rsidR="00E908A4" w14:paraId="25F3E264" w14:textId="77777777">
        <w:tblPrEx>
          <w:tblCellMar>
            <w:top w:w="0" w:type="dxa"/>
            <w:bottom w:w="0" w:type="dxa"/>
          </w:tblCellMar>
        </w:tblPrEx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BA8E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72C4"/>
                <w:sz w:val="24"/>
                <w:szCs w:val="24"/>
              </w:rPr>
            </w:pPr>
          </w:p>
          <w:p w14:paraId="12B7D020" w14:textId="77777777" w:rsidR="00E908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472C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4472C4"/>
                <w:sz w:val="24"/>
                <w:szCs w:val="24"/>
              </w:rPr>
              <w:t xml:space="preserve">PAGALBOS ŠEIMAI CENTRAI </w:t>
            </w:r>
          </w:p>
          <w:p w14:paraId="30B81CBD" w14:textId="77777777" w:rsidR="00E908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(teikia paslaugas sunkumus patiriančioms šeimoms)</w:t>
            </w:r>
          </w:p>
          <w:p w14:paraId="22335295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908A4" w14:paraId="33F688C5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DC04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3616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VšĮ „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J. Matulaičio šeimos pagalbos centras“</w:t>
            </w:r>
          </w:p>
          <w:p w14:paraId="7938990B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0B543DE6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4472C4"/>
                <w:sz w:val="24"/>
                <w:szCs w:val="24"/>
              </w:rPr>
              <w:t>Viršuliškių, Justiniškių, Šeškinės seniūnijos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609E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J. Matulaičio a. 3, Vilnius</w:t>
            </w:r>
          </w:p>
          <w:p w14:paraId="16A272DB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Kordinatorė</w:t>
            </w:r>
            <w:proofErr w:type="spellEnd"/>
            <w:r>
              <w:rPr>
                <w:rFonts w:ascii="Times New Roman" w:eastAsia="Times New Roman" w:hAnsi="Times New Roman"/>
              </w:rPr>
              <w:t>, šeimų tarnybos vadovė</w:t>
            </w:r>
          </w:p>
          <w:p w14:paraId="711CECC9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Skirmantė </w:t>
            </w:r>
            <w:proofErr w:type="spellStart"/>
            <w:r>
              <w:rPr>
                <w:rFonts w:ascii="Times New Roman" w:eastAsia="Times New Roman" w:hAnsi="Times New Roman"/>
              </w:rPr>
              <w:t>Kukuraitienė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</w:p>
          <w:p w14:paraId="7DB4C1D1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tel. 8 659 05051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7739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matulaitis.seimos@gmail.com</w:t>
            </w:r>
          </w:p>
        </w:tc>
      </w:tr>
      <w:tr w:rsidR="00E908A4" w14:paraId="0862ED65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B6D9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6F0A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VO ,,Gelbėkit vaikus”</w:t>
            </w:r>
          </w:p>
          <w:p w14:paraId="2C687BB2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3F5E23D2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4472C4"/>
                <w:sz w:val="24"/>
                <w:szCs w:val="24"/>
              </w:rPr>
              <w:t>Fabijoniškių seniūnija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060F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S. Stanevičiaus g. 24-8 (1 aukštas), Vilnius</w:t>
            </w:r>
          </w:p>
          <w:p w14:paraId="6BA22DF6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Koordinatorė, plėtros vadovė Natalija </w:t>
            </w:r>
            <w:proofErr w:type="spellStart"/>
            <w:r>
              <w:rPr>
                <w:rFonts w:ascii="Times New Roman" w:eastAsia="Times New Roman" w:hAnsi="Times New Roman"/>
              </w:rPr>
              <w:t>Novakauskienė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</w:p>
          <w:p w14:paraId="47CA1F44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tel. 8 682 62772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58EF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natalija.novakauskiene</w:t>
            </w:r>
            <w:hyperlink r:id="rId6" w:history="1">
              <w:r>
                <w:rPr>
                  <w:rStyle w:val="Hipersaitas"/>
                  <w:rFonts w:ascii="Times New Roman" w:eastAsia="Times New Roman" w:hAnsi="Times New Roman"/>
                  <w:color w:val="auto"/>
                </w:rPr>
                <w:t>@savethechildren.org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17468B83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E908A4" w14:paraId="349B8A0C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F622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6A45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VšĮ ,,Vilniaus SOS vaikų kaimas” Socialinių paslaugų šeimai padaliny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  <w:p w14:paraId="268D8C78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52A24D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4472C4"/>
                <w:sz w:val="24"/>
                <w:szCs w:val="24"/>
              </w:rPr>
              <w:t>Vilkpėdės, Naujamiesčio, Karoliniškių, Lazdynų, Žvėryno seniūnijos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1B1F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Skroblų g. 15-115B, Vilnius</w:t>
            </w:r>
          </w:p>
          <w:p w14:paraId="0402421E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Koordinatorė, šeimų stiprinimo programos vadovė Rasa </w:t>
            </w:r>
            <w:proofErr w:type="spellStart"/>
            <w:r>
              <w:rPr>
                <w:rFonts w:ascii="Times New Roman" w:eastAsia="Times New Roman" w:hAnsi="Times New Roman"/>
              </w:rPr>
              <w:t>Zaidovaitė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</w:p>
          <w:p w14:paraId="65AF21CF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tel. 8 699 45534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E2C9" w14:textId="77777777" w:rsidR="00E908A4" w:rsidRDefault="00000000">
            <w:pPr>
              <w:spacing w:after="0" w:line="240" w:lineRule="auto"/>
            </w:pPr>
            <w:hyperlink r:id="rId7" w:history="1">
              <w:r>
                <w:rPr>
                  <w:rStyle w:val="Hipersaitas"/>
                  <w:rFonts w:ascii="Times New Roman" w:eastAsia="Times New Roman" w:hAnsi="Times New Roman"/>
                </w:rPr>
                <w:t>rasa.zaidovaite@sos-org.lt</w:t>
              </w:r>
            </w:hyperlink>
          </w:p>
          <w:p w14:paraId="3EF8F1AA" w14:textId="77777777" w:rsidR="00E908A4" w:rsidRDefault="00000000">
            <w:pPr>
              <w:spacing w:after="0" w:line="240" w:lineRule="auto"/>
            </w:pPr>
            <w:hyperlink r:id="rId8" w:history="1">
              <w:r>
                <w:rPr>
                  <w:rStyle w:val="Hipersaitas"/>
                  <w:rFonts w:ascii="Times New Roman" w:eastAsia="Times New Roman" w:hAnsi="Times New Roman"/>
                </w:rPr>
                <w:t>info@sos-org.lt</w:t>
              </w:r>
            </w:hyperlink>
          </w:p>
          <w:p w14:paraId="6F5BECE2" w14:textId="77777777" w:rsidR="00E908A4" w:rsidRDefault="00E90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08A4" w14:paraId="5B07B632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B039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4796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BĮ „Vilniaus miesto Socialinės paramos centro“ Pagalbos šeimai skyrius</w:t>
            </w:r>
          </w:p>
          <w:p w14:paraId="54EB06E7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5774BBB6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4472C4"/>
                <w:sz w:val="24"/>
                <w:szCs w:val="24"/>
              </w:rPr>
              <w:t>Visos kitos likusios 12 seniūnijų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0F42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Kauno g. 3, Vilnius,</w:t>
            </w:r>
          </w:p>
          <w:p w14:paraId="4B201E28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Vedėja Janina </w:t>
            </w:r>
            <w:proofErr w:type="spellStart"/>
            <w:r>
              <w:rPr>
                <w:rFonts w:ascii="Times New Roman" w:eastAsia="Times New Roman" w:hAnsi="Times New Roman"/>
              </w:rPr>
              <w:t>Ragelienė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</w:p>
          <w:p w14:paraId="2A31D3CD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tel. 8 683 81 796</w:t>
            </w:r>
          </w:p>
          <w:p w14:paraId="54972F32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7531" w14:textId="77777777" w:rsidR="00E908A4" w:rsidRDefault="00000000">
            <w:pPr>
              <w:spacing w:after="0" w:line="240" w:lineRule="auto"/>
            </w:pPr>
            <w:hyperlink r:id="rId9" w:history="1">
              <w:r>
                <w:rPr>
                  <w:rStyle w:val="Hipersaitas"/>
                  <w:rFonts w:ascii="Times New Roman" w:eastAsia="Times New Roman" w:hAnsi="Times New Roman"/>
                </w:rPr>
                <w:t>pagalbaseimai@spcentras.lt</w:t>
              </w:r>
            </w:hyperlink>
          </w:p>
          <w:p w14:paraId="116EC573" w14:textId="77777777" w:rsidR="00E908A4" w:rsidRDefault="00000000">
            <w:pPr>
              <w:spacing w:after="0" w:line="240" w:lineRule="auto"/>
            </w:pPr>
            <w:hyperlink r:id="rId10" w:history="1">
              <w:r>
                <w:rPr>
                  <w:rStyle w:val="Hipersaitas"/>
                  <w:rFonts w:ascii="Times New Roman" w:eastAsia="Times New Roman" w:hAnsi="Times New Roman"/>
                </w:rPr>
                <w:t>janina.rageliene@spcentras.lt</w:t>
              </w:r>
            </w:hyperlink>
          </w:p>
          <w:p w14:paraId="61998ECA" w14:textId="77777777" w:rsidR="00E908A4" w:rsidRDefault="00E90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08A4" w14:paraId="1F86DC6E" w14:textId="77777777">
        <w:tblPrEx>
          <w:tblCellMar>
            <w:top w:w="0" w:type="dxa"/>
            <w:bottom w:w="0" w:type="dxa"/>
          </w:tblCellMar>
        </w:tblPrEx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7BB2" w14:textId="77777777" w:rsidR="00E908A4" w:rsidRDefault="00E90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472C4"/>
                <w:sz w:val="24"/>
                <w:szCs w:val="24"/>
              </w:rPr>
            </w:pPr>
          </w:p>
          <w:p w14:paraId="6BC74C34" w14:textId="77777777" w:rsidR="00E908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472C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4472C4"/>
                <w:sz w:val="24"/>
                <w:szCs w:val="24"/>
              </w:rPr>
              <w:t xml:space="preserve">KRIZIŲ CENTRAI </w:t>
            </w:r>
          </w:p>
          <w:p w14:paraId="57C36059" w14:textId="77777777" w:rsidR="00E908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(teikia apgyvendinimo paslaugas vaikams ir šeimoms)</w:t>
            </w:r>
          </w:p>
          <w:p w14:paraId="7D54211A" w14:textId="77777777" w:rsidR="00E908A4" w:rsidRDefault="00E908A4">
            <w:pPr>
              <w:spacing w:after="0" w:line="240" w:lineRule="auto"/>
            </w:pPr>
          </w:p>
        </w:tc>
      </w:tr>
      <w:tr w:rsidR="00E908A4" w14:paraId="30E130EC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36B7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BA49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BĮ „Vilniaus miesto Krizių centras“</w:t>
            </w:r>
          </w:p>
          <w:p w14:paraId="59F55803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(skubus iš šeimos paimtų vaikų apgyvendinimas). Taip pat šeimų apgyvendinimas.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4E98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Vytenio g. 45, Vilnius</w:t>
            </w:r>
          </w:p>
          <w:p w14:paraId="5559FF73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Direktorė Kristina </w:t>
            </w:r>
            <w:proofErr w:type="spellStart"/>
            <w:r>
              <w:rPr>
                <w:rFonts w:ascii="Times New Roman" w:eastAsia="Times New Roman" w:hAnsi="Times New Roman"/>
              </w:rPr>
              <w:t>Ankėnaitė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Balčiūnienė</w:t>
            </w:r>
          </w:p>
          <w:p w14:paraId="78A9BDA2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Tel. 85 2 33 3619</w:t>
            </w:r>
          </w:p>
          <w:p w14:paraId="22DCEE68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0B2DDAE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Paramos vaikams ir šeimai tarnyba, A. Kojelavičiaus g. 129,Vilnius</w:t>
            </w:r>
          </w:p>
          <w:p w14:paraId="38EF2425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(8 683) 45190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614E" w14:textId="77777777" w:rsidR="00E908A4" w:rsidRDefault="00000000">
            <w:pPr>
              <w:spacing w:after="0" w:line="240" w:lineRule="auto"/>
            </w:pPr>
            <w:hyperlink r:id="rId11" w:history="1">
              <w:r>
                <w:rPr>
                  <w:rStyle w:val="Hipersaitas"/>
                  <w:rFonts w:ascii="Times New Roman" w:eastAsia="Times New Roman" w:hAnsi="Times New Roman"/>
                </w:rPr>
                <w:t>info@vkmc.lt</w:t>
              </w:r>
            </w:hyperlink>
          </w:p>
          <w:p w14:paraId="4583BA36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98B9164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2A55991F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0E01467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F7B7A9A" w14:textId="77777777" w:rsidR="00E908A4" w:rsidRDefault="00000000">
            <w:pPr>
              <w:spacing w:after="0" w:line="240" w:lineRule="auto"/>
            </w:pPr>
            <w:hyperlink r:id="rId12" w:history="1">
              <w:r>
                <w:rPr>
                  <w:rStyle w:val="Hipersaitas"/>
                  <w:rFonts w:ascii="Times New Roman" w:eastAsia="Times New Roman" w:hAnsi="Times New Roman"/>
                </w:rPr>
                <w:t>nvilnia@vmkc.lt</w:t>
              </w:r>
            </w:hyperlink>
          </w:p>
          <w:p w14:paraId="5F1B2ED9" w14:textId="77777777" w:rsidR="00E908A4" w:rsidRDefault="00E90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08A4" w14:paraId="04521CC7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E8B66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B4B4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„Caritas“ motinos ir vaiko namai</w:t>
            </w:r>
          </w:p>
          <w:p w14:paraId="17DF1F68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(šeimų apgyvendinimas)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8D3B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Odminių g. 12, Vilnius</w:t>
            </w:r>
          </w:p>
          <w:p w14:paraId="406AEFF8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Mob. 8 685 77 347</w:t>
            </w:r>
          </w:p>
          <w:p w14:paraId="6184C745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Vida </w:t>
            </w:r>
            <w:proofErr w:type="spellStart"/>
            <w:r>
              <w:rPr>
                <w:rFonts w:ascii="Times New Roman" w:eastAsia="Times New Roman" w:hAnsi="Times New Roman"/>
              </w:rPr>
              <w:t>Neverovič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9B87" w14:textId="77777777" w:rsidR="00E908A4" w:rsidRDefault="00000000">
            <w:pPr>
              <w:spacing w:after="0" w:line="240" w:lineRule="auto"/>
            </w:pPr>
            <w:hyperlink r:id="rId13" w:history="1">
              <w:r>
                <w:rPr>
                  <w:rStyle w:val="Hipersaitas"/>
                  <w:rFonts w:ascii="Times New Roman" w:eastAsia="Times New Roman" w:hAnsi="Times New Roman"/>
                </w:rPr>
                <w:t>mvnamai@vilnius.caritas.lt</w:t>
              </w:r>
            </w:hyperlink>
          </w:p>
          <w:p w14:paraId="79A44E60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2F5FABE4" w14:textId="77777777" w:rsidR="00E908A4" w:rsidRDefault="00E90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08A4" w14:paraId="0802CB70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B4B1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BF32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Šeimos krizių centras „Viena stotelė“</w:t>
            </w:r>
          </w:p>
          <w:p w14:paraId="5229B349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VšĮ „SOS vaikų kaimas“ projektas</w:t>
            </w:r>
          </w:p>
          <w:p w14:paraId="24CFD45C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(šeimų apgyvendinimas, kompleksinės paslaugos šeimai)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82EB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Nadruvos g. 13, Vilnius</w:t>
            </w:r>
          </w:p>
          <w:p w14:paraId="653565BC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Mob. +370 600 96519</w:t>
            </w:r>
          </w:p>
          <w:p w14:paraId="4C8CBA82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Božena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Narkun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E591" w14:textId="77777777" w:rsidR="00E908A4" w:rsidRDefault="00000000">
            <w:pPr>
              <w:spacing w:after="0" w:line="240" w:lineRule="auto"/>
            </w:pPr>
            <w:hyperlink r:id="rId14" w:history="1">
              <w:r>
                <w:rPr>
                  <w:rStyle w:val="Hipersaitas"/>
                  <w:rFonts w:ascii="Times New Roman" w:eastAsia="Times New Roman" w:hAnsi="Times New Roman"/>
                </w:rPr>
                <w:t>bozena.narkun</w:t>
              </w:r>
              <w:r w:rsidRPr="002C2DBB">
                <w:rPr>
                  <w:rStyle w:val="Hipersaitas"/>
                  <w:rFonts w:ascii="Times New Roman" w:eastAsia="Times New Roman" w:hAnsi="Times New Roman"/>
                </w:rPr>
                <w:t>@sos-org.lt</w:t>
              </w:r>
            </w:hyperlink>
            <w:r w:rsidRPr="002C2DB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E908A4" w14:paraId="6C4065D0" w14:textId="77777777">
        <w:tblPrEx>
          <w:tblCellMar>
            <w:top w:w="0" w:type="dxa"/>
            <w:bottom w:w="0" w:type="dxa"/>
          </w:tblCellMar>
        </w:tblPrEx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4068" w14:textId="77777777" w:rsidR="00E908A4" w:rsidRDefault="00E90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472C4"/>
                <w:sz w:val="24"/>
                <w:szCs w:val="24"/>
              </w:rPr>
            </w:pPr>
          </w:p>
          <w:p w14:paraId="250AC2E1" w14:textId="77777777" w:rsidR="00E908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472C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4472C4"/>
                <w:sz w:val="24"/>
                <w:szCs w:val="24"/>
              </w:rPr>
              <w:t>PAGALBOS CENTRAI VAIKAMS SU NEGALIA</w:t>
            </w:r>
          </w:p>
          <w:p w14:paraId="28E2F733" w14:textId="77777777" w:rsidR="00E908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(globoja vaikus su vidutine ir sunkia negalia, yra jų įstatyminiai atstovai, teikia kt. paslaugas vaikams su negalia ir jų šeimoms)</w:t>
            </w:r>
          </w:p>
          <w:p w14:paraId="2632219E" w14:textId="77777777" w:rsidR="00E908A4" w:rsidRDefault="00E908A4">
            <w:pPr>
              <w:spacing w:after="0" w:line="240" w:lineRule="auto"/>
            </w:pPr>
          </w:p>
        </w:tc>
      </w:tr>
      <w:tr w:rsidR="00E908A4" w14:paraId="151FE2A6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DE56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7A28" w14:textId="77777777" w:rsidR="00E908A4" w:rsidRDefault="00000000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BĮ Vilniaus miesto kompleksinių paslaugų centras „Šeimos slėnis“</w:t>
            </w:r>
          </w:p>
          <w:p w14:paraId="79FF468A" w14:textId="77777777" w:rsidR="00E908A4" w:rsidRDefault="00E908A4">
            <w:pPr>
              <w:spacing w:after="0" w:line="240" w:lineRule="auto"/>
              <w:rPr>
                <w:rFonts w:ascii="Times New Roman" w:hAnsi="Times New Roman"/>
                <w:color w:val="4472C4"/>
                <w:sz w:val="24"/>
                <w:szCs w:val="24"/>
              </w:rPr>
            </w:pPr>
          </w:p>
          <w:p w14:paraId="51421FA2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4472C4"/>
                <w:sz w:val="24"/>
                <w:szCs w:val="24"/>
              </w:rPr>
              <w:t xml:space="preserve">Globoja </w:t>
            </w:r>
            <w:r>
              <w:rPr>
                <w:rFonts w:ascii="Times New Roman" w:hAnsi="Times New Roman"/>
                <w:b/>
                <w:bCs/>
                <w:color w:val="4472C4"/>
                <w:sz w:val="24"/>
                <w:szCs w:val="24"/>
              </w:rPr>
              <w:t>30 Ukrainiečių vaikų 0-8 metų</w:t>
            </w:r>
            <w:r>
              <w:rPr>
                <w:rFonts w:ascii="Times New Roman" w:hAnsi="Times New Roman"/>
                <w:color w:val="4472C4"/>
                <w:sz w:val="24"/>
                <w:szCs w:val="24"/>
              </w:rPr>
              <w:t>, su įvairaus sunkumo negalia.</w:t>
            </w:r>
          </w:p>
          <w:p w14:paraId="70C45B4C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>Taip pat teikia paslaugas vaikams, turintiems įvairių raidos sutrikimų, negalių, bei jų šeimoms.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5D75" w14:textId="77777777" w:rsidR="00E908A4" w:rsidRDefault="00000000">
            <w:pPr>
              <w:pStyle w:val="TableParagraph"/>
              <w:ind w:left="116" w:right="114"/>
            </w:pPr>
            <w:r>
              <w:t>Renata Rimdžiuvienė</w:t>
            </w:r>
          </w:p>
          <w:p w14:paraId="74E12C3D" w14:textId="77777777" w:rsidR="00E908A4" w:rsidRDefault="00000000">
            <w:pPr>
              <w:pStyle w:val="TableParagraph"/>
              <w:ind w:left="116" w:right="114"/>
            </w:pPr>
            <w:r>
              <w:t>Tel. +370 5 234 0300</w:t>
            </w:r>
          </w:p>
          <w:p w14:paraId="7D6B1F16" w14:textId="77777777" w:rsidR="00E908A4" w:rsidRDefault="00000000">
            <w:pPr>
              <w:pStyle w:val="TableParagraph"/>
              <w:ind w:left="116" w:right="114"/>
            </w:pPr>
            <w:r>
              <w:t>Mob. +370 611 18526</w:t>
            </w:r>
          </w:p>
          <w:p w14:paraId="119483CF" w14:textId="77777777" w:rsidR="00E908A4" w:rsidRDefault="00000000">
            <w:pPr>
              <w:pStyle w:val="TableParagraph"/>
              <w:spacing w:line="275" w:lineRule="exact"/>
              <w:ind w:left="119"/>
            </w:pPr>
            <w:r>
              <w:t>Adresas: Žolyno 47, Vilnius</w:t>
            </w:r>
          </w:p>
          <w:p w14:paraId="09915692" w14:textId="77777777" w:rsidR="00E908A4" w:rsidRDefault="00E908A4">
            <w:pPr>
              <w:pStyle w:val="TableParagraph"/>
              <w:ind w:left="116" w:right="11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E5A0" w14:textId="77777777" w:rsidR="00E908A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administracija@seimos-slenis.lt</w:t>
            </w:r>
          </w:p>
        </w:tc>
      </w:tr>
      <w:tr w:rsidR="00E908A4" w14:paraId="2599F830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C4A3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25BE2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BĮ </w:t>
            </w:r>
            <w:r>
              <w:rPr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Vilniaus Lakštingalos namai”</w:t>
            </w:r>
          </w:p>
          <w:p w14:paraId="08BBCF90" w14:textId="77777777" w:rsidR="00E908A4" w:rsidRDefault="00E908A4">
            <w:pPr>
              <w:spacing w:after="0" w:line="240" w:lineRule="auto"/>
              <w:rPr>
                <w:rFonts w:ascii="Times New Roman" w:hAnsi="Times New Roman"/>
                <w:color w:val="4472C4"/>
                <w:sz w:val="24"/>
                <w:szCs w:val="24"/>
              </w:rPr>
            </w:pPr>
          </w:p>
          <w:p w14:paraId="2816855B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4472C4"/>
                <w:sz w:val="24"/>
                <w:szCs w:val="24"/>
              </w:rPr>
              <w:t xml:space="preserve">Globoja </w:t>
            </w:r>
            <w:r>
              <w:rPr>
                <w:rFonts w:ascii="Times New Roman" w:hAnsi="Times New Roman"/>
                <w:b/>
                <w:bCs/>
                <w:color w:val="4472C4"/>
                <w:sz w:val="24"/>
                <w:szCs w:val="24"/>
              </w:rPr>
              <w:t>20 vaikų</w:t>
            </w:r>
            <w:r>
              <w:rPr>
                <w:rFonts w:ascii="Times New Roman" w:hAnsi="Times New Roman"/>
                <w:color w:val="4472C4"/>
                <w:sz w:val="24"/>
                <w:szCs w:val="24"/>
              </w:rPr>
              <w:t xml:space="preserve"> su sunkia arba vidutine negalia.</w:t>
            </w:r>
          </w:p>
          <w:p w14:paraId="0306B6D3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>Taip pat teikia paslaugas vaikams, turintiems įvairių raidos sutrikimų, negalių, bei jų šeimoms.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6A0F" w14:textId="77777777" w:rsidR="00E908A4" w:rsidRDefault="00000000">
            <w:pPr>
              <w:pStyle w:val="TableParagraph"/>
              <w:ind w:left="116" w:right="114"/>
            </w:pPr>
            <w:r>
              <w:t xml:space="preserve">Direktorė Jūratė </w:t>
            </w:r>
            <w:proofErr w:type="spellStart"/>
            <w:r>
              <w:t>Čečetienė</w:t>
            </w:r>
            <w:proofErr w:type="spellEnd"/>
            <w:r>
              <w:t xml:space="preserve"> Tel. (8 5) 277 79 91,</w:t>
            </w:r>
          </w:p>
          <w:p w14:paraId="2C119E24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>Lakštingalų g. 7,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89A5" w14:textId="77777777" w:rsidR="00E908A4" w:rsidRDefault="00000000">
            <w:pPr>
              <w:pStyle w:val="TableParagraph"/>
              <w:spacing w:line="275" w:lineRule="exact"/>
              <w:ind w:left="119"/>
            </w:pPr>
            <w:proofErr w:type="spellStart"/>
            <w:r>
              <w:t>el.p</w:t>
            </w:r>
            <w:proofErr w:type="spellEnd"/>
            <w:r>
              <w:t>. info</w:t>
            </w:r>
            <w:hyperlink r:id="rId15" w:history="1">
              <w:r>
                <w:rPr>
                  <w:u w:val="single"/>
                </w:rPr>
                <w:t>@</w:t>
              </w:r>
            </w:hyperlink>
            <w:hyperlink r:id="rId16" w:history="1">
              <w:r>
                <w:rPr>
                  <w:u w:val="single"/>
                </w:rPr>
                <w:t>lakstingalosnamai</w:t>
              </w:r>
            </w:hyperlink>
            <w:hyperlink r:id="rId17" w:history="1">
              <w:r>
                <w:rPr>
                  <w:u w:val="single"/>
                </w:rPr>
                <w:t>.lt</w:t>
              </w:r>
            </w:hyperlink>
          </w:p>
          <w:p w14:paraId="1F694C1F" w14:textId="77777777" w:rsidR="00E908A4" w:rsidRDefault="00000000">
            <w:pPr>
              <w:spacing w:after="0" w:line="240" w:lineRule="auto"/>
            </w:pPr>
            <w:hyperlink r:id="rId18" w:history="1">
              <w:r>
                <w:rPr>
                  <w:rFonts w:ascii="Times New Roman" w:hAnsi="Times New Roman"/>
                  <w:color w:val="1154CC"/>
                  <w:u w:val="single" w:color="1154CC"/>
                </w:rPr>
                <w:t>direktore@lakstingalosnamai.lt</w:t>
              </w:r>
            </w:hyperlink>
            <w:r>
              <w:rPr>
                <w:rFonts w:ascii="Times New Roman" w:hAnsi="Times New Roman"/>
                <w:color w:val="1154CC"/>
              </w:rPr>
              <w:t xml:space="preserve"> </w:t>
            </w:r>
            <w:hyperlink r:id="rId19" w:history="1">
              <w:r>
                <w:rPr>
                  <w:rFonts w:ascii="Times New Roman" w:hAnsi="Times New Roman"/>
                  <w:color w:val="1154CC"/>
                  <w:u w:val="single" w:color="1154CC"/>
                </w:rPr>
                <w:t>pavaduotoja@lakstingalosnamai.lt</w:t>
              </w:r>
            </w:hyperlink>
          </w:p>
        </w:tc>
      </w:tr>
      <w:tr w:rsidR="00E908A4" w14:paraId="147459AD" w14:textId="77777777">
        <w:tblPrEx>
          <w:tblCellMar>
            <w:top w:w="0" w:type="dxa"/>
            <w:bottom w:w="0" w:type="dxa"/>
          </w:tblCellMar>
        </w:tblPrEx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0263" w14:textId="77777777" w:rsidR="00E908A4" w:rsidRDefault="00E90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200F453E" w14:textId="77777777" w:rsidR="00E908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472C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4472C4"/>
                <w:sz w:val="24"/>
                <w:szCs w:val="24"/>
              </w:rPr>
              <w:t xml:space="preserve">VAIKŲ GLOBOS NAMAI </w:t>
            </w:r>
          </w:p>
          <w:p w14:paraId="04E0149F" w14:textId="77777777" w:rsidR="00E908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(globoja vaikus, yra jų įstatyminiai atstovai)</w:t>
            </w:r>
          </w:p>
          <w:p w14:paraId="2383DAF9" w14:textId="77777777" w:rsidR="00E908A4" w:rsidRDefault="00E908A4">
            <w:pPr>
              <w:spacing w:after="0" w:line="240" w:lineRule="auto"/>
            </w:pPr>
          </w:p>
        </w:tc>
      </w:tr>
      <w:tr w:rsidR="00E908A4" w14:paraId="6ED1854B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05CF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A660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VšĮ „Vilniaus SOS vaikų kaimas“</w:t>
            </w:r>
          </w:p>
          <w:p w14:paraId="53C371FD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CAD5" w14:textId="77777777" w:rsidR="00E908A4" w:rsidRDefault="00000000">
            <w:pPr>
              <w:pStyle w:val="TableParagraph"/>
              <w:tabs>
                <w:tab w:val="left" w:pos="1923"/>
              </w:tabs>
              <w:spacing w:before="208" w:line="235" w:lineRule="auto"/>
              <w:ind w:left="0" w:right="96"/>
            </w:pPr>
            <w:r>
              <w:t xml:space="preserve">Direktorė </w:t>
            </w:r>
            <w:r>
              <w:rPr>
                <w:spacing w:val="-3"/>
              </w:rPr>
              <w:t xml:space="preserve">Živilė </w:t>
            </w:r>
            <w:proofErr w:type="spellStart"/>
            <w:r>
              <w:t>Kaselienė</w:t>
            </w:r>
            <w:proofErr w:type="spellEnd"/>
          </w:p>
          <w:p w14:paraId="628A11A3" w14:textId="77777777" w:rsidR="00E908A4" w:rsidRDefault="00000000">
            <w:pPr>
              <w:pStyle w:val="TableParagraph"/>
              <w:spacing w:before="1" w:line="276" w:lineRule="exact"/>
              <w:ind w:left="116"/>
            </w:pPr>
            <w:r>
              <w:t>86 300 1303, (8 5) 2 705091</w:t>
            </w:r>
          </w:p>
          <w:p w14:paraId="65D38642" w14:textId="77777777" w:rsidR="00E908A4" w:rsidRDefault="00000000">
            <w:pPr>
              <w:pStyle w:val="TableParagraph"/>
              <w:tabs>
                <w:tab w:val="left" w:pos="691"/>
                <w:tab w:val="left" w:pos="1066"/>
                <w:tab w:val="left" w:pos="1548"/>
              </w:tabs>
              <w:spacing w:line="253" w:lineRule="exact"/>
              <w:ind w:left="116"/>
            </w:pPr>
            <w:r>
              <w:t>Ozo g. 37,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8F54" w14:textId="77777777" w:rsidR="00E908A4" w:rsidRDefault="00000000">
            <w:pPr>
              <w:spacing w:after="0" w:line="240" w:lineRule="auto"/>
            </w:pPr>
            <w:hyperlink r:id="rId20" w:history="1">
              <w:r>
                <w:rPr>
                  <w:rFonts w:ascii="Times New Roman" w:hAnsi="Times New Roman"/>
                  <w:u w:val="single"/>
                </w:rPr>
                <w:t>zivile.kaseliene@sos-org.lt</w:t>
              </w:r>
            </w:hyperlink>
            <w:r>
              <w:rPr>
                <w:rFonts w:ascii="Times New Roman" w:hAnsi="Times New Roman"/>
              </w:rPr>
              <w:t xml:space="preserve"> info</w:t>
            </w:r>
            <w:hyperlink r:id="rId21" w:history="1">
              <w:r>
                <w:rPr>
                  <w:rFonts w:ascii="Times New Roman" w:hAnsi="Times New Roman"/>
                  <w:u w:val="single"/>
                </w:rPr>
                <w:t>@sos-org.lt</w:t>
              </w:r>
            </w:hyperlink>
          </w:p>
        </w:tc>
      </w:tr>
      <w:tr w:rsidR="00E908A4" w14:paraId="5C868F05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39125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1EDD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VšĮ „Atsigręžk į vaikus“</w:t>
            </w:r>
          </w:p>
          <w:p w14:paraId="13F1102E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6CFC" w14:textId="77777777" w:rsidR="00E908A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Direktorė Sigita </w:t>
            </w:r>
            <w:proofErr w:type="spellStart"/>
            <w:r>
              <w:rPr>
                <w:rFonts w:ascii="Times New Roman" w:eastAsia="Times New Roman" w:hAnsi="Times New Roman"/>
              </w:rPr>
              <w:t>Ignatovičienė</w:t>
            </w:r>
            <w:proofErr w:type="spellEnd"/>
          </w:p>
          <w:p w14:paraId="6B8FC2D5" w14:textId="77777777" w:rsidR="00E908A4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</w:rPr>
              <w:t>Tel: 8698 26914</w:t>
            </w:r>
          </w:p>
          <w:p w14:paraId="05324391" w14:textId="77777777" w:rsidR="00E908A4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</w:rPr>
              <w:t>Saltoniškių g. 10A, Vilnius</w:t>
            </w:r>
          </w:p>
          <w:p w14:paraId="7456D196" w14:textId="77777777" w:rsidR="00E908A4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</w:rPr>
              <w:t>Tel. (8 5) 238 57 70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655F" w14:textId="77777777" w:rsidR="00E908A4" w:rsidRDefault="00000000">
            <w:pPr>
              <w:spacing w:after="0" w:line="240" w:lineRule="auto"/>
              <w:jc w:val="both"/>
            </w:pPr>
            <w:hyperlink r:id="rId22" w:history="1">
              <w:r>
                <w:rPr>
                  <w:rStyle w:val="Hipersaitas"/>
                  <w:rFonts w:ascii="Times New Roman" w:eastAsia="Times New Roman" w:hAnsi="Times New Roman"/>
                </w:rPr>
                <w:t>atsigrezk@gmail.com</w:t>
              </w:r>
            </w:hyperlink>
            <w:r>
              <w:rPr>
                <w:rFonts w:ascii="Times New Roman" w:eastAsia="Times New Roman" w:hAnsi="Times New Roman"/>
                <w:color w:val="0000FF"/>
                <w:u w:val="single"/>
              </w:rPr>
              <w:t xml:space="preserve"> </w:t>
            </w:r>
          </w:p>
          <w:p w14:paraId="1A44CD59" w14:textId="77777777" w:rsidR="00E908A4" w:rsidRDefault="00000000">
            <w:pPr>
              <w:spacing w:after="0" w:line="240" w:lineRule="auto"/>
            </w:pPr>
            <w:hyperlink r:id="rId23" w:history="1">
              <w:r>
                <w:rPr>
                  <w:rStyle w:val="Hipersaitas"/>
                  <w:rFonts w:ascii="Times New Roman" w:eastAsia="Times New Roman" w:hAnsi="Times New Roman"/>
                </w:rPr>
                <w:t>s.ignatoviciene@gmail.com</w:t>
              </w:r>
            </w:hyperlink>
          </w:p>
        </w:tc>
      </w:tr>
      <w:tr w:rsidR="00E908A4" w14:paraId="2B1F01A8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99BCB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8095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VšĮ „Lietuvos katalikių moterų sąjungos Vaikų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ir jaunimo paramos centras“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92B1" w14:textId="77777777" w:rsidR="00E908A4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</w:rPr>
              <w:lastRenderedPageBreak/>
              <w:t xml:space="preserve">Direktorė Alma </w:t>
            </w:r>
            <w:proofErr w:type="spellStart"/>
            <w:r>
              <w:rPr>
                <w:rFonts w:ascii="Times New Roman" w:eastAsia="Times New Roman" w:hAnsi="Times New Roman"/>
              </w:rPr>
              <w:t>Šiaudinienė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</w:p>
          <w:p w14:paraId="2A8F83D8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Tel: 8 685 43393, 862054146</w:t>
            </w:r>
          </w:p>
          <w:p w14:paraId="5EC1AC64" w14:textId="77777777" w:rsidR="00E908A4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</w:rPr>
              <w:t>Tel. (8 5) 262 38 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57A3" w14:textId="77777777" w:rsidR="00E908A4" w:rsidRDefault="00000000">
            <w:pPr>
              <w:spacing w:after="0" w:line="360" w:lineRule="auto"/>
              <w:jc w:val="both"/>
            </w:pPr>
            <w:hyperlink r:id="rId24" w:history="1">
              <w:r>
                <w:rPr>
                  <w:rStyle w:val="Hipersaitas"/>
                  <w:rFonts w:ascii="Times New Roman" w:eastAsia="Times New Roman" w:hAnsi="Times New Roman"/>
                </w:rPr>
                <w:t>lkms.vjpc@gmail.com</w:t>
              </w:r>
            </w:hyperlink>
            <w:r>
              <w:rPr>
                <w:rFonts w:ascii="Times New Roman" w:eastAsia="Times New Roman" w:hAnsi="Times New Roman"/>
                <w:color w:val="0000FF"/>
              </w:rPr>
              <w:t xml:space="preserve"> </w:t>
            </w:r>
          </w:p>
          <w:p w14:paraId="4CD1E3DA" w14:textId="77777777" w:rsidR="00E908A4" w:rsidRDefault="00000000">
            <w:pPr>
              <w:spacing w:after="0" w:line="240" w:lineRule="auto"/>
            </w:pPr>
            <w:hyperlink r:id="rId25" w:history="1">
              <w:r>
                <w:rPr>
                  <w:rStyle w:val="Hipersaitas"/>
                  <w:rFonts w:ascii="Times New Roman" w:eastAsia="Times New Roman" w:hAnsi="Times New Roman"/>
                </w:rPr>
                <w:t>alma.siaudiniene@gmail.com</w:t>
              </w:r>
            </w:hyperlink>
          </w:p>
        </w:tc>
      </w:tr>
      <w:tr w:rsidR="00E908A4" w14:paraId="3A624C36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4D3E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1ABE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VšĮ „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Valsta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AEFD" w14:textId="77777777" w:rsidR="00E908A4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</w:rPr>
              <w:t xml:space="preserve">Valė </w:t>
            </w:r>
            <w:proofErr w:type="spellStart"/>
            <w:r>
              <w:rPr>
                <w:rFonts w:ascii="Times New Roman" w:eastAsia="Times New Roman" w:hAnsi="Times New Roman"/>
              </w:rPr>
              <w:t>Daudaitė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tel</w:t>
            </w:r>
            <w:proofErr w:type="spellEnd"/>
            <w:r>
              <w:rPr>
                <w:rFonts w:ascii="Times New Roman" w:eastAsia="Times New Roman" w:hAnsi="Times New Roman"/>
              </w:rPr>
              <w:t>: 8670 37040,</w:t>
            </w:r>
          </w:p>
          <w:p w14:paraId="1AC6C9B9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Naugarduko g. 47-41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7F52" w14:textId="77777777" w:rsidR="00E908A4" w:rsidRDefault="00000000">
            <w:pPr>
              <w:spacing w:after="0" w:line="240" w:lineRule="auto"/>
            </w:pPr>
            <w:hyperlink r:id="rId26" w:history="1">
              <w:r>
                <w:rPr>
                  <w:rStyle w:val="Hipersaitas"/>
                  <w:rFonts w:ascii="Times New Roman" w:eastAsia="Times New Roman" w:hAnsi="Times New Roman"/>
                </w:rPr>
                <w:t>vsi.valsta@gmail.com</w:t>
              </w:r>
            </w:hyperlink>
          </w:p>
        </w:tc>
      </w:tr>
      <w:tr w:rsidR="00E908A4" w14:paraId="6F43929A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867C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3F34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BĮ „Vilniaus Žolyno vaikų socialinės globos namai“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B86E9" w14:textId="77777777" w:rsidR="00E908A4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</w:rPr>
              <w:t>Direktorė Ieva Norkienė</w:t>
            </w:r>
          </w:p>
          <w:p w14:paraId="3DC34407" w14:textId="77777777" w:rsidR="00E908A4" w:rsidRDefault="00000000">
            <w:pPr>
              <w:spacing w:after="0" w:line="240" w:lineRule="auto"/>
              <w:jc w:val="both"/>
            </w:pPr>
            <w:hyperlink r:id="rId27" w:history="1">
              <w:r>
                <w:rPr>
                  <w:rFonts w:ascii="Times New Roman" w:hAnsi="Times New Roman"/>
                  <w:color w:val="000000"/>
                </w:rPr>
                <w:t>Tel: 865561173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>, (8 5) 234 18 00</w:t>
            </w:r>
          </w:p>
          <w:p w14:paraId="0715A0E8" w14:textId="77777777" w:rsidR="00E908A4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</w:rPr>
              <w:t>Džiaugsmo g. 45,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A9F06" w14:textId="77777777" w:rsidR="00E908A4" w:rsidRDefault="00000000">
            <w:pPr>
              <w:spacing w:after="0" w:line="240" w:lineRule="auto"/>
            </w:pPr>
            <w:hyperlink r:id="rId28" w:history="1">
              <w:r>
                <w:rPr>
                  <w:rStyle w:val="Hipersaitas"/>
                  <w:rFonts w:ascii="Times New Roman" w:eastAsia="Times New Roman" w:hAnsi="Times New Roman"/>
                </w:rPr>
                <w:t>administracija@zolyno.lt</w:t>
              </w:r>
            </w:hyperlink>
          </w:p>
        </w:tc>
      </w:tr>
      <w:tr w:rsidR="00E908A4" w14:paraId="54AF4790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0D98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2634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BĮ „Vilniaus Antakalnio vaikų socialinės globos namai“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9C9E" w14:textId="77777777" w:rsidR="00E908A4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</w:rPr>
              <w:t xml:space="preserve">Direktorė Elvyra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Lotc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A851976" w14:textId="77777777" w:rsidR="00E908A4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</w:rPr>
              <w:t xml:space="preserve">Tel. (8 5) 234 03 82, </w:t>
            </w:r>
          </w:p>
          <w:p w14:paraId="1F2EA953" w14:textId="77777777" w:rsidR="00E908A4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</w:rPr>
              <w:t>V. Grybo g. 29,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8661" w14:textId="77777777" w:rsidR="00E908A4" w:rsidRDefault="00000000">
            <w:pPr>
              <w:spacing w:after="0" w:line="240" w:lineRule="auto"/>
            </w:pPr>
            <w:hyperlink r:id="rId29" w:history="1">
              <w:r>
                <w:rPr>
                  <w:rStyle w:val="Hipersaitas"/>
                  <w:rFonts w:ascii="Times New Roman" w:eastAsia="Times New Roman" w:hAnsi="Times New Roman"/>
                </w:rPr>
                <w:t>info@antakalniovaikunamai.lt</w:t>
              </w:r>
            </w:hyperlink>
          </w:p>
          <w:p w14:paraId="338A1E0A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E908A4" w14:paraId="2903AD07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48A9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6411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BĮ Vilniaus vaikų socialinės globos namai „Gilė"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D6DD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</w:rPr>
              <w:t xml:space="preserve">Direktorė Albina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Stasiukynienė</w:t>
            </w:r>
            <w:proofErr w:type="spellEnd"/>
          </w:p>
          <w:p w14:paraId="156BAB56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</w:rPr>
              <w:t xml:space="preserve">Lakštingalų g. 9, Vilnius </w:t>
            </w:r>
          </w:p>
          <w:p w14:paraId="5E98CDEB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</w:rPr>
              <w:t>Tel/faks. (8 5) 277 79 69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09BBF" w14:textId="77777777" w:rsidR="00E908A4" w:rsidRDefault="00000000">
            <w:pPr>
              <w:spacing w:after="0" w:line="240" w:lineRule="auto"/>
            </w:pPr>
            <w:hyperlink r:id="rId30" w:history="1">
              <w:r>
                <w:rPr>
                  <w:rStyle w:val="Hipersaitas"/>
                  <w:rFonts w:ascii="Times New Roman" w:eastAsia="Times New Roman" w:hAnsi="Times New Roman"/>
                </w:rPr>
                <w:t>info@gilesvaikai.lt</w:t>
              </w:r>
            </w:hyperlink>
          </w:p>
        </w:tc>
      </w:tr>
      <w:tr w:rsidR="00E908A4" w14:paraId="076D9FA9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B9B1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6E19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VšĮ Vaikų ir paauglių socialinis centras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BB21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Direktorė Jurgita Pukienė</w:t>
            </w:r>
          </w:p>
          <w:p w14:paraId="5028B92E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tel. (8 5) 2372548, 861224011</w:t>
            </w:r>
          </w:p>
          <w:p w14:paraId="4554EB88" w14:textId="77777777" w:rsidR="00E908A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Piliakalnio g. 84, Nemenčinės m., Vilniaus r.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A7BB" w14:textId="77777777" w:rsidR="00E908A4" w:rsidRDefault="00000000">
            <w:pPr>
              <w:spacing w:after="0" w:line="240" w:lineRule="auto"/>
            </w:pPr>
            <w:hyperlink r:id="rId31" w:history="1">
              <w:r>
                <w:rPr>
                  <w:rStyle w:val="Hipersaitas"/>
                  <w:rFonts w:ascii="Times New Roman" w:eastAsia="Times New Roman" w:hAnsi="Times New Roman"/>
                </w:rPr>
                <w:t>info@vpscentras.lt</w:t>
              </w:r>
            </w:hyperlink>
          </w:p>
          <w:p w14:paraId="5D1B9D47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E908A4" w14:paraId="4627DBBB" w14:textId="77777777">
        <w:tblPrEx>
          <w:tblCellMar>
            <w:top w:w="0" w:type="dxa"/>
            <w:bottom w:w="0" w:type="dxa"/>
          </w:tblCellMar>
        </w:tblPrEx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DB55" w14:textId="77777777" w:rsidR="00E908A4" w:rsidRDefault="00E90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472C4"/>
                <w:sz w:val="24"/>
                <w:szCs w:val="24"/>
              </w:rPr>
            </w:pPr>
          </w:p>
          <w:p w14:paraId="03F5038E" w14:textId="77777777" w:rsidR="00E908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472C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4472C4"/>
                <w:sz w:val="24"/>
                <w:szCs w:val="24"/>
              </w:rPr>
              <w:t xml:space="preserve">GLOBOS CENTRAI </w:t>
            </w:r>
          </w:p>
          <w:p w14:paraId="6996107C" w14:textId="77777777" w:rsidR="00E908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(teikia paslaugas globėjų šeimoms, budintiems globėjams)</w:t>
            </w:r>
          </w:p>
          <w:p w14:paraId="3D036433" w14:textId="77777777" w:rsidR="00E908A4" w:rsidRDefault="00E908A4">
            <w:pPr>
              <w:spacing w:after="0" w:line="240" w:lineRule="auto"/>
            </w:pPr>
          </w:p>
        </w:tc>
      </w:tr>
      <w:tr w:rsidR="00E908A4" w14:paraId="6B0BC350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81A9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D302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VšĮ „Vaikų ir paauglių socialinis centras“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F0C9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Kalvarijų g. 131, 2 aukštas, Vilnius</w:t>
            </w:r>
          </w:p>
          <w:p w14:paraId="73C41F91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>+37069405030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1A1" w14:textId="77777777" w:rsidR="00E908A4" w:rsidRDefault="00000000">
            <w:pPr>
              <w:pStyle w:val="infoitem"/>
              <w:shd w:val="clear" w:color="auto" w:fill="FFFFFF"/>
              <w:spacing w:before="0" w:after="0" w:line="360" w:lineRule="atLeast"/>
            </w:pPr>
            <w:hyperlink r:id="rId32" w:history="1">
              <w:r>
                <w:rPr>
                  <w:rStyle w:val="Hipersaitas"/>
                  <w:sz w:val="22"/>
                  <w:szCs w:val="22"/>
                  <w:lang w:eastAsia="en-US"/>
                </w:rPr>
                <w:t>globoscentras@vpscentras.lt</w:t>
              </w:r>
            </w:hyperlink>
          </w:p>
        </w:tc>
      </w:tr>
      <w:tr w:rsidR="00E908A4" w14:paraId="5811BCCE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0CE7F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EB07B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VšĮ „SOTAS“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506D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Kalvarijų g. 159, Vilnius</w:t>
            </w:r>
          </w:p>
          <w:p w14:paraId="313B3519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+37068576331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0CF35" w14:textId="77777777" w:rsidR="00E908A4" w:rsidRDefault="00000000">
            <w:pPr>
              <w:pStyle w:val="infoitem"/>
              <w:shd w:val="clear" w:color="auto" w:fill="FFFFFF"/>
              <w:spacing w:before="0" w:after="0" w:line="360" w:lineRule="atLeast"/>
            </w:pPr>
            <w:hyperlink r:id="rId33" w:history="1">
              <w:r>
                <w:rPr>
                  <w:rStyle w:val="Hipersaitas"/>
                  <w:sz w:val="22"/>
                  <w:szCs w:val="22"/>
                  <w:lang w:eastAsia="en-US"/>
                </w:rPr>
                <w:t>sotas.globa@gmail.com</w:t>
              </w:r>
            </w:hyperlink>
          </w:p>
          <w:p w14:paraId="4DC9F6E6" w14:textId="77777777" w:rsidR="00E908A4" w:rsidRDefault="00E908A4">
            <w:pPr>
              <w:spacing w:after="0" w:line="240" w:lineRule="auto"/>
            </w:pPr>
          </w:p>
        </w:tc>
      </w:tr>
      <w:tr w:rsidR="00E908A4" w14:paraId="3D53DE85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51037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DE9A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„Žiburio“ labdaros ir paramos fondas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A4DD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Ulonų g. 3-89, Vilnius</w:t>
            </w:r>
          </w:p>
          <w:p w14:paraId="5DECBA47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+37060843036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29B5" w14:textId="77777777" w:rsidR="00E908A4" w:rsidRDefault="00000000">
            <w:pPr>
              <w:spacing w:after="0" w:line="240" w:lineRule="auto"/>
            </w:pPr>
            <w:hyperlink r:id="rId34" w:history="1">
              <w:r>
                <w:rPr>
                  <w:rStyle w:val="Hipersaitas"/>
                  <w:rFonts w:ascii="Times New Roman" w:eastAsia="Times New Roman" w:hAnsi="Times New Roman"/>
                </w:rPr>
                <w:t>info@ziburio-fondas.lt</w:t>
              </w:r>
            </w:hyperlink>
          </w:p>
        </w:tc>
      </w:tr>
      <w:tr w:rsidR="00E908A4" w14:paraId="17C284F0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5F05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2055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VšĮ „Pagalbos paaugliams iniciatyva“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045E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Jono Basanavičiaus g. 45, Vilnius</w:t>
            </w:r>
          </w:p>
          <w:p w14:paraId="48BB596C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+37066522480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64D1" w14:textId="77777777" w:rsidR="00E908A4" w:rsidRDefault="00000000">
            <w:pPr>
              <w:spacing w:after="0" w:line="240" w:lineRule="auto"/>
            </w:pPr>
            <w:hyperlink r:id="rId35" w:history="1">
              <w:r>
                <w:rPr>
                  <w:rStyle w:val="Hipersaitas"/>
                  <w:rFonts w:ascii="Times New Roman" w:eastAsia="Times New Roman" w:hAnsi="Times New Roman"/>
                </w:rPr>
                <w:t>info@ppi.lt</w:t>
              </w:r>
            </w:hyperlink>
          </w:p>
        </w:tc>
      </w:tr>
      <w:tr w:rsidR="00E908A4" w14:paraId="3152F6F0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AAF4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1C38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SOS Vaikų kaimų Lietuvoje draugija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8786C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Ozo g. 37, Vilnius</w:t>
            </w:r>
          </w:p>
          <w:p w14:paraId="4B608640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+37060909601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15DF" w14:textId="77777777" w:rsidR="00E908A4" w:rsidRDefault="00000000">
            <w:pPr>
              <w:spacing w:after="0" w:line="240" w:lineRule="auto"/>
            </w:pPr>
            <w:hyperlink r:id="rId36" w:history="1">
              <w:r>
                <w:rPr>
                  <w:rStyle w:val="Hipersaitas"/>
                  <w:rFonts w:ascii="Times New Roman" w:eastAsia="Times New Roman" w:hAnsi="Times New Roman"/>
                </w:rPr>
                <w:t>info@sos-org.lt</w:t>
              </w:r>
            </w:hyperlink>
          </w:p>
        </w:tc>
      </w:tr>
      <w:tr w:rsidR="00E908A4" w14:paraId="77266E7E" w14:textId="77777777">
        <w:tblPrEx>
          <w:tblCellMar>
            <w:top w:w="0" w:type="dxa"/>
            <w:bottom w:w="0" w:type="dxa"/>
          </w:tblCellMar>
        </w:tblPrEx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1061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F9461C" w14:textId="77777777" w:rsidR="00E908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472C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4472C4"/>
                <w:sz w:val="24"/>
                <w:szCs w:val="24"/>
              </w:rPr>
              <w:t xml:space="preserve">VAIKŲ DIENOS CENTRAI </w:t>
            </w:r>
          </w:p>
          <w:p w14:paraId="2B037717" w14:textId="77777777" w:rsidR="00E908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(dirba su vaikais, patiriančiais sunkumų)</w:t>
            </w:r>
          </w:p>
          <w:p w14:paraId="3EFC7BCE" w14:textId="77777777" w:rsidR="00E908A4" w:rsidRDefault="00E908A4">
            <w:pPr>
              <w:spacing w:after="0" w:line="240" w:lineRule="auto"/>
            </w:pPr>
          </w:p>
        </w:tc>
      </w:tr>
      <w:tr w:rsidR="00E908A4" w14:paraId="7C8DCC81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BDC1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50D5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VšĮ „DUKU“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CC4D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Tomas </w:t>
            </w:r>
            <w:proofErr w:type="spellStart"/>
            <w:r>
              <w:rPr>
                <w:rFonts w:ascii="Times New Roman" w:hAnsi="Times New Roman"/>
              </w:rPr>
              <w:t>Kurapkaitis</w:t>
            </w:r>
            <w:proofErr w:type="spellEnd"/>
            <w:r>
              <w:rPr>
                <w:rFonts w:ascii="Times New Roman" w:hAnsi="Times New Roman"/>
              </w:rPr>
              <w:t xml:space="preserve">,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865502233, </w:t>
            </w:r>
          </w:p>
          <w:p w14:paraId="27F88668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Karaliaučiaus g. 101,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14DC" w14:textId="77777777" w:rsidR="00E908A4" w:rsidRDefault="00000000">
            <w:pPr>
              <w:spacing w:after="0" w:line="240" w:lineRule="auto"/>
            </w:pPr>
            <w:hyperlink r:id="rId37" w:history="1">
              <w:r>
                <w:rPr>
                  <w:rStyle w:val="Hipersaitas"/>
                  <w:rFonts w:ascii="Times New Roman" w:hAnsi="Times New Roman"/>
                </w:rPr>
                <w:t>tomasduku@gmail.com</w:t>
              </w:r>
            </w:hyperlink>
          </w:p>
          <w:p w14:paraId="02B1DD92" w14:textId="77777777" w:rsidR="00E908A4" w:rsidRDefault="00E90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08A4" w14:paraId="70F165DB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5FFB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1F56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VšĮ ,,Atsigręžk į vaikus“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0972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Evaldas </w:t>
            </w:r>
            <w:proofErr w:type="spellStart"/>
            <w:r>
              <w:rPr>
                <w:rFonts w:ascii="Times New Roman" w:hAnsi="Times New Roman"/>
              </w:rPr>
              <w:t>Gaidulevičius</w:t>
            </w:r>
            <w:proofErr w:type="spellEnd"/>
            <w:r>
              <w:rPr>
                <w:rFonts w:ascii="Times New Roman" w:hAnsi="Times New Roman"/>
              </w:rPr>
              <w:t xml:space="preserve">,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867317380, </w:t>
            </w:r>
          </w:p>
          <w:p w14:paraId="14984723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Brolių g. 4,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D2C5" w14:textId="77777777" w:rsidR="00E908A4" w:rsidRDefault="00000000">
            <w:pPr>
              <w:spacing w:after="0" w:line="240" w:lineRule="auto"/>
            </w:pPr>
            <w:hyperlink r:id="rId38" w:history="1">
              <w:r>
                <w:rPr>
                  <w:rStyle w:val="Hipersaitas"/>
                  <w:rFonts w:ascii="Times New Roman" w:hAnsi="Times New Roman"/>
                </w:rPr>
                <w:t>dc.atsigrezk@gmail.com</w:t>
              </w:r>
            </w:hyperlink>
          </w:p>
          <w:p w14:paraId="2EBBAD3A" w14:textId="77777777" w:rsidR="00E908A4" w:rsidRDefault="00E90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08A4" w14:paraId="074AADE5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D6FF3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CC4FA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VšĮ „Vilniaus socialinis klubas“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D5C80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Kasparas </w:t>
            </w:r>
            <w:proofErr w:type="spellStart"/>
            <w:r>
              <w:rPr>
                <w:rFonts w:ascii="Times New Roman" w:hAnsi="Times New Roman"/>
              </w:rPr>
              <w:t>Laureckis</w:t>
            </w:r>
            <w:proofErr w:type="spellEnd"/>
            <w:r>
              <w:rPr>
                <w:rFonts w:ascii="Times New Roman" w:hAnsi="Times New Roman"/>
              </w:rPr>
              <w:t xml:space="preserve">,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864706985, </w:t>
            </w:r>
          </w:p>
          <w:p w14:paraId="6A925E62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Dzūkų g. 37,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C52C" w14:textId="77777777" w:rsidR="00E908A4" w:rsidRDefault="00000000">
            <w:pPr>
              <w:spacing w:after="0" w:line="240" w:lineRule="auto"/>
            </w:pPr>
            <w:hyperlink r:id="rId39" w:history="1">
              <w:r>
                <w:rPr>
                  <w:rStyle w:val="Hipersaitas"/>
                  <w:rFonts w:ascii="Times New Roman" w:hAnsi="Times New Roman"/>
                </w:rPr>
                <w:t>info@vilniussocialclub.lt</w:t>
              </w:r>
            </w:hyperlink>
          </w:p>
          <w:p w14:paraId="6C07EE37" w14:textId="77777777" w:rsidR="00E908A4" w:rsidRDefault="00E90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08A4" w14:paraId="791E58BE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CBAF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D9D4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VšĮ „SOTAS“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9160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Martynas Palionis,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852121453, 864104549, </w:t>
            </w:r>
          </w:p>
          <w:p w14:paraId="7EB5F746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Trinapolio g. 12,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2BBF" w14:textId="77777777" w:rsidR="00E908A4" w:rsidRDefault="00000000">
            <w:pPr>
              <w:spacing w:after="0" w:line="240" w:lineRule="auto"/>
            </w:pPr>
            <w:hyperlink r:id="rId40" w:history="1">
              <w:r>
                <w:rPr>
                  <w:rStyle w:val="Hipersaitas"/>
                  <w:rFonts w:ascii="Times New Roman" w:hAnsi="Times New Roman"/>
                </w:rPr>
                <w:t>sotas.vilnius@sotas.org</w:t>
              </w:r>
            </w:hyperlink>
          </w:p>
          <w:p w14:paraId="0A8706D9" w14:textId="77777777" w:rsidR="00E908A4" w:rsidRDefault="00E90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08A4" w14:paraId="24590ADB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6DC8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55C4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Visuomeninė organizacija vaikų ir jaunimo dienos centras ,,Mūsų nameliai“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1E51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Rita </w:t>
            </w:r>
            <w:proofErr w:type="spellStart"/>
            <w:r>
              <w:rPr>
                <w:rFonts w:ascii="Times New Roman" w:hAnsi="Times New Roman"/>
              </w:rPr>
              <w:t>Venskūnienė</w:t>
            </w:r>
            <w:proofErr w:type="spellEnd"/>
            <w:r>
              <w:rPr>
                <w:rFonts w:ascii="Times New Roman" w:hAnsi="Times New Roman"/>
              </w:rPr>
              <w:t xml:space="preserve">,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852670693, </w:t>
            </w:r>
          </w:p>
          <w:p w14:paraId="553DC24C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Gerovės g. 1,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3B247" w14:textId="77777777" w:rsidR="00E908A4" w:rsidRDefault="00000000">
            <w:pPr>
              <w:spacing w:after="0" w:line="240" w:lineRule="auto"/>
            </w:pPr>
            <w:hyperlink r:id="rId41" w:history="1">
              <w:r>
                <w:rPr>
                  <w:rStyle w:val="Hipersaitas"/>
                  <w:rFonts w:ascii="Times New Roman" w:hAnsi="Times New Roman"/>
                </w:rPr>
                <w:t>rita.venskuniene@vcb.lt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4EEB315F" w14:textId="77777777" w:rsidR="00E908A4" w:rsidRDefault="00000000">
            <w:pPr>
              <w:spacing w:after="0" w:line="240" w:lineRule="auto"/>
            </w:pPr>
            <w:hyperlink r:id="rId42" w:history="1">
              <w:r>
                <w:rPr>
                  <w:rStyle w:val="Hipersaitas"/>
                  <w:rFonts w:ascii="Times New Roman" w:hAnsi="Times New Roman"/>
                </w:rPr>
                <w:t>rita.venskuniene@gmail.com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2FD1F2B6" w14:textId="77777777" w:rsidR="00E908A4" w:rsidRDefault="00E90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08A4" w14:paraId="79D31E78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4C21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35EC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Visuomeninė organizacija ,,Gelbėkit vaikus“ Vilniaus vaikų dienos centras ,,Duok ranką“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97D1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Martynas </w:t>
            </w:r>
            <w:proofErr w:type="spellStart"/>
            <w:r>
              <w:rPr>
                <w:rFonts w:ascii="Times New Roman" w:hAnsi="Times New Roman"/>
                <w:color w:val="000000"/>
              </w:rPr>
              <w:t>Grunevas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tel. </w:t>
            </w:r>
            <w:proofErr w:type="spellStart"/>
            <w:r>
              <w:rPr>
                <w:rFonts w:ascii="Times New Roman" w:hAnsi="Times New Roman"/>
                <w:color w:val="000000"/>
              </w:rPr>
              <w:t>nr.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860561976 </w:t>
            </w:r>
          </w:p>
          <w:p w14:paraId="20B11B26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L. Giros g. 84-1, Vilnius</w:t>
            </w:r>
          </w:p>
          <w:p w14:paraId="456B3BC6" w14:textId="77777777" w:rsidR="00E908A4" w:rsidRDefault="00E90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F2E5" w14:textId="77777777" w:rsidR="00E908A4" w:rsidRDefault="00000000">
            <w:pPr>
              <w:spacing w:after="0" w:line="240" w:lineRule="auto"/>
            </w:pPr>
            <w:hyperlink r:id="rId43" w:history="1">
              <w:r>
                <w:rPr>
                  <w:rStyle w:val="Hipersaitas"/>
                  <w:rFonts w:ascii="Times New Roman" w:hAnsi="Times New Roman"/>
                </w:rPr>
                <w:t>Martynas.Grunevas@savethechildren.org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908A4" w14:paraId="5074DD24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D549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71660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VšĮ ,,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Grijos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vaikai“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5E4D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Jelena Iluk,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865097154, </w:t>
            </w:r>
          </w:p>
          <w:p w14:paraId="2B48B2E0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Kovo 11-osios g. 25, Grigiškės,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FB71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 </w:t>
            </w:r>
            <w:hyperlink r:id="rId44" w:history="1">
              <w:r>
                <w:rPr>
                  <w:rStyle w:val="Hipersaitas"/>
                  <w:rFonts w:ascii="Times New Roman" w:hAnsi="Times New Roman"/>
                </w:rPr>
                <w:t>jelenailuk@gmail.com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908A4" w14:paraId="5472F069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85AC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D7EB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VšĮ ,,Jono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Valančiūno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paramos fondas“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5AAB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Lina Gedmintienė, tel. </w:t>
            </w:r>
            <w:proofErr w:type="spellStart"/>
            <w:r>
              <w:rPr>
                <w:rFonts w:ascii="Times New Roman" w:eastAsia="Times New Roman" w:hAnsi="Times New Roman"/>
              </w:rPr>
              <w:t>nr.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869488066, </w:t>
            </w:r>
          </w:p>
          <w:p w14:paraId="6FC3152E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Birželio 23-osios g. 5,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755B" w14:textId="77777777" w:rsidR="00E908A4" w:rsidRDefault="00000000">
            <w:pPr>
              <w:spacing w:after="0" w:line="240" w:lineRule="auto"/>
            </w:pPr>
            <w:hyperlink r:id="rId45" w:history="1">
              <w:r>
                <w:rPr>
                  <w:rStyle w:val="Hipersaitas"/>
                  <w:rFonts w:ascii="Times New Roman" w:eastAsia="Times New Roman" w:hAnsi="Times New Roman"/>
                </w:rPr>
                <w:t>lina.gedmintiene@jvfondas.lt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E908A4" w14:paraId="7F3F980D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C981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4023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Vilniaus arkivyskupijos Caritas Vaikų ir paauglių dienos centras ,,Vilties angelas“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7C99" w14:textId="77777777" w:rsidR="00E908A4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Anžela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Čikiliova</w:t>
            </w:r>
            <w:proofErr w:type="spellEnd"/>
            <w:r>
              <w:rPr>
                <w:rFonts w:ascii="Times New Roman" w:hAnsi="Times New Roman"/>
              </w:rPr>
              <w:t xml:space="preserve">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861583950,</w:t>
            </w:r>
          </w:p>
          <w:p w14:paraId="6D05B30D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Odminių g. 12,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2DFC7" w14:textId="77777777" w:rsidR="00E908A4" w:rsidRDefault="00000000">
            <w:pPr>
              <w:spacing w:after="0" w:line="240" w:lineRule="auto"/>
            </w:pPr>
            <w:hyperlink r:id="rId46" w:history="1">
              <w:r>
                <w:rPr>
                  <w:rStyle w:val="Hipersaitas"/>
                  <w:rFonts w:ascii="Times New Roman" w:hAnsi="Times New Roman"/>
                </w:rPr>
                <w:t>viltiesangelas@vilnius.caritas.lt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908A4" w14:paraId="3CBE2319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24DB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C264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VšĮ ,,Gelbėkit vaikus“ Salininkų vaikų dienos centras ,,Šaltinis“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788F" w14:textId="77777777" w:rsidR="00E908A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Vitalija M. Zaleckienė, </w:t>
            </w:r>
          </w:p>
          <w:p w14:paraId="2B12ADBD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864603557,</w:t>
            </w:r>
          </w:p>
          <w:p w14:paraId="069FF073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Pupinės g. 7,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1583" w14:textId="77777777" w:rsidR="00E908A4" w:rsidRDefault="00000000">
            <w:pPr>
              <w:spacing w:after="0" w:line="240" w:lineRule="auto"/>
            </w:pPr>
            <w:hyperlink r:id="rId47" w:history="1">
              <w:r>
                <w:rPr>
                  <w:rStyle w:val="Hipersaitas"/>
                  <w:rFonts w:ascii="Times New Roman" w:hAnsi="Times New Roman"/>
                </w:rPr>
                <w:t>vitalija.zaleckiene@gmail.com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908A4" w14:paraId="48D9FCBC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4E1F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E583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VšĮ ,,Jaunimo kelias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9BCB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 Deividas Zaicevas,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865209888, </w:t>
            </w:r>
          </w:p>
          <w:p w14:paraId="17A4A659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J. Basanavičiaus g. 18,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5184" w14:textId="77777777" w:rsidR="00E908A4" w:rsidRDefault="00000000">
            <w:pPr>
              <w:spacing w:after="0" w:line="240" w:lineRule="auto"/>
            </w:pPr>
            <w:hyperlink r:id="rId48" w:history="1">
              <w:r>
                <w:rPr>
                  <w:rStyle w:val="Hipersaitas"/>
                  <w:rFonts w:ascii="Times New Roman" w:hAnsi="Times New Roman"/>
                </w:rPr>
                <w:t>dejvidzajcev@gmail.com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908A4" w14:paraId="05C804D2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9295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599D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VšĮ ,,Išminties erdvės“ (3 VDC)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9CB3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Jolanta Spudienė,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864898034, </w:t>
            </w:r>
          </w:p>
          <w:p w14:paraId="5FC34F80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Baltupio g. 37, Vilnius</w:t>
            </w:r>
          </w:p>
          <w:p w14:paraId="62CDBE7C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Šeškinės g. 25, Vilnius</w:t>
            </w:r>
          </w:p>
          <w:p w14:paraId="0A1184D9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S. Stanevičiaus g. 98,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3E97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 </w:t>
            </w:r>
            <w:hyperlink r:id="rId49" w:history="1">
              <w:r>
                <w:rPr>
                  <w:rStyle w:val="Hipersaitas"/>
                  <w:rFonts w:ascii="Times New Roman" w:hAnsi="Times New Roman"/>
                </w:rPr>
                <w:t>ismintieserdves@gmail.com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908A4" w14:paraId="50FBB1A6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9739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429E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VšĮ ,,OFM Mažesnieji broliai“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8A3A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Aida </w:t>
            </w:r>
            <w:proofErr w:type="spellStart"/>
            <w:r>
              <w:rPr>
                <w:rFonts w:ascii="Times New Roman" w:hAnsi="Times New Roman"/>
              </w:rPr>
              <w:t>Jančiauskienė</w:t>
            </w:r>
            <w:proofErr w:type="spellEnd"/>
            <w:r>
              <w:rPr>
                <w:rFonts w:ascii="Times New Roman" w:hAnsi="Times New Roman"/>
              </w:rPr>
              <w:t xml:space="preserve">,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868759301,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868452070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C350" w14:textId="77777777" w:rsidR="00E908A4" w:rsidRDefault="00000000">
            <w:pPr>
              <w:spacing w:after="0" w:line="240" w:lineRule="auto"/>
            </w:pPr>
            <w:hyperlink r:id="rId50" w:history="1">
              <w:r>
                <w:rPr>
                  <w:rStyle w:val="Hipersaitas"/>
                  <w:rFonts w:ascii="Times New Roman" w:hAnsi="Times New Roman"/>
                </w:rPr>
                <w:t>aida@bernardinai.lt</w:t>
              </w:r>
            </w:hyperlink>
            <w:r>
              <w:rPr>
                <w:rFonts w:ascii="Times New Roman" w:hAnsi="Times New Roman"/>
              </w:rPr>
              <w:t xml:space="preserve">,  </w:t>
            </w:r>
            <w:hyperlink r:id="rId51" w:history="1">
              <w:r>
                <w:rPr>
                  <w:rStyle w:val="Hipersaitas"/>
                  <w:rFonts w:ascii="Times New Roman" w:hAnsi="Times New Roman"/>
                </w:rPr>
                <w:t>g.bartkiene@gmail.com</w:t>
              </w:r>
            </w:hyperlink>
            <w:r>
              <w:rPr>
                <w:rFonts w:ascii="Times New Roman" w:hAnsi="Times New Roman"/>
              </w:rPr>
              <w:t xml:space="preserve">, </w:t>
            </w:r>
          </w:p>
        </w:tc>
      </w:tr>
      <w:tr w:rsidR="00E908A4" w14:paraId="08C33B88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021F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50C8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VšĮ ,,Gelbėkit vaikus“ Šnipiškių vaikų dienos centras ,,Spindulys“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C340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Ima </w:t>
            </w:r>
            <w:proofErr w:type="spellStart"/>
            <w:r>
              <w:rPr>
                <w:rFonts w:ascii="Times New Roman" w:hAnsi="Times New Roman"/>
              </w:rPr>
              <w:t>Vilniskaitiene</w:t>
            </w:r>
            <w:proofErr w:type="spellEnd"/>
            <w:r>
              <w:rPr>
                <w:rFonts w:ascii="Times New Roman" w:hAnsi="Times New Roman"/>
              </w:rPr>
              <w:t xml:space="preserve">,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867334487, </w:t>
            </w:r>
          </w:p>
          <w:p w14:paraId="248F49BD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Širvintų g. 80,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A92F" w14:textId="77777777" w:rsidR="00E908A4" w:rsidRDefault="00000000">
            <w:pPr>
              <w:spacing w:after="0" w:line="240" w:lineRule="auto"/>
            </w:pPr>
            <w:hyperlink r:id="rId52" w:history="1">
              <w:r>
                <w:rPr>
                  <w:rStyle w:val="Hipersaitas"/>
                  <w:rFonts w:ascii="Times New Roman" w:hAnsi="Times New Roman"/>
                </w:rPr>
                <w:t>ima.vilniskaitiene@vilnius.eu</w:t>
              </w:r>
            </w:hyperlink>
            <w:r>
              <w:rPr>
                <w:rFonts w:ascii="Times New Roman" w:hAnsi="Times New Roman"/>
              </w:rPr>
              <w:t xml:space="preserve">,  </w:t>
            </w:r>
            <w:hyperlink r:id="rId53" w:history="1">
              <w:r>
                <w:rPr>
                  <w:rStyle w:val="Hipersaitas"/>
                  <w:rFonts w:ascii="Times New Roman" w:hAnsi="Times New Roman"/>
                </w:rPr>
                <w:t>vilniska@yahoo.com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908A4" w14:paraId="41F82250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8083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EC97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VšĮ ,,Sėkmingi vaikai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E563C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 Raimundas </w:t>
            </w:r>
            <w:proofErr w:type="spellStart"/>
            <w:r>
              <w:rPr>
                <w:rFonts w:ascii="Times New Roman" w:hAnsi="Times New Roman"/>
              </w:rPr>
              <w:t>Amelinas</w:t>
            </w:r>
            <w:proofErr w:type="spellEnd"/>
            <w:r>
              <w:rPr>
                <w:rFonts w:ascii="Times New Roman" w:hAnsi="Times New Roman"/>
              </w:rPr>
              <w:t xml:space="preserve">,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868953849, </w:t>
            </w:r>
          </w:p>
          <w:p w14:paraId="041F45E5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Mildos g. 6,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0CAD" w14:textId="77777777" w:rsidR="00E908A4" w:rsidRDefault="00000000">
            <w:pPr>
              <w:spacing w:after="0" w:line="240" w:lineRule="auto"/>
            </w:pPr>
            <w:hyperlink r:id="rId54" w:history="1">
              <w:r>
                <w:rPr>
                  <w:rStyle w:val="Hipersaitas"/>
                  <w:rFonts w:ascii="Times New Roman" w:hAnsi="Times New Roman"/>
                </w:rPr>
                <w:t>administracija@sekmingivaikai.lt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908A4" w14:paraId="058C148E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2C41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A79B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VšĮ ,,Visų Šventųjų šeimos paramos centras“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D806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Veronika </w:t>
            </w:r>
            <w:proofErr w:type="spellStart"/>
            <w:r>
              <w:rPr>
                <w:rFonts w:ascii="Times New Roman" w:hAnsi="Times New Roman"/>
              </w:rPr>
              <w:t>Tarasevičiūtė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Šiaulytienė</w:t>
            </w:r>
            <w:proofErr w:type="spellEnd"/>
            <w:r>
              <w:rPr>
                <w:rFonts w:ascii="Times New Roman" w:hAnsi="Times New Roman"/>
              </w:rPr>
              <w:t xml:space="preserve">,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867862749, </w:t>
            </w:r>
          </w:p>
          <w:p w14:paraId="5EB93B9D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Visų Šventųjų g. 5-7,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E349" w14:textId="77777777" w:rsidR="00E908A4" w:rsidRDefault="00000000">
            <w:pPr>
              <w:spacing w:after="0" w:line="240" w:lineRule="auto"/>
            </w:pPr>
            <w:hyperlink r:id="rId55" w:history="1">
              <w:r>
                <w:rPr>
                  <w:rStyle w:val="Hipersaitas"/>
                  <w:rFonts w:ascii="Times New Roman" w:hAnsi="Times New Roman"/>
                </w:rPr>
                <w:t>veronika.siaulytiene@visusventujuvaikai.lt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908A4" w14:paraId="47B40A45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456E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D867C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VšĮ ,,Vaikų ateitis“ </w:t>
            </w:r>
          </w:p>
          <w:p w14:paraId="02FD256F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(3 VDC)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B365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 Irena Novickaja,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861880523, </w:t>
            </w:r>
          </w:p>
          <w:p w14:paraId="249BF9A5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Sausio 13-osios g. 4A, Vilnius</w:t>
            </w:r>
          </w:p>
          <w:p w14:paraId="0EC4F228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Vydūno g. 17, Vilnius</w:t>
            </w:r>
          </w:p>
          <w:p w14:paraId="348A9963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Žolyno g. 3-101,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B2EED" w14:textId="77777777" w:rsidR="00E908A4" w:rsidRDefault="00000000">
            <w:pPr>
              <w:spacing w:after="0" w:line="240" w:lineRule="auto"/>
            </w:pPr>
            <w:hyperlink r:id="rId56" w:history="1">
              <w:r>
                <w:rPr>
                  <w:rStyle w:val="Hipersaitas"/>
                  <w:rFonts w:ascii="Times New Roman" w:hAnsi="Times New Roman"/>
                </w:rPr>
                <w:t>irennvc@gmail.com</w:t>
              </w:r>
            </w:hyperlink>
            <w:r>
              <w:rPr>
                <w:rFonts w:ascii="Times New Roman" w:hAnsi="Times New Roman"/>
              </w:rPr>
              <w:t xml:space="preserve">,  </w:t>
            </w:r>
            <w:hyperlink r:id="rId57" w:history="1">
              <w:r>
                <w:rPr>
                  <w:rStyle w:val="Hipersaitas"/>
                  <w:rFonts w:ascii="Times New Roman" w:hAnsi="Times New Roman"/>
                </w:rPr>
                <w:t>ismintiesakademija@gmail.com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908A4" w14:paraId="12DCE681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E08A" w14:textId="77777777" w:rsidR="00E908A4" w:rsidRDefault="00000000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086B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Vilniaus vaikų ir jaunimo klubas ,,Klevas“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0B521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Dalia </w:t>
            </w:r>
            <w:proofErr w:type="spellStart"/>
            <w:r>
              <w:rPr>
                <w:rFonts w:ascii="Times New Roman" w:hAnsi="Times New Roman"/>
              </w:rPr>
              <w:t>Simončikienė</w:t>
            </w:r>
            <w:proofErr w:type="spellEnd"/>
            <w:r>
              <w:rPr>
                <w:rFonts w:ascii="Times New Roman" w:hAnsi="Times New Roman"/>
              </w:rPr>
              <w:t xml:space="preserve">,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852443773, </w:t>
            </w:r>
          </w:p>
          <w:p w14:paraId="3D519F09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Architektų g. 86-105,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F368" w14:textId="77777777" w:rsidR="00E908A4" w:rsidRDefault="00000000">
            <w:pPr>
              <w:spacing w:after="0" w:line="240" w:lineRule="auto"/>
            </w:pPr>
            <w:hyperlink r:id="rId58" w:history="1">
              <w:r>
                <w:rPr>
                  <w:rStyle w:val="Hipersaitas"/>
                  <w:rFonts w:ascii="Times New Roman" w:hAnsi="Times New Roman"/>
                </w:rPr>
                <w:t>rastine@klubasklevas.vilnius.lm.lt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908A4" w14:paraId="35F5365C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90F2" w14:textId="77777777" w:rsidR="00E908A4" w:rsidRDefault="00000000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6297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VšĮ „Romų visuomenės centras“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0A0E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Svetlana Novopolskaja, tel. nr.+37038241218, </w:t>
            </w:r>
          </w:p>
          <w:p w14:paraId="717194B3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T. Ševčenkos g. 16K-101,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7A29" w14:textId="77777777" w:rsidR="00E908A4" w:rsidRDefault="00000000">
            <w:pPr>
              <w:spacing w:after="0" w:line="240" w:lineRule="auto"/>
            </w:pPr>
            <w:hyperlink r:id="rId59" w:history="1">
              <w:r>
                <w:rPr>
                  <w:rStyle w:val="Hipersaitas"/>
                  <w:rFonts w:ascii="Times New Roman" w:eastAsia="Times New Roman" w:hAnsi="Times New Roman"/>
                </w:rPr>
                <w:t>sn713@hotmail.com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E908A4" w14:paraId="4784743C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33B7E" w14:textId="77777777" w:rsidR="00E908A4" w:rsidRDefault="00000000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22F9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Lietuvos sakaliukų sąjunga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067E6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Inga </w:t>
            </w:r>
            <w:proofErr w:type="spellStart"/>
            <w:r>
              <w:rPr>
                <w:rFonts w:ascii="Times New Roman" w:hAnsi="Times New Roman"/>
              </w:rPr>
              <w:t>Kreivenaite</w:t>
            </w:r>
            <w:proofErr w:type="spellEnd"/>
            <w:r>
              <w:rPr>
                <w:rFonts w:ascii="Times New Roman" w:hAnsi="Times New Roman"/>
              </w:rPr>
              <w:t xml:space="preserve">,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862898903, </w:t>
            </w:r>
          </w:p>
          <w:p w14:paraId="596EBA4B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T. Ševčenkos g. 16K-101,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C3FD" w14:textId="77777777" w:rsidR="00E908A4" w:rsidRDefault="00000000">
            <w:pPr>
              <w:spacing w:after="0" w:line="240" w:lineRule="auto"/>
            </w:pPr>
            <w:hyperlink r:id="rId60" w:history="1">
              <w:r>
                <w:rPr>
                  <w:rStyle w:val="Hipersaitas"/>
                  <w:rFonts w:ascii="Times New Roman" w:hAnsi="Times New Roman"/>
                </w:rPr>
                <w:t>inga.kreivenaite@gmail.com</w:t>
              </w:r>
            </w:hyperlink>
            <w:r>
              <w:rPr>
                <w:rFonts w:ascii="Times New Roman" w:hAnsi="Times New Roman"/>
              </w:rPr>
              <w:t xml:space="preserve">,  </w:t>
            </w:r>
            <w:hyperlink r:id="rId61" w:history="1">
              <w:r>
                <w:rPr>
                  <w:rStyle w:val="Hipersaitas"/>
                  <w:rFonts w:ascii="Times New Roman" w:hAnsi="Times New Roman"/>
                </w:rPr>
                <w:t>sakaliukai@gmail.com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908A4" w14:paraId="0E18ECAF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0BE5" w14:textId="77777777" w:rsidR="00E908A4" w:rsidRDefault="00000000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31D3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Lietuvos samariečių bendrija (2 VDC)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3921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Genoefa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Baltrušaitienė, </w:t>
            </w:r>
            <w:proofErr w:type="spellStart"/>
            <w:r>
              <w:rPr>
                <w:rFonts w:ascii="Times New Roman" w:eastAsia="Times New Roman" w:hAnsi="Times New Roman"/>
              </w:rPr>
              <w:t>tel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.</w:t>
            </w:r>
            <w:proofErr w:type="spellStart"/>
            <w:r>
              <w:rPr>
                <w:rFonts w:ascii="Times New Roman" w:eastAsia="Times New Roman" w:hAnsi="Times New Roman"/>
              </w:rPr>
              <w:t>nr.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867958364, 867958335, </w:t>
            </w:r>
          </w:p>
          <w:p w14:paraId="46E979C9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color w:val="000000"/>
              </w:rPr>
              <w:t>Gerbutavičiaus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g. 9, Vilnius, </w:t>
            </w:r>
          </w:p>
          <w:p w14:paraId="05F1E2D9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Trampolio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g. 5,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559B" w14:textId="77777777" w:rsidR="00E908A4" w:rsidRDefault="00000000">
            <w:pPr>
              <w:spacing w:after="0" w:line="240" w:lineRule="auto"/>
            </w:pPr>
            <w:hyperlink r:id="rId62" w:history="1">
              <w:r>
                <w:rPr>
                  <w:rStyle w:val="Hipersaitas"/>
                  <w:rFonts w:ascii="Times New Roman" w:eastAsia="Times New Roman" w:hAnsi="Times New Roman"/>
                </w:rPr>
                <w:t>samarietes@gmail.com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E908A4" w14:paraId="194482FF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CB317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5810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Vilniaus atviras jaunimo centras ,,Mes“ (2 VDC)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4E6D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Asta Bieliauskaitė, tel. </w:t>
            </w:r>
            <w:proofErr w:type="spellStart"/>
            <w:r>
              <w:rPr>
                <w:rFonts w:ascii="Times New Roman" w:hAnsi="Times New Roman"/>
                <w:color w:val="000000"/>
              </w:rPr>
              <w:t>nr.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86552055, </w:t>
            </w:r>
          </w:p>
          <w:p w14:paraId="0817AC07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Gerosios Vilties g. 1A, Vilnius, </w:t>
            </w:r>
          </w:p>
          <w:p w14:paraId="0F2F48E9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Konduktorių g. 4, Vilnius,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C73F" w14:textId="77777777" w:rsidR="00E908A4" w:rsidRDefault="00000000">
            <w:pPr>
              <w:spacing w:after="0" w:line="240" w:lineRule="auto"/>
            </w:pPr>
            <w:hyperlink r:id="rId63" w:history="1">
              <w:r>
                <w:rPr>
                  <w:rStyle w:val="Hipersaitas"/>
                  <w:rFonts w:ascii="Times New Roman" w:hAnsi="Times New Roman"/>
                </w:rPr>
                <w:t>info@jaunimo-centras-mes.lt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,  </w:t>
            </w:r>
            <w:hyperlink r:id="rId64" w:history="1">
              <w:r>
                <w:rPr>
                  <w:rStyle w:val="Hipersaitas"/>
                  <w:rFonts w:ascii="Times New Roman" w:hAnsi="Times New Roman"/>
                </w:rPr>
                <w:t>asta_bieliauskaite@yahoo.fr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E908A4" w14:paraId="487A8F38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3292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053E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Vilniaus Šventosios Dvasios parapijos vaikų dienos centras ,,Oazė“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5259E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Vladyslav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Bortkevič</w:t>
            </w:r>
            <w:proofErr w:type="spellEnd"/>
          </w:p>
          <w:p w14:paraId="64C0EF3F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852629595, 867453701, </w:t>
            </w:r>
          </w:p>
          <w:p w14:paraId="58A71D5A" w14:textId="77777777" w:rsidR="00E908A4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Dominikonų g.  6,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DAE4" w14:textId="77777777" w:rsidR="00E908A4" w:rsidRDefault="00000000">
            <w:pPr>
              <w:spacing w:after="0" w:line="240" w:lineRule="auto"/>
            </w:pPr>
            <w:hyperlink r:id="rId65" w:history="1">
              <w:r>
                <w:rPr>
                  <w:rStyle w:val="Hipersaitas"/>
                  <w:rFonts w:ascii="Times New Roman" w:eastAsia="Times New Roman" w:hAnsi="Times New Roman"/>
                  <w:sz w:val="20"/>
                  <w:szCs w:val="20"/>
                </w:rPr>
                <w:t>vladyslav.bortkevic@gmail.com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</w:p>
          <w:p w14:paraId="7A632475" w14:textId="77777777" w:rsidR="00E908A4" w:rsidRDefault="00E908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E908A4" w14:paraId="2DEA0D40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34C8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A38A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VšĮ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J. Matulaičio socialinis centras (3 VDC)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B887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Kristina </w:t>
            </w:r>
            <w:proofErr w:type="spellStart"/>
            <w:r>
              <w:rPr>
                <w:rFonts w:ascii="Times New Roman" w:eastAsia="Times New Roman" w:hAnsi="Times New Roman"/>
              </w:rPr>
              <w:t>Geleževičiūtė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</w:rPr>
              <w:t>Vlaskova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tel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.</w:t>
            </w:r>
            <w:proofErr w:type="spellStart"/>
            <w:r>
              <w:rPr>
                <w:rFonts w:ascii="Times New Roman" w:eastAsia="Times New Roman" w:hAnsi="Times New Roman"/>
              </w:rPr>
              <w:t>nr.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860805424, </w:t>
            </w:r>
          </w:p>
          <w:p w14:paraId="64CFF340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J. Matulaičio a.3, Vilnius, </w:t>
            </w:r>
          </w:p>
          <w:p w14:paraId="18B3C0C9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Šeškinės g. 65-74,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78D07" w14:textId="77777777" w:rsidR="00E908A4" w:rsidRDefault="00000000">
            <w:pPr>
              <w:spacing w:after="0" w:line="240" w:lineRule="auto"/>
            </w:pPr>
            <w:hyperlink r:id="rId66" w:history="1">
              <w:r>
                <w:rPr>
                  <w:rStyle w:val="Hipersaitas"/>
                  <w:rFonts w:ascii="Times New Roman" w:eastAsia="Times New Roman" w:hAnsi="Times New Roman"/>
                  <w:sz w:val="20"/>
                  <w:szCs w:val="20"/>
                </w:rPr>
                <w:t>vaikai.ir.jaunimas@matulaiciosc.lt</w:t>
              </w:r>
            </w:hyperlink>
          </w:p>
        </w:tc>
      </w:tr>
      <w:tr w:rsidR="00E908A4" w14:paraId="6D7EF34E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2393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7147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VšĮ Nevalstybinis vaikų darželis „Nendrė“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9771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Agnė Jucevičienė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865054809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584CC468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Giedraičių g. 16A-6,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BB73" w14:textId="77777777" w:rsidR="00E908A4" w:rsidRDefault="00000000">
            <w:pPr>
              <w:spacing w:after="0" w:line="240" w:lineRule="auto"/>
            </w:pPr>
            <w:hyperlink r:id="rId67" w:history="1">
              <w:r>
                <w:rPr>
                  <w:rStyle w:val="Hipersaitas"/>
                  <w:rFonts w:ascii="Times New Roman" w:hAnsi="Times New Roman"/>
                </w:rPr>
                <w:t>nvonendre@gmail.com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908A4" w14:paraId="55FB2F3C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F0F2" w14:textId="77777777" w:rsidR="00E908A4" w:rsidRDefault="0000000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4643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Asociacija Taikos bendruomeninė organizacija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43B7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Justina </w:t>
            </w:r>
            <w:proofErr w:type="spellStart"/>
            <w:r>
              <w:rPr>
                <w:rFonts w:ascii="Times New Roman" w:hAnsi="Times New Roman"/>
              </w:rPr>
              <w:t>Džiautaitė</w:t>
            </w:r>
            <w:proofErr w:type="spellEnd"/>
            <w:r>
              <w:rPr>
                <w:rFonts w:ascii="Times New Roman" w:hAnsi="Times New Roman"/>
              </w:rPr>
              <w:t xml:space="preserve">,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867305607, </w:t>
            </w:r>
          </w:p>
          <w:p w14:paraId="45C6B958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Justiniškių g. 109-3,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342A" w14:textId="77777777" w:rsidR="00E908A4" w:rsidRDefault="00000000">
            <w:pPr>
              <w:spacing w:after="0" w:line="240" w:lineRule="auto"/>
            </w:pPr>
            <w:hyperlink r:id="rId68" w:history="1">
              <w:r>
                <w:rPr>
                  <w:rStyle w:val="Hipersaitas"/>
                  <w:rFonts w:ascii="Times New Roman" w:hAnsi="Times New Roman"/>
                </w:rPr>
                <w:t>taikosbenduomene@gmail.com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908A4" w14:paraId="66FA4A4E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F3EE" w14:textId="77777777" w:rsidR="00E908A4" w:rsidRDefault="00000000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B0DA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VšĮ ,,Vilniaus SOS vaikų kaimas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684C" w14:textId="77777777" w:rsidR="00E908A4" w:rsidRDefault="0000000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Olga </w:t>
            </w:r>
            <w:proofErr w:type="spellStart"/>
            <w:r>
              <w:rPr>
                <w:rFonts w:ascii="Times New Roman" w:hAnsi="Times New Roman"/>
              </w:rPr>
              <w:t>Stremkauskaitė</w:t>
            </w:r>
            <w:proofErr w:type="spellEnd"/>
            <w:r>
              <w:rPr>
                <w:rFonts w:ascii="Times New Roman" w:hAnsi="Times New Roman"/>
              </w:rPr>
              <w:t xml:space="preserve">, tel.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868486332, 852705091, </w:t>
            </w:r>
          </w:p>
          <w:p w14:paraId="085C01EE" w14:textId="77777777" w:rsidR="00E908A4" w:rsidRDefault="000000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Skroblų g. 15-115b,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C487" w14:textId="77777777" w:rsidR="00E908A4" w:rsidRDefault="00000000">
            <w:pPr>
              <w:spacing w:after="0" w:line="240" w:lineRule="auto"/>
            </w:pPr>
            <w:hyperlink r:id="rId69" w:history="1">
              <w:r>
                <w:rPr>
                  <w:rStyle w:val="Hipersaitas"/>
                  <w:rFonts w:ascii="Times New Roman" w:hAnsi="Times New Roman"/>
                </w:rPr>
                <w:t>info@sos-org.lt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908A4" w14:paraId="1BB67325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7551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7C3D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VšĮ „Vilniaus policijos klubas vaikams ir jaunimui“ (2 VDC)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2BDE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Aleksandras Ustinovas, tel. </w:t>
            </w:r>
            <w:proofErr w:type="spellStart"/>
            <w:r>
              <w:rPr>
                <w:rFonts w:ascii="Times New Roman" w:eastAsia="Times New Roman" w:hAnsi="Times New Roman"/>
              </w:rPr>
              <w:t>nr.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867176901</w:t>
            </w:r>
          </w:p>
          <w:p w14:paraId="212CB94B" w14:textId="77777777" w:rsidR="00E908A4" w:rsidRDefault="0000000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Justiniškių g. 109A, Vilnius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3D53" w14:textId="77777777" w:rsidR="00E908A4" w:rsidRDefault="00000000">
            <w:pPr>
              <w:spacing w:after="0" w:line="240" w:lineRule="auto"/>
            </w:pPr>
            <w:hyperlink r:id="rId70" w:history="1">
              <w:r>
                <w:rPr>
                  <w:rStyle w:val="Hipersaitas"/>
                  <w:rFonts w:ascii="Times New Roman" w:eastAsia="Times New Roman" w:hAnsi="Times New Roman"/>
                </w:rPr>
                <w:t>aleksandras@policeclub.lt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</w:tbl>
    <w:p w14:paraId="416C0BB0" w14:textId="77777777" w:rsidR="00E908A4" w:rsidRDefault="00E908A4"/>
    <w:sectPr w:rsidR="00E908A4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1C6B" w14:textId="77777777" w:rsidR="00EE7448" w:rsidRDefault="00EE7448">
      <w:pPr>
        <w:spacing w:after="0" w:line="240" w:lineRule="auto"/>
      </w:pPr>
      <w:r>
        <w:separator/>
      </w:r>
    </w:p>
  </w:endnote>
  <w:endnote w:type="continuationSeparator" w:id="0">
    <w:p w14:paraId="279C3B3E" w14:textId="77777777" w:rsidR="00EE7448" w:rsidRDefault="00EE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9E90" w14:textId="77777777" w:rsidR="00EE7448" w:rsidRDefault="00EE74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412B41" w14:textId="77777777" w:rsidR="00EE7448" w:rsidRDefault="00EE7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08A4"/>
    <w:rsid w:val="002C2DBB"/>
    <w:rsid w:val="00E908A4"/>
    <w:rsid w:val="00E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E579"/>
  <w15:docId w15:val="{335195F6-F24B-448D-A3BE-C0E4E0E5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rPr>
      <w:color w:val="605E5C"/>
      <w:shd w:val="clear" w:color="auto" w:fill="E1DFDD"/>
    </w:rPr>
  </w:style>
  <w:style w:type="paragraph" w:customStyle="1" w:styleId="TableParagraph">
    <w:name w:val="Table Paragraph"/>
    <w:basedOn w:val="prastasis"/>
    <w:pPr>
      <w:widowControl w:val="0"/>
      <w:autoSpaceDE w:val="0"/>
      <w:spacing w:after="0" w:line="240" w:lineRule="auto"/>
      <w:ind w:left="118"/>
    </w:pPr>
    <w:rPr>
      <w:rFonts w:ascii="Times New Roman" w:eastAsia="Times New Roman" w:hAnsi="Times New Roman"/>
    </w:rPr>
  </w:style>
  <w:style w:type="paragraph" w:customStyle="1" w:styleId="infoitem">
    <w:name w:val="info_item"/>
    <w:basedOn w:val="prastasis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vnamai@vilnius.caritas.lt" TargetMode="External"/><Relationship Id="rId18" Type="http://schemas.openxmlformats.org/officeDocument/2006/relationships/hyperlink" Target="mailto:direktore@lakstingalosnamai.lt" TargetMode="External"/><Relationship Id="rId26" Type="http://schemas.openxmlformats.org/officeDocument/2006/relationships/hyperlink" Target="mailto:vsi.valsta@gmail.com" TargetMode="External"/><Relationship Id="rId39" Type="http://schemas.openxmlformats.org/officeDocument/2006/relationships/hyperlink" Target="mailto:info@vilniussocialclub.lt" TargetMode="External"/><Relationship Id="rId21" Type="http://schemas.openxmlformats.org/officeDocument/2006/relationships/hyperlink" Target="mailto:kaimas@sos-org.lt" TargetMode="External"/><Relationship Id="rId34" Type="http://schemas.openxmlformats.org/officeDocument/2006/relationships/hyperlink" Target="mailto:%20info@ziburio-fondas.lt" TargetMode="External"/><Relationship Id="rId42" Type="http://schemas.openxmlformats.org/officeDocument/2006/relationships/hyperlink" Target="mailto:rita.venskuniene@gmail.com" TargetMode="External"/><Relationship Id="rId47" Type="http://schemas.openxmlformats.org/officeDocument/2006/relationships/hyperlink" Target="mailto:vitalija.zaleckiene@gmail.com" TargetMode="External"/><Relationship Id="rId50" Type="http://schemas.openxmlformats.org/officeDocument/2006/relationships/hyperlink" Target="mailto:aida@bernardinai.lt" TargetMode="External"/><Relationship Id="rId55" Type="http://schemas.openxmlformats.org/officeDocument/2006/relationships/hyperlink" Target="mailto:veronika.siaulytiene@visusventujuvaikai.lt" TargetMode="External"/><Relationship Id="rId63" Type="http://schemas.openxmlformats.org/officeDocument/2006/relationships/hyperlink" Target="mailto:info@jaunimo-centras-mes.lt" TargetMode="External"/><Relationship Id="rId68" Type="http://schemas.openxmlformats.org/officeDocument/2006/relationships/hyperlink" Target="mailto:taikosbenduomene@gmail.com" TargetMode="External"/><Relationship Id="rId7" Type="http://schemas.openxmlformats.org/officeDocument/2006/relationships/hyperlink" Target="mailto:rasa.zaidovaite@sos-org.lt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pensionas@vilniauspensionas.lt" TargetMode="External"/><Relationship Id="rId29" Type="http://schemas.openxmlformats.org/officeDocument/2006/relationships/hyperlink" Target="mailto:info@antakalniovaikunamai.lt" TargetMode="External"/><Relationship Id="rId1" Type="http://schemas.openxmlformats.org/officeDocument/2006/relationships/styles" Target="styles.xml"/><Relationship Id="rId6" Type="http://schemas.openxmlformats.org/officeDocument/2006/relationships/hyperlink" Target="mailto:guste.tylenyte@savethechildren.org" TargetMode="External"/><Relationship Id="rId11" Type="http://schemas.openxmlformats.org/officeDocument/2006/relationships/hyperlink" Target="mailto:info@vkmc.lt" TargetMode="External"/><Relationship Id="rId24" Type="http://schemas.openxmlformats.org/officeDocument/2006/relationships/hyperlink" Target="mailto:lkms.vjpc@gmail.com" TargetMode="External"/><Relationship Id="rId32" Type="http://schemas.openxmlformats.org/officeDocument/2006/relationships/hyperlink" Target="mailto:%20globoscentras@vpscentras.lt" TargetMode="External"/><Relationship Id="rId37" Type="http://schemas.openxmlformats.org/officeDocument/2006/relationships/hyperlink" Target="mailto:tomasduku@gmail.com" TargetMode="External"/><Relationship Id="rId40" Type="http://schemas.openxmlformats.org/officeDocument/2006/relationships/hyperlink" Target="mailto:sotas.vilnius@sotas.org" TargetMode="External"/><Relationship Id="rId45" Type="http://schemas.openxmlformats.org/officeDocument/2006/relationships/hyperlink" Target="mailto:lina.gedmintiene@jvfondas.lt" TargetMode="External"/><Relationship Id="rId53" Type="http://schemas.openxmlformats.org/officeDocument/2006/relationships/hyperlink" Target="mailto:vilniska@yahoo.com" TargetMode="External"/><Relationship Id="rId58" Type="http://schemas.openxmlformats.org/officeDocument/2006/relationships/hyperlink" Target="mailto:rastine@klubasklevas.vilnius.lm.lt" TargetMode="External"/><Relationship Id="rId66" Type="http://schemas.openxmlformats.org/officeDocument/2006/relationships/hyperlink" Target="mailto:vaikai.ir.jaunimas@matulaiciosc.l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ensionas@vilniauspensionas.lt" TargetMode="External"/><Relationship Id="rId23" Type="http://schemas.openxmlformats.org/officeDocument/2006/relationships/hyperlink" Target="mailto:s.ignatoviciene@gmail.com" TargetMode="External"/><Relationship Id="rId28" Type="http://schemas.openxmlformats.org/officeDocument/2006/relationships/hyperlink" Target="mailto:administracija@zolyno.lt" TargetMode="External"/><Relationship Id="rId36" Type="http://schemas.openxmlformats.org/officeDocument/2006/relationships/hyperlink" Target="mailto:%20info@sos-org.lt" TargetMode="External"/><Relationship Id="rId49" Type="http://schemas.openxmlformats.org/officeDocument/2006/relationships/hyperlink" Target="mailto:ismintieserdves@gmail.com" TargetMode="External"/><Relationship Id="rId57" Type="http://schemas.openxmlformats.org/officeDocument/2006/relationships/hyperlink" Target="mailto:ismintiesakademija@gmail.com" TargetMode="External"/><Relationship Id="rId61" Type="http://schemas.openxmlformats.org/officeDocument/2006/relationships/hyperlink" Target="mailto:sakaliukai@gmail.com" TargetMode="External"/><Relationship Id="rId10" Type="http://schemas.openxmlformats.org/officeDocument/2006/relationships/hyperlink" Target="mailto:janina.rageliene@spcentras.lt" TargetMode="External"/><Relationship Id="rId19" Type="http://schemas.openxmlformats.org/officeDocument/2006/relationships/hyperlink" Target="mailto:pavaduotoja@lakstingalosnamai.lt" TargetMode="External"/><Relationship Id="rId31" Type="http://schemas.openxmlformats.org/officeDocument/2006/relationships/hyperlink" Target="mailto:info@vpscentras.lt" TargetMode="External"/><Relationship Id="rId44" Type="http://schemas.openxmlformats.org/officeDocument/2006/relationships/hyperlink" Target="mailto:jelena.iluk@gmail.com" TargetMode="External"/><Relationship Id="rId52" Type="http://schemas.openxmlformats.org/officeDocument/2006/relationships/hyperlink" Target="mailto:ima.vilniskaitiene@vilnius.eu" TargetMode="External"/><Relationship Id="rId60" Type="http://schemas.openxmlformats.org/officeDocument/2006/relationships/hyperlink" Target="mailto:inga.kreivenaite@gmail.com" TargetMode="External"/><Relationship Id="rId65" Type="http://schemas.openxmlformats.org/officeDocument/2006/relationships/hyperlink" Target="mailto:vladyslav.bortkevic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agalbaseimai@spcentras.lt" TargetMode="External"/><Relationship Id="rId14" Type="http://schemas.openxmlformats.org/officeDocument/2006/relationships/hyperlink" Target="mailto:bozena.narkun@sos-org.lt" TargetMode="External"/><Relationship Id="rId22" Type="http://schemas.openxmlformats.org/officeDocument/2006/relationships/hyperlink" Target="mailto:atsigrezk@gmail.com" TargetMode="External"/><Relationship Id="rId27" Type="http://schemas.openxmlformats.org/officeDocument/2006/relationships/hyperlink" Target="Tel:865561173" TargetMode="External"/><Relationship Id="rId30" Type="http://schemas.openxmlformats.org/officeDocument/2006/relationships/hyperlink" Target="mailto:info@gilesvaikai.lt" TargetMode="External"/><Relationship Id="rId35" Type="http://schemas.openxmlformats.org/officeDocument/2006/relationships/hyperlink" Target="mailto:%20info@ppi.lt" TargetMode="External"/><Relationship Id="rId43" Type="http://schemas.openxmlformats.org/officeDocument/2006/relationships/hyperlink" Target="mailto:Martynas.Grunevas@savethechildren.org" TargetMode="External"/><Relationship Id="rId48" Type="http://schemas.openxmlformats.org/officeDocument/2006/relationships/hyperlink" Target="mailto:dejvidzajcev@gmail.com" TargetMode="External"/><Relationship Id="rId56" Type="http://schemas.openxmlformats.org/officeDocument/2006/relationships/hyperlink" Target="mailto:irennvc@gmail.com" TargetMode="External"/><Relationship Id="rId64" Type="http://schemas.openxmlformats.org/officeDocument/2006/relationships/hyperlink" Target="mailto:asta_bieliauskaite@yahoo.fr" TargetMode="External"/><Relationship Id="rId69" Type="http://schemas.openxmlformats.org/officeDocument/2006/relationships/hyperlink" Target="mailto:info@sos-org.lt" TargetMode="External"/><Relationship Id="rId8" Type="http://schemas.openxmlformats.org/officeDocument/2006/relationships/hyperlink" Target="mailto:info@sos-org.lt" TargetMode="External"/><Relationship Id="rId51" Type="http://schemas.openxmlformats.org/officeDocument/2006/relationships/hyperlink" Target="mailto:g.bartkiene@gmail.com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nvilnia@vmkc.lt" TargetMode="External"/><Relationship Id="rId17" Type="http://schemas.openxmlformats.org/officeDocument/2006/relationships/hyperlink" Target="mailto:pensionas@vilniauspensionas.lt" TargetMode="External"/><Relationship Id="rId25" Type="http://schemas.openxmlformats.org/officeDocument/2006/relationships/hyperlink" Target="mailto:alma.siaudiniene@gmail.com" TargetMode="External"/><Relationship Id="rId33" Type="http://schemas.openxmlformats.org/officeDocument/2006/relationships/hyperlink" Target="mailto:%20sotas.globa@gmail.com" TargetMode="External"/><Relationship Id="rId38" Type="http://schemas.openxmlformats.org/officeDocument/2006/relationships/hyperlink" Target="mailto:dc.atsigrezk@gmail.com" TargetMode="External"/><Relationship Id="rId46" Type="http://schemas.openxmlformats.org/officeDocument/2006/relationships/hyperlink" Target="mailto:viltiesangelas@vilnius.caritas.lt" TargetMode="External"/><Relationship Id="rId59" Type="http://schemas.openxmlformats.org/officeDocument/2006/relationships/hyperlink" Target="mailto:sn713@hotmail.com" TargetMode="External"/><Relationship Id="rId67" Type="http://schemas.openxmlformats.org/officeDocument/2006/relationships/hyperlink" Target="mailto:nvonendre@gmail.com" TargetMode="External"/><Relationship Id="rId20" Type="http://schemas.openxmlformats.org/officeDocument/2006/relationships/hyperlink" Target="mailto:zivile.kaseliene@sos-org.lt" TargetMode="External"/><Relationship Id="rId41" Type="http://schemas.openxmlformats.org/officeDocument/2006/relationships/hyperlink" Target="mailto:rita.venskuniene@vcb.lt" TargetMode="External"/><Relationship Id="rId54" Type="http://schemas.openxmlformats.org/officeDocument/2006/relationships/hyperlink" Target="mailto:administracija@sekmingivaikai.lt" TargetMode="External"/><Relationship Id="rId62" Type="http://schemas.openxmlformats.org/officeDocument/2006/relationships/hyperlink" Target="mailto:samarietes@gmail.com" TargetMode="External"/><Relationship Id="rId70" Type="http://schemas.openxmlformats.org/officeDocument/2006/relationships/hyperlink" Target="mailto:aleksandras@policeclub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7870</Words>
  <Characters>4486</Characters>
  <Application>Microsoft Office Word</Application>
  <DocSecurity>0</DocSecurity>
  <Lines>37</Lines>
  <Paragraphs>24</Paragraphs>
  <ScaleCrop>false</ScaleCrop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Misevičiūtė</dc:creator>
  <dc:description/>
  <cp:lastModifiedBy>Barbara Doveiko</cp:lastModifiedBy>
  <cp:revision>2</cp:revision>
  <dcterms:created xsi:type="dcterms:W3CDTF">2022-12-07T09:31:00Z</dcterms:created>
  <dcterms:modified xsi:type="dcterms:W3CDTF">2022-12-07T09:31:00Z</dcterms:modified>
</cp:coreProperties>
</file>