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7B9D59" w14:textId="7286AF70" w:rsidR="00641705" w:rsidRDefault="00F7772F">
      <w:pPr>
        <w:jc w:val="center"/>
      </w:pPr>
      <w:bookmarkStart w:id="0" w:name="_GoBack"/>
      <w:bookmarkEnd w:id="0"/>
      <w:r>
        <w:rPr>
          <w:noProof/>
          <w:lang w:val="en-US"/>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77777777" w:rsidR="00641705" w:rsidRDefault="009E2D13">
      <w:pPr>
        <w:jc w:val="center"/>
        <w:rPr>
          <w:b/>
          <w:sz w:val="28"/>
          <w:szCs w:val="28"/>
        </w:rPr>
      </w:pPr>
      <w:r>
        <w:rPr>
          <w:b/>
          <w:sz w:val="28"/>
          <w:szCs w:val="28"/>
        </w:rPr>
        <w:t>VILNIAUS MIESTO SAVIVALDYBĖS</w:t>
      </w:r>
    </w:p>
    <w:p w14:paraId="237B9D5B" w14:textId="669A5191" w:rsidR="00815382" w:rsidRPr="00D36842" w:rsidRDefault="00FA3757" w:rsidP="00815382">
      <w:pPr>
        <w:jc w:val="center"/>
        <w:rPr>
          <w:sz w:val="28"/>
          <w:szCs w:val="28"/>
        </w:rPr>
      </w:pPr>
      <w:r>
        <w:rPr>
          <w:b/>
          <w:sz w:val="28"/>
          <w:szCs w:val="28"/>
        </w:rPr>
        <w:t>ADMINISTRACIJOS DIREKTORIAUS PAVADUOTOJAS</w:t>
      </w:r>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1"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1"/>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2" w:name="tekstoAntraste"/>
      <w:r>
        <w:rPr>
          <w:b/>
          <w:color w:val="002060"/>
        </w:rPr>
        <w:instrText xml:space="preserve"> FORMTEXT </w:instrText>
      </w:r>
      <w:r>
        <w:rPr>
          <w:b/>
          <w:color w:val="002060"/>
        </w:rPr>
      </w:r>
      <w:r>
        <w:rPr>
          <w:b/>
          <w:color w:val="002060"/>
        </w:rPr>
        <w:fldChar w:fldCharType="separate"/>
      </w:r>
      <w:r>
        <w:rPr>
          <w:b/>
          <w:noProof/>
          <w:color w:val="002060"/>
        </w:rPr>
        <w:t>DĖL ADRESŲ ŽEMĖS SKLYPAMS SU PASTATAIS (GURELIŲ G. 17 IR KITIEMS) KEITIMO VILNIAUS MIESTO SAVIVALDYBĖJE</w:t>
      </w:r>
      <w:r>
        <w:rPr>
          <w:b/>
          <w:color w:val="002060"/>
        </w:rPr>
        <w:fldChar w:fldCharType="end"/>
      </w:r>
      <w:bookmarkEnd w:id="2"/>
    </w:p>
    <w:p w14:paraId="237B9D61" w14:textId="77777777" w:rsidR="00641705" w:rsidRDefault="00641705">
      <w:pPr>
        <w:jc w:val="center"/>
      </w:pPr>
    </w:p>
    <w:p w14:paraId="237B9D62" w14:textId="228F2AE7" w:rsidR="00641705" w:rsidRDefault="00F46164" w:rsidP="00307AAF">
      <w:pPr>
        <w:jc w:val="center"/>
      </w:pPr>
      <w:r>
        <w:fldChar w:fldCharType="begin">
          <w:ffData>
            <w:name w:val="prjRegDataIlga"/>
            <w:enabled/>
            <w:calcOnExit w:val="0"/>
            <w:textInput/>
          </w:ffData>
        </w:fldChar>
      </w:r>
      <w:bookmarkStart w:id="3" w:name="prjRegDataIlga"/>
      <w:r>
        <w:instrText xml:space="preserve"> FORMTEXT </w:instrText>
      </w:r>
      <w:r>
        <w:fldChar w:fldCharType="separate"/>
      </w:r>
      <w:r w:rsidR="00555F3A">
        <w:t>2019 m. gruodžio 3 d.</w:t>
      </w:r>
      <w:r>
        <w:fldChar w:fldCharType="end"/>
      </w:r>
      <w:bookmarkEnd w:id="3"/>
      <w:r>
        <w:t xml:space="preserve"> </w:t>
      </w:r>
      <w:bookmarkStart w:id="4"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4"/>
      <w:r w:rsidR="009E2D13">
        <w:t xml:space="preserve"> Nr. </w:t>
      </w:r>
      <w:bookmarkStart w:id="5"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555F3A">
        <w:t>A30-</w:t>
      </w:r>
      <w:r w:rsidR="006C2D4E">
        <w:fldChar w:fldCharType="end"/>
      </w:r>
      <w:bookmarkEnd w:id="5"/>
      <w:r w:rsidR="006C2D4E">
        <w:t xml:space="preserve"> </w:t>
      </w:r>
      <w:r w:rsidR="00815382">
        <w:fldChar w:fldCharType="begin">
          <w:ffData>
            <w:name w:val="dokumentoNr"/>
            <w:enabled/>
            <w:calcOnExit w:val="0"/>
            <w:textInput/>
          </w:ffData>
        </w:fldChar>
      </w:r>
      <w:bookmarkStart w:id="6" w:name="dokumentoNr"/>
      <w:r w:rsidR="00815382">
        <w:instrText xml:space="preserve"> FORMTEXT </w:instrText>
      </w:r>
      <w:r w:rsidR="00815382">
        <w:fldChar w:fldCharType="separate"/>
      </w:r>
      <w:r w:rsidR="00555F3A">
        <w:t>2504/19</w:t>
      </w:r>
      <w:r w:rsidR="00815382">
        <w:fldChar w:fldCharType="end"/>
      </w:r>
      <w:bookmarkEnd w:id="6"/>
    </w:p>
    <w:bookmarkStart w:id="7"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7"/>
    </w:p>
    <w:p w14:paraId="237B9D64" w14:textId="77777777" w:rsidR="00641705" w:rsidRDefault="00641705">
      <w:pPr>
        <w:jc w:val="center"/>
      </w:pPr>
    </w:p>
    <w:p w14:paraId="237B9D65" w14:textId="77777777" w:rsidR="00641705" w:rsidRDefault="00641705">
      <w:pPr>
        <w:jc w:val="center"/>
      </w:pPr>
    </w:p>
    <w:p w14:paraId="3E45358F" w14:textId="1F98B3C7" w:rsidR="00082DFE" w:rsidRDefault="00082DFE" w:rsidP="00082DFE">
      <w:pPr>
        <w:ind w:firstLine="567"/>
        <w:jc w:val="both"/>
      </w:pPr>
      <w:bookmarkStart w:id="8" w:name="_Hlk8982264"/>
      <w:r>
        <w:t xml:space="preserve">Vadovaudamasi Lietuvos Respublikos vietos savivaldos įstatymo 6 straipsnio 27 punktu, Lietuvos Respublikos teritorijos administracinių vienetų, jų ribų įstatymo 9 straipsniu, Adresų formavimo taisyklėmis, patvirtintomis Lietuvos Respublikos Vyriausybės 2002 m. gruodžio 23 d. nutarimu Nr. 2092 „Dėl Adresų formavimo taisyklių patvirtinimo“, </w:t>
      </w:r>
      <w:r>
        <w:rPr>
          <w:color w:val="000000"/>
        </w:rPr>
        <w:t>Numerių pastatams, patalpoms, butams ir žemės sklypams, kuriuose pagal jų naudojimo paskirtį (būdą) ar teritorijų planavimo dokumentus leidžiama pastatų statyba, suteikimo, keitimo ir apskaitos tvarkos aprašu</w:t>
      </w:r>
      <w:r>
        <w:t xml:space="preserve">,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administracijos direktoriaus 2019 m. rugsėjo 11 d. įsakymo </w:t>
      </w:r>
      <w:bookmarkStart w:id="9" w:name="n_0"/>
      <w:r w:rsidR="00332E97" w:rsidRPr="00332E97">
        <w:t>Nr. 40-356/19</w:t>
      </w:r>
      <w:bookmarkEnd w:id="9"/>
      <w:r>
        <w:t xml:space="preserve"> „Dėl Vilniaus miesto savivaldybės administracijos direktoriaus pavaduotojos Danutos Narbut įgaliojimų“ 1.1.4 papunkčiu,</w:t>
      </w:r>
    </w:p>
    <w:p w14:paraId="00247BC1" w14:textId="77777777" w:rsidR="00082DFE" w:rsidRPr="001E374F" w:rsidRDefault="00082DFE" w:rsidP="00082DFE">
      <w:pPr>
        <w:tabs>
          <w:tab w:val="left" w:pos="627"/>
        </w:tabs>
        <w:ind w:firstLine="570"/>
        <w:jc w:val="both"/>
      </w:pPr>
      <w:r>
        <w:t>k</w:t>
      </w:r>
      <w:r w:rsidRPr="001E374F">
        <w:t xml:space="preserve"> e</w:t>
      </w:r>
      <w:r>
        <w:t xml:space="preserve"> i č i u  adresus žemės sklypams su pastatais </w:t>
      </w:r>
      <w:r w:rsidRPr="001E374F">
        <w:t>Vilniaus miesto savivaldybėje pagal priedą:</w:t>
      </w:r>
    </w:p>
    <w:p w14:paraId="12AC558F" w14:textId="77777777" w:rsidR="00082DFE" w:rsidRPr="006554E6" w:rsidRDefault="00082DFE" w:rsidP="00082DFE">
      <w:pPr>
        <w:tabs>
          <w:tab w:val="left" w:pos="4253"/>
        </w:tabs>
        <w:ind w:firstLine="570"/>
      </w:pPr>
      <w:r>
        <w:t>1</w:t>
      </w:r>
      <w:r w:rsidRPr="006554E6">
        <w:t xml:space="preserve">.        </w:t>
      </w:r>
      <w:r w:rsidRPr="006554E6">
        <w:rPr>
          <w:u w:val="single"/>
        </w:rPr>
        <w:t xml:space="preserve">Gurelių g. </w:t>
      </w:r>
      <w:r>
        <w:rPr>
          <w:u w:val="single"/>
        </w:rPr>
        <w:t>17</w:t>
      </w:r>
      <w:r w:rsidRPr="006554E6">
        <w:rPr>
          <w:u w:val="single"/>
        </w:rPr>
        <w:t xml:space="preserve">      </w:t>
      </w:r>
      <w:r w:rsidRPr="006554E6">
        <w:t xml:space="preserve">                          </w:t>
      </w:r>
      <w:r w:rsidRPr="006554E6">
        <w:rPr>
          <w:u w:val="single"/>
        </w:rPr>
        <w:t xml:space="preserve"> Gurelių g. </w:t>
      </w:r>
      <w:r>
        <w:rPr>
          <w:u w:val="single"/>
        </w:rPr>
        <w:t>10.</w:t>
      </w:r>
    </w:p>
    <w:p w14:paraId="785B1C80" w14:textId="77777777" w:rsidR="00082DFE" w:rsidRDefault="00082DFE" w:rsidP="00082DFE">
      <w:pPr>
        <w:tabs>
          <w:tab w:val="left" w:pos="5760"/>
        </w:tabs>
        <w:ind w:firstLine="570"/>
      </w:pPr>
      <w:r w:rsidRPr="00BF7F26">
        <w:t xml:space="preserve">          (ankstesnis adresas)      </w:t>
      </w:r>
      <w:r>
        <w:t xml:space="preserve">  </w:t>
      </w:r>
      <w:r w:rsidRPr="00BF7F26">
        <w:t xml:space="preserve">             (naujas adresas</w:t>
      </w:r>
    </w:p>
    <w:p w14:paraId="5A6142A1" w14:textId="77777777" w:rsidR="00082DFE" w:rsidRPr="006554E6" w:rsidRDefault="00082DFE" w:rsidP="00082DFE">
      <w:pPr>
        <w:tabs>
          <w:tab w:val="left" w:pos="4253"/>
        </w:tabs>
        <w:ind w:firstLine="570"/>
      </w:pPr>
      <w:r>
        <w:t>2</w:t>
      </w:r>
      <w:r w:rsidRPr="006554E6">
        <w:t xml:space="preserve">.        </w:t>
      </w:r>
      <w:r w:rsidRPr="006554E6">
        <w:rPr>
          <w:u w:val="single"/>
        </w:rPr>
        <w:t xml:space="preserve">Gurelių g. </w:t>
      </w:r>
      <w:r>
        <w:rPr>
          <w:u w:val="single"/>
        </w:rPr>
        <w:t>17D</w:t>
      </w:r>
      <w:r w:rsidRPr="006554E6">
        <w:rPr>
          <w:u w:val="single"/>
        </w:rPr>
        <w:t xml:space="preserve">     </w:t>
      </w:r>
      <w:r w:rsidRPr="006554E6">
        <w:t xml:space="preserve">                        </w:t>
      </w:r>
      <w:r w:rsidRPr="006554E6">
        <w:rPr>
          <w:u w:val="single"/>
        </w:rPr>
        <w:t xml:space="preserve"> Gurelių g. </w:t>
      </w:r>
      <w:r>
        <w:rPr>
          <w:u w:val="single"/>
        </w:rPr>
        <w:t>12.</w:t>
      </w:r>
    </w:p>
    <w:p w14:paraId="60460EB3" w14:textId="77777777" w:rsidR="00082DFE" w:rsidRDefault="00082DFE" w:rsidP="00082DFE">
      <w:pPr>
        <w:tabs>
          <w:tab w:val="left" w:pos="5760"/>
        </w:tabs>
        <w:ind w:firstLine="570"/>
      </w:pPr>
      <w:r w:rsidRPr="00BF7F26">
        <w:t xml:space="preserve">          (ankstesnis adresas)      </w:t>
      </w:r>
      <w:r>
        <w:t xml:space="preserve">  </w:t>
      </w:r>
      <w:r w:rsidRPr="00BF7F26">
        <w:t xml:space="preserve">             (naujas adresas</w:t>
      </w:r>
    </w:p>
    <w:p w14:paraId="7AAEDEA9" w14:textId="77777777" w:rsidR="00082DFE" w:rsidRPr="006554E6" w:rsidRDefault="00082DFE" w:rsidP="00082DFE">
      <w:pPr>
        <w:tabs>
          <w:tab w:val="left" w:pos="4253"/>
        </w:tabs>
        <w:ind w:firstLine="570"/>
      </w:pPr>
      <w:r>
        <w:t>3</w:t>
      </w:r>
      <w:r w:rsidRPr="006554E6">
        <w:t xml:space="preserve">.        </w:t>
      </w:r>
      <w:r w:rsidRPr="006554E6">
        <w:rPr>
          <w:u w:val="single"/>
        </w:rPr>
        <w:t xml:space="preserve">Gurelių g. </w:t>
      </w:r>
      <w:r>
        <w:rPr>
          <w:u w:val="single"/>
        </w:rPr>
        <w:t>17C</w:t>
      </w:r>
      <w:r w:rsidRPr="006554E6">
        <w:rPr>
          <w:u w:val="single"/>
        </w:rPr>
        <w:t xml:space="preserve">    </w:t>
      </w:r>
      <w:r w:rsidRPr="006554E6">
        <w:t xml:space="preserve">                         </w:t>
      </w:r>
      <w:r w:rsidRPr="006554E6">
        <w:rPr>
          <w:u w:val="single"/>
        </w:rPr>
        <w:t xml:space="preserve"> Gurelių g. </w:t>
      </w:r>
      <w:r>
        <w:rPr>
          <w:u w:val="single"/>
        </w:rPr>
        <w:t>14.</w:t>
      </w:r>
    </w:p>
    <w:p w14:paraId="21A10058" w14:textId="77777777" w:rsidR="00082DFE" w:rsidRDefault="00082DFE" w:rsidP="00082DFE">
      <w:pPr>
        <w:tabs>
          <w:tab w:val="left" w:pos="5760"/>
        </w:tabs>
        <w:ind w:firstLine="570"/>
      </w:pPr>
      <w:r w:rsidRPr="00BF7F26">
        <w:t xml:space="preserve">          (ankstesnis adresas)      </w:t>
      </w:r>
      <w:r>
        <w:t xml:space="preserve">  </w:t>
      </w:r>
      <w:r w:rsidRPr="00BF7F26">
        <w:t xml:space="preserve">             (naujas adresas</w:t>
      </w:r>
    </w:p>
    <w:p w14:paraId="3896E8B1" w14:textId="77777777" w:rsidR="00082DFE" w:rsidRPr="006554E6" w:rsidRDefault="00082DFE" w:rsidP="00082DFE">
      <w:pPr>
        <w:tabs>
          <w:tab w:val="left" w:pos="4253"/>
        </w:tabs>
        <w:ind w:firstLine="570"/>
      </w:pPr>
      <w:r>
        <w:t>4</w:t>
      </w:r>
      <w:r w:rsidRPr="006554E6">
        <w:t xml:space="preserve">.        </w:t>
      </w:r>
      <w:r w:rsidRPr="006554E6">
        <w:rPr>
          <w:u w:val="single"/>
        </w:rPr>
        <w:t xml:space="preserve">Gurelių g. </w:t>
      </w:r>
      <w:r>
        <w:rPr>
          <w:u w:val="single"/>
        </w:rPr>
        <w:t>17B</w:t>
      </w:r>
      <w:r w:rsidRPr="006554E6">
        <w:rPr>
          <w:u w:val="single"/>
        </w:rPr>
        <w:t xml:space="preserve">     </w:t>
      </w:r>
      <w:r w:rsidRPr="006554E6">
        <w:t xml:space="preserve">                        </w:t>
      </w:r>
      <w:r w:rsidRPr="006554E6">
        <w:rPr>
          <w:u w:val="single"/>
        </w:rPr>
        <w:t xml:space="preserve"> Gurelių g. </w:t>
      </w:r>
      <w:r>
        <w:rPr>
          <w:u w:val="single"/>
        </w:rPr>
        <w:t>16.</w:t>
      </w:r>
    </w:p>
    <w:p w14:paraId="10699509" w14:textId="77777777" w:rsidR="00082DFE" w:rsidRDefault="00082DFE" w:rsidP="00082DFE">
      <w:pPr>
        <w:tabs>
          <w:tab w:val="left" w:pos="5760"/>
        </w:tabs>
        <w:ind w:firstLine="570"/>
      </w:pPr>
      <w:r w:rsidRPr="00BF7F26">
        <w:t xml:space="preserve">          (ankstesnis adresas)      </w:t>
      </w:r>
      <w:r>
        <w:t xml:space="preserve">  </w:t>
      </w:r>
      <w:r w:rsidRPr="00BF7F26">
        <w:t xml:space="preserve">             (naujas adresas</w:t>
      </w:r>
    </w:p>
    <w:p w14:paraId="3D873FBB" w14:textId="77777777" w:rsidR="00082DFE" w:rsidRPr="006554E6" w:rsidRDefault="00082DFE" w:rsidP="00082DFE">
      <w:pPr>
        <w:tabs>
          <w:tab w:val="left" w:pos="4253"/>
        </w:tabs>
        <w:ind w:firstLine="570"/>
      </w:pPr>
      <w:r>
        <w:t>5</w:t>
      </w:r>
      <w:r w:rsidRPr="006554E6">
        <w:t xml:space="preserve">.        </w:t>
      </w:r>
      <w:r w:rsidRPr="006554E6">
        <w:rPr>
          <w:u w:val="single"/>
        </w:rPr>
        <w:t xml:space="preserve">Gurelių g. </w:t>
      </w:r>
      <w:r>
        <w:rPr>
          <w:u w:val="single"/>
        </w:rPr>
        <w:t>17A</w:t>
      </w:r>
      <w:r w:rsidRPr="006554E6">
        <w:rPr>
          <w:u w:val="single"/>
        </w:rPr>
        <w:t xml:space="preserve">    </w:t>
      </w:r>
      <w:r w:rsidRPr="006554E6">
        <w:t xml:space="preserve">                         </w:t>
      </w:r>
      <w:r w:rsidRPr="006554E6">
        <w:rPr>
          <w:u w:val="single"/>
        </w:rPr>
        <w:t xml:space="preserve"> Gurelių g. </w:t>
      </w:r>
      <w:r>
        <w:rPr>
          <w:u w:val="single"/>
        </w:rPr>
        <w:t>18.</w:t>
      </w:r>
    </w:p>
    <w:p w14:paraId="08A4AB06" w14:textId="77777777" w:rsidR="00082DFE" w:rsidRDefault="00082DFE" w:rsidP="00082DFE">
      <w:pPr>
        <w:tabs>
          <w:tab w:val="left" w:pos="5760"/>
        </w:tabs>
        <w:ind w:firstLine="570"/>
      </w:pPr>
      <w:r w:rsidRPr="00BF7F26">
        <w:t xml:space="preserve">          (ankstesnis adresas)      </w:t>
      </w:r>
      <w:r>
        <w:t xml:space="preserve">  </w:t>
      </w:r>
      <w:r w:rsidRPr="00BF7F26">
        <w:t xml:space="preserve">             (naujas adresas</w:t>
      </w:r>
    </w:p>
    <w:p w14:paraId="3041C099" w14:textId="77777777" w:rsidR="00082DFE" w:rsidRPr="006554E6" w:rsidRDefault="00082DFE" w:rsidP="00082DFE">
      <w:pPr>
        <w:tabs>
          <w:tab w:val="left" w:pos="4253"/>
        </w:tabs>
        <w:ind w:firstLine="570"/>
      </w:pPr>
      <w:r>
        <w:t>6</w:t>
      </w:r>
      <w:r w:rsidRPr="006554E6">
        <w:t xml:space="preserve">.        </w:t>
      </w:r>
      <w:r w:rsidRPr="006554E6">
        <w:rPr>
          <w:u w:val="single"/>
        </w:rPr>
        <w:t xml:space="preserve">Gurelių g. </w:t>
      </w:r>
      <w:r>
        <w:rPr>
          <w:u w:val="single"/>
        </w:rPr>
        <w:t>16</w:t>
      </w:r>
      <w:r w:rsidRPr="006554E6">
        <w:rPr>
          <w:u w:val="single"/>
        </w:rPr>
        <w:t xml:space="preserve">        </w:t>
      </w:r>
      <w:r w:rsidRPr="006554E6">
        <w:t xml:space="preserve">                     </w:t>
      </w:r>
      <w:r>
        <w:rPr>
          <w:u w:val="single"/>
        </w:rPr>
        <w:t xml:space="preserve">J. Janonio </w:t>
      </w:r>
      <w:r w:rsidRPr="006554E6">
        <w:rPr>
          <w:u w:val="single"/>
        </w:rPr>
        <w:t xml:space="preserve">g. </w:t>
      </w:r>
      <w:r>
        <w:rPr>
          <w:u w:val="single"/>
        </w:rPr>
        <w:t>44.</w:t>
      </w:r>
    </w:p>
    <w:p w14:paraId="658688FE" w14:textId="77777777" w:rsidR="00082DFE" w:rsidRDefault="00082DFE" w:rsidP="00082DFE">
      <w:pPr>
        <w:tabs>
          <w:tab w:val="left" w:pos="5760"/>
        </w:tabs>
        <w:ind w:firstLine="570"/>
      </w:pPr>
      <w:r w:rsidRPr="00BF7F26">
        <w:t xml:space="preserve">          (ankstesnis adresas)      </w:t>
      </w:r>
      <w:r>
        <w:t xml:space="preserve">  </w:t>
      </w:r>
      <w:r w:rsidRPr="00BF7F26">
        <w:t xml:space="preserve">             (naujas adresas</w:t>
      </w:r>
    </w:p>
    <w:p w14:paraId="75426930" w14:textId="3B5CDD73" w:rsidR="00082DFE" w:rsidRPr="006554E6" w:rsidRDefault="00082DFE" w:rsidP="00082DFE">
      <w:pPr>
        <w:tabs>
          <w:tab w:val="left" w:pos="4253"/>
        </w:tabs>
        <w:ind w:firstLine="570"/>
      </w:pPr>
      <w:r>
        <w:t>7</w:t>
      </w:r>
      <w:r w:rsidRPr="006554E6">
        <w:t xml:space="preserve">.        </w:t>
      </w:r>
      <w:r w:rsidRPr="006554E6">
        <w:rPr>
          <w:u w:val="single"/>
        </w:rPr>
        <w:t xml:space="preserve">Gurelių g. </w:t>
      </w:r>
      <w:r>
        <w:rPr>
          <w:u w:val="single"/>
        </w:rPr>
        <w:t>18</w:t>
      </w:r>
      <w:r w:rsidRPr="006554E6">
        <w:rPr>
          <w:u w:val="single"/>
        </w:rPr>
        <w:t xml:space="preserve">        </w:t>
      </w:r>
      <w:r w:rsidRPr="006554E6">
        <w:t xml:space="preserve">                     </w:t>
      </w:r>
      <w:r>
        <w:rPr>
          <w:u w:val="single"/>
        </w:rPr>
        <w:t xml:space="preserve">J. Janonio </w:t>
      </w:r>
      <w:r w:rsidRPr="006554E6">
        <w:rPr>
          <w:u w:val="single"/>
        </w:rPr>
        <w:t xml:space="preserve">g. </w:t>
      </w:r>
      <w:r w:rsidR="007005DA">
        <w:rPr>
          <w:u w:val="single"/>
        </w:rPr>
        <w:t>4</w:t>
      </w:r>
      <w:r>
        <w:rPr>
          <w:u w:val="single"/>
        </w:rPr>
        <w:t>6.</w:t>
      </w:r>
    </w:p>
    <w:p w14:paraId="0FCA4C61" w14:textId="77777777" w:rsidR="00082DFE" w:rsidRDefault="00082DFE" w:rsidP="00082DFE">
      <w:pPr>
        <w:tabs>
          <w:tab w:val="left" w:pos="5760"/>
        </w:tabs>
        <w:ind w:firstLine="570"/>
      </w:pPr>
      <w:r w:rsidRPr="00BF7F26">
        <w:t xml:space="preserve">          (ankstesnis adresas)      </w:t>
      </w:r>
      <w:r>
        <w:t xml:space="preserve">  </w:t>
      </w:r>
      <w:r w:rsidRPr="00BF7F26">
        <w:t xml:space="preserve">             (naujas adresas</w:t>
      </w:r>
    </w:p>
    <w:p w14:paraId="5EE0D51E" w14:textId="77777777" w:rsidR="00082DFE" w:rsidRPr="006554E6" w:rsidRDefault="00082DFE" w:rsidP="00082DFE">
      <w:pPr>
        <w:tabs>
          <w:tab w:val="left" w:pos="4253"/>
        </w:tabs>
        <w:ind w:firstLine="570"/>
      </w:pPr>
      <w:r>
        <w:t>8</w:t>
      </w:r>
      <w:r w:rsidRPr="006554E6">
        <w:t xml:space="preserve">.        </w:t>
      </w:r>
      <w:r w:rsidRPr="006554E6">
        <w:rPr>
          <w:u w:val="single"/>
        </w:rPr>
        <w:t xml:space="preserve">Gurelių g. </w:t>
      </w:r>
      <w:r>
        <w:rPr>
          <w:u w:val="single"/>
        </w:rPr>
        <w:t>20</w:t>
      </w:r>
      <w:r w:rsidRPr="006554E6">
        <w:rPr>
          <w:u w:val="single"/>
        </w:rPr>
        <w:t xml:space="preserve">       </w:t>
      </w:r>
      <w:r w:rsidRPr="006554E6">
        <w:t xml:space="preserve">                      </w:t>
      </w:r>
      <w:r>
        <w:rPr>
          <w:u w:val="single"/>
        </w:rPr>
        <w:t xml:space="preserve">J. Janonio </w:t>
      </w:r>
      <w:r w:rsidRPr="006554E6">
        <w:rPr>
          <w:u w:val="single"/>
        </w:rPr>
        <w:t xml:space="preserve">g. </w:t>
      </w:r>
      <w:r>
        <w:rPr>
          <w:u w:val="single"/>
        </w:rPr>
        <w:t>48.</w:t>
      </w:r>
    </w:p>
    <w:p w14:paraId="725CBC5B" w14:textId="77777777" w:rsidR="00082DFE" w:rsidRDefault="00082DFE" w:rsidP="00082DFE">
      <w:pPr>
        <w:tabs>
          <w:tab w:val="left" w:pos="5760"/>
        </w:tabs>
        <w:ind w:firstLine="570"/>
      </w:pPr>
      <w:r w:rsidRPr="00BF7F26">
        <w:t xml:space="preserve">          (ankstesnis adresas)      </w:t>
      </w:r>
      <w:r>
        <w:t xml:space="preserve">  </w:t>
      </w:r>
      <w:r w:rsidRPr="00BF7F26">
        <w:t xml:space="preserve">             (naujas adresas</w:t>
      </w:r>
    </w:p>
    <w:p w14:paraId="6AB2F4CE" w14:textId="77777777" w:rsidR="00082DFE" w:rsidRPr="006554E6" w:rsidRDefault="00082DFE" w:rsidP="00082DFE">
      <w:pPr>
        <w:tabs>
          <w:tab w:val="left" w:pos="4253"/>
        </w:tabs>
        <w:ind w:firstLine="570"/>
      </w:pPr>
      <w:r>
        <w:t>9</w:t>
      </w:r>
      <w:r w:rsidRPr="006554E6">
        <w:t xml:space="preserve">.        </w:t>
      </w:r>
      <w:r w:rsidRPr="006554E6">
        <w:rPr>
          <w:u w:val="single"/>
        </w:rPr>
        <w:t xml:space="preserve">Gurelių g. </w:t>
      </w:r>
      <w:r>
        <w:rPr>
          <w:u w:val="single"/>
        </w:rPr>
        <w:t>22</w:t>
      </w:r>
      <w:r w:rsidRPr="006554E6">
        <w:rPr>
          <w:u w:val="single"/>
        </w:rPr>
        <w:t xml:space="preserve">       </w:t>
      </w:r>
      <w:r w:rsidRPr="006554E6">
        <w:t xml:space="preserve">                      </w:t>
      </w:r>
      <w:r>
        <w:rPr>
          <w:u w:val="single"/>
        </w:rPr>
        <w:t xml:space="preserve">J. Janonio </w:t>
      </w:r>
      <w:r w:rsidRPr="006554E6">
        <w:rPr>
          <w:u w:val="single"/>
        </w:rPr>
        <w:t xml:space="preserve">g. </w:t>
      </w:r>
      <w:r>
        <w:rPr>
          <w:u w:val="single"/>
        </w:rPr>
        <w:t>50.</w:t>
      </w:r>
    </w:p>
    <w:p w14:paraId="6E666584" w14:textId="77777777" w:rsidR="00082DFE" w:rsidRDefault="00082DFE" w:rsidP="00082DFE">
      <w:pPr>
        <w:tabs>
          <w:tab w:val="left" w:pos="5760"/>
        </w:tabs>
        <w:ind w:firstLine="570"/>
      </w:pPr>
      <w:r w:rsidRPr="00BF7F26">
        <w:t xml:space="preserve">          (ankstesnis adresas)      </w:t>
      </w:r>
      <w:r>
        <w:t xml:space="preserve">  </w:t>
      </w:r>
      <w:r w:rsidRPr="00BF7F26">
        <w:t xml:space="preserve">             (naujas adresas</w:t>
      </w:r>
    </w:p>
    <w:bookmarkEnd w:id="8"/>
    <w:p w14:paraId="237B9D69" w14:textId="77777777" w:rsidR="00641705" w:rsidRDefault="00641705">
      <w:pPr>
        <w:ind w:firstLine="720"/>
      </w:pPr>
    </w:p>
    <w:p w14:paraId="237B9D6A" w14:textId="77777777" w:rsidR="00641705" w:rsidRDefault="00641705">
      <w:pPr>
        <w:ind w:firstLine="720"/>
      </w:pPr>
    </w:p>
    <w:p w14:paraId="269AAF2B" w14:textId="3AE9DEDD" w:rsidR="00332E97" w:rsidRDefault="00332E97" w:rsidP="00332E97">
      <w:pPr>
        <w:tabs>
          <w:tab w:val="right" w:pos="9638"/>
        </w:tabs>
        <w:rPr>
          <w:color w:val="002060"/>
        </w:rPr>
      </w:pPr>
      <w:r>
        <w:rPr>
          <w:color w:val="002060"/>
        </w:rPr>
        <w:t>Administracijos direktoriaus pavaduotoja</w:t>
      </w:r>
      <w:r>
        <w:rPr>
          <w:color w:val="002060"/>
        </w:rPr>
        <w:tab/>
        <w:t>Danuta Narbut</w:t>
      </w:r>
    </w:p>
    <w:p w14:paraId="39178B2B" w14:textId="3766ADA9" w:rsidR="00332E97" w:rsidRDefault="00332E97" w:rsidP="00332E97">
      <w:pPr>
        <w:tabs>
          <w:tab w:val="right" w:pos="9638"/>
        </w:tabs>
        <w:jc w:val="center"/>
      </w:pPr>
      <w:r>
        <w:lastRenderedPageBreak/>
        <w:t>______________</w:t>
      </w:r>
    </w:p>
    <w:p w14:paraId="79210EEC" w14:textId="77777777" w:rsidR="00332E97" w:rsidRDefault="00332E97" w:rsidP="00332E97">
      <w:pPr>
        <w:tabs>
          <w:tab w:val="right" w:pos="9638"/>
        </w:tabs>
        <w:jc w:val="center"/>
      </w:pPr>
    </w:p>
    <w:p w14:paraId="237B9D6E" w14:textId="77777777" w:rsidR="00641705" w:rsidRDefault="00641705">
      <w:pPr>
        <w:jc w:val="center"/>
      </w:pPr>
    </w:p>
    <w:sectPr w:rsidR="00641705">
      <w:headerReference w:type="default" r:id="rId7"/>
      <w:headerReference w:type="first" r:id="rId8"/>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81DF68" w14:textId="77777777" w:rsidR="009D77AA" w:rsidRDefault="009D77AA">
      <w:r>
        <w:separator/>
      </w:r>
    </w:p>
  </w:endnote>
  <w:endnote w:type="continuationSeparator" w:id="0">
    <w:p w14:paraId="043FF066" w14:textId="77777777" w:rsidR="009D77AA" w:rsidRDefault="009D7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F7353A" w14:textId="77777777" w:rsidR="009D77AA" w:rsidRDefault="009D77AA">
      <w:r>
        <w:separator/>
      </w:r>
    </w:p>
  </w:footnote>
  <w:footnote w:type="continuationSeparator" w:id="0">
    <w:p w14:paraId="6AA58CCA" w14:textId="77777777" w:rsidR="009D77AA" w:rsidRDefault="009D77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B9D75" w14:textId="77777777" w:rsidR="00641705" w:rsidRDefault="009E2D13">
    <w:pPr>
      <w:pStyle w:val="Porat"/>
      <w:jc w:val="right"/>
    </w:pPr>
    <w:bookmarkStart w:id="10" w:name="specialiojiZyma"/>
    <w:bookmarkEnd w:id="10"/>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705"/>
    <w:rsid w:val="00035711"/>
    <w:rsid w:val="00082DFE"/>
    <w:rsid w:val="001A6045"/>
    <w:rsid w:val="00237C6D"/>
    <w:rsid w:val="00307AAF"/>
    <w:rsid w:val="00332E97"/>
    <w:rsid w:val="00350859"/>
    <w:rsid w:val="003D642F"/>
    <w:rsid w:val="00527289"/>
    <w:rsid w:val="00555F3A"/>
    <w:rsid w:val="005720C1"/>
    <w:rsid w:val="005F7BBD"/>
    <w:rsid w:val="00641705"/>
    <w:rsid w:val="006815B3"/>
    <w:rsid w:val="006C2D4E"/>
    <w:rsid w:val="006F5EC7"/>
    <w:rsid w:val="007005DA"/>
    <w:rsid w:val="007362CF"/>
    <w:rsid w:val="00815382"/>
    <w:rsid w:val="009069B2"/>
    <w:rsid w:val="0098213D"/>
    <w:rsid w:val="009D77AA"/>
    <w:rsid w:val="009E2D13"/>
    <w:rsid w:val="00A72CFF"/>
    <w:rsid w:val="00A72E6A"/>
    <w:rsid w:val="00A73B31"/>
    <w:rsid w:val="00AD5C30"/>
    <w:rsid w:val="00B337D4"/>
    <w:rsid w:val="00BA16A6"/>
    <w:rsid w:val="00C85DD6"/>
    <w:rsid w:val="00D36842"/>
    <w:rsid w:val="00E53E75"/>
    <w:rsid w:val="00E761F1"/>
    <w:rsid w:val="00F46164"/>
    <w:rsid w:val="00F67B66"/>
    <w:rsid w:val="00F7772F"/>
    <w:rsid w:val="00FA375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4293DED1-3032-45C0-951C-F197B3AB1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082DFE"/>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82DFE"/>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1bbcf0db9fb74937b684f5518699dbe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1bbcf0db9fb74937b684f5518699dbe3</Template>
  <TotalTime>1</TotalTime>
  <Pages>2</Pages>
  <Words>1885</Words>
  <Characters>1076</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2019-12-03</Manager>
  <Company>SINTAGMA</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ADRESŲ ŽEMĖS SKLYPAMS SU PASTATAIS (GURELIŲ G. 17 IR KITIEMS) KEITIMO VILNIAUS MIESTO SAVIVALDYBĖJE</dc:title>
  <dc:subject>A30-2504/19</dc:subject>
  <dc:creator>VILNIAUS M. SAVIVALDYBĖS ADMINISTRACIJOS DIREKTORIAUS PAVADUOTOJAS</dc:creator>
  <cp:lastModifiedBy>Aldona Juodikienė</cp:lastModifiedBy>
  <cp:revision>2</cp:revision>
  <dcterms:created xsi:type="dcterms:W3CDTF">2019-12-19T11:40:00Z</dcterms:created>
  <dcterms:modified xsi:type="dcterms:W3CDTF">2019-12-19T11:40:00Z</dcterms:modified>
  <cp:category>ĮSAKYMAS</cp:category>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