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DE163" w14:textId="77777777" w:rsidR="00024D44" w:rsidRDefault="00A95429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PATVIRTINTA</w:t>
      </w:r>
    </w:p>
    <w:p w14:paraId="51ADE164" w14:textId="77777777" w:rsidR="00024D44" w:rsidRDefault="00A95429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51ADE165" w14:textId="77777777" w:rsidR="00024D44" w:rsidRDefault="00A95429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administracijos direktoriaus </w:t>
      </w:r>
    </w:p>
    <w:p w14:paraId="51ADE166" w14:textId="7764CB0A" w:rsidR="00024D44" w:rsidRDefault="00A95429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m.</w:t>
      </w:r>
      <w:r w:rsidR="001D017A">
        <w:rPr>
          <w:rFonts w:ascii="Times New Roman" w:hAnsi="Times New Roman"/>
          <w:sz w:val="24"/>
          <w:szCs w:val="24"/>
        </w:rPr>
        <w:t xml:space="preserve"> spalio 7</w:t>
      </w:r>
      <w:r>
        <w:rPr>
          <w:rFonts w:ascii="Times New Roman" w:hAnsi="Times New Roman"/>
          <w:sz w:val="24"/>
          <w:szCs w:val="24"/>
        </w:rPr>
        <w:t xml:space="preserve"> d. </w:t>
      </w:r>
    </w:p>
    <w:p w14:paraId="51ADE167" w14:textId="4682271C" w:rsidR="00024D44" w:rsidRDefault="00A95429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įsakymu Nr. </w:t>
      </w:r>
      <w:r w:rsidR="001D017A" w:rsidRPr="001D017A">
        <w:rPr>
          <w:rFonts w:ascii="Times New Roman" w:hAnsi="Times New Roman"/>
          <w:sz w:val="24"/>
          <w:szCs w:val="24"/>
        </w:rPr>
        <w:t>30-2543</w:t>
      </w:r>
      <w:r w:rsidR="001D017A">
        <w:rPr>
          <w:rFonts w:ascii="Times New Roman" w:hAnsi="Times New Roman"/>
          <w:sz w:val="24"/>
          <w:szCs w:val="24"/>
        </w:rPr>
        <w:t>/19</w:t>
      </w:r>
      <w:bookmarkStart w:id="0" w:name="_GoBack"/>
      <w:bookmarkEnd w:id="0"/>
    </w:p>
    <w:p w14:paraId="51ADE168" w14:textId="77777777" w:rsidR="00024D44" w:rsidRDefault="00024D44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14:paraId="51ADE169" w14:textId="77777777" w:rsidR="00024D44" w:rsidRDefault="00024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ADE16A" w14:textId="77777777" w:rsidR="00024D44" w:rsidRDefault="00A95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LĖŠŲ, SKIRTŲ VILNIAUS MIESTO SAVIVALDYBĖS UŽIMTUMO DIDINIMO PROGRAMAI FINANSUOTI, PASKIRSTYMO DARBDAVIAMS, DALYVAUJANTIEMS VILNIAUS MIESTO SAVIVALDYBĖS UŽIMTUMO DIDINIMO PROGRAMOJE          2019 METAIS, SĄRAŠAS</w:t>
      </w:r>
    </w:p>
    <w:p w14:paraId="51ADE16B" w14:textId="77777777" w:rsidR="00024D44" w:rsidRDefault="00024D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ADE16C" w14:textId="77777777" w:rsidR="00024D44" w:rsidRDefault="00024D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6946"/>
        <w:gridCol w:w="2381"/>
      </w:tblGrid>
      <w:tr w:rsidR="00024D44" w14:paraId="51ADE170" w14:textId="77777777">
        <w:trPr>
          <w:trHeight w:val="40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E16D" w14:textId="77777777" w:rsidR="00024D44" w:rsidRDefault="00A954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E16E" w14:textId="77777777" w:rsidR="00024D44" w:rsidRDefault="00A9542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Juridinio asmens pavadinimas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E16F" w14:textId="77777777" w:rsidR="00024D44" w:rsidRDefault="00A954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Lėšos (Eur)</w:t>
            </w:r>
          </w:p>
        </w:tc>
      </w:tr>
      <w:tr w:rsidR="00024D44" w14:paraId="51ADE174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E171" w14:textId="77777777" w:rsidR="00024D44" w:rsidRDefault="00A95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E172" w14:textId="77777777" w:rsidR="00024D44" w:rsidRDefault="00A95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Viešoji įstaiga „Sveikatos metai“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E173" w14:textId="77777777" w:rsidR="00024D44" w:rsidRDefault="00A95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</w:tr>
      <w:tr w:rsidR="00024D44" w14:paraId="51ADE178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E175" w14:textId="77777777" w:rsidR="00024D44" w:rsidRDefault="00A95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E176" w14:textId="77777777" w:rsidR="00024D44" w:rsidRDefault="00A95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Uždaroji akcinė bendrovė „Augida“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E177" w14:textId="77777777" w:rsidR="00024D44" w:rsidRDefault="00A95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4 600</w:t>
            </w:r>
          </w:p>
        </w:tc>
      </w:tr>
      <w:tr w:rsidR="00024D44" w14:paraId="51ADE17C" w14:textId="777777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E179" w14:textId="77777777" w:rsidR="00024D44" w:rsidRDefault="00A95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E17A" w14:textId="77777777" w:rsidR="00024D44" w:rsidRDefault="00A95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miesto Pavilnio bendruomenės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savivaldija</w:t>
            </w:r>
            <w:proofErr w:type="spellEnd"/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E17B" w14:textId="77777777" w:rsidR="00024D44" w:rsidRDefault="00A95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024D44" w14:paraId="51ADE17F" w14:textId="77777777"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E17D" w14:textId="77777777" w:rsidR="00024D44" w:rsidRDefault="00A9542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E17E" w14:textId="77777777" w:rsidR="00024D44" w:rsidRDefault="00A9542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12 600</w:t>
            </w:r>
          </w:p>
        </w:tc>
      </w:tr>
    </w:tbl>
    <w:p w14:paraId="51ADE180" w14:textId="77777777" w:rsidR="00024D44" w:rsidRDefault="00024D44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</w:p>
    <w:p w14:paraId="51ADE181" w14:textId="77777777" w:rsidR="00024D44" w:rsidRDefault="00A95429">
      <w:pPr>
        <w:tabs>
          <w:tab w:val="left" w:pos="1929"/>
        </w:tabs>
        <w:jc w:val="center"/>
      </w:pPr>
      <w:r>
        <w:rPr>
          <w:rFonts w:ascii="Times New Roman" w:hAnsi="Times New Roman"/>
          <w:sz w:val="24"/>
        </w:rPr>
        <w:t>_____________________________</w:t>
      </w:r>
    </w:p>
    <w:sectPr w:rsidR="00024D44">
      <w:pgSz w:w="11906" w:h="16838"/>
      <w:pgMar w:top="1135" w:right="567" w:bottom="709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E184" w14:textId="77777777" w:rsidR="00A95429" w:rsidRDefault="00A95429">
      <w:pPr>
        <w:spacing w:after="0" w:line="240" w:lineRule="auto"/>
      </w:pPr>
      <w:r>
        <w:separator/>
      </w:r>
    </w:p>
  </w:endnote>
  <w:endnote w:type="continuationSeparator" w:id="0">
    <w:p w14:paraId="51ADE185" w14:textId="77777777" w:rsidR="00A95429" w:rsidRDefault="00A9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DE182" w14:textId="77777777" w:rsidR="00A95429" w:rsidRDefault="00A954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ADE183" w14:textId="77777777" w:rsidR="00A95429" w:rsidRDefault="00A95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44"/>
    <w:rsid w:val="00024D44"/>
    <w:rsid w:val="001D017A"/>
    <w:rsid w:val="0077664E"/>
    <w:rsid w:val="00A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E163"/>
  <w15:docId w15:val="{86E22C02-7B43-429C-930E-864706E5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pPr>
      <w:suppressAutoHyphens/>
      <w:spacing w:after="0" w:line="240" w:lineRule="auto"/>
    </w:pPr>
  </w:style>
  <w:style w:type="paragraph" w:styleId="Debesliotekstas">
    <w:name w:val="Balloon Text"/>
    <w:basedOn w:val="prastasis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.kasinskiene\Documents\AD%20&#303;sak.%20priedas%20imones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 įsak. priedas imones</Template>
  <TotalTime>1</TotalTime>
  <Pages>1</Pages>
  <Words>366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Kristina Kasinskienė</dc:creator>
  <cp:lastModifiedBy>Jūratė Kristina Kasinskienė</cp:lastModifiedBy>
  <cp:revision>2</cp:revision>
  <cp:lastPrinted>2018-06-12T10:59:00Z</cp:lastPrinted>
  <dcterms:created xsi:type="dcterms:W3CDTF">2020-02-10T09:22:00Z</dcterms:created>
  <dcterms:modified xsi:type="dcterms:W3CDTF">2020-02-10T09:22:00Z</dcterms:modified>
</cp:coreProperties>
</file>