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490B" w14:textId="07C29F9E" w:rsidR="00A9078E" w:rsidRPr="00693D3F" w:rsidRDefault="00A9078E" w:rsidP="00A9078E">
      <w:pPr>
        <w:suppressAutoHyphens/>
        <w:ind w:left="5103"/>
        <w:rPr>
          <w:lang w:eastAsia="ar-SA"/>
        </w:rPr>
      </w:pPr>
      <w:bookmarkStart w:id="0" w:name="_Hlk144452440"/>
      <w:r w:rsidRPr="00693D3F">
        <w:rPr>
          <w:lang w:eastAsia="ar-SA"/>
        </w:rPr>
        <w:t xml:space="preserve">Vilniaus </w:t>
      </w:r>
      <w:proofErr w:type="spellStart"/>
      <w:r w:rsidRPr="00693D3F">
        <w:rPr>
          <w:lang w:eastAsia="ar-SA"/>
        </w:rPr>
        <w:t>paveldotvarkos</w:t>
      </w:r>
      <w:proofErr w:type="spellEnd"/>
      <w:r w:rsidRPr="00693D3F">
        <w:rPr>
          <w:lang w:eastAsia="ar-SA"/>
        </w:rPr>
        <w:t xml:space="preserve"> programos</w:t>
      </w:r>
    </w:p>
    <w:p w14:paraId="50D0FB18" w14:textId="14759E43" w:rsidR="00A9078E" w:rsidRPr="00693D3F" w:rsidRDefault="0005246C" w:rsidP="00A9078E">
      <w:pPr>
        <w:shd w:val="clear" w:color="auto" w:fill="FFFFFF"/>
        <w:suppressAutoHyphens/>
        <w:ind w:left="5103"/>
        <w:jc w:val="both"/>
        <w:rPr>
          <w:kern w:val="1"/>
          <w:lang w:eastAsia="ar-SA"/>
        </w:rPr>
      </w:pPr>
      <w:r>
        <w:rPr>
          <w:kern w:val="1"/>
          <w:lang w:eastAsia="ar-SA"/>
        </w:rPr>
        <w:t>1</w:t>
      </w:r>
      <w:r w:rsidR="00087230">
        <w:rPr>
          <w:kern w:val="1"/>
          <w:lang w:eastAsia="ar-SA"/>
        </w:rPr>
        <w:t>A</w:t>
      </w:r>
      <w:r w:rsidR="00A9078E" w:rsidRPr="00693D3F">
        <w:rPr>
          <w:kern w:val="1"/>
          <w:lang w:eastAsia="ar-SA"/>
        </w:rPr>
        <w:t xml:space="preserve"> priedas</w:t>
      </w:r>
    </w:p>
    <w:bookmarkEnd w:id="0"/>
    <w:p w14:paraId="7C3DA839" w14:textId="77777777" w:rsidR="00F65974" w:rsidRDefault="00F65974" w:rsidP="00F65974">
      <w:pPr>
        <w:ind w:left="5529"/>
        <w:jc w:val="both"/>
      </w:pPr>
    </w:p>
    <w:p w14:paraId="0DAAC980" w14:textId="68E2E584" w:rsidR="00F65974" w:rsidRPr="006361F9" w:rsidRDefault="00F65974" w:rsidP="008C2825">
      <w:pPr>
        <w:jc w:val="center"/>
        <w:rPr>
          <w:b/>
        </w:rPr>
      </w:pPr>
      <w:r>
        <w:rPr>
          <w:b/>
        </w:rPr>
        <w:t>(</w:t>
      </w:r>
      <w:r w:rsidRPr="00FE55B1">
        <w:rPr>
          <w:b/>
        </w:rPr>
        <w:t>Prašym</w:t>
      </w:r>
      <w:r>
        <w:rPr>
          <w:b/>
        </w:rPr>
        <w:t xml:space="preserve">o </w:t>
      </w:r>
      <w:r w:rsidR="00A9078E">
        <w:rPr>
          <w:b/>
        </w:rPr>
        <w:t>dalyvauti Vilniaus paveldotvarkos programoje</w:t>
      </w:r>
      <w:r>
        <w:rPr>
          <w:b/>
        </w:rPr>
        <w:t xml:space="preserve"> forma)</w:t>
      </w:r>
    </w:p>
    <w:p w14:paraId="6C00DD4F" w14:textId="77777777" w:rsidR="00F65974" w:rsidRDefault="00F65974" w:rsidP="008C2825">
      <w:pPr>
        <w:jc w:val="center"/>
      </w:pPr>
      <w:r>
        <w:t>_______________________________________________________________________</w:t>
      </w:r>
    </w:p>
    <w:p w14:paraId="7837072C" w14:textId="26FCBBD7" w:rsidR="00F65974" w:rsidRDefault="00F65974" w:rsidP="008C282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(Prašymą teikiančio bendrojo naudojimo objektų valdytojo ar </w:t>
      </w:r>
      <w:r w:rsidR="0005246C">
        <w:rPr>
          <w:sz w:val="16"/>
          <w:szCs w:val="16"/>
        </w:rPr>
        <w:t>pastato savininko</w:t>
      </w:r>
      <w:r>
        <w:rPr>
          <w:sz w:val="16"/>
          <w:szCs w:val="16"/>
        </w:rPr>
        <w:t xml:space="preserve"> pavadinimas, adresas)</w:t>
      </w:r>
    </w:p>
    <w:p w14:paraId="721B1D57" w14:textId="77777777" w:rsidR="00F65974" w:rsidRDefault="00F65974" w:rsidP="008C2825">
      <w:pPr>
        <w:jc w:val="center"/>
      </w:pPr>
    </w:p>
    <w:p w14:paraId="15418446" w14:textId="77777777" w:rsidR="00F65974" w:rsidRPr="00F65974" w:rsidRDefault="00F65974" w:rsidP="008C2825">
      <w:pPr>
        <w:jc w:val="center"/>
        <w:outlineLvl w:val="0"/>
        <w:rPr>
          <w:b/>
        </w:rPr>
      </w:pPr>
      <w:r w:rsidRPr="00F65974">
        <w:rPr>
          <w:b/>
        </w:rPr>
        <w:t>VIEŠAJAI ĮSTAIGAI VILNIAUS SENAMIESČIO ATNAUJINIMO AGENTŪRAI</w:t>
      </w:r>
    </w:p>
    <w:p w14:paraId="0D7C3A0A" w14:textId="77777777" w:rsidR="00F65974" w:rsidRDefault="00F65974" w:rsidP="008C2825">
      <w:pPr>
        <w:jc w:val="center"/>
      </w:pPr>
    </w:p>
    <w:p w14:paraId="71CB457B" w14:textId="77777777" w:rsidR="00F65974" w:rsidRDefault="00F65974" w:rsidP="008C2825">
      <w:pPr>
        <w:jc w:val="center"/>
        <w:outlineLvl w:val="0"/>
        <w:rPr>
          <w:b/>
        </w:rPr>
      </w:pPr>
      <w:r>
        <w:rPr>
          <w:b/>
        </w:rPr>
        <w:t>PRAŠYMAS</w:t>
      </w:r>
    </w:p>
    <w:p w14:paraId="1E357433" w14:textId="3B233222" w:rsidR="00F65974" w:rsidRDefault="00A9078E" w:rsidP="008C2825">
      <w:pPr>
        <w:jc w:val="center"/>
        <w:rPr>
          <w:b/>
          <w:caps/>
        </w:rPr>
      </w:pPr>
      <w:r>
        <w:rPr>
          <w:b/>
          <w:caps/>
        </w:rPr>
        <w:t>DALYVA</w:t>
      </w:r>
      <w:r w:rsidR="008E00CF">
        <w:rPr>
          <w:b/>
          <w:caps/>
        </w:rPr>
        <w:t>UTI</w:t>
      </w:r>
      <w:r>
        <w:rPr>
          <w:b/>
          <w:caps/>
        </w:rPr>
        <w:t xml:space="preserve"> VILNIAUS PAVELDOTVARKOS PROGRAMOJE</w:t>
      </w:r>
      <w:r w:rsidR="00CB1995">
        <w:rPr>
          <w:b/>
          <w:caps/>
        </w:rPr>
        <w:t xml:space="preserve"> </w:t>
      </w:r>
      <w:r w:rsidR="00D00063">
        <w:rPr>
          <w:b/>
          <w:caps/>
        </w:rPr>
        <w:t xml:space="preserve">DĖL </w:t>
      </w:r>
      <w:r w:rsidR="00CB1995" w:rsidRPr="00CB1995">
        <w:rPr>
          <w:b/>
          <w:caps/>
        </w:rPr>
        <w:t xml:space="preserve">Pastato fasadų </w:t>
      </w:r>
      <w:r w:rsidR="008451B5">
        <w:rPr>
          <w:b/>
          <w:caps/>
        </w:rPr>
        <w:t>MEDŽIO</w:t>
      </w:r>
      <w:r w:rsidR="00CB1995" w:rsidRPr="00CB1995">
        <w:rPr>
          <w:b/>
          <w:caps/>
        </w:rPr>
        <w:t xml:space="preserve"> ir kitų medžiagų gaminių tvarkybos ir atkūrimo</w:t>
      </w:r>
      <w:r w:rsidR="00A22255">
        <w:rPr>
          <w:b/>
          <w:caps/>
        </w:rPr>
        <w:t xml:space="preserve"> darb</w:t>
      </w:r>
      <w:r w:rsidR="008E00CF">
        <w:rPr>
          <w:b/>
          <w:caps/>
        </w:rPr>
        <w:t>Ų</w:t>
      </w:r>
      <w:r w:rsidR="00CB1995" w:rsidRPr="00CB1995">
        <w:rPr>
          <w:b/>
          <w:caps/>
        </w:rPr>
        <w:t xml:space="preserve"> kultūros paveldo </w:t>
      </w:r>
      <w:r w:rsidR="00A22255">
        <w:rPr>
          <w:b/>
          <w:caps/>
        </w:rPr>
        <w:t xml:space="preserve">OBJEKTUOSE IR KULTŪROS PAVELDO </w:t>
      </w:r>
      <w:r w:rsidR="00CB1995" w:rsidRPr="00CB1995">
        <w:rPr>
          <w:b/>
          <w:caps/>
        </w:rPr>
        <w:t>vietovėse Vilniaus mieste</w:t>
      </w:r>
    </w:p>
    <w:p w14:paraId="03B78D64" w14:textId="48BEDDCE" w:rsidR="00F65974" w:rsidRDefault="00F65974" w:rsidP="008C2825">
      <w:pPr>
        <w:jc w:val="center"/>
      </w:pPr>
      <w:r>
        <w:t>_____________</w:t>
      </w:r>
    </w:p>
    <w:p w14:paraId="33B7E608" w14:textId="77777777" w:rsidR="00F65974" w:rsidRDefault="00F65974" w:rsidP="008C2825">
      <w:pPr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6010358A" w14:textId="77777777" w:rsidR="006361F9" w:rsidRDefault="006361F9" w:rsidP="006361F9">
      <w:pPr>
        <w:jc w:val="both"/>
        <w:rPr>
          <w:b/>
        </w:rPr>
      </w:pPr>
    </w:p>
    <w:p w14:paraId="4C2D2D32" w14:textId="78D2AB7D" w:rsidR="00671AA6" w:rsidRPr="006361F9" w:rsidRDefault="00671AA6" w:rsidP="006361F9">
      <w:pPr>
        <w:jc w:val="both"/>
        <w:rPr>
          <w:b/>
        </w:rPr>
      </w:pPr>
      <w:r w:rsidRPr="006361F9">
        <w:rPr>
          <w:b/>
        </w:rPr>
        <w:t>Prašau skirti finan</w:t>
      </w:r>
      <w:r w:rsidR="00A22255">
        <w:rPr>
          <w:b/>
        </w:rPr>
        <w:t>savimą</w:t>
      </w:r>
      <w:r w:rsidRPr="006361F9">
        <w:rPr>
          <w:b/>
        </w:rPr>
        <w:t xml:space="preserve"> dalyvavimui Vilniaus paveldotvarkos programoje </w:t>
      </w:r>
    </w:p>
    <w:p w14:paraId="309292F7" w14:textId="77777777" w:rsidR="00F65974" w:rsidRDefault="00F65974" w:rsidP="00CB1995">
      <w:pPr>
        <w:jc w:val="both"/>
      </w:pPr>
    </w:p>
    <w:p w14:paraId="021CE5A0" w14:textId="77777777" w:rsidR="00F65974" w:rsidRDefault="00F65974" w:rsidP="000D3339">
      <w:pPr>
        <w:jc w:val="both"/>
        <w:rPr>
          <w:b/>
          <w:bCs/>
        </w:rPr>
      </w:pPr>
      <w:r w:rsidRPr="000D3339">
        <w:rPr>
          <w:b/>
          <w:bCs/>
        </w:rPr>
        <w:t>Duomenys apie pastatą</w:t>
      </w:r>
      <w:r w:rsidR="00C94905">
        <w:rPr>
          <w:b/>
          <w:bCs/>
        </w:rPr>
        <w:t xml:space="preserve"> ir prašomą paramą</w:t>
      </w:r>
      <w:r w:rsidRPr="000D3339">
        <w:rPr>
          <w:b/>
          <w:bCs/>
        </w:rPr>
        <w:t>:</w:t>
      </w:r>
    </w:p>
    <w:p w14:paraId="29A1E113" w14:textId="77777777" w:rsidR="00EC1FEC" w:rsidRPr="000D3339" w:rsidRDefault="00EC1FEC" w:rsidP="000D3339">
      <w:pPr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628"/>
      </w:tblGrid>
      <w:tr w:rsidR="000D3339" w14:paraId="553DC32F" w14:textId="77777777" w:rsidTr="008C2825">
        <w:trPr>
          <w:jc w:val="center"/>
        </w:trPr>
        <w:tc>
          <w:tcPr>
            <w:tcW w:w="9628" w:type="dxa"/>
          </w:tcPr>
          <w:p w14:paraId="4244675A" w14:textId="77777777" w:rsidR="000D3339" w:rsidRDefault="000D3339">
            <w:pPr>
              <w:jc w:val="both"/>
            </w:pPr>
            <w:r>
              <w:t>Adresas</w:t>
            </w:r>
          </w:p>
        </w:tc>
      </w:tr>
      <w:tr w:rsidR="000D3339" w14:paraId="6777C008" w14:textId="77777777" w:rsidTr="008C2825">
        <w:trPr>
          <w:jc w:val="center"/>
        </w:trPr>
        <w:tc>
          <w:tcPr>
            <w:tcW w:w="9628" w:type="dxa"/>
          </w:tcPr>
          <w:p w14:paraId="3D75B399" w14:textId="77777777" w:rsidR="000D3339" w:rsidRDefault="000D3339">
            <w:pPr>
              <w:jc w:val="both"/>
            </w:pPr>
            <w:r>
              <w:t>Pastatymo metai</w:t>
            </w:r>
          </w:p>
        </w:tc>
      </w:tr>
      <w:tr w:rsidR="000D3339" w14:paraId="700FF0A9" w14:textId="77777777" w:rsidTr="008C2825">
        <w:trPr>
          <w:jc w:val="center"/>
        </w:trPr>
        <w:tc>
          <w:tcPr>
            <w:tcW w:w="9628" w:type="dxa"/>
          </w:tcPr>
          <w:p w14:paraId="780EEFBC" w14:textId="77777777" w:rsidR="000D3339" w:rsidRDefault="000D3339">
            <w:pPr>
              <w:jc w:val="both"/>
            </w:pPr>
            <w:r>
              <w:t>Unikalus objekto Nr.</w:t>
            </w:r>
          </w:p>
        </w:tc>
      </w:tr>
      <w:tr w:rsidR="000D3339" w14:paraId="7812A1F7" w14:textId="77777777" w:rsidTr="008C2825">
        <w:trPr>
          <w:jc w:val="center"/>
        </w:trPr>
        <w:tc>
          <w:tcPr>
            <w:tcW w:w="9628" w:type="dxa"/>
          </w:tcPr>
          <w:p w14:paraId="2E907CDB" w14:textId="77777777" w:rsidR="000D3339" w:rsidRDefault="000D3339">
            <w:pPr>
              <w:jc w:val="both"/>
            </w:pPr>
            <w:r>
              <w:t>Kultūros paveldo statinio kodas Kultūros vertybių registre (jeigu yra)</w:t>
            </w:r>
          </w:p>
        </w:tc>
      </w:tr>
      <w:tr w:rsidR="000D3339" w14:paraId="7EDB11DE" w14:textId="77777777" w:rsidTr="008C2825">
        <w:trPr>
          <w:jc w:val="center"/>
        </w:trPr>
        <w:tc>
          <w:tcPr>
            <w:tcW w:w="9628" w:type="dxa"/>
          </w:tcPr>
          <w:p w14:paraId="2E323A02" w14:textId="4AB8C9A3" w:rsidR="000D3339" w:rsidRDefault="00CB1995">
            <w:pPr>
              <w:jc w:val="both"/>
            </w:pPr>
            <w:r>
              <w:t>Gaminiai, kurių tvarkymui</w:t>
            </w:r>
            <w:r w:rsidR="008E00CF">
              <w:t xml:space="preserve"> (</w:t>
            </w:r>
            <w:r w:rsidR="004D2458">
              <w:t>atkūrimui</w:t>
            </w:r>
            <w:r w:rsidR="008E00CF">
              <w:t>)</w:t>
            </w:r>
            <w:r w:rsidR="000D3339">
              <w:t xml:space="preserve"> prašoma parama</w:t>
            </w:r>
          </w:p>
          <w:p w14:paraId="57E81E31" w14:textId="77777777" w:rsidR="000D3339" w:rsidRDefault="000D3339">
            <w:pPr>
              <w:jc w:val="both"/>
            </w:pPr>
          </w:p>
        </w:tc>
      </w:tr>
      <w:tr w:rsidR="000D3339" w14:paraId="29279210" w14:textId="77777777" w:rsidTr="008C2825">
        <w:trPr>
          <w:jc w:val="center"/>
        </w:trPr>
        <w:tc>
          <w:tcPr>
            <w:tcW w:w="9628" w:type="dxa"/>
          </w:tcPr>
          <w:p w14:paraId="75362DF5" w14:textId="5BDD522F" w:rsidR="004D2458" w:rsidRDefault="00CB1995" w:rsidP="00CB1995">
            <w:pPr>
              <w:jc w:val="both"/>
            </w:pPr>
            <w:r>
              <w:t>Gami</w:t>
            </w:r>
            <w:r w:rsidR="008E00CF">
              <w:t>ni</w:t>
            </w:r>
            <w:r>
              <w:t>ų kiekis ir jų matmenys</w:t>
            </w:r>
          </w:p>
          <w:p w14:paraId="1DCCC7ED" w14:textId="77777777" w:rsidR="00141031" w:rsidRDefault="00141031" w:rsidP="00CB1995">
            <w:pPr>
              <w:jc w:val="both"/>
            </w:pPr>
          </w:p>
          <w:p w14:paraId="3455929D" w14:textId="77777777" w:rsidR="00141031" w:rsidRDefault="00141031" w:rsidP="00CB1995">
            <w:pPr>
              <w:jc w:val="both"/>
            </w:pPr>
          </w:p>
          <w:p w14:paraId="5C7C5722" w14:textId="47AE3840" w:rsidR="004D2458" w:rsidRDefault="004D2458" w:rsidP="00CB1995">
            <w:pPr>
              <w:jc w:val="both"/>
            </w:pPr>
          </w:p>
        </w:tc>
      </w:tr>
    </w:tbl>
    <w:p w14:paraId="6A499F74" w14:textId="77777777" w:rsidR="00C94905" w:rsidRDefault="00C94905" w:rsidP="00F65974">
      <w:pPr>
        <w:jc w:val="both"/>
      </w:pPr>
    </w:p>
    <w:tbl>
      <w:tblPr>
        <w:tblW w:w="0" w:type="auto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5"/>
        <w:gridCol w:w="8963"/>
      </w:tblGrid>
      <w:tr w:rsidR="00B400C5" w14:paraId="4BD68796" w14:textId="77777777" w:rsidTr="008C2825">
        <w:trPr>
          <w:jc w:val="center"/>
        </w:trPr>
        <w:tc>
          <w:tcPr>
            <w:tcW w:w="9854" w:type="dxa"/>
            <w:gridSpan w:val="2"/>
          </w:tcPr>
          <w:p w14:paraId="78FE38D0" w14:textId="77777777" w:rsidR="00B400C5" w:rsidRDefault="00B400C5" w:rsidP="00881500">
            <w:pPr>
              <w:spacing w:after="120"/>
              <w:jc w:val="both"/>
              <w:rPr>
                <w:i/>
                <w:iCs/>
                <w:sz w:val="16"/>
                <w:szCs w:val="16"/>
              </w:rPr>
            </w:pPr>
            <w:r>
              <w:t xml:space="preserve">Ar prašoma finansuoti </w:t>
            </w:r>
            <w:r w:rsidRPr="00582706">
              <w:t>projektavimo išlaidas</w:t>
            </w:r>
            <w:r>
              <w:t>?</w:t>
            </w:r>
          </w:p>
        </w:tc>
      </w:tr>
      <w:tr w:rsidR="00B400C5" w14:paraId="379BBC8E" w14:textId="77777777" w:rsidTr="008C2825">
        <w:trPr>
          <w:jc w:val="center"/>
        </w:trPr>
        <w:tc>
          <w:tcPr>
            <w:tcW w:w="675" w:type="dxa"/>
          </w:tcPr>
          <w:p w14:paraId="001C616F" w14:textId="77777777" w:rsidR="00B400C5" w:rsidRDefault="00B400C5" w:rsidP="00881500">
            <w:pPr>
              <w:spacing w:after="120"/>
              <w:jc w:val="both"/>
            </w:pPr>
          </w:p>
        </w:tc>
        <w:tc>
          <w:tcPr>
            <w:tcW w:w="9179" w:type="dxa"/>
          </w:tcPr>
          <w:p w14:paraId="5BD28DEE" w14:textId="77777777" w:rsidR="00B400C5" w:rsidRDefault="00B400C5" w:rsidP="00881500">
            <w:pPr>
              <w:spacing w:after="120"/>
              <w:jc w:val="both"/>
            </w:pPr>
            <w:r>
              <w:t>Taip</w:t>
            </w:r>
          </w:p>
        </w:tc>
      </w:tr>
      <w:tr w:rsidR="00B400C5" w14:paraId="4E675F28" w14:textId="77777777" w:rsidTr="008C2825">
        <w:trPr>
          <w:jc w:val="center"/>
        </w:trPr>
        <w:tc>
          <w:tcPr>
            <w:tcW w:w="675" w:type="dxa"/>
          </w:tcPr>
          <w:p w14:paraId="6C9D5452" w14:textId="77777777" w:rsidR="00B400C5" w:rsidRDefault="00B400C5" w:rsidP="00881500">
            <w:pPr>
              <w:spacing w:after="120"/>
              <w:jc w:val="both"/>
            </w:pPr>
          </w:p>
        </w:tc>
        <w:tc>
          <w:tcPr>
            <w:tcW w:w="9179" w:type="dxa"/>
          </w:tcPr>
          <w:p w14:paraId="6AB8CB97" w14:textId="77777777" w:rsidR="00B400C5" w:rsidRDefault="00B400C5" w:rsidP="00881500">
            <w:pPr>
              <w:spacing w:after="120"/>
              <w:jc w:val="both"/>
            </w:pPr>
            <w:r>
              <w:t>Ne</w:t>
            </w:r>
          </w:p>
        </w:tc>
      </w:tr>
    </w:tbl>
    <w:p w14:paraId="6EBA72AC" w14:textId="77777777" w:rsidR="00B400C5" w:rsidRDefault="00B400C5" w:rsidP="00B400C5">
      <w:pPr>
        <w:jc w:val="both"/>
      </w:pPr>
    </w:p>
    <w:tbl>
      <w:tblPr>
        <w:tblW w:w="9634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B400C5" w:rsidRPr="00582706" w14:paraId="5C388B63" w14:textId="77777777" w:rsidTr="008C2825">
        <w:trPr>
          <w:jc w:val="center"/>
        </w:trPr>
        <w:tc>
          <w:tcPr>
            <w:tcW w:w="9634" w:type="dxa"/>
            <w:gridSpan w:val="2"/>
          </w:tcPr>
          <w:p w14:paraId="5A071189" w14:textId="77777777" w:rsidR="00B400C5" w:rsidRPr="00582706" w:rsidRDefault="00B400C5" w:rsidP="00881500">
            <w:pPr>
              <w:jc w:val="both"/>
            </w:pPr>
            <w:r w:rsidRPr="00582706">
              <w:t xml:space="preserve">Jeigu </w:t>
            </w:r>
            <w:r>
              <w:t>prašoma finansuoti projektavimo</w:t>
            </w:r>
            <w:r w:rsidRPr="00582706">
              <w:t xml:space="preserve"> išlaidas</w:t>
            </w:r>
            <w:r>
              <w:t>, nurodykite jų vertę eurais:</w:t>
            </w:r>
          </w:p>
        </w:tc>
      </w:tr>
      <w:tr w:rsidR="00B400C5" w:rsidRPr="00582706" w14:paraId="5DE5685D" w14:textId="77777777" w:rsidTr="008C2825">
        <w:trPr>
          <w:jc w:val="center"/>
        </w:trPr>
        <w:tc>
          <w:tcPr>
            <w:tcW w:w="2405" w:type="dxa"/>
          </w:tcPr>
          <w:p w14:paraId="004844E9" w14:textId="77777777" w:rsidR="00B400C5" w:rsidRPr="00582706" w:rsidRDefault="00B400C5" w:rsidP="00881500">
            <w:pPr>
              <w:jc w:val="both"/>
            </w:pPr>
            <w:r>
              <w:t>Projektavimo išlaidos</w:t>
            </w:r>
          </w:p>
        </w:tc>
        <w:tc>
          <w:tcPr>
            <w:tcW w:w="7229" w:type="dxa"/>
          </w:tcPr>
          <w:p w14:paraId="6F88605B" w14:textId="77777777" w:rsidR="00B400C5" w:rsidRPr="00582706" w:rsidRDefault="00B400C5" w:rsidP="00881500">
            <w:pPr>
              <w:jc w:val="both"/>
            </w:pPr>
          </w:p>
        </w:tc>
      </w:tr>
    </w:tbl>
    <w:p w14:paraId="638BF8DB" w14:textId="77777777" w:rsidR="006361F9" w:rsidRDefault="006361F9" w:rsidP="00F65974">
      <w:pPr>
        <w:jc w:val="both"/>
      </w:pPr>
    </w:p>
    <w:p w14:paraId="2216C203" w14:textId="2233A418" w:rsidR="00582706" w:rsidRPr="006A1095" w:rsidRDefault="008C2825" w:rsidP="00DC7C81">
      <w:pPr>
        <w:jc w:val="both"/>
        <w:rPr>
          <w:bCs/>
          <w:sz w:val="16"/>
          <w:szCs w:val="16"/>
        </w:rPr>
      </w:pPr>
      <w:r>
        <w:rPr>
          <w:bCs/>
          <w:noProof/>
        </w:rPr>
        <w:drawing>
          <wp:inline distT="0" distB="0" distL="0" distR="0" wp14:anchorId="0EC683EE" wp14:editId="65E1CAF2">
            <wp:extent cx="323850" cy="304800"/>
            <wp:effectExtent l="0" t="0" r="0" b="0"/>
            <wp:docPr id="3239119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2706" w:rsidRPr="006A1095">
        <w:rPr>
          <w:bCs/>
          <w:noProof/>
        </w:rPr>
        <w:t xml:space="preserve">Sutinku, kad </w:t>
      </w:r>
      <w:r w:rsidR="00087230" w:rsidRPr="006A1095">
        <w:rPr>
          <w:bCs/>
          <w:noProof/>
        </w:rPr>
        <w:t xml:space="preserve">informacija apie </w:t>
      </w:r>
      <w:r w:rsidR="00582706" w:rsidRPr="006A1095">
        <w:rPr>
          <w:bCs/>
          <w:noProof/>
        </w:rPr>
        <w:t xml:space="preserve">Vilniaus miesto savivaldybės lėšomis finansuojamų </w:t>
      </w:r>
      <w:r w:rsidR="00087230" w:rsidRPr="006A1095">
        <w:rPr>
          <w:bCs/>
          <w:noProof/>
        </w:rPr>
        <w:t>gaminių</w:t>
      </w:r>
      <w:r w:rsidR="00582706" w:rsidRPr="006A1095">
        <w:rPr>
          <w:bCs/>
          <w:noProof/>
        </w:rPr>
        <w:t xml:space="preserve"> </w:t>
      </w:r>
      <w:r w:rsidR="00087230" w:rsidRPr="006A1095">
        <w:rPr>
          <w:bCs/>
          <w:noProof/>
        </w:rPr>
        <w:t>tvarkybą</w:t>
      </w:r>
      <w:r w:rsidR="008E00CF" w:rsidRPr="006A1095">
        <w:rPr>
          <w:bCs/>
          <w:noProof/>
        </w:rPr>
        <w:t xml:space="preserve"> (</w:t>
      </w:r>
      <w:r w:rsidR="00087230" w:rsidRPr="006A1095">
        <w:rPr>
          <w:bCs/>
          <w:noProof/>
        </w:rPr>
        <w:t>atkūrimą</w:t>
      </w:r>
      <w:r w:rsidR="008E00CF" w:rsidRPr="006A1095">
        <w:rPr>
          <w:bCs/>
          <w:noProof/>
        </w:rPr>
        <w:t>)</w:t>
      </w:r>
      <w:r w:rsidR="00087230" w:rsidRPr="006A1095">
        <w:rPr>
          <w:bCs/>
          <w:noProof/>
        </w:rPr>
        <w:t xml:space="preserve"> būtų skelbiama </w:t>
      </w:r>
      <w:r w:rsidR="00582706" w:rsidRPr="006A1095">
        <w:rPr>
          <w:bCs/>
          <w:noProof/>
        </w:rPr>
        <w:t>Vilniaus miesto savivaldybės atvirose duomenų bazėse, skirtose kultūros paveldo pažinimui</w:t>
      </w:r>
      <w:r w:rsidR="00CD7EED">
        <w:rPr>
          <w:bCs/>
          <w:noProof/>
        </w:rPr>
        <w:t>,</w:t>
      </w:r>
      <w:r w:rsidR="00582706" w:rsidRPr="006A1095">
        <w:rPr>
          <w:bCs/>
          <w:noProof/>
        </w:rPr>
        <w:t xml:space="preserve"> </w:t>
      </w:r>
      <w:r w:rsidR="00CD7EED">
        <w:rPr>
          <w:bCs/>
          <w:noProof/>
        </w:rPr>
        <w:t>ir</w:t>
      </w:r>
      <w:r w:rsidR="00CD7EED" w:rsidRPr="006A1095">
        <w:rPr>
          <w:bCs/>
          <w:noProof/>
        </w:rPr>
        <w:t xml:space="preserve"> </w:t>
      </w:r>
      <w:r w:rsidR="00582706" w:rsidRPr="006A1095">
        <w:rPr>
          <w:bCs/>
          <w:noProof/>
        </w:rPr>
        <w:t xml:space="preserve">Vilniaus miesto savivaldybės administracijos naudojama kultūros paveldo išsaugojimo ir priežiūros tikslais. </w:t>
      </w:r>
      <w:r w:rsidR="00EE7586" w:rsidRPr="006A1095">
        <w:rPr>
          <w:bCs/>
          <w:noProof/>
        </w:rPr>
        <w:t>U</w:t>
      </w:r>
      <w:r w:rsidR="00582706" w:rsidRPr="006A1095">
        <w:rPr>
          <w:bCs/>
          <w:noProof/>
        </w:rPr>
        <w:t>žtikrin</w:t>
      </w:r>
      <w:r w:rsidR="00EE7586" w:rsidRPr="006A1095">
        <w:rPr>
          <w:bCs/>
          <w:noProof/>
        </w:rPr>
        <w:t>u</w:t>
      </w:r>
      <w:r w:rsidR="00582706" w:rsidRPr="006A1095">
        <w:rPr>
          <w:bCs/>
          <w:noProof/>
        </w:rPr>
        <w:t xml:space="preserve">, </w:t>
      </w:r>
      <w:r w:rsidR="008E00CF" w:rsidRPr="006A1095">
        <w:rPr>
          <w:bCs/>
          <w:noProof/>
        </w:rPr>
        <w:t>kad</w:t>
      </w:r>
      <w:r w:rsidR="00582706" w:rsidRPr="006A1095">
        <w:rPr>
          <w:bCs/>
          <w:noProof/>
        </w:rPr>
        <w:t xml:space="preserve"> tyrimų informacijos viešinimas nepažeis trečiųjų šalių teisių (autorinių teisių ar kt.).</w:t>
      </w:r>
    </w:p>
    <w:p w14:paraId="57786A83" w14:textId="77777777" w:rsidR="004D2458" w:rsidRDefault="004D2458" w:rsidP="004D2458">
      <w:pPr>
        <w:jc w:val="both"/>
        <w:outlineLv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4"/>
        <w:gridCol w:w="1644"/>
      </w:tblGrid>
      <w:tr w:rsidR="00C614DC" w14:paraId="68DA1DD8" w14:textId="77777777" w:rsidTr="008C2825">
        <w:trPr>
          <w:trHeight w:val="543"/>
          <w:jc w:val="center"/>
        </w:trPr>
        <w:tc>
          <w:tcPr>
            <w:tcW w:w="7989" w:type="dxa"/>
            <w:vAlign w:val="center"/>
          </w:tcPr>
          <w:p w14:paraId="23F4D5E7" w14:textId="576DDF40" w:rsidR="00C614DC" w:rsidRDefault="00C614DC">
            <w:pPr>
              <w:spacing w:after="12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Pridedami </w:t>
            </w:r>
            <w:r w:rsidR="004D2458">
              <w:rPr>
                <w:b/>
                <w:bCs/>
              </w:rPr>
              <w:t xml:space="preserve">privalomi </w:t>
            </w:r>
            <w:r>
              <w:rPr>
                <w:b/>
                <w:bCs/>
              </w:rPr>
              <w:t>dokumentai</w:t>
            </w:r>
          </w:p>
        </w:tc>
        <w:tc>
          <w:tcPr>
            <w:tcW w:w="1644" w:type="dxa"/>
            <w:vAlign w:val="center"/>
          </w:tcPr>
          <w:p w14:paraId="02BEB2B3" w14:textId="77777777" w:rsidR="00C614DC" w:rsidRDefault="00C614DC">
            <w:pPr>
              <w:spacing w:after="12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Lapų skaičius arba N/A</w:t>
            </w:r>
          </w:p>
        </w:tc>
      </w:tr>
      <w:tr w:rsidR="00C614DC" w14:paraId="2CE06BEE" w14:textId="77777777" w:rsidTr="008C2825">
        <w:trPr>
          <w:jc w:val="center"/>
        </w:trPr>
        <w:tc>
          <w:tcPr>
            <w:tcW w:w="7989" w:type="dxa"/>
          </w:tcPr>
          <w:p w14:paraId="12B7D6BE" w14:textId="0B9D1F31" w:rsidR="00C614DC" w:rsidRDefault="00CB1995">
            <w:pPr>
              <w:spacing w:after="120"/>
              <w:jc w:val="both"/>
              <w:outlineLvl w:val="0"/>
            </w:pPr>
            <w:r w:rsidRPr="00CB1995">
              <w:t>Inventorinis planas su pažymėtomis gaminių vietomis</w:t>
            </w:r>
          </w:p>
        </w:tc>
        <w:tc>
          <w:tcPr>
            <w:tcW w:w="1644" w:type="dxa"/>
          </w:tcPr>
          <w:p w14:paraId="31B5F763" w14:textId="77777777" w:rsidR="00C614DC" w:rsidRDefault="00C614DC">
            <w:pPr>
              <w:spacing w:after="120"/>
              <w:jc w:val="both"/>
              <w:outlineLvl w:val="0"/>
            </w:pPr>
          </w:p>
        </w:tc>
      </w:tr>
      <w:tr w:rsidR="00C614DC" w14:paraId="6B42F4AA" w14:textId="77777777" w:rsidTr="008C2825">
        <w:trPr>
          <w:jc w:val="center"/>
        </w:trPr>
        <w:tc>
          <w:tcPr>
            <w:tcW w:w="7989" w:type="dxa"/>
          </w:tcPr>
          <w:p w14:paraId="38995092" w14:textId="25C24297" w:rsidR="00C614DC" w:rsidRDefault="00CB1995" w:rsidP="00CB1995">
            <w:pPr>
              <w:spacing w:after="120"/>
              <w:jc w:val="both"/>
              <w:outlineLvl w:val="0"/>
            </w:pPr>
            <w:r>
              <w:t>Fasadų visumos</w:t>
            </w:r>
            <w:r w:rsidR="001F0783">
              <w:t xml:space="preserve"> su</w:t>
            </w:r>
            <w:r w:rsidRPr="00CB1995">
              <w:t xml:space="preserve"> numatytų tvarkyti gaminių esamos padėties fotofiksacija</w:t>
            </w:r>
          </w:p>
        </w:tc>
        <w:tc>
          <w:tcPr>
            <w:tcW w:w="1644" w:type="dxa"/>
          </w:tcPr>
          <w:p w14:paraId="6CB4B2F9" w14:textId="77777777" w:rsidR="00C614DC" w:rsidRDefault="00C614DC">
            <w:pPr>
              <w:spacing w:after="120"/>
              <w:jc w:val="both"/>
              <w:outlineLvl w:val="0"/>
            </w:pPr>
          </w:p>
        </w:tc>
      </w:tr>
      <w:tr w:rsidR="00CB1995" w14:paraId="77C1CF12" w14:textId="77777777" w:rsidTr="008C2825">
        <w:trPr>
          <w:jc w:val="center"/>
        </w:trPr>
        <w:tc>
          <w:tcPr>
            <w:tcW w:w="7989" w:type="dxa"/>
          </w:tcPr>
          <w:p w14:paraId="2C4B2CCA" w14:textId="28815FA4" w:rsidR="00CB1995" w:rsidRDefault="00CB1995" w:rsidP="001F0783">
            <w:pPr>
              <w:spacing w:after="120"/>
              <w:jc w:val="both"/>
              <w:outlineLvl w:val="0"/>
            </w:pPr>
            <w:r>
              <w:lastRenderedPageBreak/>
              <w:t xml:space="preserve">Atskirų </w:t>
            </w:r>
            <w:r w:rsidRPr="00CB1995">
              <w:t>gaminių fotofiksacija</w:t>
            </w:r>
          </w:p>
        </w:tc>
        <w:tc>
          <w:tcPr>
            <w:tcW w:w="1644" w:type="dxa"/>
          </w:tcPr>
          <w:p w14:paraId="5B02068A" w14:textId="77777777" w:rsidR="00CB1995" w:rsidRDefault="00CB1995">
            <w:pPr>
              <w:spacing w:after="120"/>
              <w:jc w:val="both"/>
              <w:outlineLvl w:val="0"/>
            </w:pPr>
          </w:p>
        </w:tc>
      </w:tr>
      <w:tr w:rsidR="00386896" w14:paraId="2633549D" w14:textId="77777777" w:rsidTr="008C2825">
        <w:trPr>
          <w:trHeight w:val="522"/>
          <w:jc w:val="center"/>
        </w:trPr>
        <w:tc>
          <w:tcPr>
            <w:tcW w:w="7989" w:type="dxa"/>
          </w:tcPr>
          <w:p w14:paraId="52930509" w14:textId="71FEE0A0" w:rsidR="00386896" w:rsidRPr="00EC1FEC" w:rsidRDefault="00386896">
            <w:pPr>
              <w:spacing w:after="120"/>
              <w:jc w:val="both"/>
              <w:outlineLvl w:val="0"/>
            </w:pPr>
            <w:r w:rsidRPr="00386896">
              <w:t xml:space="preserve">Daugiabučio namo butų ir kitų patalpų savininkų sprendimas, priimtas </w:t>
            </w:r>
            <w:r w:rsidR="008E00CF">
              <w:t>Lietuvos Respublikos c</w:t>
            </w:r>
            <w:r w:rsidRPr="00386896">
              <w:t>ivilinio kodekso 4.85 straipsnyje nustatyta tvarka, pritarti tvarkybos darbams arba negyvenamosios paskirties pastato bendraturčių sprendimas, priimtas Civilinio kodekso 4.75 straipsnyje nustatyta tvarka, pritarti tvarkybos darbams</w:t>
            </w:r>
          </w:p>
        </w:tc>
        <w:tc>
          <w:tcPr>
            <w:tcW w:w="1644" w:type="dxa"/>
          </w:tcPr>
          <w:p w14:paraId="6D3505FB" w14:textId="77777777" w:rsidR="00386896" w:rsidRDefault="00386896">
            <w:pPr>
              <w:spacing w:after="120"/>
              <w:jc w:val="both"/>
              <w:outlineLvl w:val="0"/>
            </w:pPr>
          </w:p>
        </w:tc>
      </w:tr>
      <w:tr w:rsidR="00B400C5" w:rsidRPr="00B936F0" w14:paraId="4E3F6E5B" w14:textId="77777777" w:rsidTr="008C2825">
        <w:trPr>
          <w:jc w:val="center"/>
        </w:trPr>
        <w:tc>
          <w:tcPr>
            <w:tcW w:w="9633" w:type="dxa"/>
            <w:gridSpan w:val="2"/>
          </w:tcPr>
          <w:p w14:paraId="1C3CCC3B" w14:textId="77777777" w:rsidR="00B400C5" w:rsidRDefault="00B400C5" w:rsidP="00881500">
            <w:pPr>
              <w:spacing w:after="120"/>
              <w:jc w:val="center"/>
              <w:outlineLvl w:val="0"/>
              <w:rPr>
                <w:b/>
                <w:bCs/>
              </w:rPr>
            </w:pPr>
            <w:r w:rsidRPr="003029CA">
              <w:rPr>
                <w:b/>
                <w:bCs/>
              </w:rPr>
              <w:t>Projektavimo darbų finansavimo atveju privalomi pateikti dokumentai</w:t>
            </w:r>
          </w:p>
          <w:p w14:paraId="21F850C6" w14:textId="75A204A2" w:rsidR="000D28A5" w:rsidRPr="003029CA" w:rsidRDefault="000D28A5" w:rsidP="00881500">
            <w:pPr>
              <w:spacing w:after="120"/>
              <w:jc w:val="center"/>
              <w:outlineLvl w:val="0"/>
              <w:rPr>
                <w:b/>
                <w:bCs/>
              </w:rPr>
            </w:pPr>
            <w:r w:rsidRPr="000D28A5">
              <w:t>(pildoma tokiu atveju, jei projektą rengia ne savivaldybės, o pareiškėjo samdomas architektas)</w:t>
            </w:r>
          </w:p>
        </w:tc>
      </w:tr>
      <w:tr w:rsidR="00B400C5" w14:paraId="70FF45DD" w14:textId="77777777" w:rsidTr="008C2825">
        <w:trPr>
          <w:jc w:val="center"/>
        </w:trPr>
        <w:tc>
          <w:tcPr>
            <w:tcW w:w="7989" w:type="dxa"/>
          </w:tcPr>
          <w:p w14:paraId="72797C43" w14:textId="0D2F6D4B" w:rsidR="00B400C5" w:rsidRPr="0010279B" w:rsidRDefault="00B400C5" w:rsidP="00881500">
            <w:pPr>
              <w:spacing w:after="120"/>
              <w:jc w:val="both"/>
              <w:outlineLvl w:val="0"/>
            </w:pPr>
            <w:r>
              <w:t>A</w:t>
            </w:r>
            <w:r w:rsidRPr="00582706">
              <w:t>tliktų projektavimo darbų</w:t>
            </w:r>
            <w:r>
              <w:t xml:space="preserve"> </w:t>
            </w:r>
            <w:r w:rsidRPr="00582706">
              <w:t>atlikimo akt</w:t>
            </w:r>
            <w:r>
              <w:t>ai</w:t>
            </w:r>
            <w:r w:rsidRPr="00582706">
              <w:t xml:space="preserve"> bei sąskait</w:t>
            </w:r>
            <w:r>
              <w:t>os</w:t>
            </w:r>
            <w:r w:rsidRPr="00582706">
              <w:t xml:space="preserve"> faktūr</w:t>
            </w:r>
            <w:r>
              <w:t>os</w:t>
            </w:r>
          </w:p>
        </w:tc>
        <w:tc>
          <w:tcPr>
            <w:tcW w:w="1644" w:type="dxa"/>
          </w:tcPr>
          <w:p w14:paraId="39A10310" w14:textId="77777777" w:rsidR="00B400C5" w:rsidRDefault="00B400C5" w:rsidP="00881500">
            <w:pPr>
              <w:spacing w:after="120"/>
              <w:jc w:val="both"/>
              <w:outlineLvl w:val="0"/>
            </w:pPr>
          </w:p>
        </w:tc>
      </w:tr>
      <w:tr w:rsidR="00B400C5" w14:paraId="7B938E9F" w14:textId="77777777" w:rsidTr="008C2825">
        <w:trPr>
          <w:jc w:val="center"/>
        </w:trPr>
        <w:tc>
          <w:tcPr>
            <w:tcW w:w="7989" w:type="dxa"/>
          </w:tcPr>
          <w:p w14:paraId="7CD79F4F" w14:textId="06B72863" w:rsidR="00B400C5" w:rsidRDefault="00B400C5" w:rsidP="00881500">
            <w:pPr>
              <w:spacing w:after="120"/>
              <w:jc w:val="both"/>
              <w:outlineLvl w:val="0"/>
            </w:pPr>
            <w:r>
              <w:t>P</w:t>
            </w:r>
            <w:r w:rsidRPr="00FD2085">
              <w:t>agal Lietuvos Respublikos teisės aktus parengt</w:t>
            </w:r>
            <w:r>
              <w:t>as</w:t>
            </w:r>
            <w:r w:rsidRPr="00FD2085">
              <w:t xml:space="preserve"> ir su atsakingomis institucijomis suderint</w:t>
            </w:r>
            <w:r>
              <w:t>as</w:t>
            </w:r>
            <w:r w:rsidRPr="00FD2085">
              <w:t xml:space="preserve"> projekt</w:t>
            </w:r>
            <w:r>
              <w:t>as</w:t>
            </w:r>
            <w:r w:rsidR="00CD7EED">
              <w:t xml:space="preserve"> (</w:t>
            </w:r>
            <w:r>
              <w:t>aprašas</w:t>
            </w:r>
            <w:r w:rsidR="00CD7EED">
              <w:t>)</w:t>
            </w:r>
            <w:r>
              <w:t>.</w:t>
            </w:r>
          </w:p>
        </w:tc>
        <w:tc>
          <w:tcPr>
            <w:tcW w:w="1644" w:type="dxa"/>
          </w:tcPr>
          <w:p w14:paraId="7707A6B6" w14:textId="77777777" w:rsidR="00B400C5" w:rsidRDefault="00B400C5" w:rsidP="00881500">
            <w:pPr>
              <w:spacing w:after="120"/>
              <w:jc w:val="both"/>
              <w:outlineLvl w:val="0"/>
            </w:pPr>
          </w:p>
        </w:tc>
      </w:tr>
      <w:tr w:rsidR="00B400C5" w14:paraId="1726AB8E" w14:textId="77777777" w:rsidTr="008C2825">
        <w:trPr>
          <w:jc w:val="center"/>
        </w:trPr>
        <w:tc>
          <w:tcPr>
            <w:tcW w:w="7989" w:type="dxa"/>
          </w:tcPr>
          <w:p w14:paraId="66D3695D" w14:textId="790E338F" w:rsidR="00B400C5" w:rsidRDefault="00B400C5" w:rsidP="00881500">
            <w:pPr>
              <w:spacing w:after="120"/>
              <w:jc w:val="both"/>
              <w:outlineLvl w:val="0"/>
            </w:pPr>
            <w:r>
              <w:t>Leidimai atlikti darbus</w:t>
            </w:r>
          </w:p>
        </w:tc>
        <w:tc>
          <w:tcPr>
            <w:tcW w:w="1644" w:type="dxa"/>
          </w:tcPr>
          <w:p w14:paraId="577DFB83" w14:textId="77777777" w:rsidR="00B400C5" w:rsidRDefault="00B400C5" w:rsidP="00881500">
            <w:pPr>
              <w:spacing w:after="120"/>
              <w:jc w:val="both"/>
              <w:outlineLvl w:val="0"/>
            </w:pPr>
          </w:p>
        </w:tc>
      </w:tr>
    </w:tbl>
    <w:p w14:paraId="650C0B74" w14:textId="77777777" w:rsidR="00900673" w:rsidRDefault="00900673" w:rsidP="00F65974">
      <w:pPr>
        <w:jc w:val="both"/>
      </w:pPr>
    </w:p>
    <w:p w14:paraId="61D6DD1A" w14:textId="77777777" w:rsidR="00900673" w:rsidRDefault="00900673" w:rsidP="00F65974">
      <w:pPr>
        <w:jc w:val="both"/>
      </w:pPr>
    </w:p>
    <w:p w14:paraId="4868EC91" w14:textId="3E758AAD" w:rsidR="001F0783" w:rsidRPr="00900673" w:rsidRDefault="00900673" w:rsidP="00F65974">
      <w:pPr>
        <w:jc w:val="both"/>
      </w:pPr>
      <w:r>
        <w:t>_________________________________</w:t>
      </w:r>
      <w:r w:rsidR="001F0783">
        <w:t xml:space="preserve">                  _______________________________</w:t>
      </w:r>
      <w:r w:rsidR="00087230">
        <w:t>_____</w:t>
      </w:r>
      <w:r w:rsidR="001F0783">
        <w:t xml:space="preserve"> </w:t>
      </w:r>
    </w:p>
    <w:p w14:paraId="2A1BB2DD" w14:textId="77777777" w:rsidR="00087230" w:rsidRDefault="00F65974" w:rsidP="00F6597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(Parašas)                                                                          </w:t>
      </w:r>
      <w:r w:rsidR="00087230">
        <w:rPr>
          <w:sz w:val="16"/>
          <w:szCs w:val="16"/>
        </w:rPr>
        <w:t xml:space="preserve">          </w:t>
      </w:r>
      <w:r>
        <w:rPr>
          <w:sz w:val="16"/>
          <w:szCs w:val="16"/>
        </w:rPr>
        <w:t>(Bendrojo naudojimo objektų valdytojo</w:t>
      </w:r>
      <w:r w:rsidR="00087230">
        <w:rPr>
          <w:sz w:val="16"/>
          <w:szCs w:val="16"/>
        </w:rPr>
        <w:t>/pareiškėjo vardas, pavardė,</w:t>
      </w:r>
      <w:r w:rsidR="00087230" w:rsidRPr="00087230">
        <w:rPr>
          <w:sz w:val="16"/>
          <w:szCs w:val="16"/>
        </w:rPr>
        <w:t xml:space="preserve"> </w:t>
      </w:r>
    </w:p>
    <w:p w14:paraId="6E70B1BB" w14:textId="1DDD15E0" w:rsidR="00F65974" w:rsidRDefault="00087230" w:rsidP="00F6597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e. paštas, tel. Nr.)     </w:t>
      </w:r>
    </w:p>
    <w:p w14:paraId="04732097" w14:textId="77777777" w:rsidR="00F5432B" w:rsidRDefault="00F5432B" w:rsidP="008C2825">
      <w:pPr>
        <w:jc w:val="both"/>
      </w:pPr>
    </w:p>
    <w:sectPr w:rsidR="00F5432B" w:rsidSect="00CD7EED">
      <w:pgSz w:w="11906" w:h="16838"/>
      <w:pgMar w:top="1135" w:right="567" w:bottom="1135" w:left="1701" w:header="567" w:footer="567" w:gutter="0"/>
      <w:cols w:space="1296"/>
      <w:docGrid w:linePitch="360"/>
      <w:sectPrChange w:id="1" w:author="Diana Vaičiūnienė" w:date="2026-01-05T09:51:00Z" w16du:dateUtc="2026-01-05T07:51:00Z">
        <w:sectPr w:rsidR="00F5432B" w:rsidSect="00CD7EED">
          <w:pgMar w:top="426" w:right="567" w:bottom="1135" w:left="1701" w:header="567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9CFD" w14:textId="77777777" w:rsidR="00E54DEA" w:rsidRDefault="00E54DEA" w:rsidP="00C614DC">
      <w:r>
        <w:separator/>
      </w:r>
    </w:p>
  </w:endnote>
  <w:endnote w:type="continuationSeparator" w:id="0">
    <w:p w14:paraId="0BA52778" w14:textId="77777777" w:rsidR="00E54DEA" w:rsidRDefault="00E54DEA" w:rsidP="00C6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06D6" w14:textId="77777777" w:rsidR="00E54DEA" w:rsidRDefault="00E54DEA" w:rsidP="00C614DC">
      <w:r>
        <w:separator/>
      </w:r>
    </w:p>
  </w:footnote>
  <w:footnote w:type="continuationSeparator" w:id="0">
    <w:p w14:paraId="2E221360" w14:textId="77777777" w:rsidR="00E54DEA" w:rsidRDefault="00E54DEA" w:rsidP="00C6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18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712B1E"/>
    <w:multiLevelType w:val="hybridMultilevel"/>
    <w:tmpl w:val="ED64BF26"/>
    <w:lvl w:ilvl="0" w:tplc="C9D2FB3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7062754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89371">
    <w:abstractNumId w:val="1"/>
  </w:num>
  <w:num w:numId="3" w16cid:durableId="993023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Vaičiūnienė">
    <w15:presenceInfo w15:providerId="AD" w15:userId="S::Diana.Vaiciuniene@vilnius.lt::e3745fbd-2ef9-4777-ac4e-9dbbbd4971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74"/>
    <w:rsid w:val="0005246C"/>
    <w:rsid w:val="000605B4"/>
    <w:rsid w:val="00077457"/>
    <w:rsid w:val="00087230"/>
    <w:rsid w:val="000940D4"/>
    <w:rsid w:val="000A5A60"/>
    <w:rsid w:val="000D28A5"/>
    <w:rsid w:val="000D3339"/>
    <w:rsid w:val="0010279B"/>
    <w:rsid w:val="0010756E"/>
    <w:rsid w:val="00130AE1"/>
    <w:rsid w:val="00141031"/>
    <w:rsid w:val="001904A3"/>
    <w:rsid w:val="001C2E8C"/>
    <w:rsid w:val="001F0783"/>
    <w:rsid w:val="002170E2"/>
    <w:rsid w:val="002E473C"/>
    <w:rsid w:val="003029CA"/>
    <w:rsid w:val="00352696"/>
    <w:rsid w:val="00353DE8"/>
    <w:rsid w:val="00386896"/>
    <w:rsid w:val="003B4EA9"/>
    <w:rsid w:val="003F1518"/>
    <w:rsid w:val="00451F04"/>
    <w:rsid w:val="00461B07"/>
    <w:rsid w:val="004643F1"/>
    <w:rsid w:val="00471B18"/>
    <w:rsid w:val="00495DB3"/>
    <w:rsid w:val="004968C0"/>
    <w:rsid w:val="004D03D0"/>
    <w:rsid w:val="004D2458"/>
    <w:rsid w:val="00582706"/>
    <w:rsid w:val="00590D5A"/>
    <w:rsid w:val="00595C4B"/>
    <w:rsid w:val="00596D61"/>
    <w:rsid w:val="005A5BA2"/>
    <w:rsid w:val="005B449F"/>
    <w:rsid w:val="005B5CDE"/>
    <w:rsid w:val="005C0274"/>
    <w:rsid w:val="005F3634"/>
    <w:rsid w:val="006259DC"/>
    <w:rsid w:val="006361F9"/>
    <w:rsid w:val="00671AA6"/>
    <w:rsid w:val="00684B2B"/>
    <w:rsid w:val="006A1095"/>
    <w:rsid w:val="006F0A92"/>
    <w:rsid w:val="006F7AFF"/>
    <w:rsid w:val="007008B2"/>
    <w:rsid w:val="00740626"/>
    <w:rsid w:val="00754EB0"/>
    <w:rsid w:val="00766316"/>
    <w:rsid w:val="00815051"/>
    <w:rsid w:val="008371C5"/>
    <w:rsid w:val="008451B5"/>
    <w:rsid w:val="00882215"/>
    <w:rsid w:val="008C2825"/>
    <w:rsid w:val="008E00CF"/>
    <w:rsid w:val="00900673"/>
    <w:rsid w:val="00907DC4"/>
    <w:rsid w:val="009122A9"/>
    <w:rsid w:val="00927D4A"/>
    <w:rsid w:val="00951892"/>
    <w:rsid w:val="009D6A31"/>
    <w:rsid w:val="00A217EB"/>
    <w:rsid w:val="00A22255"/>
    <w:rsid w:val="00A476EB"/>
    <w:rsid w:val="00A81422"/>
    <w:rsid w:val="00A9078E"/>
    <w:rsid w:val="00AA0DEB"/>
    <w:rsid w:val="00AB0692"/>
    <w:rsid w:val="00AC5712"/>
    <w:rsid w:val="00B11ECF"/>
    <w:rsid w:val="00B400C5"/>
    <w:rsid w:val="00B51029"/>
    <w:rsid w:val="00B64915"/>
    <w:rsid w:val="00BD639E"/>
    <w:rsid w:val="00BE1E87"/>
    <w:rsid w:val="00BF58AF"/>
    <w:rsid w:val="00C409F1"/>
    <w:rsid w:val="00C614DC"/>
    <w:rsid w:val="00C70DF9"/>
    <w:rsid w:val="00C9067A"/>
    <w:rsid w:val="00C94905"/>
    <w:rsid w:val="00CB0528"/>
    <w:rsid w:val="00CB1995"/>
    <w:rsid w:val="00CD7EED"/>
    <w:rsid w:val="00CF2DBC"/>
    <w:rsid w:val="00D00063"/>
    <w:rsid w:val="00D31043"/>
    <w:rsid w:val="00D34E10"/>
    <w:rsid w:val="00D60DE9"/>
    <w:rsid w:val="00D71A21"/>
    <w:rsid w:val="00DA47B5"/>
    <w:rsid w:val="00DC1906"/>
    <w:rsid w:val="00DC7C81"/>
    <w:rsid w:val="00DE6789"/>
    <w:rsid w:val="00DF0E3B"/>
    <w:rsid w:val="00E00878"/>
    <w:rsid w:val="00E05314"/>
    <w:rsid w:val="00E52374"/>
    <w:rsid w:val="00E54DEA"/>
    <w:rsid w:val="00EB2BDC"/>
    <w:rsid w:val="00EC1FEC"/>
    <w:rsid w:val="00ED3CBC"/>
    <w:rsid w:val="00EE542D"/>
    <w:rsid w:val="00EE7586"/>
    <w:rsid w:val="00F05DFE"/>
    <w:rsid w:val="00F15D97"/>
    <w:rsid w:val="00F2024E"/>
    <w:rsid w:val="00F25807"/>
    <w:rsid w:val="00F5432B"/>
    <w:rsid w:val="00F61106"/>
    <w:rsid w:val="00F65974"/>
    <w:rsid w:val="00F863E7"/>
    <w:rsid w:val="00F97B3B"/>
    <w:rsid w:val="00FB1FC9"/>
    <w:rsid w:val="00FB720C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F324D"/>
  <w15:chartTrackingRefBased/>
  <w15:docId w15:val="{5AE08A69-F6DE-4DB6-8122-C24BE6A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14D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614DC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C614DC"/>
    <w:rPr>
      <w:vertAlign w:val="superscript"/>
    </w:rPr>
  </w:style>
  <w:style w:type="paragraph" w:styleId="Revision">
    <w:name w:val="Revision"/>
    <w:hidden/>
    <w:uiPriority w:val="99"/>
    <w:semiHidden/>
    <w:rsid w:val="003B4EA9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5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7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71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712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19887e35df424a1b9f0dce4ae8c35a0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76EC-6C90-47A4-ABB5-34B45E35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19887e35df424a1b9f0dce4ae8c35a0d.dot</Template>
  <TotalTime>5</TotalTime>
  <Pages>2</Pages>
  <Words>318</Words>
  <Characters>2555</Characters>
  <Application>Microsoft Office Word</Application>
  <DocSecurity>0</DocSecurity>
  <Lines>94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2026-01-28</Manager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PAVELDOTVARKOS PROGRAMOS TVIRTINIMO (3 PRIEDAS)</dc:title>
  <dc:subject>1-1628</dc:subject>
  <dc:creator>VILNIAUS MIESTO SAVIVALDYBĖS TARYBA</dc:creator>
  <cp:lastModifiedBy>Aušra Laričevienė</cp:lastModifiedBy>
  <cp:revision>6</cp:revision>
  <cp:lastPrinted>2025-01-29T08:10:00Z</cp:lastPrinted>
  <dcterms:created xsi:type="dcterms:W3CDTF">2026-01-05T07:52:00Z</dcterms:created>
  <dcterms:modified xsi:type="dcterms:W3CDTF">2026-01-29T11:13:00Z</dcterms:modified>
  <cp:category>PRIEDAS</cp:category>
</cp:coreProperties>
</file>