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A490B" w14:textId="01C65028" w:rsidR="00A9078E" w:rsidRPr="00693D3F" w:rsidRDefault="00A9078E" w:rsidP="00A9078E">
      <w:pPr>
        <w:suppressAutoHyphens/>
        <w:ind w:left="5103"/>
        <w:rPr>
          <w:lang w:eastAsia="ar-SA"/>
        </w:rPr>
      </w:pPr>
      <w:bookmarkStart w:id="0" w:name="_Hlk144452440"/>
      <w:r w:rsidRPr="00693D3F">
        <w:rPr>
          <w:lang w:eastAsia="ar-SA"/>
        </w:rPr>
        <w:t xml:space="preserve">Vilniaus miesto </w:t>
      </w:r>
      <w:proofErr w:type="spellStart"/>
      <w:r w:rsidRPr="00693D3F">
        <w:rPr>
          <w:lang w:eastAsia="ar-SA"/>
        </w:rPr>
        <w:t>paveldotvarkos</w:t>
      </w:r>
      <w:proofErr w:type="spellEnd"/>
      <w:r w:rsidRPr="00693D3F">
        <w:rPr>
          <w:lang w:eastAsia="ar-SA"/>
        </w:rPr>
        <w:t xml:space="preserve"> programos</w:t>
      </w:r>
    </w:p>
    <w:p w14:paraId="50D0FB18" w14:textId="25D9B1FD" w:rsidR="00A9078E" w:rsidRPr="00693D3F" w:rsidRDefault="0005246C" w:rsidP="00A9078E">
      <w:pPr>
        <w:shd w:val="clear" w:color="auto" w:fill="FFFFFF"/>
        <w:suppressAutoHyphens/>
        <w:ind w:left="5103"/>
        <w:jc w:val="both"/>
        <w:rPr>
          <w:kern w:val="1"/>
          <w:lang w:eastAsia="ar-SA"/>
        </w:rPr>
      </w:pPr>
      <w:r>
        <w:rPr>
          <w:kern w:val="1"/>
          <w:lang w:eastAsia="ar-SA"/>
        </w:rPr>
        <w:t>1</w:t>
      </w:r>
      <w:r w:rsidR="00A9078E" w:rsidRPr="00693D3F">
        <w:rPr>
          <w:kern w:val="1"/>
          <w:lang w:eastAsia="ar-SA"/>
        </w:rPr>
        <w:t xml:space="preserve"> priedas</w:t>
      </w:r>
    </w:p>
    <w:bookmarkEnd w:id="0"/>
    <w:p w14:paraId="7C3DA839" w14:textId="77777777" w:rsidR="00F65974" w:rsidRDefault="00F65974" w:rsidP="00F65974">
      <w:pPr>
        <w:ind w:left="5529"/>
        <w:jc w:val="both"/>
      </w:pPr>
    </w:p>
    <w:p w14:paraId="646B911C" w14:textId="77777777" w:rsidR="00F65974" w:rsidRPr="00F65974" w:rsidRDefault="00F65974" w:rsidP="00505951">
      <w:pPr>
        <w:jc w:val="center"/>
        <w:rPr>
          <w:b/>
        </w:rPr>
      </w:pPr>
      <w:r>
        <w:rPr>
          <w:b/>
        </w:rPr>
        <w:t>(</w:t>
      </w:r>
      <w:r w:rsidRPr="00FE55B1">
        <w:rPr>
          <w:b/>
        </w:rPr>
        <w:t>Prašym</w:t>
      </w:r>
      <w:r>
        <w:rPr>
          <w:b/>
        </w:rPr>
        <w:t xml:space="preserve">o </w:t>
      </w:r>
      <w:r w:rsidR="00A9078E">
        <w:rPr>
          <w:b/>
        </w:rPr>
        <w:t xml:space="preserve">dalyvauti Vilniaus </w:t>
      </w:r>
      <w:proofErr w:type="spellStart"/>
      <w:r w:rsidR="00A9078E">
        <w:rPr>
          <w:b/>
        </w:rPr>
        <w:t>paveldotvarkos</w:t>
      </w:r>
      <w:proofErr w:type="spellEnd"/>
      <w:r w:rsidR="00A9078E">
        <w:rPr>
          <w:b/>
        </w:rPr>
        <w:t xml:space="preserve"> programoje</w:t>
      </w:r>
      <w:r>
        <w:rPr>
          <w:b/>
        </w:rPr>
        <w:t xml:space="preserve"> forma)</w:t>
      </w:r>
    </w:p>
    <w:p w14:paraId="0DAAC980" w14:textId="77777777" w:rsidR="00F65974" w:rsidRDefault="00F65974" w:rsidP="00505951">
      <w:pPr>
        <w:jc w:val="center"/>
      </w:pPr>
    </w:p>
    <w:p w14:paraId="6C00DD4F" w14:textId="77777777" w:rsidR="00F65974" w:rsidRDefault="00F65974" w:rsidP="00505951">
      <w:pPr>
        <w:jc w:val="center"/>
      </w:pPr>
      <w:r>
        <w:t>_______________________________________________________________________</w:t>
      </w:r>
    </w:p>
    <w:p w14:paraId="7837072C" w14:textId="0C33C1D9" w:rsidR="00F65974" w:rsidRDefault="00F65974" w:rsidP="0050595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(Prašymą teikiančio bendrojo naudojimo objektų valdytojo ar </w:t>
      </w:r>
      <w:r w:rsidR="0005246C">
        <w:rPr>
          <w:sz w:val="16"/>
          <w:szCs w:val="16"/>
        </w:rPr>
        <w:t>pastato savininko</w:t>
      </w:r>
      <w:r>
        <w:rPr>
          <w:sz w:val="16"/>
          <w:szCs w:val="16"/>
        </w:rPr>
        <w:t xml:space="preserve"> pavadinimas, adresas)</w:t>
      </w:r>
    </w:p>
    <w:p w14:paraId="721B1D57" w14:textId="77777777" w:rsidR="00F65974" w:rsidRDefault="00F65974" w:rsidP="00505951">
      <w:pPr>
        <w:jc w:val="center"/>
      </w:pPr>
    </w:p>
    <w:p w14:paraId="15418446" w14:textId="77777777" w:rsidR="00F65974" w:rsidRPr="00F65974" w:rsidRDefault="00F65974" w:rsidP="00505951">
      <w:pPr>
        <w:jc w:val="center"/>
        <w:outlineLvl w:val="0"/>
        <w:rPr>
          <w:b/>
        </w:rPr>
      </w:pPr>
      <w:r w:rsidRPr="00F65974">
        <w:rPr>
          <w:b/>
        </w:rPr>
        <w:t>VIEŠAJAI ĮSTAIGAI VILNIAUS SENAMIESČIO ATNAUJINIMO AGENTŪRAI</w:t>
      </w:r>
    </w:p>
    <w:p w14:paraId="0D7C3A0A" w14:textId="77777777" w:rsidR="00F65974" w:rsidRDefault="00F65974" w:rsidP="00505951">
      <w:pPr>
        <w:jc w:val="center"/>
      </w:pPr>
    </w:p>
    <w:p w14:paraId="71CB457B" w14:textId="77777777" w:rsidR="00F65974" w:rsidRDefault="00F65974" w:rsidP="00505951">
      <w:pPr>
        <w:jc w:val="center"/>
        <w:outlineLvl w:val="0"/>
        <w:rPr>
          <w:b/>
        </w:rPr>
      </w:pPr>
      <w:r>
        <w:rPr>
          <w:b/>
        </w:rPr>
        <w:t>PRAŠYMAS</w:t>
      </w:r>
    </w:p>
    <w:p w14:paraId="1E357433" w14:textId="60AEBB67" w:rsidR="00F65974" w:rsidRDefault="00A9078E" w:rsidP="00505951">
      <w:pPr>
        <w:jc w:val="center"/>
        <w:rPr>
          <w:b/>
          <w:caps/>
        </w:rPr>
      </w:pPr>
      <w:r>
        <w:rPr>
          <w:b/>
          <w:caps/>
        </w:rPr>
        <w:t>DALYVA</w:t>
      </w:r>
      <w:r w:rsidR="00632AC2">
        <w:rPr>
          <w:b/>
          <w:caps/>
        </w:rPr>
        <w:t>UTI</w:t>
      </w:r>
      <w:r>
        <w:rPr>
          <w:b/>
          <w:caps/>
        </w:rPr>
        <w:t xml:space="preserve"> VILNIAUS PAVELDOTVARKOS PROGRAMOJE</w:t>
      </w:r>
    </w:p>
    <w:p w14:paraId="03B78D64" w14:textId="63CFA8E5" w:rsidR="00F65974" w:rsidRDefault="00F65974" w:rsidP="00505951">
      <w:pPr>
        <w:jc w:val="center"/>
      </w:pPr>
      <w:r>
        <w:t>____________</w:t>
      </w:r>
    </w:p>
    <w:p w14:paraId="33B7E608" w14:textId="77777777" w:rsidR="00F65974" w:rsidRDefault="00F65974" w:rsidP="00505951">
      <w:pPr>
        <w:jc w:val="center"/>
        <w:rPr>
          <w:sz w:val="16"/>
          <w:szCs w:val="16"/>
        </w:rPr>
      </w:pPr>
      <w:r>
        <w:rPr>
          <w:sz w:val="16"/>
          <w:szCs w:val="16"/>
        </w:rPr>
        <w:t>(data)</w:t>
      </w:r>
    </w:p>
    <w:p w14:paraId="31009D4B" w14:textId="77777777" w:rsidR="00F65974" w:rsidRDefault="00F65974" w:rsidP="00F65974">
      <w:pPr>
        <w:jc w:val="both"/>
      </w:pPr>
    </w:p>
    <w:p w14:paraId="7F9F1EA8" w14:textId="416E8F0F" w:rsidR="00A9078E" w:rsidRDefault="00F65974" w:rsidP="00F65974">
      <w:pPr>
        <w:ind w:firstLine="567"/>
        <w:jc w:val="both"/>
      </w:pPr>
      <w:r>
        <w:t>Prašau skirti finan</w:t>
      </w:r>
      <w:r w:rsidR="00B26AAF">
        <w:t>savimą</w:t>
      </w:r>
      <w:r>
        <w:t xml:space="preserve"> </w:t>
      </w:r>
      <w:r w:rsidR="00A9078E">
        <w:t xml:space="preserve">dalyvavimui Vilniaus </w:t>
      </w:r>
      <w:proofErr w:type="spellStart"/>
      <w:r w:rsidR="00A9078E">
        <w:t>paveldotvarkos</w:t>
      </w:r>
      <w:proofErr w:type="spellEnd"/>
      <w:r w:rsidR="00A9078E">
        <w:t xml:space="preserve"> programoje pagal</w:t>
      </w:r>
      <w:r w:rsidR="005A5BA2">
        <w:t xml:space="preserve"> finansavimo kryptį</w:t>
      </w:r>
      <w:r w:rsidR="00CE4E6B">
        <w:t xml:space="preserve"> </w:t>
      </w:r>
      <w:r w:rsidR="00CE4E6B" w:rsidRPr="0020188E">
        <w:t>(</w:t>
      </w:r>
      <w:r w:rsidR="00CE4E6B" w:rsidRPr="0020188E">
        <w:rPr>
          <w:i/>
          <w:iCs/>
        </w:rPr>
        <w:t>pažymėti apskritimu</w:t>
      </w:r>
      <w:r w:rsidR="00CE4E6B" w:rsidRPr="0020188E">
        <w:t>)</w:t>
      </w:r>
      <w:r w:rsidR="00A9078E" w:rsidRPr="00CE4E6B">
        <w:t>:</w:t>
      </w:r>
    </w:p>
    <w:p w14:paraId="16682020" w14:textId="77777777" w:rsidR="00A9078E" w:rsidRDefault="00A9078E" w:rsidP="00F65974">
      <w:pPr>
        <w:ind w:firstLine="567"/>
        <w:jc w:val="both"/>
      </w:pPr>
    </w:p>
    <w:tbl>
      <w:tblPr>
        <w:tblW w:w="0" w:type="auto"/>
        <w:jc w:val="center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709"/>
        <w:gridCol w:w="8919"/>
      </w:tblGrid>
      <w:tr w:rsidR="00A9078E" w14:paraId="34210694" w14:textId="77777777" w:rsidTr="00505951">
        <w:trPr>
          <w:jc w:val="center"/>
        </w:trPr>
        <w:tc>
          <w:tcPr>
            <w:tcW w:w="709" w:type="dxa"/>
            <w:vAlign w:val="center"/>
          </w:tcPr>
          <w:p w14:paraId="67E62A5A" w14:textId="68B4F228" w:rsidR="00A9078E" w:rsidRDefault="008371C5" w:rsidP="008371C5">
            <w:pPr>
              <w:jc w:val="center"/>
            </w:pPr>
            <w:r>
              <w:t>1</w:t>
            </w:r>
          </w:p>
        </w:tc>
        <w:tc>
          <w:tcPr>
            <w:tcW w:w="8924" w:type="dxa"/>
          </w:tcPr>
          <w:p w14:paraId="03F39ED5" w14:textId="1FA2DA2E" w:rsidR="00A9078E" w:rsidRDefault="00077457" w:rsidP="005A5BA2">
            <w:pPr>
              <w:spacing w:after="120"/>
            </w:pPr>
            <w:r w:rsidRPr="00B936F0">
              <w:t>Kultūros paveldo objektų</w:t>
            </w:r>
            <w:r w:rsidR="00DA70E9">
              <w:t xml:space="preserve"> Vilniaus mieste</w:t>
            </w:r>
            <w:r w:rsidRPr="00B936F0">
              <w:t xml:space="preserve"> </w:t>
            </w:r>
            <w:r w:rsidR="00A9078E">
              <w:t>išorės tvarkyba</w:t>
            </w:r>
            <w:r w:rsidR="00B26AAF">
              <w:t>i</w:t>
            </w:r>
            <w:r w:rsidR="005A5BA2">
              <w:t>.</w:t>
            </w:r>
          </w:p>
        </w:tc>
      </w:tr>
      <w:tr w:rsidR="00A9078E" w14:paraId="36F9A08B" w14:textId="77777777" w:rsidTr="00505951">
        <w:trPr>
          <w:jc w:val="center"/>
        </w:trPr>
        <w:tc>
          <w:tcPr>
            <w:tcW w:w="709" w:type="dxa"/>
            <w:vAlign w:val="center"/>
          </w:tcPr>
          <w:p w14:paraId="72063441" w14:textId="00BAD34F" w:rsidR="00A9078E" w:rsidRDefault="008371C5" w:rsidP="008371C5">
            <w:pPr>
              <w:jc w:val="center"/>
            </w:pPr>
            <w:r>
              <w:t>2</w:t>
            </w:r>
          </w:p>
        </w:tc>
        <w:tc>
          <w:tcPr>
            <w:tcW w:w="8924" w:type="dxa"/>
          </w:tcPr>
          <w:p w14:paraId="730F8F4E" w14:textId="1CFC8C66" w:rsidR="00A9078E" w:rsidRPr="00B936F0" w:rsidRDefault="00B26AAF">
            <w:pPr>
              <w:spacing w:after="120"/>
            </w:pPr>
            <w:r>
              <w:t>Kultūros paveldo statinių (išskyrus pastatus, pastatytus pagal po Antrojo pasaulinio karo parengtus tipinius projektus jei jie neįtraukti į Kultūros vertybių registrą), Vilniaus miesto kultūros paveldo vietovėse, išorės tvarkybai.</w:t>
            </w:r>
          </w:p>
        </w:tc>
      </w:tr>
      <w:tr w:rsidR="00A9078E" w14:paraId="1DE91F14" w14:textId="77777777" w:rsidTr="00505951">
        <w:trPr>
          <w:jc w:val="center"/>
        </w:trPr>
        <w:tc>
          <w:tcPr>
            <w:tcW w:w="709" w:type="dxa"/>
            <w:vAlign w:val="center"/>
          </w:tcPr>
          <w:p w14:paraId="2190BC0E" w14:textId="1A492AF5" w:rsidR="00A9078E" w:rsidRDefault="008371C5" w:rsidP="008371C5">
            <w:pPr>
              <w:jc w:val="center"/>
            </w:pPr>
            <w:r>
              <w:t>3</w:t>
            </w:r>
          </w:p>
        </w:tc>
        <w:tc>
          <w:tcPr>
            <w:tcW w:w="8924" w:type="dxa"/>
          </w:tcPr>
          <w:p w14:paraId="488B2A78" w14:textId="3ECEC230" w:rsidR="00A9078E" w:rsidRDefault="00B26AAF">
            <w:pPr>
              <w:spacing w:after="120"/>
            </w:pPr>
            <w:r w:rsidRPr="00B936F0">
              <w:t>Daugiabučių gyvenamųjų namų fasadų elementų galimos avarinės ar avarinės būklės likvidavim</w:t>
            </w:r>
            <w:r>
              <w:t>ui</w:t>
            </w:r>
            <w:r w:rsidRPr="00B936F0">
              <w:t>.</w:t>
            </w:r>
          </w:p>
        </w:tc>
      </w:tr>
      <w:tr w:rsidR="00A9078E" w14:paraId="5AEE5D73" w14:textId="77777777" w:rsidTr="00505951">
        <w:trPr>
          <w:jc w:val="center"/>
        </w:trPr>
        <w:tc>
          <w:tcPr>
            <w:tcW w:w="709" w:type="dxa"/>
            <w:vAlign w:val="center"/>
          </w:tcPr>
          <w:p w14:paraId="135A01CF" w14:textId="0401C7C2" w:rsidR="00A9078E" w:rsidRDefault="008371C5" w:rsidP="008371C5">
            <w:pPr>
              <w:jc w:val="center"/>
            </w:pPr>
            <w:r>
              <w:t>4</w:t>
            </w:r>
          </w:p>
        </w:tc>
        <w:tc>
          <w:tcPr>
            <w:tcW w:w="8924" w:type="dxa"/>
          </w:tcPr>
          <w:p w14:paraId="7F0416DF" w14:textId="78F9459F" w:rsidR="00A9078E" w:rsidRDefault="00B26AAF">
            <w:pPr>
              <w:spacing w:after="120"/>
            </w:pPr>
            <w:r>
              <w:t>Istorinės medinės architektūros Vilniaus miesto kultūros paveldo vietovėse tvarkybai.</w:t>
            </w:r>
          </w:p>
        </w:tc>
      </w:tr>
    </w:tbl>
    <w:p w14:paraId="309292F7" w14:textId="77777777" w:rsidR="00F65974" w:rsidRDefault="00F65974" w:rsidP="00F65974">
      <w:pPr>
        <w:ind w:firstLine="567"/>
        <w:jc w:val="both"/>
      </w:pPr>
    </w:p>
    <w:p w14:paraId="021CE5A0" w14:textId="77777777" w:rsidR="00F65974" w:rsidRDefault="00F65974" w:rsidP="000D3339">
      <w:pPr>
        <w:jc w:val="both"/>
        <w:rPr>
          <w:b/>
          <w:bCs/>
        </w:rPr>
      </w:pPr>
      <w:r w:rsidRPr="000D3339">
        <w:rPr>
          <w:b/>
          <w:bCs/>
        </w:rPr>
        <w:t>Duomenys apie pastatą</w:t>
      </w:r>
      <w:r w:rsidR="00C94905">
        <w:rPr>
          <w:b/>
          <w:bCs/>
        </w:rPr>
        <w:t xml:space="preserve"> ir prašomą paramą</w:t>
      </w:r>
      <w:r w:rsidRPr="000D3339">
        <w:rPr>
          <w:b/>
          <w:bCs/>
        </w:rPr>
        <w:t>:</w:t>
      </w:r>
    </w:p>
    <w:p w14:paraId="29A1E113" w14:textId="77777777" w:rsidR="00EC1FEC" w:rsidRPr="000D3339" w:rsidRDefault="00EC1FEC" w:rsidP="000D3339">
      <w:pPr>
        <w:jc w:val="both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9628"/>
      </w:tblGrid>
      <w:tr w:rsidR="000D3339" w14:paraId="553DC32F" w14:textId="77777777" w:rsidTr="00505951">
        <w:trPr>
          <w:jc w:val="center"/>
        </w:trPr>
        <w:tc>
          <w:tcPr>
            <w:tcW w:w="9628" w:type="dxa"/>
          </w:tcPr>
          <w:p w14:paraId="4244675A" w14:textId="77777777" w:rsidR="000D3339" w:rsidRDefault="000D3339">
            <w:pPr>
              <w:jc w:val="both"/>
            </w:pPr>
            <w:r>
              <w:t>Adresas</w:t>
            </w:r>
          </w:p>
        </w:tc>
      </w:tr>
      <w:tr w:rsidR="000D3339" w14:paraId="6777C008" w14:textId="77777777" w:rsidTr="00505951">
        <w:trPr>
          <w:jc w:val="center"/>
        </w:trPr>
        <w:tc>
          <w:tcPr>
            <w:tcW w:w="9628" w:type="dxa"/>
          </w:tcPr>
          <w:p w14:paraId="3D75B399" w14:textId="77777777" w:rsidR="000D3339" w:rsidRDefault="000D3339">
            <w:pPr>
              <w:jc w:val="both"/>
            </w:pPr>
            <w:r>
              <w:t>Pastatymo metai</w:t>
            </w:r>
          </w:p>
        </w:tc>
      </w:tr>
      <w:tr w:rsidR="000D3339" w14:paraId="700FF0A9" w14:textId="77777777" w:rsidTr="00505951">
        <w:trPr>
          <w:jc w:val="center"/>
        </w:trPr>
        <w:tc>
          <w:tcPr>
            <w:tcW w:w="9628" w:type="dxa"/>
          </w:tcPr>
          <w:p w14:paraId="780EEFBC" w14:textId="77777777" w:rsidR="000D3339" w:rsidRDefault="000D3339">
            <w:pPr>
              <w:jc w:val="both"/>
            </w:pPr>
            <w:r>
              <w:t>Unikalus objekto Nr.</w:t>
            </w:r>
          </w:p>
        </w:tc>
      </w:tr>
      <w:tr w:rsidR="000D3339" w14:paraId="7812A1F7" w14:textId="77777777" w:rsidTr="00505951">
        <w:trPr>
          <w:jc w:val="center"/>
        </w:trPr>
        <w:tc>
          <w:tcPr>
            <w:tcW w:w="9628" w:type="dxa"/>
          </w:tcPr>
          <w:p w14:paraId="2E907CDB" w14:textId="77777777" w:rsidR="000D3339" w:rsidRDefault="000D3339">
            <w:pPr>
              <w:jc w:val="both"/>
            </w:pPr>
            <w:r>
              <w:t>Kultūros paveldo statinio kodas Kultūros vertybių registre (jeigu yra)</w:t>
            </w:r>
          </w:p>
        </w:tc>
      </w:tr>
      <w:tr w:rsidR="000D3339" w14:paraId="0FA2E6AE" w14:textId="77777777" w:rsidTr="00505951">
        <w:trPr>
          <w:jc w:val="center"/>
        </w:trPr>
        <w:tc>
          <w:tcPr>
            <w:tcW w:w="9628" w:type="dxa"/>
          </w:tcPr>
          <w:p w14:paraId="7DDC7AB6" w14:textId="77777777" w:rsidR="000D3339" w:rsidRDefault="000D3339">
            <w:pPr>
              <w:jc w:val="both"/>
            </w:pPr>
            <w:r>
              <w:t>Pastato savininkas arba bendrojo naudojimo objektų valdytojas</w:t>
            </w:r>
          </w:p>
          <w:p w14:paraId="0E5C8D3C" w14:textId="77777777" w:rsidR="000D3339" w:rsidRDefault="000D3339">
            <w:pPr>
              <w:jc w:val="both"/>
            </w:pPr>
          </w:p>
        </w:tc>
      </w:tr>
      <w:tr w:rsidR="000D3339" w14:paraId="7EDB11DE" w14:textId="77777777" w:rsidTr="00505951">
        <w:trPr>
          <w:jc w:val="center"/>
        </w:trPr>
        <w:tc>
          <w:tcPr>
            <w:tcW w:w="9628" w:type="dxa"/>
          </w:tcPr>
          <w:p w14:paraId="2E323A02" w14:textId="77777777" w:rsidR="000D3339" w:rsidRDefault="000D3339">
            <w:pPr>
              <w:jc w:val="both"/>
            </w:pPr>
            <w:r>
              <w:t>Darbai, kuriems atlikti prašoma parama</w:t>
            </w:r>
          </w:p>
          <w:p w14:paraId="57E81E31" w14:textId="77777777" w:rsidR="000D3339" w:rsidRDefault="000D3339">
            <w:pPr>
              <w:jc w:val="both"/>
            </w:pPr>
          </w:p>
        </w:tc>
      </w:tr>
      <w:tr w:rsidR="000D3339" w14:paraId="29279210" w14:textId="77777777" w:rsidTr="00505951">
        <w:trPr>
          <w:jc w:val="center"/>
        </w:trPr>
        <w:tc>
          <w:tcPr>
            <w:tcW w:w="9628" w:type="dxa"/>
          </w:tcPr>
          <w:p w14:paraId="35496A36" w14:textId="6B0CED01" w:rsidR="000D3339" w:rsidRDefault="000D3339">
            <w:pPr>
              <w:jc w:val="both"/>
            </w:pPr>
            <w:r>
              <w:t xml:space="preserve">Darbų, kuriems atlikti prašoma parama, vertė eurais </w:t>
            </w:r>
            <w:r>
              <w:rPr>
                <w:i/>
                <w:iCs/>
                <w:sz w:val="16"/>
                <w:szCs w:val="16"/>
              </w:rPr>
              <w:t>(</w:t>
            </w:r>
            <w:r w:rsidR="006E5D5C">
              <w:rPr>
                <w:i/>
                <w:iCs/>
                <w:sz w:val="16"/>
                <w:szCs w:val="16"/>
              </w:rPr>
              <w:t xml:space="preserve">Suma </w:t>
            </w:r>
            <w:r>
              <w:rPr>
                <w:i/>
                <w:iCs/>
                <w:sz w:val="16"/>
                <w:szCs w:val="16"/>
              </w:rPr>
              <w:t>skaičiais ir žodžiais)</w:t>
            </w:r>
          </w:p>
          <w:p w14:paraId="5C7C5722" w14:textId="77777777" w:rsidR="000D3339" w:rsidRDefault="000D3339">
            <w:pPr>
              <w:jc w:val="both"/>
            </w:pPr>
          </w:p>
        </w:tc>
      </w:tr>
    </w:tbl>
    <w:p w14:paraId="5A3B0558" w14:textId="77777777" w:rsidR="00F97B3B" w:rsidRDefault="00F97B3B" w:rsidP="00EC1FEC">
      <w:pPr>
        <w:jc w:val="both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664"/>
        <w:gridCol w:w="8964"/>
      </w:tblGrid>
      <w:tr w:rsidR="00C94905" w14:paraId="0C04A2E4" w14:textId="77777777" w:rsidTr="00505951">
        <w:trPr>
          <w:jc w:val="center"/>
        </w:trPr>
        <w:tc>
          <w:tcPr>
            <w:tcW w:w="9854" w:type="dxa"/>
            <w:gridSpan w:val="2"/>
          </w:tcPr>
          <w:p w14:paraId="258F783E" w14:textId="4900BFA1" w:rsidR="00C94905" w:rsidRDefault="00C94905">
            <w:pPr>
              <w:spacing w:after="120"/>
              <w:jc w:val="both"/>
              <w:rPr>
                <w:i/>
                <w:iCs/>
                <w:sz w:val="16"/>
                <w:szCs w:val="16"/>
              </w:rPr>
            </w:pPr>
            <w:r>
              <w:t xml:space="preserve">Ar planuojami darbai bus vykdomi etapais? </w:t>
            </w:r>
            <w:r>
              <w:rPr>
                <w:i/>
                <w:iCs/>
                <w:sz w:val="16"/>
                <w:szCs w:val="16"/>
              </w:rPr>
              <w:t>(</w:t>
            </w:r>
            <w:r w:rsidRPr="00B936F0">
              <w:rPr>
                <w:i/>
                <w:iCs/>
                <w:sz w:val="16"/>
                <w:szCs w:val="16"/>
              </w:rPr>
              <w:t>Netaikoma</w:t>
            </w:r>
            <w:r w:rsidR="008371C5" w:rsidRPr="00B936F0">
              <w:rPr>
                <w:i/>
                <w:iCs/>
                <w:sz w:val="16"/>
                <w:szCs w:val="16"/>
              </w:rPr>
              <w:t xml:space="preserve"> </w:t>
            </w:r>
            <w:r w:rsidR="00DA70E9">
              <w:rPr>
                <w:i/>
                <w:iCs/>
                <w:sz w:val="16"/>
                <w:szCs w:val="16"/>
              </w:rPr>
              <w:t>3</w:t>
            </w:r>
            <w:r w:rsidR="008371C5" w:rsidRPr="00B936F0">
              <w:rPr>
                <w:i/>
                <w:iCs/>
                <w:sz w:val="16"/>
                <w:szCs w:val="16"/>
              </w:rPr>
              <w:t xml:space="preserve"> ir </w:t>
            </w:r>
            <w:r w:rsidR="00DA70E9">
              <w:rPr>
                <w:i/>
                <w:iCs/>
                <w:sz w:val="16"/>
                <w:szCs w:val="16"/>
              </w:rPr>
              <w:t>5</w:t>
            </w:r>
            <w:r w:rsidR="008371C5" w:rsidRPr="00B936F0">
              <w:rPr>
                <w:i/>
                <w:iCs/>
                <w:sz w:val="16"/>
                <w:szCs w:val="16"/>
              </w:rPr>
              <w:t xml:space="preserve"> kryptims</w:t>
            </w:r>
            <w:r w:rsidR="008371C5">
              <w:rPr>
                <w:i/>
                <w:iCs/>
                <w:sz w:val="16"/>
                <w:szCs w:val="16"/>
              </w:rPr>
              <w:t>)</w:t>
            </w:r>
          </w:p>
        </w:tc>
      </w:tr>
      <w:tr w:rsidR="00C94905" w14:paraId="00BA0C7B" w14:textId="77777777" w:rsidTr="00505951">
        <w:trPr>
          <w:jc w:val="center"/>
        </w:trPr>
        <w:tc>
          <w:tcPr>
            <w:tcW w:w="675" w:type="dxa"/>
          </w:tcPr>
          <w:p w14:paraId="28E9B96E" w14:textId="77777777" w:rsidR="00C94905" w:rsidRDefault="00C94905">
            <w:pPr>
              <w:spacing w:after="120"/>
              <w:jc w:val="both"/>
            </w:pPr>
          </w:p>
        </w:tc>
        <w:tc>
          <w:tcPr>
            <w:tcW w:w="9179" w:type="dxa"/>
          </w:tcPr>
          <w:p w14:paraId="297B7812" w14:textId="77777777" w:rsidR="00C94905" w:rsidRDefault="00C94905">
            <w:pPr>
              <w:spacing w:after="120"/>
              <w:jc w:val="both"/>
            </w:pPr>
            <w:r>
              <w:t>Taip</w:t>
            </w:r>
          </w:p>
        </w:tc>
      </w:tr>
      <w:tr w:rsidR="00C94905" w14:paraId="3216D45A" w14:textId="77777777" w:rsidTr="00505951">
        <w:trPr>
          <w:jc w:val="center"/>
        </w:trPr>
        <w:tc>
          <w:tcPr>
            <w:tcW w:w="675" w:type="dxa"/>
          </w:tcPr>
          <w:p w14:paraId="7C7D7829" w14:textId="77777777" w:rsidR="00C94905" w:rsidRDefault="00C94905">
            <w:pPr>
              <w:spacing w:after="120"/>
              <w:jc w:val="both"/>
            </w:pPr>
          </w:p>
        </w:tc>
        <w:tc>
          <w:tcPr>
            <w:tcW w:w="9179" w:type="dxa"/>
          </w:tcPr>
          <w:p w14:paraId="7477C6E9" w14:textId="77777777" w:rsidR="00C94905" w:rsidRDefault="00C94905">
            <w:pPr>
              <w:spacing w:after="120"/>
              <w:jc w:val="both"/>
            </w:pPr>
            <w:r>
              <w:t>Ne</w:t>
            </w:r>
          </w:p>
        </w:tc>
      </w:tr>
    </w:tbl>
    <w:p w14:paraId="30DD5657" w14:textId="23731DD3" w:rsidR="00C94905" w:rsidRPr="00BD0C60" w:rsidRDefault="00C94905" w:rsidP="00C94905">
      <w:pPr>
        <w:jc w:val="center"/>
        <w:rPr>
          <w:sz w:val="16"/>
          <w:szCs w:val="16"/>
        </w:rPr>
      </w:pPr>
      <w:r w:rsidRPr="00BD0C60">
        <w:rPr>
          <w:sz w:val="16"/>
          <w:szCs w:val="16"/>
        </w:rPr>
        <w:t>(</w:t>
      </w:r>
      <w:r w:rsidR="00CE4E6B" w:rsidRPr="00BD0C60">
        <w:rPr>
          <w:sz w:val="16"/>
          <w:szCs w:val="16"/>
        </w:rPr>
        <w:t xml:space="preserve">Pažymėti </w:t>
      </w:r>
      <w:r w:rsidRPr="00BD0C60">
        <w:rPr>
          <w:sz w:val="16"/>
          <w:szCs w:val="16"/>
        </w:rPr>
        <w:t>vieną)</w:t>
      </w:r>
    </w:p>
    <w:p w14:paraId="364612AF" w14:textId="77777777" w:rsidR="00F65974" w:rsidRDefault="00F65974" w:rsidP="00F65974">
      <w:pPr>
        <w:jc w:val="both"/>
      </w:pPr>
    </w:p>
    <w:tbl>
      <w:tblPr>
        <w:tblW w:w="0" w:type="auto"/>
        <w:jc w:val="center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1094"/>
        <w:gridCol w:w="8534"/>
      </w:tblGrid>
      <w:tr w:rsidR="00C94905" w14:paraId="0B747CED" w14:textId="77777777" w:rsidTr="00505951">
        <w:trPr>
          <w:jc w:val="center"/>
        </w:trPr>
        <w:tc>
          <w:tcPr>
            <w:tcW w:w="9854" w:type="dxa"/>
            <w:gridSpan w:val="2"/>
          </w:tcPr>
          <w:p w14:paraId="39479D90" w14:textId="2B0C3164" w:rsidR="00C94905" w:rsidRDefault="00C94905">
            <w:pPr>
              <w:jc w:val="both"/>
            </w:pPr>
            <w:bookmarkStart w:id="1" w:name="_Hlk148097293"/>
            <w:r>
              <w:t xml:space="preserve">Jeigu planuojami darbai bus vykdomi etapais, nurodykite kiekvieno etapo metu planuojamų atlikti darbų vertę eurais </w:t>
            </w:r>
            <w:r>
              <w:rPr>
                <w:i/>
                <w:iCs/>
                <w:sz w:val="16"/>
                <w:szCs w:val="16"/>
              </w:rPr>
              <w:t>(</w:t>
            </w:r>
            <w:r w:rsidR="006E5D5C">
              <w:rPr>
                <w:i/>
                <w:iCs/>
                <w:sz w:val="16"/>
                <w:szCs w:val="16"/>
              </w:rPr>
              <w:t xml:space="preserve">Darbai </w:t>
            </w:r>
            <w:r>
              <w:rPr>
                <w:i/>
                <w:iCs/>
                <w:sz w:val="16"/>
                <w:szCs w:val="16"/>
              </w:rPr>
              <w:t>gali būti atliekami etapais, ne ilgiau kaip per 3 metus)</w:t>
            </w:r>
          </w:p>
        </w:tc>
      </w:tr>
      <w:tr w:rsidR="00C94905" w14:paraId="13A326FA" w14:textId="77777777" w:rsidTr="00505951">
        <w:trPr>
          <w:jc w:val="center"/>
        </w:trPr>
        <w:tc>
          <w:tcPr>
            <w:tcW w:w="1101" w:type="dxa"/>
          </w:tcPr>
          <w:p w14:paraId="0EE93AE3" w14:textId="77777777" w:rsidR="00C94905" w:rsidRDefault="00C94905">
            <w:pPr>
              <w:jc w:val="both"/>
            </w:pPr>
            <w:r>
              <w:t>202...</w:t>
            </w:r>
          </w:p>
        </w:tc>
        <w:tc>
          <w:tcPr>
            <w:tcW w:w="8753" w:type="dxa"/>
          </w:tcPr>
          <w:p w14:paraId="2484BF14" w14:textId="77777777" w:rsidR="00C94905" w:rsidRDefault="00C94905">
            <w:pPr>
              <w:jc w:val="both"/>
            </w:pPr>
          </w:p>
        </w:tc>
      </w:tr>
      <w:tr w:rsidR="00C94905" w14:paraId="6B832705" w14:textId="77777777" w:rsidTr="00505951">
        <w:trPr>
          <w:jc w:val="center"/>
        </w:trPr>
        <w:tc>
          <w:tcPr>
            <w:tcW w:w="1101" w:type="dxa"/>
          </w:tcPr>
          <w:p w14:paraId="751B0DF3" w14:textId="77777777" w:rsidR="00C94905" w:rsidRDefault="00C94905">
            <w:pPr>
              <w:jc w:val="both"/>
            </w:pPr>
            <w:r>
              <w:t>202...</w:t>
            </w:r>
          </w:p>
        </w:tc>
        <w:tc>
          <w:tcPr>
            <w:tcW w:w="8753" w:type="dxa"/>
          </w:tcPr>
          <w:p w14:paraId="29F307E8" w14:textId="77777777" w:rsidR="00C94905" w:rsidRDefault="00C94905">
            <w:pPr>
              <w:jc w:val="both"/>
            </w:pPr>
          </w:p>
        </w:tc>
      </w:tr>
      <w:tr w:rsidR="00C94905" w14:paraId="64173B45" w14:textId="77777777" w:rsidTr="00505951">
        <w:trPr>
          <w:jc w:val="center"/>
        </w:trPr>
        <w:tc>
          <w:tcPr>
            <w:tcW w:w="1101" w:type="dxa"/>
          </w:tcPr>
          <w:p w14:paraId="217CDF8F" w14:textId="77777777" w:rsidR="00C94905" w:rsidRDefault="00C94905">
            <w:pPr>
              <w:jc w:val="both"/>
            </w:pPr>
            <w:r>
              <w:t>202...</w:t>
            </w:r>
          </w:p>
        </w:tc>
        <w:tc>
          <w:tcPr>
            <w:tcW w:w="8753" w:type="dxa"/>
          </w:tcPr>
          <w:p w14:paraId="4E99246D" w14:textId="77777777" w:rsidR="00C94905" w:rsidRDefault="00C94905">
            <w:pPr>
              <w:jc w:val="both"/>
            </w:pPr>
          </w:p>
        </w:tc>
      </w:tr>
      <w:bookmarkEnd w:id="1"/>
    </w:tbl>
    <w:p w14:paraId="6A499F74" w14:textId="77777777" w:rsidR="00C94905" w:rsidRDefault="00C94905" w:rsidP="00F65974">
      <w:pPr>
        <w:jc w:val="both"/>
      </w:pPr>
    </w:p>
    <w:tbl>
      <w:tblPr>
        <w:tblW w:w="0" w:type="auto"/>
        <w:jc w:val="center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665"/>
        <w:gridCol w:w="8963"/>
      </w:tblGrid>
      <w:tr w:rsidR="00582706" w14:paraId="6CECDDAA" w14:textId="77777777" w:rsidTr="00505951">
        <w:trPr>
          <w:jc w:val="center"/>
        </w:trPr>
        <w:tc>
          <w:tcPr>
            <w:tcW w:w="9854" w:type="dxa"/>
            <w:gridSpan w:val="2"/>
          </w:tcPr>
          <w:p w14:paraId="7CA1F97B" w14:textId="35064A64" w:rsidR="00582706" w:rsidRDefault="00582706" w:rsidP="00053445">
            <w:pPr>
              <w:spacing w:after="120"/>
              <w:jc w:val="both"/>
              <w:rPr>
                <w:i/>
                <w:iCs/>
                <w:sz w:val="16"/>
                <w:szCs w:val="16"/>
              </w:rPr>
            </w:pPr>
            <w:r>
              <w:t xml:space="preserve">Ar prašoma finansuoti </w:t>
            </w:r>
            <w:r w:rsidRPr="00582706">
              <w:t>projektavimo, tyrimų, ekspertizių rengimo išlaidas</w:t>
            </w:r>
            <w:r>
              <w:t>?</w:t>
            </w:r>
          </w:p>
        </w:tc>
      </w:tr>
      <w:tr w:rsidR="00582706" w14:paraId="4590993D" w14:textId="77777777" w:rsidTr="00505951">
        <w:trPr>
          <w:jc w:val="center"/>
        </w:trPr>
        <w:tc>
          <w:tcPr>
            <w:tcW w:w="675" w:type="dxa"/>
          </w:tcPr>
          <w:p w14:paraId="5600C369" w14:textId="77777777" w:rsidR="00582706" w:rsidRDefault="00582706" w:rsidP="00053445">
            <w:pPr>
              <w:spacing w:after="120"/>
              <w:jc w:val="both"/>
            </w:pPr>
          </w:p>
        </w:tc>
        <w:tc>
          <w:tcPr>
            <w:tcW w:w="9179" w:type="dxa"/>
          </w:tcPr>
          <w:p w14:paraId="76556856" w14:textId="77777777" w:rsidR="00582706" w:rsidRDefault="00582706" w:rsidP="00053445">
            <w:pPr>
              <w:spacing w:after="120"/>
              <w:jc w:val="both"/>
            </w:pPr>
            <w:r>
              <w:t>Taip</w:t>
            </w:r>
          </w:p>
        </w:tc>
      </w:tr>
      <w:tr w:rsidR="00582706" w14:paraId="3D77838E" w14:textId="77777777" w:rsidTr="00505951">
        <w:trPr>
          <w:jc w:val="center"/>
        </w:trPr>
        <w:tc>
          <w:tcPr>
            <w:tcW w:w="675" w:type="dxa"/>
          </w:tcPr>
          <w:p w14:paraId="57538583" w14:textId="77777777" w:rsidR="00582706" w:rsidRDefault="00582706" w:rsidP="00053445">
            <w:pPr>
              <w:spacing w:after="120"/>
              <w:jc w:val="both"/>
            </w:pPr>
          </w:p>
        </w:tc>
        <w:tc>
          <w:tcPr>
            <w:tcW w:w="9179" w:type="dxa"/>
          </w:tcPr>
          <w:p w14:paraId="3A35CFF4" w14:textId="77777777" w:rsidR="00582706" w:rsidRDefault="00582706" w:rsidP="00053445">
            <w:pPr>
              <w:spacing w:after="120"/>
              <w:jc w:val="both"/>
            </w:pPr>
            <w:r>
              <w:t>Ne</w:t>
            </w:r>
          </w:p>
        </w:tc>
      </w:tr>
    </w:tbl>
    <w:p w14:paraId="2CFEB61B" w14:textId="7AFF25D8" w:rsidR="00582706" w:rsidRPr="00BD0C60" w:rsidRDefault="00582706" w:rsidP="00582706">
      <w:pPr>
        <w:jc w:val="center"/>
        <w:rPr>
          <w:sz w:val="16"/>
          <w:szCs w:val="16"/>
        </w:rPr>
      </w:pPr>
      <w:r w:rsidRPr="00BD0C60">
        <w:rPr>
          <w:sz w:val="16"/>
          <w:szCs w:val="16"/>
        </w:rPr>
        <w:t>(</w:t>
      </w:r>
      <w:r w:rsidR="00CE4E6B">
        <w:rPr>
          <w:sz w:val="16"/>
          <w:szCs w:val="16"/>
        </w:rPr>
        <w:t>P</w:t>
      </w:r>
      <w:r w:rsidR="00CE4E6B" w:rsidRPr="00BD0C60">
        <w:rPr>
          <w:sz w:val="16"/>
          <w:szCs w:val="16"/>
        </w:rPr>
        <w:t xml:space="preserve">ažymėti </w:t>
      </w:r>
      <w:r w:rsidRPr="00BD0C60">
        <w:rPr>
          <w:sz w:val="16"/>
          <w:szCs w:val="16"/>
        </w:rPr>
        <w:t>vieną)</w:t>
      </w:r>
    </w:p>
    <w:p w14:paraId="429CE347" w14:textId="77777777" w:rsidR="00582706" w:rsidRDefault="00582706" w:rsidP="00582706">
      <w:pPr>
        <w:jc w:val="both"/>
      </w:pPr>
    </w:p>
    <w:tbl>
      <w:tblPr>
        <w:tblW w:w="9634" w:type="dxa"/>
        <w:jc w:val="center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582706" w:rsidRPr="00582706" w14:paraId="5DF1BE0F" w14:textId="77777777" w:rsidTr="00505951">
        <w:trPr>
          <w:jc w:val="center"/>
        </w:trPr>
        <w:tc>
          <w:tcPr>
            <w:tcW w:w="9634" w:type="dxa"/>
            <w:gridSpan w:val="2"/>
          </w:tcPr>
          <w:p w14:paraId="72B32725" w14:textId="51903AC5" w:rsidR="00582706" w:rsidRPr="00582706" w:rsidRDefault="00582706" w:rsidP="00582706">
            <w:pPr>
              <w:jc w:val="both"/>
            </w:pPr>
            <w:r w:rsidRPr="00582706">
              <w:t xml:space="preserve">Jeigu </w:t>
            </w:r>
            <w:r>
              <w:t xml:space="preserve">prašoma finansuoti </w:t>
            </w:r>
            <w:r w:rsidRPr="00582706">
              <w:t>projektavimo, tyrimų, ekspertizių rengimo išlaidas</w:t>
            </w:r>
            <w:r>
              <w:t>, nurodykite jų vertę eurais:</w:t>
            </w:r>
          </w:p>
        </w:tc>
      </w:tr>
      <w:tr w:rsidR="00582706" w:rsidRPr="00582706" w14:paraId="6BA58CAD" w14:textId="77777777" w:rsidTr="00505951">
        <w:trPr>
          <w:jc w:val="center"/>
        </w:trPr>
        <w:tc>
          <w:tcPr>
            <w:tcW w:w="2405" w:type="dxa"/>
          </w:tcPr>
          <w:p w14:paraId="1E153CF6" w14:textId="1447EC88" w:rsidR="00582706" w:rsidRPr="00582706" w:rsidRDefault="00582706" w:rsidP="00582706">
            <w:pPr>
              <w:jc w:val="both"/>
            </w:pPr>
            <w:r>
              <w:t>Projektavimo išlaidos</w:t>
            </w:r>
          </w:p>
        </w:tc>
        <w:tc>
          <w:tcPr>
            <w:tcW w:w="7229" w:type="dxa"/>
          </w:tcPr>
          <w:p w14:paraId="2FD07858" w14:textId="77777777" w:rsidR="00582706" w:rsidRPr="00582706" w:rsidRDefault="00582706" w:rsidP="00582706">
            <w:pPr>
              <w:jc w:val="both"/>
            </w:pPr>
          </w:p>
        </w:tc>
      </w:tr>
      <w:tr w:rsidR="00582706" w:rsidRPr="00582706" w14:paraId="465FC377" w14:textId="77777777" w:rsidTr="00505951">
        <w:trPr>
          <w:jc w:val="center"/>
        </w:trPr>
        <w:tc>
          <w:tcPr>
            <w:tcW w:w="2405" w:type="dxa"/>
          </w:tcPr>
          <w:p w14:paraId="4912B857" w14:textId="6DF59E85" w:rsidR="00582706" w:rsidRPr="00582706" w:rsidRDefault="00582706" w:rsidP="00582706">
            <w:pPr>
              <w:jc w:val="both"/>
            </w:pPr>
            <w:r>
              <w:t>Tyrimų išlaidos</w:t>
            </w:r>
          </w:p>
        </w:tc>
        <w:tc>
          <w:tcPr>
            <w:tcW w:w="7229" w:type="dxa"/>
          </w:tcPr>
          <w:p w14:paraId="6E36C63B" w14:textId="77777777" w:rsidR="00582706" w:rsidRPr="00582706" w:rsidRDefault="00582706" w:rsidP="00582706">
            <w:pPr>
              <w:jc w:val="both"/>
            </w:pPr>
          </w:p>
        </w:tc>
      </w:tr>
      <w:tr w:rsidR="00582706" w:rsidRPr="00582706" w14:paraId="0EB42DB0" w14:textId="77777777" w:rsidTr="00505951">
        <w:trPr>
          <w:jc w:val="center"/>
        </w:trPr>
        <w:tc>
          <w:tcPr>
            <w:tcW w:w="2405" w:type="dxa"/>
          </w:tcPr>
          <w:p w14:paraId="62DA73C9" w14:textId="52287419" w:rsidR="00582706" w:rsidRPr="00582706" w:rsidRDefault="008371C5" w:rsidP="00582706">
            <w:pPr>
              <w:jc w:val="both"/>
            </w:pPr>
            <w:r w:rsidRPr="00B936F0">
              <w:t>Konstrukcijų būklės</w:t>
            </w:r>
            <w:r>
              <w:t xml:space="preserve"> e</w:t>
            </w:r>
            <w:r w:rsidR="00582706">
              <w:t>kspertizių išlaidos</w:t>
            </w:r>
          </w:p>
        </w:tc>
        <w:tc>
          <w:tcPr>
            <w:tcW w:w="7229" w:type="dxa"/>
          </w:tcPr>
          <w:p w14:paraId="7198D1C4" w14:textId="77777777" w:rsidR="00582706" w:rsidRPr="00582706" w:rsidRDefault="00582706" w:rsidP="00582706">
            <w:pPr>
              <w:jc w:val="both"/>
            </w:pPr>
          </w:p>
        </w:tc>
      </w:tr>
    </w:tbl>
    <w:p w14:paraId="257719BB" w14:textId="4EDEC78B" w:rsidR="00C94905" w:rsidRDefault="00C94905" w:rsidP="00F65974">
      <w:pPr>
        <w:jc w:val="both"/>
      </w:pPr>
    </w:p>
    <w:p w14:paraId="2216C203" w14:textId="683401A1" w:rsidR="00582706" w:rsidRPr="00B56625" w:rsidRDefault="00505951" w:rsidP="00DC7C81">
      <w:pPr>
        <w:jc w:val="both"/>
        <w:rPr>
          <w:sz w:val="16"/>
          <w:szCs w:val="16"/>
        </w:rPr>
      </w:pPr>
      <w:r>
        <w:rPr>
          <w:b/>
          <w:noProof/>
        </w:rPr>
        <w:drawing>
          <wp:inline distT="0" distB="0" distL="0" distR="0" wp14:anchorId="231FAFD3" wp14:editId="6CFAAFB7">
            <wp:extent cx="323850" cy="304800"/>
            <wp:effectExtent l="0" t="0" r="0" b="0"/>
            <wp:docPr id="126167078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82706">
        <w:rPr>
          <w:b/>
          <w:noProof/>
        </w:rPr>
        <w:t>S</w:t>
      </w:r>
      <w:r w:rsidR="00582706" w:rsidRPr="00582706">
        <w:rPr>
          <w:b/>
          <w:noProof/>
        </w:rPr>
        <w:t>utink</w:t>
      </w:r>
      <w:r w:rsidR="00582706">
        <w:rPr>
          <w:b/>
          <w:noProof/>
        </w:rPr>
        <w:t>u</w:t>
      </w:r>
      <w:r w:rsidR="00582706" w:rsidRPr="00582706">
        <w:rPr>
          <w:b/>
          <w:noProof/>
        </w:rPr>
        <w:t>, kad Vilniaus miesto</w:t>
      </w:r>
      <w:r w:rsidR="00582706">
        <w:rPr>
          <w:b/>
          <w:noProof/>
        </w:rPr>
        <w:t xml:space="preserve"> savivaldybės lėšomis finansuojamų </w:t>
      </w:r>
      <w:r w:rsidR="00582706" w:rsidRPr="00582706">
        <w:rPr>
          <w:b/>
          <w:noProof/>
        </w:rPr>
        <w:t>tyrimų informacija būtų viešai skelbiama Vilniaus miesto savivaldybės atvirose duomenų bazėse, skirtose kultūros paveldo pažinimui</w:t>
      </w:r>
      <w:r w:rsidR="006E5D5C">
        <w:rPr>
          <w:b/>
          <w:noProof/>
        </w:rPr>
        <w:t>,</w:t>
      </w:r>
      <w:r w:rsidR="00582706" w:rsidRPr="00582706">
        <w:rPr>
          <w:b/>
          <w:noProof/>
        </w:rPr>
        <w:t xml:space="preserve"> </w:t>
      </w:r>
      <w:r w:rsidR="006E5D5C">
        <w:rPr>
          <w:b/>
          <w:noProof/>
        </w:rPr>
        <w:t>ir</w:t>
      </w:r>
      <w:r w:rsidR="006E5D5C" w:rsidRPr="00582706">
        <w:rPr>
          <w:b/>
          <w:noProof/>
        </w:rPr>
        <w:t xml:space="preserve"> </w:t>
      </w:r>
      <w:r w:rsidR="00582706" w:rsidRPr="00582706">
        <w:rPr>
          <w:b/>
          <w:noProof/>
        </w:rPr>
        <w:t xml:space="preserve">Vilniaus miesto savivaldybės administracijos naudojama kultūros paveldo išsaugojimo ir priežiūros tikslais. </w:t>
      </w:r>
      <w:r w:rsidR="00EE7586">
        <w:rPr>
          <w:b/>
          <w:noProof/>
        </w:rPr>
        <w:t>U</w:t>
      </w:r>
      <w:r w:rsidR="00582706" w:rsidRPr="00582706">
        <w:rPr>
          <w:b/>
          <w:noProof/>
        </w:rPr>
        <w:t>žtikrin</w:t>
      </w:r>
      <w:r w:rsidR="00EE7586">
        <w:rPr>
          <w:b/>
          <w:noProof/>
        </w:rPr>
        <w:t>u</w:t>
      </w:r>
      <w:r w:rsidR="00582706" w:rsidRPr="00582706">
        <w:rPr>
          <w:b/>
          <w:noProof/>
        </w:rPr>
        <w:t xml:space="preserve">, </w:t>
      </w:r>
      <w:r w:rsidR="006E5D5C">
        <w:rPr>
          <w:b/>
          <w:noProof/>
        </w:rPr>
        <w:t>kad</w:t>
      </w:r>
      <w:r w:rsidR="006E5D5C" w:rsidRPr="00582706">
        <w:rPr>
          <w:b/>
          <w:noProof/>
        </w:rPr>
        <w:t xml:space="preserve"> </w:t>
      </w:r>
      <w:r w:rsidR="00582706" w:rsidRPr="00582706">
        <w:rPr>
          <w:b/>
          <w:noProof/>
        </w:rPr>
        <w:t>tyrimų informacijos viešinimas nepažeis trečiųjų šalių teisių (autorinių teisių ar kt.).</w:t>
      </w:r>
    </w:p>
    <w:p w14:paraId="4CA45F2B" w14:textId="3F7A887C" w:rsidR="00582706" w:rsidRPr="00386FC8" w:rsidRDefault="00582706" w:rsidP="00F65974">
      <w:pPr>
        <w:jc w:val="both"/>
      </w:pPr>
    </w:p>
    <w:p w14:paraId="6522E6AF" w14:textId="20F2C0F2" w:rsidR="00F65974" w:rsidRPr="00B56625" w:rsidRDefault="00505951" w:rsidP="00DC7C81">
      <w:pPr>
        <w:jc w:val="both"/>
        <w:rPr>
          <w:sz w:val="16"/>
          <w:szCs w:val="16"/>
        </w:rPr>
      </w:pPr>
      <w:r>
        <w:rPr>
          <w:b/>
          <w:noProof/>
        </w:rPr>
        <w:drawing>
          <wp:inline distT="0" distB="0" distL="0" distR="0" wp14:anchorId="42790268" wp14:editId="19605D94">
            <wp:extent cx="323850" cy="304800"/>
            <wp:effectExtent l="0" t="0" r="0" b="0"/>
            <wp:docPr id="134137120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65974">
        <w:rPr>
          <w:b/>
        </w:rPr>
        <w:t>Patvirtinu, kad darbai, paslaugos, kuriems prašoma param</w:t>
      </w:r>
      <w:r w:rsidR="00DA70E9">
        <w:rPr>
          <w:b/>
        </w:rPr>
        <w:t>a</w:t>
      </w:r>
      <w:r w:rsidR="00F65974">
        <w:rPr>
          <w:b/>
        </w:rPr>
        <w:t>, nebuvo finansuojami iš kitų šaltinių ir bendrojo naudojimo objektų valdytojas, statinio naudotojas nefinansavo kultūros paveldo objekto tvarkomųjų paveldosaugos darbų, kuriems finansavimas skirtas iš valstybės biudžeto, kitos finansinės paramos.</w:t>
      </w:r>
    </w:p>
    <w:p w14:paraId="0F0126E5" w14:textId="77777777" w:rsidR="00F65974" w:rsidRDefault="00F65974" w:rsidP="00F65974">
      <w:pPr>
        <w:ind w:firstLine="567"/>
        <w:jc w:val="both"/>
        <w:outlineLvl w:val="0"/>
      </w:pPr>
    </w:p>
    <w:p w14:paraId="3A3DCD59" w14:textId="77777777" w:rsidR="00F65974" w:rsidRDefault="00F65974" w:rsidP="00F65974">
      <w:pPr>
        <w:ind w:firstLine="567"/>
        <w:jc w:val="both"/>
        <w:outlineLvl w:val="0"/>
      </w:pPr>
      <w:r>
        <w:t>PRIDEDAMA</w:t>
      </w:r>
      <w:r w:rsidR="00C614DC">
        <w:rPr>
          <w:rStyle w:val="FootnoteReference"/>
        </w:rPr>
        <w:footnoteReference w:id="1"/>
      </w:r>
    </w:p>
    <w:p w14:paraId="6FFBA4F9" w14:textId="77777777" w:rsidR="0010279B" w:rsidRDefault="0010279B" w:rsidP="00F65974">
      <w:pPr>
        <w:ind w:firstLine="567"/>
        <w:jc w:val="both"/>
        <w:outlineLvl w:val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4"/>
        <w:gridCol w:w="1644"/>
      </w:tblGrid>
      <w:tr w:rsidR="00C614DC" w14:paraId="68DA1DD8" w14:textId="77777777" w:rsidTr="00505951">
        <w:trPr>
          <w:jc w:val="center"/>
        </w:trPr>
        <w:tc>
          <w:tcPr>
            <w:tcW w:w="7984" w:type="dxa"/>
            <w:vAlign w:val="center"/>
          </w:tcPr>
          <w:p w14:paraId="23F4D5E7" w14:textId="77777777" w:rsidR="00C614DC" w:rsidRDefault="00C614DC">
            <w:pPr>
              <w:spacing w:after="120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Pridedami dokumentai</w:t>
            </w:r>
          </w:p>
        </w:tc>
        <w:tc>
          <w:tcPr>
            <w:tcW w:w="1644" w:type="dxa"/>
            <w:vAlign w:val="center"/>
          </w:tcPr>
          <w:p w14:paraId="02BEB2B3" w14:textId="77777777" w:rsidR="00C614DC" w:rsidRDefault="00C614DC">
            <w:pPr>
              <w:spacing w:after="120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Lapų skaičius arba N/A</w:t>
            </w:r>
          </w:p>
        </w:tc>
      </w:tr>
      <w:tr w:rsidR="00C614DC" w14:paraId="2CE06BEE" w14:textId="77777777" w:rsidTr="00505951">
        <w:trPr>
          <w:jc w:val="center"/>
        </w:trPr>
        <w:tc>
          <w:tcPr>
            <w:tcW w:w="7984" w:type="dxa"/>
          </w:tcPr>
          <w:p w14:paraId="12B7D6BE" w14:textId="77777777" w:rsidR="00C614DC" w:rsidRDefault="00C614DC">
            <w:pPr>
              <w:spacing w:after="120"/>
              <w:jc w:val="both"/>
              <w:outlineLvl w:val="0"/>
            </w:pPr>
            <w:r w:rsidRPr="00EC1FEC">
              <w:t>Pastato visumos ir numatytų tvarkyti jo dalių esamos padėties fotofiksacija</w:t>
            </w:r>
          </w:p>
        </w:tc>
        <w:tc>
          <w:tcPr>
            <w:tcW w:w="1644" w:type="dxa"/>
          </w:tcPr>
          <w:p w14:paraId="31B5F763" w14:textId="77777777" w:rsidR="00C614DC" w:rsidRDefault="00C614DC">
            <w:pPr>
              <w:spacing w:after="120"/>
              <w:jc w:val="both"/>
              <w:outlineLvl w:val="0"/>
            </w:pPr>
          </w:p>
        </w:tc>
      </w:tr>
      <w:tr w:rsidR="00C614DC" w14:paraId="6B42F4AA" w14:textId="77777777" w:rsidTr="00505951">
        <w:trPr>
          <w:jc w:val="center"/>
        </w:trPr>
        <w:tc>
          <w:tcPr>
            <w:tcW w:w="7984" w:type="dxa"/>
          </w:tcPr>
          <w:p w14:paraId="38995092" w14:textId="6CBEE901" w:rsidR="00C614DC" w:rsidRDefault="00C614DC">
            <w:pPr>
              <w:spacing w:after="120"/>
              <w:jc w:val="both"/>
              <w:outlineLvl w:val="0"/>
            </w:pPr>
            <w:r w:rsidRPr="00EC1FEC">
              <w:t>Teisės aktų nustatyta tvarka suderintas tvarkybos darbų projektas</w:t>
            </w:r>
            <w:r w:rsidR="003B4EA9">
              <w:t xml:space="preserve"> </w:t>
            </w:r>
            <w:r>
              <w:t>/</w:t>
            </w:r>
            <w:r w:rsidR="003B4EA9">
              <w:t xml:space="preserve"> </w:t>
            </w:r>
            <w:r>
              <w:t>aprašas</w:t>
            </w:r>
            <w:r w:rsidR="008B3EAF">
              <w:t xml:space="preserve"> </w:t>
            </w:r>
            <w:r w:rsidRPr="00EC1FEC">
              <w:t>ir leidimas jį įgyvendinti</w:t>
            </w:r>
          </w:p>
        </w:tc>
        <w:tc>
          <w:tcPr>
            <w:tcW w:w="1644" w:type="dxa"/>
          </w:tcPr>
          <w:p w14:paraId="6CB4B2F9" w14:textId="77777777" w:rsidR="00C614DC" w:rsidRDefault="00C614DC">
            <w:pPr>
              <w:spacing w:after="120"/>
              <w:jc w:val="both"/>
              <w:outlineLvl w:val="0"/>
            </w:pPr>
          </w:p>
        </w:tc>
      </w:tr>
      <w:tr w:rsidR="00C614DC" w14:paraId="2E0B6272" w14:textId="77777777" w:rsidTr="00505951">
        <w:trPr>
          <w:jc w:val="center"/>
        </w:trPr>
        <w:tc>
          <w:tcPr>
            <w:tcW w:w="7984" w:type="dxa"/>
          </w:tcPr>
          <w:p w14:paraId="02B1017E" w14:textId="65EF80A1" w:rsidR="00C614DC" w:rsidRDefault="003B4EA9">
            <w:pPr>
              <w:spacing w:after="120"/>
              <w:jc w:val="both"/>
              <w:outlineLvl w:val="0"/>
            </w:pPr>
            <w:r>
              <w:t>Iš dalies</w:t>
            </w:r>
            <w:r w:rsidRPr="00EC1FEC">
              <w:t xml:space="preserve"> </w:t>
            </w:r>
            <w:r w:rsidR="00C614DC" w:rsidRPr="00EC1FEC">
              <w:t>finansuojamų tvarkybos darbų sąmata</w:t>
            </w:r>
            <w:r w:rsidR="00B936F0">
              <w:t>.</w:t>
            </w:r>
          </w:p>
        </w:tc>
        <w:tc>
          <w:tcPr>
            <w:tcW w:w="1644" w:type="dxa"/>
          </w:tcPr>
          <w:p w14:paraId="5B92E942" w14:textId="77777777" w:rsidR="00C614DC" w:rsidRDefault="00C614DC">
            <w:pPr>
              <w:spacing w:after="120"/>
              <w:jc w:val="both"/>
              <w:outlineLvl w:val="0"/>
            </w:pPr>
          </w:p>
        </w:tc>
      </w:tr>
      <w:tr w:rsidR="00386896" w14:paraId="2633549D" w14:textId="77777777" w:rsidTr="00505951">
        <w:trPr>
          <w:jc w:val="center"/>
        </w:trPr>
        <w:tc>
          <w:tcPr>
            <w:tcW w:w="7984" w:type="dxa"/>
          </w:tcPr>
          <w:p w14:paraId="52930509" w14:textId="4F054C2F" w:rsidR="00386896" w:rsidRPr="00EC1FEC" w:rsidRDefault="00386896">
            <w:pPr>
              <w:spacing w:after="120"/>
              <w:jc w:val="both"/>
              <w:outlineLvl w:val="0"/>
            </w:pPr>
            <w:r w:rsidRPr="00386896">
              <w:t xml:space="preserve">Daugiabučio namo butų ir kitų patalpų savininkų sprendimas, priimtas </w:t>
            </w:r>
            <w:r w:rsidR="006E5D5C">
              <w:t>Lietuvos Respublikos c</w:t>
            </w:r>
            <w:r w:rsidR="006E5D5C" w:rsidRPr="00386896">
              <w:t xml:space="preserve">ivilinio </w:t>
            </w:r>
            <w:r w:rsidRPr="00386896">
              <w:t>kodekso 4.85 straipsnyje nustatyta tvarka, pritarti tvarkybos darbams arba negyvenamosios paskirties pastato bendraturčių sprendimas, priimtas Civilinio kodekso 4.75 straipsnyje nustatyta tvarka, pritarti tvarkybos darbams</w:t>
            </w:r>
          </w:p>
        </w:tc>
        <w:tc>
          <w:tcPr>
            <w:tcW w:w="1644" w:type="dxa"/>
          </w:tcPr>
          <w:p w14:paraId="6D3505FB" w14:textId="77777777" w:rsidR="00386896" w:rsidRDefault="00386896">
            <w:pPr>
              <w:spacing w:after="120"/>
              <w:jc w:val="both"/>
              <w:outlineLvl w:val="0"/>
            </w:pPr>
          </w:p>
        </w:tc>
      </w:tr>
      <w:tr w:rsidR="00582706" w14:paraId="79A03746" w14:textId="77777777" w:rsidTr="00505951">
        <w:trPr>
          <w:jc w:val="center"/>
        </w:trPr>
        <w:tc>
          <w:tcPr>
            <w:tcW w:w="9628" w:type="dxa"/>
            <w:gridSpan w:val="2"/>
          </w:tcPr>
          <w:p w14:paraId="779A684D" w14:textId="1525D78A" w:rsidR="00582706" w:rsidRPr="00BD0C60" w:rsidRDefault="00582706" w:rsidP="00582706">
            <w:pPr>
              <w:spacing w:after="120"/>
              <w:jc w:val="center"/>
              <w:outlineLvl w:val="0"/>
              <w:rPr>
                <w:b/>
                <w:bCs/>
              </w:rPr>
            </w:pPr>
            <w:r w:rsidRPr="00BD0C60">
              <w:rPr>
                <w:b/>
                <w:bCs/>
              </w:rPr>
              <w:t>Projektavimo, tyrimų,</w:t>
            </w:r>
            <w:r w:rsidR="00B936F0" w:rsidRPr="00BD0C60">
              <w:rPr>
                <w:b/>
                <w:bCs/>
              </w:rPr>
              <w:t xml:space="preserve"> konstrukcijų būklės</w:t>
            </w:r>
            <w:r w:rsidR="00DA70E9" w:rsidRPr="00BD0C60">
              <w:rPr>
                <w:b/>
                <w:bCs/>
              </w:rPr>
              <w:t xml:space="preserve"> ir sąmatos</w:t>
            </w:r>
            <w:r w:rsidR="00C9067A" w:rsidRPr="00BD0C60">
              <w:rPr>
                <w:b/>
                <w:bCs/>
              </w:rPr>
              <w:t xml:space="preserve"> </w:t>
            </w:r>
            <w:r w:rsidRPr="00BD0C60">
              <w:rPr>
                <w:b/>
                <w:bCs/>
              </w:rPr>
              <w:t>ekspertizių rengimo finansavimo atveju privalomi pateikti dokumentai</w:t>
            </w:r>
          </w:p>
        </w:tc>
      </w:tr>
      <w:tr w:rsidR="00582706" w14:paraId="769B9174" w14:textId="77777777" w:rsidTr="00505951">
        <w:trPr>
          <w:jc w:val="center"/>
        </w:trPr>
        <w:tc>
          <w:tcPr>
            <w:tcW w:w="7984" w:type="dxa"/>
          </w:tcPr>
          <w:p w14:paraId="2D97658F" w14:textId="41EF7CD7" w:rsidR="00582706" w:rsidRPr="0010279B" w:rsidRDefault="00582706">
            <w:pPr>
              <w:spacing w:after="120"/>
              <w:jc w:val="both"/>
              <w:outlineLvl w:val="0"/>
            </w:pPr>
            <w:r>
              <w:t>A</w:t>
            </w:r>
            <w:r w:rsidRPr="00582706">
              <w:t xml:space="preserve">tliktų projektavimo darbų, </w:t>
            </w:r>
            <w:r w:rsidR="00DA70E9">
              <w:t xml:space="preserve">pastato konstrukcijų ir sąmatos </w:t>
            </w:r>
            <w:r w:rsidRPr="00582706">
              <w:t>ekspertizių parengimo, tyrimų atlikimo akt</w:t>
            </w:r>
            <w:r w:rsidR="00FD2085">
              <w:t>ai</w:t>
            </w:r>
            <w:r w:rsidRPr="00582706">
              <w:t xml:space="preserve"> bei sąskait</w:t>
            </w:r>
            <w:r w:rsidR="00FD2085">
              <w:t>os</w:t>
            </w:r>
            <w:r w:rsidRPr="00582706">
              <w:t xml:space="preserve"> faktūr</w:t>
            </w:r>
            <w:r w:rsidR="00FD2085">
              <w:t>os</w:t>
            </w:r>
          </w:p>
        </w:tc>
        <w:tc>
          <w:tcPr>
            <w:tcW w:w="1644" w:type="dxa"/>
          </w:tcPr>
          <w:p w14:paraId="241FE4DC" w14:textId="77777777" w:rsidR="00582706" w:rsidRDefault="00582706">
            <w:pPr>
              <w:spacing w:after="120"/>
              <w:jc w:val="both"/>
              <w:outlineLvl w:val="0"/>
            </w:pPr>
          </w:p>
        </w:tc>
      </w:tr>
      <w:tr w:rsidR="00FD2085" w14:paraId="4949C6D0" w14:textId="77777777" w:rsidTr="00505951">
        <w:trPr>
          <w:jc w:val="center"/>
        </w:trPr>
        <w:tc>
          <w:tcPr>
            <w:tcW w:w="7984" w:type="dxa"/>
          </w:tcPr>
          <w:p w14:paraId="313EDB16" w14:textId="2B8ABDB8" w:rsidR="00FD2085" w:rsidRDefault="00FD2085">
            <w:pPr>
              <w:spacing w:after="120"/>
              <w:jc w:val="both"/>
              <w:outlineLvl w:val="0"/>
            </w:pPr>
            <w:r>
              <w:t>I</w:t>
            </w:r>
            <w:r w:rsidRPr="00FD2085">
              <w:t>nformacij</w:t>
            </w:r>
            <w:r>
              <w:t>a</w:t>
            </w:r>
            <w:r w:rsidRPr="00FD2085">
              <w:t xml:space="preserve"> apie atliktus tyrimus, jų ataskait</w:t>
            </w:r>
            <w:r w:rsidR="00EE7586">
              <w:t>os</w:t>
            </w:r>
            <w:r w:rsidRPr="00FD2085">
              <w:t xml:space="preserve"> bei informacij</w:t>
            </w:r>
            <w:r>
              <w:t>a</w:t>
            </w:r>
            <w:r w:rsidRPr="00FD2085">
              <w:t xml:space="preserve"> apie tyrimų ataskaitų ar kitų susijusių dokumentų saugojimo vietą</w:t>
            </w:r>
          </w:p>
        </w:tc>
        <w:tc>
          <w:tcPr>
            <w:tcW w:w="1644" w:type="dxa"/>
          </w:tcPr>
          <w:p w14:paraId="53679EF4" w14:textId="77777777" w:rsidR="00FD2085" w:rsidRDefault="00FD2085">
            <w:pPr>
              <w:spacing w:after="120"/>
              <w:jc w:val="both"/>
              <w:outlineLvl w:val="0"/>
            </w:pPr>
          </w:p>
        </w:tc>
      </w:tr>
      <w:tr w:rsidR="00FD2085" w14:paraId="5A3769DA" w14:textId="77777777" w:rsidTr="00505951">
        <w:trPr>
          <w:jc w:val="center"/>
        </w:trPr>
        <w:tc>
          <w:tcPr>
            <w:tcW w:w="7984" w:type="dxa"/>
          </w:tcPr>
          <w:p w14:paraId="0B463924" w14:textId="7B8D378A" w:rsidR="00FD2085" w:rsidRDefault="00FD2085">
            <w:pPr>
              <w:spacing w:after="120"/>
              <w:jc w:val="both"/>
              <w:outlineLvl w:val="0"/>
            </w:pPr>
            <w:r>
              <w:t>P</w:t>
            </w:r>
            <w:r w:rsidRPr="00FD2085">
              <w:t>agal Lietuvos Respublikos teisės aktus parengt</w:t>
            </w:r>
            <w:r w:rsidR="00EE7586">
              <w:t>as</w:t>
            </w:r>
            <w:r w:rsidRPr="00FD2085">
              <w:t xml:space="preserve"> ir su atsakingomis institucijomis suderint</w:t>
            </w:r>
            <w:r w:rsidR="00EE7586">
              <w:t>as</w:t>
            </w:r>
            <w:r w:rsidRPr="00FD2085">
              <w:t xml:space="preserve"> tyrimų projekt</w:t>
            </w:r>
            <w:r w:rsidR="00EE7586">
              <w:t>as</w:t>
            </w:r>
          </w:p>
        </w:tc>
        <w:tc>
          <w:tcPr>
            <w:tcW w:w="1644" w:type="dxa"/>
          </w:tcPr>
          <w:p w14:paraId="200AD26D" w14:textId="77777777" w:rsidR="00FD2085" w:rsidRDefault="00FD2085">
            <w:pPr>
              <w:spacing w:after="120"/>
              <w:jc w:val="both"/>
              <w:outlineLvl w:val="0"/>
            </w:pPr>
          </w:p>
        </w:tc>
      </w:tr>
      <w:tr w:rsidR="00EE7586" w14:paraId="53069936" w14:textId="77777777" w:rsidTr="00505951">
        <w:trPr>
          <w:jc w:val="center"/>
        </w:trPr>
        <w:tc>
          <w:tcPr>
            <w:tcW w:w="7984" w:type="dxa"/>
          </w:tcPr>
          <w:p w14:paraId="4E5092E2" w14:textId="71A6FE8D" w:rsidR="00EE7586" w:rsidRDefault="00EE7586">
            <w:pPr>
              <w:spacing w:after="120"/>
              <w:jc w:val="both"/>
              <w:outlineLvl w:val="0"/>
            </w:pPr>
            <w:r>
              <w:t>Leidimai atlikti tyrimus</w:t>
            </w:r>
          </w:p>
        </w:tc>
        <w:tc>
          <w:tcPr>
            <w:tcW w:w="1644" w:type="dxa"/>
          </w:tcPr>
          <w:p w14:paraId="041FCCF6" w14:textId="77777777" w:rsidR="00EE7586" w:rsidRDefault="00EE7586">
            <w:pPr>
              <w:spacing w:after="120"/>
              <w:jc w:val="both"/>
              <w:outlineLvl w:val="0"/>
            </w:pPr>
          </w:p>
        </w:tc>
      </w:tr>
    </w:tbl>
    <w:p w14:paraId="4EBD29B3" w14:textId="77777777" w:rsidR="00F65974" w:rsidRDefault="00F65974" w:rsidP="00F65974">
      <w:pPr>
        <w:jc w:val="both"/>
      </w:pPr>
    </w:p>
    <w:p w14:paraId="49F59C0E" w14:textId="77777777" w:rsidR="00F65974" w:rsidRDefault="00F65974" w:rsidP="00F65974">
      <w:pPr>
        <w:jc w:val="both"/>
        <w:rPr>
          <w:u w:val="single"/>
        </w:rPr>
      </w:pPr>
      <w:r>
        <w:t>_____________________________                          _______________________________</w:t>
      </w:r>
    </w:p>
    <w:p w14:paraId="6E70B1BB" w14:textId="77777777" w:rsidR="00F65974" w:rsidRDefault="00F65974" w:rsidP="00F6597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(Parašas)                                                                                                          (Bendrojo naudojimo objektų valdytojo </w:t>
      </w:r>
    </w:p>
    <w:p w14:paraId="04732097" w14:textId="797934D9" w:rsidR="00F5432B" w:rsidRDefault="00F65974" w:rsidP="00BD0C60">
      <w:pPr>
        <w:jc w:val="both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(</w:t>
      </w:r>
      <w:r w:rsidR="00386896">
        <w:rPr>
          <w:sz w:val="16"/>
          <w:szCs w:val="16"/>
        </w:rPr>
        <w:t>pastato savininko</w:t>
      </w:r>
      <w:r>
        <w:rPr>
          <w:sz w:val="16"/>
          <w:szCs w:val="16"/>
        </w:rPr>
        <w:t xml:space="preserve">) vardas, pavardė)     </w:t>
      </w:r>
    </w:p>
    <w:sectPr w:rsidR="00F5432B" w:rsidSect="00BD0C60">
      <w:pgSz w:w="11906" w:h="16838"/>
      <w:pgMar w:top="709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BDC66" w14:textId="77777777" w:rsidR="000A752D" w:rsidRDefault="000A752D" w:rsidP="00C614DC">
      <w:r>
        <w:separator/>
      </w:r>
    </w:p>
  </w:endnote>
  <w:endnote w:type="continuationSeparator" w:id="0">
    <w:p w14:paraId="729E8417" w14:textId="77777777" w:rsidR="000A752D" w:rsidRDefault="000A752D" w:rsidP="00C61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0347F" w14:textId="77777777" w:rsidR="000A752D" w:rsidRDefault="000A752D" w:rsidP="00C614DC">
      <w:r>
        <w:separator/>
      </w:r>
    </w:p>
  </w:footnote>
  <w:footnote w:type="continuationSeparator" w:id="0">
    <w:p w14:paraId="02BF5F13" w14:textId="77777777" w:rsidR="000A752D" w:rsidRDefault="000A752D" w:rsidP="00C614DC">
      <w:r>
        <w:continuationSeparator/>
      </w:r>
    </w:p>
  </w:footnote>
  <w:footnote w:id="1">
    <w:p w14:paraId="3A3D8184" w14:textId="77777777" w:rsidR="00C614DC" w:rsidRDefault="00C614DC">
      <w:pPr>
        <w:pStyle w:val="FootnoteText"/>
      </w:pPr>
      <w:r>
        <w:rPr>
          <w:rStyle w:val="FootnoteReference"/>
        </w:rPr>
        <w:footnoteRef/>
      </w:r>
      <w:r>
        <w:t xml:space="preserve"> Pateikiami pagal finansavimo kryptį privalomi dokumentai. Neaktualias eilutes žymėti N/A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7187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7712B1E"/>
    <w:multiLevelType w:val="hybridMultilevel"/>
    <w:tmpl w:val="ED64BF26"/>
    <w:lvl w:ilvl="0" w:tplc="C9D2FB3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773719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57568765">
    <w:abstractNumId w:val="1"/>
  </w:num>
  <w:num w:numId="3" w16cid:durableId="1801343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974"/>
    <w:rsid w:val="0005246C"/>
    <w:rsid w:val="00077457"/>
    <w:rsid w:val="000940D4"/>
    <w:rsid w:val="000A5694"/>
    <w:rsid w:val="000A752D"/>
    <w:rsid w:val="000D3339"/>
    <w:rsid w:val="0010279B"/>
    <w:rsid w:val="001267CA"/>
    <w:rsid w:val="00130AE1"/>
    <w:rsid w:val="001904A3"/>
    <w:rsid w:val="001D0E81"/>
    <w:rsid w:val="0020188E"/>
    <w:rsid w:val="00206A18"/>
    <w:rsid w:val="002170E2"/>
    <w:rsid w:val="0022490F"/>
    <w:rsid w:val="0027055F"/>
    <w:rsid w:val="00282024"/>
    <w:rsid w:val="002E473C"/>
    <w:rsid w:val="00334BD2"/>
    <w:rsid w:val="00352696"/>
    <w:rsid w:val="00353DE8"/>
    <w:rsid w:val="00386896"/>
    <w:rsid w:val="003B4EA9"/>
    <w:rsid w:val="003F1518"/>
    <w:rsid w:val="00451F04"/>
    <w:rsid w:val="00461B07"/>
    <w:rsid w:val="00495DB3"/>
    <w:rsid w:val="004968C0"/>
    <w:rsid w:val="00505951"/>
    <w:rsid w:val="00582706"/>
    <w:rsid w:val="00590D5A"/>
    <w:rsid w:val="00595C4B"/>
    <w:rsid w:val="00596D61"/>
    <w:rsid w:val="005A5BA2"/>
    <w:rsid w:val="005B449F"/>
    <w:rsid w:val="005B5CDE"/>
    <w:rsid w:val="005F3634"/>
    <w:rsid w:val="006259DC"/>
    <w:rsid w:val="00631A0D"/>
    <w:rsid w:val="00632AC2"/>
    <w:rsid w:val="00684B2B"/>
    <w:rsid w:val="006E5D5C"/>
    <w:rsid w:val="006F0A92"/>
    <w:rsid w:val="006F7AFF"/>
    <w:rsid w:val="007008B2"/>
    <w:rsid w:val="00705296"/>
    <w:rsid w:val="007334C9"/>
    <w:rsid w:val="00737755"/>
    <w:rsid w:val="00740626"/>
    <w:rsid w:val="00743E3F"/>
    <w:rsid w:val="00754EB0"/>
    <w:rsid w:val="00815051"/>
    <w:rsid w:val="008342DF"/>
    <w:rsid w:val="008371C5"/>
    <w:rsid w:val="00882215"/>
    <w:rsid w:val="008B3EAF"/>
    <w:rsid w:val="00907DC4"/>
    <w:rsid w:val="00927D4A"/>
    <w:rsid w:val="00937971"/>
    <w:rsid w:val="00951892"/>
    <w:rsid w:val="009C416B"/>
    <w:rsid w:val="00A217EB"/>
    <w:rsid w:val="00A9078E"/>
    <w:rsid w:val="00AA0DEB"/>
    <w:rsid w:val="00AB0692"/>
    <w:rsid w:val="00AC5712"/>
    <w:rsid w:val="00B26AAF"/>
    <w:rsid w:val="00B51029"/>
    <w:rsid w:val="00B64915"/>
    <w:rsid w:val="00B936F0"/>
    <w:rsid w:val="00BD0C60"/>
    <w:rsid w:val="00BE1E87"/>
    <w:rsid w:val="00BE2F1F"/>
    <w:rsid w:val="00BF58AF"/>
    <w:rsid w:val="00C45B5F"/>
    <w:rsid w:val="00C614DC"/>
    <w:rsid w:val="00C70DF9"/>
    <w:rsid w:val="00C9067A"/>
    <w:rsid w:val="00C94905"/>
    <w:rsid w:val="00CB0528"/>
    <w:rsid w:val="00CC603A"/>
    <w:rsid w:val="00CE4E6B"/>
    <w:rsid w:val="00CF2DBC"/>
    <w:rsid w:val="00D31043"/>
    <w:rsid w:val="00D34E10"/>
    <w:rsid w:val="00D60DE9"/>
    <w:rsid w:val="00D71A21"/>
    <w:rsid w:val="00DA47B5"/>
    <w:rsid w:val="00DA70E9"/>
    <w:rsid w:val="00DC7C81"/>
    <w:rsid w:val="00DE6789"/>
    <w:rsid w:val="00DF2A2C"/>
    <w:rsid w:val="00E00878"/>
    <w:rsid w:val="00E05314"/>
    <w:rsid w:val="00E13081"/>
    <w:rsid w:val="00E52374"/>
    <w:rsid w:val="00EB2BDC"/>
    <w:rsid w:val="00EC1FEC"/>
    <w:rsid w:val="00EE7586"/>
    <w:rsid w:val="00F05DFE"/>
    <w:rsid w:val="00F15D97"/>
    <w:rsid w:val="00F23D74"/>
    <w:rsid w:val="00F5432B"/>
    <w:rsid w:val="00F61106"/>
    <w:rsid w:val="00F65974"/>
    <w:rsid w:val="00F863E7"/>
    <w:rsid w:val="00F97B3B"/>
    <w:rsid w:val="00FB1FC9"/>
    <w:rsid w:val="00FB720C"/>
    <w:rsid w:val="00FC15C6"/>
    <w:rsid w:val="00FD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8F324D"/>
  <w15:chartTrackingRefBased/>
  <w15:docId w15:val="{5AE08A69-F6DE-4DB6-8122-C24BE6AA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70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0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614D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614DC"/>
    <w:rPr>
      <w:rFonts w:ascii="Times New Roman" w:eastAsia="Times New Roman" w:hAnsi="Times New Roman"/>
      <w:lang w:eastAsia="en-US"/>
    </w:rPr>
  </w:style>
  <w:style w:type="character" w:styleId="FootnoteReference">
    <w:name w:val="footnote reference"/>
    <w:uiPriority w:val="99"/>
    <w:semiHidden/>
    <w:unhideWhenUsed/>
    <w:rsid w:val="00C614DC"/>
    <w:rPr>
      <w:vertAlign w:val="superscript"/>
    </w:rPr>
  </w:style>
  <w:style w:type="paragraph" w:styleId="Revision">
    <w:name w:val="Revision"/>
    <w:hidden/>
    <w:uiPriority w:val="99"/>
    <w:semiHidden/>
    <w:rsid w:val="003B4EA9"/>
    <w:rPr>
      <w:rFonts w:ascii="Times New Roman" w:eastAsia="Times New Roman" w:hAnsi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C57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57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5712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7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712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_old\Tmp\c6b1c70a3eb840e2806cbdb03cdde3e2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9996A-D06B-4854-90EA-180B734C6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c6b1c70a3eb840e2806cbdb03cdde3e2.dot</Template>
  <TotalTime>14</TotalTime>
  <Pages>2</Pages>
  <Words>500</Words>
  <Characters>3807</Characters>
  <Application>Microsoft Office Word</Application>
  <DocSecurity>0</DocSecurity>
  <Lines>141</Lines>
  <Paragraphs>74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2026-01-28</Manager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VILNIAUS PAVELDOTVARKOS PROGRAMOS TVIRTINIMO (2 PRIEDAS)</dc:title>
  <dc:subject>1-1628</dc:subject>
  <dc:creator>VILNIAUS MIESTO SAVIVALDYBĖS TARYBA</dc:creator>
  <cp:lastModifiedBy>Aušra Laričevienė</cp:lastModifiedBy>
  <cp:revision>9</cp:revision>
  <dcterms:created xsi:type="dcterms:W3CDTF">2026-01-05T07:48:00Z</dcterms:created>
  <dcterms:modified xsi:type="dcterms:W3CDTF">2026-01-29T11:11:00Z</dcterms:modified>
  <cp:category>PRIEDAS</cp:category>
</cp:coreProperties>
</file>