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2"/>
      </w:tblGrid>
      <w:tr w:rsidR="00CD5593" w14:paraId="142DB656" w14:textId="77777777">
        <w:tblPrEx>
          <w:tblCellMar>
            <w:top w:w="0" w:type="dxa"/>
            <w:bottom w:w="0" w:type="dxa"/>
          </w:tblCellMar>
        </w:tblPrEx>
        <w:tc>
          <w:tcPr>
            <w:tcW w:w="10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20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716"/>
              <w:gridCol w:w="2380"/>
              <w:gridCol w:w="4110"/>
            </w:tblGrid>
            <w:tr w:rsidR="00CD5593" w14:paraId="4467D43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1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6403B" w14:textId="77777777" w:rsidR="00CD5593" w:rsidRDefault="00CD559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8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9B0761" w14:textId="77777777" w:rsidR="00CD5593" w:rsidRDefault="00CD5593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11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76D5F4" w14:textId="77777777" w:rsidR="00CD5593" w:rsidRDefault="00B13F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Vaikų vasaros poilsio programų </w:t>
                  </w:r>
                </w:p>
                <w:p w14:paraId="20FAB095" w14:textId="77777777" w:rsidR="00CD5593" w:rsidRDefault="00B13F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atrankos ir finansavimo aprašo</w:t>
                  </w:r>
                </w:p>
                <w:p w14:paraId="4C550DC8" w14:textId="77777777" w:rsidR="00CD5593" w:rsidRDefault="00B13F9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 priedas</w:t>
                  </w:r>
                </w:p>
                <w:p w14:paraId="75FEA0B2" w14:textId="77777777" w:rsidR="00CD5593" w:rsidRDefault="00CD559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5E44E5B8" w14:textId="77777777" w:rsidR="00CD5593" w:rsidRDefault="00CD5593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8C9B3" w14:textId="77777777" w:rsidR="00CD5593" w:rsidRDefault="00CD5593">
      <w:pPr>
        <w:pStyle w:val="prastasis1"/>
        <w:jc w:val="center"/>
        <w:rPr>
          <w:b/>
          <w:bCs/>
        </w:rPr>
      </w:pPr>
    </w:p>
    <w:p w14:paraId="241EA44E" w14:textId="77777777" w:rsidR="00CD5593" w:rsidRDefault="00CD5593">
      <w:pPr>
        <w:pStyle w:val="prastasis1"/>
        <w:jc w:val="center"/>
        <w:rPr>
          <w:b/>
          <w:bCs/>
        </w:rPr>
      </w:pPr>
    </w:p>
    <w:p w14:paraId="46921ABA" w14:textId="77777777" w:rsidR="00CD5593" w:rsidRDefault="00B13F91">
      <w:pPr>
        <w:pStyle w:val="prastasis1"/>
        <w:jc w:val="center"/>
        <w:rPr>
          <w:b/>
          <w:bCs/>
        </w:rPr>
      </w:pPr>
      <w:r>
        <w:rPr>
          <w:b/>
          <w:bCs/>
        </w:rPr>
        <w:t>VAIKŲ VASAROS POILSIO PROGRAMOJE DALYVAVUSIŲ VAIKŲ SĄRAŠAS</w:t>
      </w:r>
    </w:p>
    <w:p w14:paraId="6E183BF7" w14:textId="77777777" w:rsidR="00CD5593" w:rsidRDefault="00CD5593">
      <w:pPr>
        <w:pStyle w:val="prastasis1"/>
      </w:pPr>
    </w:p>
    <w:tbl>
      <w:tblPr>
        <w:tblW w:w="977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6"/>
      </w:tblGrid>
      <w:tr w:rsidR="00CD5593" w14:paraId="41FB913A" w14:textId="77777777">
        <w:tblPrEx>
          <w:tblCellMar>
            <w:top w:w="0" w:type="dxa"/>
            <w:bottom w:w="0" w:type="dxa"/>
          </w:tblCellMar>
        </w:tblPrEx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703D" w14:textId="77777777" w:rsidR="00CD5593" w:rsidRDefault="00B13F91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Vykdytojo (įstaigos, organizacijos) pavadinimas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 laisvojo mokytojo vardas pavardė:</w:t>
            </w:r>
          </w:p>
        </w:tc>
      </w:tr>
      <w:tr w:rsidR="00CD5593" w14:paraId="5C4754DC" w14:textId="77777777">
        <w:tblPrEx>
          <w:tblCellMar>
            <w:top w:w="0" w:type="dxa"/>
            <w:bottom w:w="0" w:type="dxa"/>
          </w:tblCellMar>
        </w:tblPrEx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F3955" w14:textId="77777777" w:rsidR="00CD5593" w:rsidRDefault="00B13F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Programos pavadinimas</w:t>
            </w:r>
          </w:p>
        </w:tc>
      </w:tr>
    </w:tbl>
    <w:p w14:paraId="378F53D0" w14:textId="77777777" w:rsidR="00CD5593" w:rsidRDefault="00B13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08F2EE1" w14:textId="77777777" w:rsidR="00CD5593" w:rsidRDefault="00CD55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"/>
        <w:gridCol w:w="2393"/>
        <w:gridCol w:w="990"/>
        <w:gridCol w:w="1654"/>
        <w:gridCol w:w="1371"/>
        <w:gridCol w:w="1220"/>
        <w:gridCol w:w="1203"/>
      </w:tblGrid>
      <w:tr w:rsidR="00CD5593" w14:paraId="35C77752" w14:textId="77777777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18D2" w14:textId="77777777" w:rsidR="00CD5593" w:rsidRDefault="00B13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31B23" w14:textId="77777777" w:rsidR="00CD5593" w:rsidRDefault="00B13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Programoje dalyvavusio vaiko vardas, pavardė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4E84D" w14:textId="77777777" w:rsidR="00CD5593" w:rsidRDefault="00B13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Vaiko gimimo data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30C2F8" w14:textId="77777777" w:rsidR="00CD5593" w:rsidRDefault="00B13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Mokykla, kurią lanko vaikas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45447" w14:textId="77777777" w:rsidR="00CD5593" w:rsidRDefault="00B13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Stovyklos data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11D368" w14:textId="77777777" w:rsidR="00CD5593" w:rsidRDefault="00B13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Papildoma informacija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7FC51" w14:textId="77777777" w:rsidR="00CD5593" w:rsidRDefault="00B13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 stovyklą sumokėta suma Eur</w:t>
            </w:r>
          </w:p>
        </w:tc>
      </w:tr>
      <w:tr w:rsidR="00CD5593" w14:paraId="6DCE5F63" w14:textId="77777777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5650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0683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3CC6D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1664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5B4ED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A9D39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E653B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93" w14:paraId="5B1B8FAB" w14:textId="77777777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E3E15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7716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53719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0F8517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7004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306D2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8E0D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93" w14:paraId="1F015048" w14:textId="77777777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7234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121FD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AC5F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DE7A99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2215E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6C832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1715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93" w14:paraId="1FE42598" w14:textId="77777777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90DB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EEBF6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F245D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3087C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94AE7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CB28D5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A2D99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93" w14:paraId="62743865" w14:textId="77777777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2F7FC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04820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BDBB3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784755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5188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25BD73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1C5F6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93" w14:paraId="5F906D70" w14:textId="77777777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46637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1890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4F1DA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F121C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A047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FF910C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C373F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93" w14:paraId="2FEF6611" w14:textId="77777777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33DC6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5B7D5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A5D97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B54351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475FB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8F0C41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5ECEF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93" w14:paraId="72F96ABC" w14:textId="77777777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B5A78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5B3A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A8B4C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ECA88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C123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4A2DC3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A67B5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93" w14:paraId="585CE370" w14:textId="77777777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0A249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AB41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CA333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ED930D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240E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6E7C1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B991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93" w14:paraId="0DEF236A" w14:textId="77777777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31F3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378E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1B3A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85556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EB935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3EE7C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0E8C9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93" w14:paraId="5A1B6850" w14:textId="77777777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E5C6C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5694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24036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56264B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7DA72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42106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ECAC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593" w14:paraId="0F135C26" w14:textId="77777777">
        <w:tblPrEx>
          <w:tblCellMar>
            <w:top w:w="0" w:type="dxa"/>
            <w:bottom w:w="0" w:type="dxa"/>
          </w:tblCellMar>
        </w:tblPrEx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9921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87F8D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201AB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36AE7F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132DF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99511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870FD" w14:textId="77777777" w:rsidR="00CD5593" w:rsidRDefault="00CD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C2E728" w14:textId="77777777" w:rsidR="00CD5593" w:rsidRDefault="00CD55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2AE310" w14:textId="77777777" w:rsidR="00CD5593" w:rsidRDefault="00CD55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55CEA1" w14:textId="77777777" w:rsidR="00CD5593" w:rsidRDefault="00CD55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E4CD07" w14:textId="77777777" w:rsidR="00CD5593" w:rsidRDefault="00B13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Programos vadovas                          ________________                 ________________</w:t>
      </w:r>
    </w:p>
    <w:p w14:paraId="4E9A7DE1" w14:textId="77777777" w:rsidR="00CD5593" w:rsidRDefault="00B13F91">
      <w:pPr>
        <w:tabs>
          <w:tab w:val="left" w:pos="75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(parašas)                              (vardas ir pavardė)</w:t>
      </w:r>
    </w:p>
    <w:p w14:paraId="17DBEFCA" w14:textId="77777777" w:rsidR="00CD5593" w:rsidRDefault="00B13F91">
      <w:pPr>
        <w:tabs>
          <w:tab w:val="left" w:pos="75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6B8AE40F" w14:textId="77777777" w:rsidR="00CD5593" w:rsidRDefault="00CD5593">
      <w:pPr>
        <w:tabs>
          <w:tab w:val="left" w:pos="75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5BFED2" w14:textId="77777777" w:rsidR="00CD5593" w:rsidRDefault="00CD5593">
      <w:pPr>
        <w:tabs>
          <w:tab w:val="left" w:pos="75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BA35E" w14:textId="77777777" w:rsidR="00CD5593" w:rsidRDefault="00B13F91">
      <w:pPr>
        <w:tabs>
          <w:tab w:val="left" w:pos="75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Įstaigos (organizacijos) vadovas        _______________                  _______________</w:t>
      </w:r>
    </w:p>
    <w:p w14:paraId="5EC72842" w14:textId="77777777" w:rsidR="00CD5593" w:rsidRDefault="00B13F91">
      <w:pPr>
        <w:tabs>
          <w:tab w:val="left" w:pos="75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(parašas)                             (vardas ir pavardė)</w:t>
      </w:r>
    </w:p>
    <w:p w14:paraId="19606763" w14:textId="77777777" w:rsidR="00CD5593" w:rsidRDefault="00CD55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6AFAA9" w14:textId="77777777" w:rsidR="00CD5593" w:rsidRDefault="00CD55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1EF9FC" w14:textId="77777777" w:rsidR="00CD5593" w:rsidRDefault="00CD55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693B86" w14:textId="77777777" w:rsidR="00CD5593" w:rsidRDefault="00B13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681D4AA2" w14:textId="77777777" w:rsidR="00CD5593" w:rsidRDefault="00CD55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46C52994" w14:textId="77777777" w:rsidR="00CD5593" w:rsidRDefault="00CD55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14D8EEDB" w14:textId="77777777" w:rsidR="00CD5593" w:rsidRDefault="00CD55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61500419" w14:textId="77777777" w:rsidR="00CD5593" w:rsidRDefault="00CD559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55BA2A4B" w14:textId="77777777" w:rsidR="00CD5593" w:rsidRDefault="00CD5593"/>
    <w:p w14:paraId="61F558B5" w14:textId="77777777" w:rsidR="00CD5593" w:rsidRDefault="00CD5593"/>
    <w:sectPr w:rsidR="00CD5593">
      <w:pgSz w:w="11906" w:h="16838"/>
      <w:pgMar w:top="1440" w:right="1440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3B311" w14:textId="77777777" w:rsidR="00B13F91" w:rsidRDefault="00B13F91">
      <w:pPr>
        <w:spacing w:after="0" w:line="240" w:lineRule="auto"/>
      </w:pPr>
      <w:r>
        <w:separator/>
      </w:r>
    </w:p>
  </w:endnote>
  <w:endnote w:type="continuationSeparator" w:id="0">
    <w:p w14:paraId="685332BD" w14:textId="77777777" w:rsidR="00B13F91" w:rsidRDefault="00B1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6CC20" w14:textId="77777777" w:rsidR="00B13F91" w:rsidRDefault="00B13F9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637D9F" w14:textId="77777777" w:rsidR="00B13F91" w:rsidRDefault="00B13F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296"/>
  <w:autoHyphenation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5593"/>
    <w:rsid w:val="00A350F2"/>
    <w:rsid w:val="00B13F91"/>
    <w:rsid w:val="00CD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897F"/>
  <w15:docId w15:val="{324BD478-0A9A-4D6D-BC37-5EA635B5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24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1">
    <w:name w:val="Įprastasis1"/>
    <w:pPr>
      <w:suppressAutoHyphens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368</Characters>
  <Application>Microsoft Office Word</Application>
  <DocSecurity>0</DocSecurity>
  <Lines>3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Labanauskas</dc:creator>
  <dc:description/>
  <cp:lastModifiedBy>Giedrė Birmanienė</cp:lastModifiedBy>
  <cp:revision>2</cp:revision>
  <dcterms:created xsi:type="dcterms:W3CDTF">2022-04-29T07:23:00Z</dcterms:created>
  <dcterms:modified xsi:type="dcterms:W3CDTF">2022-04-29T07:23:00Z</dcterms:modified>
</cp:coreProperties>
</file>