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4C3" w:rsidRDefault="000E2202">
      <w:pPr>
        <w:ind w:firstLine="397"/>
        <w:jc w:val="both"/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Akcinė bendrovė „Vilniaus šilumos tinklai“ vadovaudamasi Šilumos tiekimo ir vartojimo taisyklių 129.5 punkto reikalavimu, pateikė Vilniaus miesto 2019 m. termofikacinių vamzdynų hidraulinių bandymų ir remonto darbų grafiką.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510"/>
        <w:gridCol w:w="2617"/>
        <w:gridCol w:w="1231"/>
        <w:gridCol w:w="1304"/>
        <w:gridCol w:w="1035"/>
        <w:gridCol w:w="742"/>
        <w:gridCol w:w="711"/>
        <w:gridCol w:w="2909"/>
        <w:gridCol w:w="1818"/>
        <w:gridCol w:w="1525"/>
      </w:tblGrid>
      <w:tr w:rsidR="000A74C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4884" w:type="dxa"/>
            <w:gridSpan w:val="11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AB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"VILNIAUS ŠILUMOS TINKLAI"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Vilniaus m. 2019 m. termofikacinių vamzdynų hidraulinių bandymų (HB) ir remonto darbų (RD) GRAFIKAS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4884" w:type="dxa"/>
            <w:gridSpan w:val="11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6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23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74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7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9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SAVAITĖ</w:t>
            </w:r>
          </w:p>
        </w:tc>
        <w:tc>
          <w:tcPr>
            <w:tcW w:w="2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MAGISTRALĖS, ATKARPOS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REMONTO DARBŲ DATA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VARTOTOJŲ</w:t>
            </w: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ATJUNGIMO</w:t>
            </w: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TRUKMĖ 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Š.P. SKAIČIUS</w:t>
            </w: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REMONTO RUOŽE 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RUOŽO APKROVOS                      DALIS TINKLE</w:t>
            </w:r>
          </w:p>
        </w:tc>
        <w:tc>
          <w:tcPr>
            <w:tcW w:w="2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PASTABOS, </w:t>
            </w: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(DARBŲ DETALIZAVIMAS)</w:t>
            </w:r>
          </w:p>
        </w:tc>
        <w:tc>
          <w:tcPr>
            <w:tcW w:w="1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REMONTO DARBAI NESUSIJĘ SU HB IR MAGISTRALIŲ ATJUNGIMU,                         (Darbai vykdomi balandžio ÷ spalio mėn. Paraiškos pateikiamos  prieš 10d. iki d</w:t>
            </w: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arbo pradžios)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NŠG, MK, SIURBLINIŲ DARBAS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2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PILNOS APIMTIES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HB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>RD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(paros)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vnt.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 (%)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both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 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ŠTS-1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18</w:t>
            </w:r>
          </w:p>
        </w:tc>
        <w:tc>
          <w:tcPr>
            <w:tcW w:w="2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32 AB magistralės HB ir RD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04.29-05.03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HB 04. 29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>RD 05.02-03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0,0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Nuorintojo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keitimas ŠK 93221,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Ds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50 1 vnt.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19</w:t>
            </w:r>
          </w:p>
        </w:tc>
        <w:tc>
          <w:tcPr>
            <w:tcW w:w="2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926, 011, 013 ir 014  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magistralių HB ir remontas nuo ŠK 92665 iki 01128 iki 01137 ir iki 01314 (Antakalnis). Ribos: ŠK 01101 (1, 2, 3, 4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.), 01202 (3, 4, 5, 6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.), 92665 (3, 4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>.).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05.06-09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HB 05.06-07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>RD 05.07-09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229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2,7</w:t>
            </w:r>
          </w:p>
        </w:tc>
        <w:tc>
          <w:tcPr>
            <w:tcW w:w="2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r>
              <w:rPr>
                <w:rFonts w:ascii="Times New Roman" w:eastAsia="Times New Roman" w:hAnsi="Times New Roman"/>
                <w:lang w:eastAsia="lt-LT"/>
              </w:rPr>
              <w:t xml:space="preserve">HB baigiamas 16 val. NA remontas: ŠK 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01122-05 D273 mm; vamzdžių keitimas ŠK 01307 D273 mm. Kompensatorių remontas 01103-01 D219 mm. RD pabaiga 09 d. 15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val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 xml:space="preserve">*Antakalnio124 ligoninė; Širvio 5 ligoninė; Žolyno 12 ligoninė; Antakalnio 57 ligoninė; Medicinos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diagn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. centras Grybo g.</w:t>
            </w:r>
          </w:p>
        </w:tc>
        <w:tc>
          <w:tcPr>
            <w:tcW w:w="1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Sklendžių keitimas: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>ŠK 01406 D100 2 vnt.,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 xml:space="preserve">ŠK 01109-16 D125 2vnt., D100 2vnt., drenažai Ds-40 2vnt.              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lastRenderedPageBreak/>
              <w:t>3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20</w:t>
            </w:r>
          </w:p>
        </w:tc>
        <w:tc>
          <w:tcPr>
            <w:tcW w:w="2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21 magistralės HB ir remontas nuo  ŠK 92138 iki 92155 iki 92450 ir iki 92446 (Senamiestis). Ribos: ŠK 92138 (1, 2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.), 92155 (3, 4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.),  92450, 92446 (3, 4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>.).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05.13-15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spacing w:after="240"/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HB 05.13-14            RD 05.14-15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247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2,5</w:t>
            </w:r>
          </w:p>
        </w:tc>
        <w:tc>
          <w:tcPr>
            <w:tcW w:w="2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r>
              <w:rPr>
                <w:rFonts w:ascii="Times New Roman" w:eastAsia="Times New Roman" w:hAnsi="Times New Roman"/>
                <w:lang w:eastAsia="lt-LT"/>
              </w:rPr>
              <w:t xml:space="preserve">HB baigiamas  16 val.                                       RD pabaiga  15 d. 16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val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*Lukiškių kalėjimo ligoninė</w:t>
            </w:r>
          </w:p>
        </w:tc>
        <w:tc>
          <w:tcPr>
            <w:tcW w:w="1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4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21</w:t>
            </w:r>
          </w:p>
        </w:tc>
        <w:tc>
          <w:tcPr>
            <w:tcW w:w="2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26 magistralės HB ir remontas nuo E-2 iki 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92618 ir iki Žvėryno s., Saltoniškių s. ir nuo 92603-10 iki 92512-31 (5, 6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.), ir Bukčiai. Žv-01 ir 02 boilerinių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žėmų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parametrų trasų HB. 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 xml:space="preserve">Vienu metu atliekami HB ŠTS-1 ir 2 tinkle. Ribos: E-2, Žvėryno s., Saltoniškių s., 92512-31, 92607 (3, 4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.). 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05.20-21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                             HB 05.20-21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247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0,1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HB baigiamas  16 val.                                       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706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5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22</w:t>
            </w:r>
          </w:p>
        </w:tc>
        <w:tc>
          <w:tcPr>
            <w:tcW w:w="2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051 ir 052 magistralių HB ir remontas nuo ŠK 92424 iki 07124 ir iki 07121 (Naujininkai). Ribos: ŠK 92424 (1, 2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.), 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07124 (3, 4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.), 07121 (1,2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>.)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05.27-30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HB 05.27-28 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>RD 05.28-30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4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169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2,5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HB baigiamas 16 val.                              Kompensatorių remontas: ŠK 92425, 07121/6, 07121/4. NA remontas ŠK 05000. RD pabaiga 30 d. 16 val. 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                 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Sklendžių keitimas:                    ŠK 05110 D65 (3 vnt.),  ŠK 05109-01 D80 (2vnt). 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r>
              <w:rPr>
                <w:rFonts w:ascii="Times New Roman" w:eastAsia="Times New Roman" w:hAnsi="Times New Roman"/>
                <w:lang w:eastAsia="lt-LT"/>
              </w:rPr>
              <w:t xml:space="preserve">NŠG-3 galios ribojimas. </w:t>
            </w: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MK darbas ŠK 05115-06 nuo 05.28d. iki 30d. 15val. (riba ŠK-05115)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6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23</w:t>
            </w:r>
          </w:p>
        </w:tc>
        <w:tc>
          <w:tcPr>
            <w:tcW w:w="2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22 magistralės HB ir remontas nuo ŠK 92416 iki 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92233/1 iki 92434/1 ir iki 92255/2 (Naujamiestis). Ribos: ŠK 92416 (3, 4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.), 92233/1, 92245, 92434/1 (1, 2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.), 92255/2.   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06.03-06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HB 06.03-04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>RD 06.05-06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4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170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2,1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r>
              <w:rPr>
                <w:rFonts w:ascii="Times New Roman" w:eastAsia="Times New Roman" w:hAnsi="Times New Roman"/>
                <w:lang w:eastAsia="lt-LT"/>
              </w:rPr>
              <w:t xml:space="preserve">Aušinimas ir  HB baigiamas 16 val.  Nenaudojamos atšakos užaklinimas Sodų g 7. RD 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pabaiga 06 d. 16.00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val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*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M.Marcinkevičiaus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 xml:space="preserve"> ligoninė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Sklendžių keitimas:                     ŠK 92254-10 D200, T1.                           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NŠG-1, 4, 6 dirbs į E-2 kolektorių per 22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mag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>.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7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24</w:t>
            </w:r>
          </w:p>
        </w:tc>
        <w:tc>
          <w:tcPr>
            <w:tcW w:w="2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24 magistralės HB ir  remontas nuo ŠK 92155 iki 92442 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(Senamiestis). Ribos: ŠK 92155 (5, 6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lastRenderedPageBreak/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.), 92450, 92446 (3, 4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.), 92446/1, 92442 (1, 2, 5, 6, 11, 12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.). 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lastRenderedPageBreak/>
              <w:t>06.10-13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HB 06.10-11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>RD 06.12-13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4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131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1,1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r>
              <w:rPr>
                <w:rFonts w:ascii="Times New Roman" w:eastAsia="Times New Roman" w:hAnsi="Times New Roman"/>
                <w:lang w:eastAsia="lt-LT"/>
              </w:rPr>
              <w:t xml:space="preserve">HB baigiamas 16 val. RD pabaiga 13 d. 16 val.   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*VRM Medicinos centras (Žygimantų 8)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ŠTT </w:t>
            </w: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rekonstrukcija nuo 92445 (Vilniaus, </w:t>
            </w: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lastRenderedPageBreak/>
              <w:t xml:space="preserve">Trakų, Klaipėdos g.) 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lastRenderedPageBreak/>
              <w:t> 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24 magistralės HB ir remontas nuo E-2  iki 92442 (Naujamiestis ir Senamiestis). Ribos: ŠK 92403-01, 92408 (1, 2, 3, 4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.), 92415, 92233/1, 92121(3, 4, 5, 6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.),  92125 (1, 2, 3, 4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.), 92434/1 (1, 2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.), 92436 (1, 2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.), 92245,  92442 (1, 2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>.).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06.17-20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HB 06.17-18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>RD 06.18-20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159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2,2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Aušinimas atliekamas iš E-2 arba Vingrių s., HB atliekamas iš E-2. HB baigiamas 16 val.  NA remontas ŠK: 92126, 92245-02. 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Mag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 nuo E2 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iki ŠK 92127-92432-92233/1-92411 bus jungiama 18 d. 15val. RD pabaiga 20 d.16val.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NŠG-1, 4, 6 dirbs į E-2 kolektorių per 22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mag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>.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26</w:t>
            </w:r>
          </w:p>
        </w:tc>
        <w:tc>
          <w:tcPr>
            <w:tcW w:w="2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012 magistralės HB ir remontas nuo ŠK 91304 iki 01101 ir iki Filaretų s. (Antakalnis). Ribos: ŠK 91304 (3, 4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.), Filaretų s., 01202 (3, 4, 5, 6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.), 01101 (1, 2, 3, 4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>.).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06.25-28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HB 06.25-26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>RD 06.26-28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302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4,6</w:t>
            </w:r>
          </w:p>
        </w:tc>
        <w:tc>
          <w:tcPr>
            <w:tcW w:w="2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r>
              <w:rPr>
                <w:rFonts w:ascii="Times New Roman" w:eastAsia="Times New Roman" w:hAnsi="Times New Roman"/>
                <w:lang w:eastAsia="lt-LT"/>
              </w:rPr>
              <w:t>HB baigiamas 16 val. Per ŠK 01101 bandomi Šilo ir Bistryčios kv. Remonto pabaiga 28d.15 val.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 xml:space="preserve">*Vasaros 5 ligoninė;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Šv.Roko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 xml:space="preserve"> ligoninė;</w:t>
            </w:r>
          </w:p>
        </w:tc>
        <w:tc>
          <w:tcPr>
            <w:tcW w:w="1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Sklendžių keitimas:                  ŠK 01202-18 D100 2vnt.,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>ŠK 01202-22 D125 2vnt., D65 1vnt., ŠK 01202-23 D125 2vnt.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10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27</w:t>
            </w:r>
          </w:p>
        </w:tc>
        <w:tc>
          <w:tcPr>
            <w:tcW w:w="2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22, 23 ir 29 magistralių HB ir remontas nuo E-2  iki ŠK 92214 iki 92330 (Žemieji Paneriai). Ribos E-2, ŠK 92214 ( 1, 2 ).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07.01-04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HB 07.01-02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>RD 07.02-04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4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75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1,0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Aušinimas ir HB atliekami iš E-2. HB baigiamas 16 val. Kompensatorių remontas ŠK 92925. NA remontas ŠK 92330. RD pabaiga 04 d. 16val.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NŠG-1, 4, 6 nedirbs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11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28</w:t>
            </w:r>
          </w:p>
        </w:tc>
        <w:tc>
          <w:tcPr>
            <w:tcW w:w="2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24 magistralės HB ir remontas nuo ŠK 92442 iki 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92486 (Senamiestis). Ribos: ŠK 92442 (5, 6, 11, 12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.), 92475,  92260 - 03 (1, 2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.),  92481, 92487 (5, 6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>.).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07.08-10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HB 07.08-09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>RD 07.09-10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127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1,3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HB baigiamas iki 16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val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                                RD pabaiga 10 d 16 val.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Sklendžių keitimas: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 xml:space="preserve">ŠK 92477 D80 2 vnt.,        Savičiaus 6 į Didžioji 18 D70, T1.                        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 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lastRenderedPageBreak/>
              <w:t>12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29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24, 061 ir 062 magistralių HB ir remontas nuo ŠK 92446/1 iki 92487, Filaretų s (Senamiestis). Ribos: 92446/1, 92487 (5, 6 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), 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Filaretų s. (1, 2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>.)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07.15-18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HB 07.15-16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 xml:space="preserve">RD 07.16-18                                                                           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1,2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HB baigiamas 16 val. Kompensatoriaus keitimas 92462-01 D125, T1. RD pabaiga 18 d. 16 val.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1.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ŠTT tarp 06105 ir </w:t>
            </w: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06203 (Manufaktūrų g.) rekonstrukcija.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2. ŠTT nuo 92490 iki 06114/1 (Aukštaičių, Kūdrų g.) rekonstrukcija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b/>
                <w:bCs/>
                <w:color w:val="FF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lang w:eastAsia="lt-LT"/>
              </w:rPr>
              <w:t> 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13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30</w:t>
            </w:r>
          </w:p>
        </w:tc>
        <w:tc>
          <w:tcPr>
            <w:tcW w:w="2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22, 24 ir 052 magistralių HB ir remontas nuo ŠK 92415 iki 05204 ir iki 92214 (Naujamiestis ir 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Naujininkai). Ribos: ŠK  92415, 92416 (3, 4), 92408 (1, 2, 3, 4skl.), 92214, 92424 (1, 2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.), 05204 (3, 4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 ir iki 92115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nv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>.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07.22-25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HB 07.22-23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 xml:space="preserve">RD 07.23-25 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                                                                           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189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2,5</w:t>
            </w:r>
          </w:p>
        </w:tc>
        <w:tc>
          <w:tcPr>
            <w:tcW w:w="2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r>
              <w:rPr>
                <w:rFonts w:ascii="Times New Roman" w:eastAsia="Times New Roman" w:hAnsi="Times New Roman"/>
                <w:lang w:eastAsia="lt-LT"/>
              </w:rPr>
              <w:t>HB baigiamas iki16 val.  Perdengimo remontas ŠK05207-46. NA remontas ŠK 92418. RD pabaiga 25 d.15 val.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>Magistralės remonto metu papildymą NŠG-3 darbui tiekti iš RK-7 papi</w:t>
            </w:r>
            <w:r>
              <w:rPr>
                <w:rFonts w:ascii="Times New Roman" w:eastAsia="Times New Roman" w:hAnsi="Times New Roman"/>
                <w:lang w:eastAsia="lt-LT"/>
              </w:rPr>
              <w:t>ldymo bako.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*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Vilkpedės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 xml:space="preserve"> ligoninė".</w:t>
            </w:r>
          </w:p>
        </w:tc>
        <w:tc>
          <w:tcPr>
            <w:tcW w:w="1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r>
              <w:rPr>
                <w:rFonts w:ascii="Times New Roman" w:eastAsia="Times New Roman" w:hAnsi="Times New Roman"/>
                <w:lang w:eastAsia="lt-LT"/>
              </w:rPr>
              <w:t xml:space="preserve">NŠG-1,4, 6 dirbs į E-2 kolektorių per 22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mag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>.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 xml:space="preserve">NŠG-3 galios ribojimas. </w:t>
            </w: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Papildymas iš RK-7  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            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14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31</w:t>
            </w:r>
          </w:p>
        </w:tc>
        <w:tc>
          <w:tcPr>
            <w:tcW w:w="2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021 ir 022 magistralių HB bandymai ir remontas nuo RK-2 (Naujoji Vilnia).            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07.29 -08.02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HB </w:t>
            </w:r>
            <w:r>
              <w:rPr>
                <w:rFonts w:ascii="Times New Roman" w:eastAsia="Times New Roman" w:hAnsi="Times New Roman"/>
                <w:lang w:eastAsia="lt-LT"/>
              </w:rPr>
              <w:t>07.29-30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>RD 07.30-08.02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5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187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100,0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Aušinimas atliekamas iš RK-2, HB atliekamas iš ŠK 02203. HB baigiamas iki 16 val. Kompensatorių revizija: ŠK 02210.  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Sklendžių keitimas:                ŠK 02236-01 D50 2 vnt.,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 xml:space="preserve">Naujų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>. sumontavimas ŠK 02213-60 D125 2v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nt. 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MK darbas nuo 07.30d. 16 val. iki 08.02d. 16 val.                                     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15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32</w:t>
            </w:r>
          </w:p>
        </w:tc>
        <w:tc>
          <w:tcPr>
            <w:tcW w:w="2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22 magistralės HB ir remontas nuo ŠK 92255/2 iki 92475 (Senamiestis). Ribos: ŠK 92255/2, 92260 - 03 (1, 2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>.), 92481, 92475.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08.05-07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HB 08.05-06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 xml:space="preserve">RD </w:t>
            </w:r>
            <w:r>
              <w:rPr>
                <w:rFonts w:ascii="Times New Roman" w:eastAsia="Times New Roman" w:hAnsi="Times New Roman"/>
                <w:lang w:eastAsia="lt-LT"/>
              </w:rPr>
              <w:t>08.06-07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 xml:space="preserve">                                                                                         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77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0,7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HB baigiamas iki 16 val.                               Remonto pabaiga 07 d. 16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val</w:t>
            </w:r>
            <w:proofErr w:type="spellEnd"/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16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32</w:t>
            </w:r>
          </w:p>
        </w:tc>
        <w:tc>
          <w:tcPr>
            <w:tcW w:w="2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E-3 šilumos trasos nuo ŠK 93004 iki Valymo </w:t>
            </w:r>
            <w:r>
              <w:rPr>
                <w:rFonts w:ascii="Times New Roman" w:eastAsia="Times New Roman" w:hAnsi="Times New Roman"/>
                <w:lang w:eastAsia="lt-LT"/>
              </w:rPr>
              <w:t>įrengimų teritorijos hidraulinis  bandymas ir remontas.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08.05-16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HB 08.05  RD 08.06-16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18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0,01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Vietinių tinklų  ir valymų įregimų klientai informuojami dėl RD atjungimo pagal GD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bendrastotinio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rem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 grafiko terminą . 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lastRenderedPageBreak/>
              <w:t>17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091 magistralės HB ir 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remontas nuo ŠK 09101 (Grigiškės). Riba: ŠK 09101(3, 4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 ir 09218 (GR06 1, 2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>.)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08.12-14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HB 08.12-13            RD 08.12-14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1,6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Aušinimas atliekamas iš NŠG-5 arba ŠK 09101. HB iš ŠK 09101. HB baigiamas iki 16 val. 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 xml:space="preserve">34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mag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 nuo E-3 iki </w:t>
            </w:r>
            <w:r>
              <w:rPr>
                <w:rFonts w:ascii="Times New Roman" w:eastAsia="Times New Roman" w:hAnsi="Times New Roman"/>
                <w:lang w:eastAsia="lt-LT"/>
              </w:rPr>
              <w:t>09101 HB neatliekamas ("Vandens garo ir perkaitinto vandens vamzdynų įrengimo ir saugaus eksploatavimo taisykles''p.146.1). RD pabaiga 14 d 16 val.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NŠG-5 nedirbs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r>
              <w:rPr>
                <w:rFonts w:ascii="Times New Roman" w:eastAsia="Times New Roman" w:hAnsi="Times New Roman"/>
                <w:lang w:eastAsia="lt-LT"/>
              </w:rPr>
              <w:t xml:space="preserve">21 magistralės HB ir remontas nuo E-2 iki 92128  ir iki 92607 iki 92403-01  iki 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92121 iki 92125 (Naujamiestis). Ribos: ŠK 92607 (3, 4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.), 92403-01, 92121 ( 3,4,5,6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) 92125 (1, 2</w:t>
            </w:r>
            <w:r>
              <w:rPr>
                <w:rFonts w:ascii="Times New Roman" w:eastAsia="Times New Roman" w:hAnsi="Times New Roman"/>
                <w:u w:val="single"/>
                <w:lang w:eastAsia="lt-LT"/>
              </w:rPr>
              <w:t>,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3,4 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>.)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08.19-22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HB 08.19-20 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>RD 08.21-22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192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3,8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Aušinimas ir HB atliekami iš E-2. HB baigiamas iki 16 val. Remonto pabaiga 22 d. 16 val.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 xml:space="preserve">Ruožai nuo ŠK 92403-01-92109-50 ir kv. nuo 92121 Baltarusijos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amb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>. pajungiami po HB ir apėjimų.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ŠTT  92116 iki 92123/1 (Savanorių per.) rekonstrukcija ir nuo 92110 iki 92116 rekonstrukcijos užbaigimas.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 Sklendžių keitimas: ŠK 92116-30 D 50 2 vnt. ŠK 92125 D</w:t>
            </w:r>
            <w:r>
              <w:rPr>
                <w:rFonts w:ascii="Times New Roman" w:eastAsia="Times New Roman" w:hAnsi="Times New Roman"/>
                <w:lang w:eastAsia="lt-LT"/>
              </w:rPr>
              <w:t>100 1vnt.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19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35</w:t>
            </w:r>
          </w:p>
        </w:tc>
        <w:tc>
          <w:tcPr>
            <w:tcW w:w="2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21 magistralės HB ir remontas nuo ŠK 92128 iki 92138 (Naujamiestis ir Senamiestis). Ribos: ŠK 92128 (1, 2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 ir 92138 (1, 2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>.).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08.26-29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HB 08.26-27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 xml:space="preserve">RD 08.27-29 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                                                                             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159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2,2</w:t>
            </w:r>
          </w:p>
        </w:tc>
        <w:tc>
          <w:tcPr>
            <w:tcW w:w="2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HB baigiamas 16 val.   RD pabaiga 29 d. 16 val.</w:t>
            </w:r>
          </w:p>
        </w:tc>
        <w:tc>
          <w:tcPr>
            <w:tcW w:w="1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ŠTT nuo  92130 iki 92130-45 ( Kalinausko g.) ir nuo 92130-45  (Teatro, Rožių g.) rekonstrukcija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36</w:t>
            </w:r>
          </w:p>
        </w:tc>
        <w:tc>
          <w:tcPr>
            <w:tcW w:w="2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071 ir 072 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magistralių HB ir remontas nuo ŠK 05204 iki 07203 (Kirtimai). Ribos: ŠK 07124 (3, 4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.), 05204 (3, 4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 ir 07121 (1, 2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>.)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09.02-04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HB 09.02-03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>RD 09.03-04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105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0,7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Aušinimas atliekamas iš RK-7, HB atliekamas iš ŠK 07121. HB baigiamas iki 16 </w:t>
            </w:r>
            <w:r>
              <w:rPr>
                <w:rFonts w:ascii="Times New Roman" w:eastAsia="Times New Roman" w:hAnsi="Times New Roman"/>
                <w:lang w:eastAsia="lt-LT"/>
              </w:rPr>
              <w:t>val. NA remontas ŠK 07110-35. Kompensatorių revizija: ŠK 07203-10, 07101-05, 07201-01 .                RD pabaiga 04 d. 16val.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Sklendžių keitimas:                     ŠK 07203-01 D150 2vnt.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r>
              <w:rPr>
                <w:rFonts w:ascii="Times New Roman" w:eastAsia="Times New Roman" w:hAnsi="Times New Roman"/>
                <w:lang w:eastAsia="lt-LT"/>
              </w:rPr>
              <w:t xml:space="preserve">NŠG-3 nedirbs             </w:t>
            </w: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Aušinimas iš RK-7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lastRenderedPageBreak/>
              <w:t>21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092 </w:t>
            </w:r>
            <w:r>
              <w:rPr>
                <w:rFonts w:ascii="Times New Roman" w:eastAsia="Times New Roman" w:hAnsi="Times New Roman"/>
                <w:lang w:eastAsia="lt-LT"/>
              </w:rPr>
              <w:t>magistralės ir paskirstomųjų šilumos tinklų su vidaus šildymo sistemomis  HB ir remontas (Grigiškės). Riba: ŠK 09218 (GR06).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09.10-12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HB  ir RD  09.10-12 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                                                                                 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Klientai karšto vandens nevartoja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0,0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Žemų parametrų tinklai.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22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38</w:t>
            </w:r>
          </w:p>
        </w:tc>
        <w:tc>
          <w:tcPr>
            <w:tcW w:w="2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33 AB magistralės hidraulinis bandymas ir remontas nuo E-3 iki ŠK 93319. Kartu 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atliekamas ir ŠTS-2 tinklų HB  iki ŠK 92739 ir iki ŠK 93331 (3, 4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.), bei HB E-3 31,32.33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mag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>. išvadų.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09.16-17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                           HB 09.16-17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 xml:space="preserve">              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0,01</w:t>
            </w:r>
          </w:p>
        </w:tc>
        <w:tc>
          <w:tcPr>
            <w:tcW w:w="2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 HB baigiamas iki 16 val.</w:t>
            </w:r>
          </w:p>
        </w:tc>
        <w:tc>
          <w:tcPr>
            <w:tcW w:w="1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NŠG-2 nedirbs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23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39</w:t>
            </w:r>
          </w:p>
        </w:tc>
        <w:tc>
          <w:tcPr>
            <w:tcW w:w="2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31 AB magistralės HB ir </w:t>
            </w:r>
            <w:r>
              <w:rPr>
                <w:rFonts w:ascii="Times New Roman" w:eastAsia="Times New Roman" w:hAnsi="Times New Roman"/>
                <w:lang w:eastAsia="lt-LT"/>
              </w:rPr>
              <w:t>remontas.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09.19-20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                 HB 09.19-20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0,0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Nuorintojų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keitimas ŠK 93121 D50 2 vnt.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84" w:type="dxa"/>
            <w:gridSpan w:val="11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ŠTS-2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19</w:t>
            </w:r>
          </w:p>
        </w:tc>
        <w:tc>
          <w:tcPr>
            <w:tcW w:w="2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083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mag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HB ir remontas nuo ŠK 92714 iki ŠK 08325 iki ŠK 08332 iki ŠK 08351 iki ŠK 08314.  Ribos: ŠK 92714 (skl.1.2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 ŠK 08332 (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skl.5,6), ŠK 08351 (skl.1,2), ŠK 08314 (skl.1,2). (Šeškinė)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05.06-07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HB 05.06-07  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249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6,0</w:t>
            </w:r>
          </w:p>
        </w:tc>
        <w:tc>
          <w:tcPr>
            <w:tcW w:w="2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Aušinimas ir HB atliekama iš ŠK 92714.                          HB  pabaiga 16 val. Vartotojai pajungiami 05.07 d. 16 val.                                        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1. Paberžės g. 20, naujų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. D65 2vnt. montavimas. Atjungimas iš ŠK 083303-17.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2. Laisvės pr.67, naujų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. D65 2vnt. montavimas. Atjungimas iš ŠK 08319-11.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3. Šeškinės g. 79, naujų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. D65 2vnt. montavim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as. Atjungimas iš ŠK 08324-37.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4. Ukmergės g. 232,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D80 1vnt. keitimas.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lastRenderedPageBreak/>
              <w:t>Atjungimas iš ŠK 08320-28.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lastRenderedPageBreak/>
              <w:t>NŠG-2 nedirbs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21</w:t>
            </w:r>
          </w:p>
        </w:tc>
        <w:tc>
          <w:tcPr>
            <w:tcW w:w="2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26 magistralės HB ir remontas nuo 92618 iki Žvėryno s., Saltoniškių s. ir nuo 92603-10 iki 92512-31 (5,6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 ir Bukčiai.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Žv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-01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ir 02 boilerinių žemų parametrų trasų HB.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Vienu metu atliekami HB ir ŠTR-1 tinkle (bendro HB ruožo ribos: E-2, Žvėryno s., Saltoniškių s., 92512-31 (5,6skl.), 92607 (3,4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.). 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05.20-21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HB 05.20-21  RD 05.21-22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299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1,3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Aušinimas ir HB atliekama iš E-2.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HB pabaiga 16 val.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1. ŠK 92512/73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D300 2vnt. sumontavimas. Atjungimas iš ŠK </w:t>
            </w:r>
            <w:r>
              <w:rPr>
                <w:rFonts w:ascii="Times New Roman" w:eastAsia="Times New Roman" w:hAnsi="Times New Roman"/>
                <w:lang w:eastAsia="lt-LT"/>
              </w:rPr>
              <w:t>92512/44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ir ŠK 92512-77.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Lazdynų ligoninė pajungiama 05.20 d.20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va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Like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ruožai pajungiami 05.21 d. 16val. RD pabaiga 05.22 d. 16 val.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lt-LT"/>
              </w:rPr>
              <w:t xml:space="preserve">* Šiltnamių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lt-LT"/>
              </w:rPr>
              <w:t>g. 29, 29A VGPUL Ligoninė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MK pastatymas prie VGPL Šiltnamių g. 21                    trūkus 26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mag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. 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25 ir 083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mag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HB ir remontas nuo Viršuliškių s. iki ŠK 08332 ir iki 92531  (Viršuliškės ir Justiniškės). Ribos: ŠK 92534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 ŠK 92531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(1.2.3.4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 ŠK 08332 (5.6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.).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05.27-28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HB 05.27-28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370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8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Aušinimas ir HB atliekama iš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Viršuliškų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s.HB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pabaiga 16 val. Vartotojai pajungiami 05.28 d. 16 val.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lt-LT"/>
              </w:rPr>
              <w:t>*Laisvės pr. 64A Širdies chirurgijos centras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23</w:t>
            </w:r>
          </w:p>
        </w:tc>
        <w:tc>
          <w:tcPr>
            <w:tcW w:w="2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25 ir 27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mag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HB ir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remontas nuo ŠK 92714 iki Žvėryno s. iki ŠK 92737, iki ŠK 92736, iki ŠK 92534. Ribos: ŠK 92714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 ŠK 92737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 ŠK 92736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 ŠK 92534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.).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06.03-04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HB 06.03-04 RD 06.04-06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41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0,8</w:t>
            </w:r>
          </w:p>
        </w:tc>
        <w:tc>
          <w:tcPr>
            <w:tcW w:w="2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Aušinimas ir HB atliekama  iš ŠK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92714. HB pabaiga 16 val.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1. ŠK 92534-01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D400 2vnt. sumontavimas. Atjungimas iš ŠK 92534 ir ŠK 92534-16.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Like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ruožai pajungiami 06.04 d. 16 val. RD pabaiga 06.06 d. 16 val.</w:t>
            </w:r>
          </w:p>
        </w:tc>
        <w:tc>
          <w:tcPr>
            <w:tcW w:w="1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837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5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24</w:t>
            </w:r>
          </w:p>
        </w:tc>
        <w:tc>
          <w:tcPr>
            <w:tcW w:w="2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25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mag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HB ir remontas nuo Lazdynų s. iki Viršuliškių s.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Ribos: ŠK 93331 (3,4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 ŠK 92736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 ŠK 92531 (1,2,3,4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 ŠK 92736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lastRenderedPageBreak/>
              <w:t>(1,2), Architektų g. 106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1,2). 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lastRenderedPageBreak/>
              <w:t>06.10-11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HB 06.10-11 RD 06.11-12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326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7,2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Aušinimas ir HB atliekama iš Viršuliškių s. HB pabaiga 16 val.                             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                          RD pabaiga 06.12 d. 16 val.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1. KA-01B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d150 - 4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vnt.keitimas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Atjungimas iš KA-01B.                                                         2. KA-11B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d.150 - 2vnt.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lastRenderedPageBreak/>
              <w:t xml:space="preserve">keitimas. Atjungimas iš KA-11B.          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3. ŠTT rekonstrukcija nuo ŠK 92519-01 iki KA-03B  ir iki ŠK 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2519-21R.                                    4. ŠTT rekonstrukcija nuo ŠK 92518 iki KA-02B.    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lastRenderedPageBreak/>
              <w:t>Kvartaliniai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 tinklai               nuo Ka-01B ir nuo Ka-02B užmaitinami nuo MK.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lastRenderedPageBreak/>
              <w:t xml:space="preserve">Pajungimo vieta Ka-02B.            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lastRenderedPageBreak/>
              <w:t>6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25</w:t>
            </w:r>
          </w:p>
        </w:tc>
        <w:tc>
          <w:tcPr>
            <w:tcW w:w="2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083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mag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HB ir remontas nuo ŠK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08351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) iki ŠK 08360 (1,2skl). Pašilaičiai.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06.17-18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HB 06.17-18 RD 06.18-20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4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247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5,8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Aušinimas ir HB atliekama iš ŠK 08360. HB pabaiga 16 val.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1. ŠK 08360-05 vamzdyno d325 intarpų įvirinimas T1,2. Atjungimas iš ŠK 08370.                         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Like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ruožai pajungiami 06.18 d. 16 val.                            RD pabaiga 06.20 d. 16 val.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1. ŠK 08362-26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. D125  2vnt. keitimas. Atjungimas iš Pa-01B.                                                    2. Medeinos g. 15, nau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jų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D65 2vnt. sumontavimas. Atjungimas iš Pa-03B.                                                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 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7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26</w:t>
            </w:r>
          </w:p>
        </w:tc>
        <w:tc>
          <w:tcPr>
            <w:tcW w:w="2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13 mag.ir 12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mag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HB ir remontas nuo Š/K 92665 iki ŠK 91311 iki ŠK 91322 iki ŠK 91324 (Žirmūnų galas)  ir nuo ŠK 91218/1 iki ŠK 91230 iki ŠK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91322. Ribos: ŠK 92665 (skl.7.8), ŠK 91230 (skl.1.2), ŠK 08219 (skl.1,2,.5.6), ŠK 92654 (skl.1.2), ŠK 91218/1 (skl.1.2).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06.25-26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HB 06.25-26 RD 06.26-27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315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7,2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Aušinimas ir HB atliekama iš ŠK 92665. HB pabaiga 16 val.                                  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                                   RD pabaiga 06.27 d. 16 val.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1.ŠTT rekonstrukcija nuo ŠK 91225 iki ŠK 91230 (Verkių g.).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2. ŠTT rekonstrukcija nuo ŠK 91320 iki ŠK 91322, ŠK 91321 iki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Ži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- 01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B.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3. ŠTT rekonstrukcija nuo ŠK 91311 iki Žirmūnų 37 ir iki Žirmūnų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lastRenderedPageBreak/>
              <w:t>81 ir Žirmūnų 69 (ŽI-05B).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4. ŠTT rekonstrukcija nuo ŠK 91219.  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lastRenderedPageBreak/>
              <w:t> 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306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8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28</w:t>
            </w:r>
          </w:p>
        </w:tc>
        <w:tc>
          <w:tcPr>
            <w:tcW w:w="2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25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mag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HB  nuo E-2 iki Lazdynų s. ir nuo ŠK- 92512 iki ŠK 92512-31 (5, 6), Architektų g. 106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sekc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.)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07.08-09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HB 07.08-09 RD 07.09-10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160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Aušinimas ir HB atliekama iš E-2. HB pabaiga 16 val.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                                                                 RD pabaiga 07.10 d. 16 val.                                                  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1. LA-05B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d125 - 2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vnt.keitimas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Atjungimas iš LA-05B.                                      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  2. LA-7B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d100 - 2vnt.keitimas. Atjungimas  iš ŠK 92512/31.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1. ŠTT rekonstrukcija nuo ŠK 92512 iki ŠK 92512/29 ir iki La- 03B. 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2. ŠTT rekonstrukcija nuo ŠK 92509 iki La-11B. 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Kvartaliniai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 tinklai nuo ŠK 92509 užmaitinami nuo MK.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Pajungimo vieta La-11B.               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9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29</w:t>
            </w:r>
          </w:p>
        </w:tc>
        <w:tc>
          <w:tcPr>
            <w:tcW w:w="2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082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mag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HB ir remontas nuo RK – 8 iki Baltupių s. ir iki ŠK 91230. Ribos: ŠK 08300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 ŠK 08203/1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 ŠK 08108 (5,6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 ŠK 08219 (1,2, 3,4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.),, ŠK 08216/1-01, ŠK 91230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.).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07.15-16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HB 07.15-16 RD 07.16-19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5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158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2,7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Aušinimas ir HB atliekamas iš RK-8. HB pabaiga 16 val.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1. ŠK 08204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d600 - 2vnt. keitimas. Atjungimas iš RK-8, ŠK 08300, ŠK 08203/1 ir ŠK 08210.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Like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ruožai pajungiami 07.16 d. 16 val. RD pabaiga 07.19 d. 15 v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al.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NŠG-2 nedirbs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083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mag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HB ir  remontas nuo RK-8 iki ŠK 08314, iki ŠK 08360 ir iki 08390 (Fabijoniškės ir Pašilaičiai).  Ribos: ŠK 08314 (1,2,5,6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 ŠK 08360 (1,2),  ŠK 08300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lastRenderedPageBreak/>
              <w:t xml:space="preserve">(1,2), 08302/1(1,2), 08383 (1,2), ŠK 08390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.).   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lastRenderedPageBreak/>
              <w:t>07.22-23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HB 07.22-23 RD 07.23-24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340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7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Aušinimas ir HB atliekamas iš RK-8. HB pabaiga 16 val.                                                                                               RD pabaiga 07.24 d. 15 val.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1. ŠK 08308-11/3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D150 1vnt.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keitimas. Atjungimas iš Fa-05B.                                                         2. Fa-04B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D150 1vnt.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lastRenderedPageBreak/>
              <w:t>keitimas. Atjungimas iš Fa-04B.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lastRenderedPageBreak/>
              <w:t>NŠG-2 nedirbs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11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31</w:t>
            </w:r>
          </w:p>
        </w:tc>
        <w:tc>
          <w:tcPr>
            <w:tcW w:w="2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081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mag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HB ir remontas nuo RK-8 iki ŠK 08390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.). (Santariškės ir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Jeruzalė). Ribos: ŠK 08300 (1.2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 ŠK 08302/1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.),ŠK 08204 (1,2,5,6),ŠK 08108(5,6), ŠK 08383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 ŠK 08390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.).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07.29-30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HB 07.29-30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43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0,8</w:t>
            </w:r>
          </w:p>
        </w:tc>
        <w:tc>
          <w:tcPr>
            <w:tcW w:w="2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Aušinimas ir HB atliekama iš RK-8. HB pabaiga 07.29 d. 20 val.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Santariškių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ligoninės pajungiamos po HB ir apėjimų 07.29 d. 20 val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. RD pabaiga 07.30 d. 16 val.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lt-LT"/>
              </w:rPr>
              <w:t>* Santariškių klinikos</w:t>
            </w:r>
          </w:p>
        </w:tc>
        <w:tc>
          <w:tcPr>
            <w:tcW w:w="1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1.ŠTT rekonstrukcija nuo ŠK08119 iki Žaliųjų ežerų 13.                                                                       2. ŠTT rekonstrukcija nu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o ŠK 08120 iki ŠK 08120-02. 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12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32</w:t>
            </w:r>
          </w:p>
        </w:tc>
        <w:tc>
          <w:tcPr>
            <w:tcW w:w="2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27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mag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HB ir remontas nuo ŠK 92737 iki ŠK 92764  ( Pilaitė ). Ribos: ŠK 92737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 ŠK 92739 (1.2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.) ir Pilaitė.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08.05-06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HB 08.05-06 RD 08.06-07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286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4,6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Aušinimas ir HB atliekamas iš ŠK 92737.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        HB pabaiga 16 val. RD pabaiga 08.07 d. 15 val.                                                                                              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Nenaudojamų vamzdynų nupjovimas ir užaklinimas Pi-05B.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11 ir 26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mag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HB ir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remontas nuo ŠK 92665 iki ŠK 91218/1, Saltoniškių s., ŠK 91209/1, ŠK 91301, ŠK 91110, ŠK 91121. Ribos: ŠK 92665  (1, 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), ŠK 92663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), ŠK 91218/1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), ŠK 91301(1.2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 ŠK 91110 ( 1,2.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  ŠK 92654, ir ŠK 91121(1,2), ŠK 91209/1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.)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08.19-20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HB 08.19-20 RD 08.20-21           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203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3,7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Aušinimas ir HB atliekamas iš ŠK 92665.                             HB pabaiga 16 val. RD pabaiga 08.21 d. 15 val.                                                                                 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ŠTT rekonstrukcija nuo ŠK 91115-06 iki 91115-23 Linkmenų g.                              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Kvartaliniai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 tinklai nuo ŠK 91115-23 užmaitinami nuo MK.                                          Pajungimo vieta ŠK 91115-23.             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14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35</w:t>
            </w:r>
          </w:p>
        </w:tc>
        <w:tc>
          <w:tcPr>
            <w:tcW w:w="2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11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ir 13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mag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HB ir remontas nuo ŠK 92665 iki ŠK 91304 iki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iki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ŠK 91209/1 iki ŠK 92155 ir iki ŠK 91121. Ribos: ŠK 92665 (5,6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.),ŠK 91304 (3,4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 ŠK 91209/1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 ŠK 91301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.),ŠK 91110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.),ŠK 91121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 ir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lastRenderedPageBreak/>
              <w:t xml:space="preserve">ŠK 92663 (1,2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.),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ŠK 92155 ( 1,2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skl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.).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lastRenderedPageBreak/>
              <w:t>08.26-27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HB 08.26-27 RD 08.27-28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122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3,1</w:t>
            </w:r>
          </w:p>
        </w:tc>
        <w:tc>
          <w:tcPr>
            <w:tcW w:w="2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Aušinimas ir HB atliekamas iš ŠK 92665.                                HB pabaiga 16 val. RD pabaiga 08.28 d. 15 val.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                                                                              </w:t>
            </w:r>
          </w:p>
        </w:tc>
        <w:tc>
          <w:tcPr>
            <w:tcW w:w="1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ŠTT rekonstrukcija nuo ŠK 91216 iki Ži-08B.                                                  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15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36-37</w:t>
            </w:r>
          </w:p>
        </w:tc>
        <w:tc>
          <w:tcPr>
            <w:tcW w:w="2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HB nuo ŠK 08219(1,2,5,6) iki 08216/1-01 Vandens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pramogų centro pagal atskirą susitarimą su vartotoju.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09 mėn.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15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0,1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both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16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38</w:t>
            </w:r>
          </w:p>
        </w:tc>
        <w:tc>
          <w:tcPr>
            <w:tcW w:w="2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33 AB magistralės hidraulinis bandymas ir remontas nuo E-3 iki ŠK 92739 ir iki ŠK 93331 (skl.3,4).Vienu metu atliekami HB ir ŠTR-1 tinkle ir E-3 31,32.33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mag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išvadų.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09.16-17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               HB 09.16-17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8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0,02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HB pabaiga 09.17 d. 15 val.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NŠG-2 nedirbs</w:t>
            </w: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41" w:type="dxa"/>
            <w:gridSpan w:val="9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E2202">
            <w:r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19046" cy="171450"/>
                      <wp:effectExtent l="0" t="0" r="19054" b="0"/>
                      <wp:wrapNone/>
                      <wp:docPr id="1" name="Teksto lauka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46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C327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o laukas 26" o:spid="_x0000_s1026" type="#_x0000_t202" style="position:absolute;margin-left:13.5pt;margin-top:0;width:1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" filled="f" stroked="f">
                      <v:textbox inset="0,0,0,0"/>
                    </v:shape>
                  </w:pict>
                </mc:Fallback>
              </mc:AlternateContent>
            </w:r>
          </w:p>
          <w:tbl>
            <w:tblPr>
              <w:tblW w:w="1132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325"/>
            </w:tblGrid>
            <w:tr w:rsidR="000A74C3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1132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74C3" w:rsidRDefault="000E2202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eastAsia="lt-L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lang w:eastAsia="lt-LT"/>
                    </w:rPr>
                    <w:t>KES</w:t>
                  </w:r>
                </w:p>
              </w:tc>
            </w:tr>
          </w:tbl>
          <w:p w:rsidR="000A74C3" w:rsidRDefault="000A74C3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43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Katilinės adresas ir Nr.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REMONTO DARBŲ DATA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VARTOTOJŲ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>ATJUNGIMO</w:t>
            </w:r>
            <w:r>
              <w:rPr>
                <w:rFonts w:ascii="Times New Roman" w:eastAsia="Times New Roman" w:hAnsi="Times New Roman"/>
                <w:lang w:eastAsia="lt-LT"/>
              </w:rPr>
              <w:br/>
            </w:r>
            <w:r>
              <w:rPr>
                <w:rFonts w:ascii="Times New Roman" w:eastAsia="Times New Roman" w:hAnsi="Times New Roman"/>
                <w:lang w:eastAsia="lt-LT"/>
              </w:rPr>
              <w:t xml:space="preserve">TRUKMĖ 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PASTABOS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54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Kvartalinių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katilinių ir prijungtų prie jų </w:t>
            </w:r>
            <w:r>
              <w:rPr>
                <w:rFonts w:ascii="Times New Roman" w:eastAsia="Times New Roman" w:hAnsi="Times New Roman"/>
                <w:lang w:eastAsia="lt-LT"/>
              </w:rPr>
              <w:t>šilumos trasų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Gamyklos g.10 (KK- 02)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 08.06-08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Atjungimas 05d.- 21³º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06d.-11ººiki 06d.-16ºº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06d.- 16ºº iki 08d.-14ºº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Andre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g.27 (KK- 03)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05.14-16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Atjungimas 13d., 21³º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 xml:space="preserve">HB nuo 14d.-10ºº iki </w:t>
            </w: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14d.-16ºº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14d.- 16ºº iki 16d.-14ºº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Keramikų g.4A (KNK- 03)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06.04-06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Atjungimas 03d., 21³º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04d.-10ºº iki 04d.-16ºº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04d.- 16ºº iki 06d.-14ºº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4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Popieriaus g.44 (KK- 06)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06.11-13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Atjungimas </w:t>
            </w:r>
            <w:r>
              <w:rPr>
                <w:rFonts w:ascii="Times New Roman" w:eastAsia="Times New Roman" w:hAnsi="Times New Roman"/>
                <w:lang w:eastAsia="lt-LT"/>
              </w:rPr>
              <w:t>10d., 21³º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11d.-9ººiki 11d.-16ºº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11d.- 16ºº iki 13d.-14ºº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lastRenderedPageBreak/>
              <w:t>5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Juodšilių g. 6A (KK-18)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07.09-11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Atjungimas 08d., 21³º</w:t>
            </w:r>
          </w:p>
        </w:tc>
        <w:tc>
          <w:tcPr>
            <w:tcW w:w="181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09d.-10ººiki 09d.-16ºº</w:t>
            </w:r>
          </w:p>
        </w:tc>
        <w:tc>
          <w:tcPr>
            <w:tcW w:w="181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09d.- 16ºº iki 11d.-14ºº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6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Riešės g.20 </w:t>
            </w:r>
            <w:r>
              <w:rPr>
                <w:rFonts w:ascii="Times New Roman" w:eastAsia="Times New Roman" w:hAnsi="Times New Roman"/>
                <w:lang w:eastAsia="lt-LT"/>
              </w:rPr>
              <w:t>(KK- 13)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06.18-20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Atjungimas 17d., 21³º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18d.-9ººiki 18d.-16ºº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18d.- 16ºº iki 20d.-14ºº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7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Mechanikų g.81 (KNK- 01)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05.08-09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Atjungimas 07d., 21³º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08d.-9ºº iki 08d.-16ºº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RD nuo 08d.- 16ºº iki </w:t>
            </w:r>
            <w:r>
              <w:rPr>
                <w:rFonts w:ascii="Times New Roman" w:eastAsia="Times New Roman" w:hAnsi="Times New Roman"/>
                <w:lang w:eastAsia="lt-LT"/>
              </w:rPr>
              <w:t>09d.-14ºº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8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Kibirkšties g.6A (KK-11)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08.13-14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Atjungimas 12d., 21³º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13d.-9ººiki 13d.-16ºº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13d.- 16ºº iki 14d.-14ºº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9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Šešėlių g.10A (KK- 08)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07.02-03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Atjungimas 01d., 21³º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 xml:space="preserve">HB nuo 02d.-10ºº iki </w:t>
            </w: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02d.-16ºº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02d.- 16ºº iki 03d.-14ºº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10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Agrastų g.4 (KK-12)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05.06-07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Atjungimas 05d., 21³º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06d.-9ººiki 06d.-16ºº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06d.- 16ºº iki 07d.-14ºº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11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Liepkalnio g.75 (IK-08)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06.26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Atjungimas 26d., 8ºº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26d.-9ººiki 26d.-10ºº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26d.- 10ººiki 26d.-15³º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12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Rajoninė katilinė RK-7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09.02-13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</w:t>
            </w:r>
          </w:p>
        </w:tc>
        <w:tc>
          <w:tcPr>
            <w:tcW w:w="4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 xml:space="preserve">HB nuo 02d. 11ºº 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02d.- 08ººiki 13d.-11ºº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5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2. Individualių (vietinių) katilinių tiekiančių karštą vandenį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13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Liepkalnio g.67 (IK-06)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06.25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Atjungimas 25d., 8ºº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25d.-9ººiki 25d.-10ºº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25d.- 10ººiki 25d.-15³º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14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Liepkalnio g.71 (IK-07)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06.27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Atjungimas 27d., 8ºº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27d.-9ººiki 27d.-10ºº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RD nuo 27d.- </w:t>
            </w:r>
            <w:r>
              <w:rPr>
                <w:rFonts w:ascii="Times New Roman" w:eastAsia="Times New Roman" w:hAnsi="Times New Roman"/>
                <w:lang w:eastAsia="lt-LT"/>
              </w:rPr>
              <w:t>10ººiki 27d.-15³º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15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Juodšilių g.1A (IK-05)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05.02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Atjungimas 01d., 21³º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02d.-10ººiki 02d.-11ºº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02d.- 11ººiki 02d.-15³º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16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Vismaliukų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g.26 (IK-13)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05.30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Atjungimas 30d., 8ºº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 xml:space="preserve">HB nuo 30d.-10ºº iki </w:t>
            </w: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30d.-11ºº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30d.- 11ººiki 30d.-15³º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17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Bukčių g.58 (IK-21)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07.16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Atjungimas 16d., 8ºº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16d.-9ºº iki 16d.-10ºº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16d.- 10ººiki 16d.-15³º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18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Bukčių g.60 (IK-22)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07.17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Atjungimas 17d., 8ºº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 xml:space="preserve">HB </w:t>
            </w: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nuo 1d.-9ºº iki 17d.-10ºº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17d.- 10ººiki 17d.-15³º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19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Bukčių g.62 (IK-23)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07.18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Atjungimas 18d., 8ºº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18d.-9ºº iki 18d.-10ºº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18d.- 10ººiki 18d.-15³º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20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Bukčių g.66 (IK-24)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07.23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Atjungimas 23d., </w:t>
            </w:r>
            <w:r>
              <w:rPr>
                <w:rFonts w:ascii="Times New Roman" w:eastAsia="Times New Roman" w:hAnsi="Times New Roman"/>
                <w:lang w:eastAsia="lt-LT"/>
              </w:rPr>
              <w:t>8ºº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23d.-9ºº iki 23d.-10ºº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23d.- 10ººiki 23d.-15³º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21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Bukčių g.68 (IK-25)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07.24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Atjungimas 24d., 8ºº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24d.-9ºº iki 24d.-10ºº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24d.- 10ººiki 24d.-15³º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22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Bukčių g.70 (IK-26)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07.25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Atjungimas 25d., 8ºº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25d.-9ºº iki 25d.-10ºº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25d.- 10ººiki 25d.-15³º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23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Bukčių g.76 (IK-29)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07.30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Atjungimas 30d., 8ºº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30d.-9ºº iki 30d.-10ºº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30d.- 10ººiki 30d.-15³º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5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Individualių sezoninių (vasarą neveikiančių) katilinių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24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Rukiliškių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g.44 (KK-07)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08.01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Klientai nevartoja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k.v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>.</w:t>
            </w:r>
          </w:p>
        </w:tc>
        <w:tc>
          <w:tcPr>
            <w:tcW w:w="4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01d.-9ºº iki 01d.-10ºº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A74C3">
            <w:pPr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01d.- 10ººiki 01d.-15³º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25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Kalvarijų g.49 (IK-04)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08.19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 xml:space="preserve">HB nuo 19d.-9ºº iki </w:t>
            </w: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19d.-10ºº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A74C3">
            <w:pPr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19d.- 10ººiki 19d.-15³º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26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Titnago g.13 (IK-11)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04.30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30d.-9ºº iki 30d.-10ºº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A74C3">
            <w:pPr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30d.- 10ººiki 30d.-15³º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27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Graičiūno g.20 (IK-32)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08.29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29d.-9ºº iki 29d.-10ºº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A74C3">
            <w:pPr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29d.- 10ººiki 29d.-15³º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28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Iešmininkų g. 17 (IK-37)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05.28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28d.-9ºº iki 28d.-10ºº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A74C3">
            <w:pPr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28d.- 10ººiki 28d.-15³º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E2202">
            <w:r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161921</wp:posOffset>
                      </wp:positionV>
                      <wp:extent cx="19046" cy="171450"/>
                      <wp:effectExtent l="0" t="0" r="19054" b="0"/>
                      <wp:wrapNone/>
                      <wp:docPr id="2" name="Teksto lauka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46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F8E540" id="Teksto laukas 25" o:spid="_x0000_s1026" type="#_x0000_t202" style="position:absolute;margin-left:13.5pt;margin-top:12.75pt;width:1.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161921</wp:posOffset>
                      </wp:positionV>
                      <wp:extent cx="19046" cy="171450"/>
                      <wp:effectExtent l="0" t="0" r="19054" b="0"/>
                      <wp:wrapNone/>
                      <wp:docPr id="3" name="Teksto lauka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46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070AC8" id="Teksto laukas 24" o:spid="_x0000_s1026" type="#_x0000_t202" style="position:absolute;margin-left:13.5pt;margin-top:12.75pt;width:1.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161921</wp:posOffset>
                      </wp:positionV>
                      <wp:extent cx="19046" cy="171450"/>
                      <wp:effectExtent l="0" t="0" r="19054" b="0"/>
                      <wp:wrapNone/>
                      <wp:docPr id="4" name="Teksto lauka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46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3BCCA7" id="Teksto laukas 23" o:spid="_x0000_s1026" type="#_x0000_t202" style="position:absolute;margin-left:13.5pt;margin-top:12.75pt;width:1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161921</wp:posOffset>
                      </wp:positionV>
                      <wp:extent cx="19046" cy="171450"/>
                      <wp:effectExtent l="0" t="0" r="19054" b="0"/>
                      <wp:wrapNone/>
                      <wp:docPr id="5" name="Teksto lauka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46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B62D23" id="Teksto laukas 22" o:spid="_x0000_s1026" type="#_x0000_t202" style="position:absolute;margin-left:13.5pt;margin-top:12.75pt;width:1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29</w:t>
            </w:r>
          </w:p>
          <w:p w:rsidR="000A74C3" w:rsidRDefault="000A74C3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Kirtimų g.63 (IK- 31)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08.28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28d.-9ºº iki 28d.-12ºº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A74C3">
            <w:pPr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RD nuo </w:t>
            </w:r>
            <w:r>
              <w:rPr>
                <w:rFonts w:ascii="Times New Roman" w:eastAsia="Times New Roman" w:hAnsi="Times New Roman"/>
                <w:lang w:eastAsia="lt-LT"/>
              </w:rPr>
              <w:t>28d.- 12ººiki 28d.-15³º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30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Batoro g.15 (IK-15)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08.27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27d.-9ºº iki 27d.-11ºº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A74C3">
            <w:pPr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27d.- 11ººiki 27d.-15³º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31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Liepkalnio g.132a (IK-33)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05.29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29d.-9ºº iki 29d.-11ºº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A74C3">
            <w:pPr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RD nuo 29d.- 11ººiki </w:t>
            </w:r>
            <w:r>
              <w:rPr>
                <w:rFonts w:ascii="Times New Roman" w:eastAsia="Times New Roman" w:hAnsi="Times New Roman"/>
                <w:lang w:eastAsia="lt-LT"/>
              </w:rPr>
              <w:t>29d.-15³º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32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P. Plechavičiaus g.5 (IK-01)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05.22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22d.-9ºº iki 22d.-11ºº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A74C3">
            <w:pPr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22d.- 11ººiki 22d.-15³º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33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P. Plechavičiaus g.7 (IK-02)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05.23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23d.-9ºº iki 23d.-11ºº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A74C3">
            <w:pPr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RD nuo 23d.- 11ººiki </w:t>
            </w:r>
            <w:r>
              <w:rPr>
                <w:rFonts w:ascii="Times New Roman" w:eastAsia="Times New Roman" w:hAnsi="Times New Roman"/>
                <w:lang w:eastAsia="lt-LT"/>
              </w:rPr>
              <w:t>23d.-15³º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34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Kojelavičiaus g.310 (IK-35)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08.21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21d.-9ºº iki 21d.-11ºº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A74C3">
            <w:pPr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21d.- 11ººiki 21d.-15³º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E2202">
            <w:r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161921</wp:posOffset>
                      </wp:positionV>
                      <wp:extent cx="19046" cy="171450"/>
                      <wp:effectExtent l="0" t="0" r="19054" b="0"/>
                      <wp:wrapNone/>
                      <wp:docPr id="6" name="Teksto lauka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46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2E85C6" id="Teksto laukas 21" o:spid="_x0000_s1026" type="#_x0000_t202" style="position:absolute;margin-left:13.5pt;margin-top:12.75pt;width:1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161921</wp:posOffset>
                      </wp:positionV>
                      <wp:extent cx="19046" cy="171450"/>
                      <wp:effectExtent l="0" t="0" r="19054" b="0"/>
                      <wp:wrapNone/>
                      <wp:docPr id="7" name="Teksto lauk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46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272606" id="Teksto laukas 1" o:spid="_x0000_s1026" type="#_x0000_t202" style="position:absolute;margin-left:13.5pt;margin-top:12.75pt;width:1.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" filled="f" stroked="f">
                      <v:textbox inset="0,0,0,0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35</w:t>
            </w:r>
          </w:p>
          <w:p w:rsidR="000A74C3" w:rsidRDefault="000A74C3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Kojelavičiaus g.310A (IK-36)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08.22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22d.-9ºº iki 22d.-11ºº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A74C3">
            <w:pPr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RD nuo 22d.- 11ººiki </w:t>
            </w:r>
            <w:r>
              <w:rPr>
                <w:rFonts w:ascii="Times New Roman" w:eastAsia="Times New Roman" w:hAnsi="Times New Roman"/>
                <w:lang w:eastAsia="lt-LT"/>
              </w:rPr>
              <w:t>22d.-15³º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36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Naujoji g.22 (IK-03)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05.21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21d.-9ºº iki 21d.-11ºº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A74C3">
            <w:pPr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21d.- 11ººiki 21d.-15³º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37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Pramonės g.141 (KNK-02)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08.20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t-LT"/>
              </w:rPr>
              <w:t>HB nuo 20d.-9ºº iki 20d.-11ºº</w:t>
            </w:r>
          </w:p>
        </w:tc>
        <w:tc>
          <w:tcPr>
            <w:tcW w:w="181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A74C3">
            <w:pPr>
              <w:rPr>
                <w:rFonts w:ascii="Times New Roman" w:eastAsia="Times New Roman" w:hAnsi="Times New Roman"/>
                <w:i/>
                <w:iCs/>
                <w:lang w:eastAsia="lt-LT"/>
              </w:rPr>
            </w:pPr>
          </w:p>
        </w:tc>
        <w:tc>
          <w:tcPr>
            <w:tcW w:w="181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20d.- 11ººiki 20d.-15³º</w:t>
            </w:r>
          </w:p>
        </w:tc>
        <w:tc>
          <w:tcPr>
            <w:tcW w:w="181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38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3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Mobili katilinė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09.17-19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RD nuo 17 d. 7³º iki 19d.-15³º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4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5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0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0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9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5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Mobilios katilinės planuojamas darbas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43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    Rekonstruojamas ruožas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Pajungimas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Darbo datas, nuo, iki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43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ŠTT tarp 06105 ir 06203 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ŠK 06202-01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Data nežinoma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43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Kvartaliniai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tinklai nuo 92130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ŠK 92130-30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Data nežinoma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43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Kvartaliniai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tinklai nuo ŠK 05115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ŠK 05115-06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Nuo 05.28d.15 val. iki 05.30d.15val.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4</w:t>
            </w:r>
          </w:p>
        </w:tc>
        <w:tc>
          <w:tcPr>
            <w:tcW w:w="43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N. Vilnios tinklai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ŠK 02200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     Nuo 07.30d.16 val. iki 08.02d.16 val.      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5</w:t>
            </w:r>
          </w:p>
        </w:tc>
        <w:tc>
          <w:tcPr>
            <w:tcW w:w="43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Kvartaliniai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tinklai  nuo 92518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KA-2B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Nuo 06.12d. Iki 06.26d.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6</w:t>
            </w:r>
          </w:p>
        </w:tc>
        <w:tc>
          <w:tcPr>
            <w:tcW w:w="43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Kvartaliniai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tinklai nuo ŠK 92509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LA-11B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Nuo 07.10d. Iki 07.24d.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0A74C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lastRenderedPageBreak/>
              <w:t>7</w:t>
            </w:r>
          </w:p>
        </w:tc>
        <w:tc>
          <w:tcPr>
            <w:tcW w:w="43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Kvartaliniai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tinklai nuo ŠK 91115-23 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ŠK 91115-23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C3" w:rsidRDefault="000E2202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Nuo 08.21d. Iki 09.05d.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5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4C3" w:rsidRDefault="000A74C3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</w:tr>
    </w:tbl>
    <w:p w:rsidR="000A74C3" w:rsidRDefault="000A74C3">
      <w:pPr>
        <w:ind w:firstLine="397"/>
        <w:jc w:val="both"/>
        <w:rPr>
          <w:rFonts w:ascii="Arial" w:hAnsi="Arial" w:cs="Arial"/>
        </w:rPr>
      </w:pPr>
    </w:p>
    <w:p w:rsidR="000A74C3" w:rsidRDefault="000A74C3"/>
    <w:p w:rsidR="000A74C3" w:rsidRDefault="000A74C3"/>
    <w:sectPr w:rsidR="000A74C3">
      <w:pgSz w:w="16838" w:h="11906" w:orient="landscape"/>
      <w:pgMar w:top="993" w:right="820" w:bottom="567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202" w:rsidRDefault="000E2202">
      <w:r>
        <w:separator/>
      </w:r>
    </w:p>
  </w:endnote>
  <w:endnote w:type="continuationSeparator" w:id="0">
    <w:p w:rsidR="000E2202" w:rsidRDefault="000E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202" w:rsidRDefault="000E2202">
      <w:r>
        <w:rPr>
          <w:color w:val="000000"/>
        </w:rPr>
        <w:separator/>
      </w:r>
    </w:p>
  </w:footnote>
  <w:footnote w:type="continuationSeparator" w:id="0">
    <w:p w:rsidR="000E2202" w:rsidRDefault="000E2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A74C3"/>
    <w:rsid w:val="000A74C3"/>
    <w:rsid w:val="000E2202"/>
    <w:rsid w:val="00F0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56133-F631-4D08-9F41-E21A9595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basedOn w:val="KomentarotekstasDiagrama"/>
    <w:rPr>
      <w:b/>
      <w:bCs/>
      <w:sz w:val="20"/>
      <w:szCs w:val="20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16927</Words>
  <Characters>9649</Characters>
  <Application>Microsoft Office Word</Application>
  <DocSecurity>0</DocSecurity>
  <Lines>80</Lines>
  <Paragraphs>53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Radzevičienė</dc:creator>
  <dc:description/>
  <cp:lastModifiedBy>Neringa Radzevičienė</cp:lastModifiedBy>
  <cp:revision>2</cp:revision>
  <dcterms:created xsi:type="dcterms:W3CDTF">2019-04-17T10:22:00Z</dcterms:created>
  <dcterms:modified xsi:type="dcterms:W3CDTF">2019-04-17T10:22:00Z</dcterms:modified>
</cp:coreProperties>
</file>