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16"/>
        <w:tblW w:w="5000" w:type="pct"/>
        <w:tblLook w:val="04A0" w:firstRow="1" w:lastRow="0" w:firstColumn="1" w:lastColumn="0" w:noHBand="0" w:noVBand="1"/>
      </w:tblPr>
      <w:tblGrid>
        <w:gridCol w:w="9819"/>
      </w:tblGrid>
      <w:tr w:rsidR="001253B9" w:rsidRPr="00747B33" w:rsidTr="00856985">
        <w:trPr>
          <w:trHeight w:val="102"/>
        </w:trPr>
        <w:tc>
          <w:tcPr>
            <w:tcW w:w="9819" w:type="dxa"/>
            <w:vAlign w:val="center"/>
          </w:tcPr>
          <w:p w:rsidR="00C23082" w:rsidRDefault="00C23082" w:rsidP="00C23082">
            <w:pPr>
              <w:pStyle w:val="Pavadinimas"/>
            </w:pPr>
            <w:r w:rsidRPr="007F3E75"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29A1E3A2" wp14:editId="42A68EB3">
                  <wp:simplePos x="3105150" y="1114425"/>
                  <wp:positionH relativeFrom="margin">
                    <wp:posOffset>4263390</wp:posOffset>
                  </wp:positionH>
                  <wp:positionV relativeFrom="margin">
                    <wp:posOffset>92075</wp:posOffset>
                  </wp:positionV>
                  <wp:extent cx="1818005" cy="845185"/>
                  <wp:effectExtent l="0" t="0" r="0" b="0"/>
                  <wp:wrapSquare wrapText="bothSides"/>
                  <wp:docPr id="9" name="Picture 9" descr="C:\Users\Ieva\Desktop\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eva\Desktop\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lt-LT"/>
              </w:rPr>
              <w:drawing>
                <wp:anchor distT="0" distB="0" distL="114300" distR="114300" simplePos="0" relativeHeight="251657216" behindDoc="0" locked="0" layoutInCell="1" allowOverlap="1" wp14:anchorId="2E97B2CB" wp14:editId="0CB2EACB">
                  <wp:simplePos x="0" y="0"/>
                  <wp:positionH relativeFrom="margin">
                    <wp:posOffset>-11430</wp:posOffset>
                  </wp:positionH>
                  <wp:positionV relativeFrom="margin">
                    <wp:posOffset>86995</wp:posOffset>
                  </wp:positionV>
                  <wp:extent cx="1809750" cy="864235"/>
                  <wp:effectExtent l="0" t="0" r="0" b="0"/>
                  <wp:wrapSquare wrapText="bothSides"/>
                  <wp:docPr id="3" name="Picture 21" descr="civitta_logo (FIXE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1" descr="civitta_logo (FIXE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64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3082">
              <w:rPr>
                <w:noProof/>
                <w:lang w:eastAsia="lt-LT"/>
              </w:rPr>
              <w:drawing>
                <wp:inline distT="0" distB="0" distL="0" distR="0" wp14:anchorId="46E62771" wp14:editId="0683EEA6">
                  <wp:extent cx="457200" cy="728345"/>
                  <wp:effectExtent l="0" t="0" r="0" b="0"/>
                  <wp:docPr id="8" name="Picture 8" descr="C:\Users\Gintautas\„Google“ diskas\LT BEA 01 Gyventojų konsultavimas renovacijos klausimais\Gyventojų registravimas\BETA_zenkliuk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ntautas\„Google“ diskas\LT BEA 01 Gyventojų konsultavimas renovacijos klausimais\Gyventojų registravimas\BETA_zenkliuk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3B9" w:rsidRPr="005C762C" w:rsidRDefault="00C23082" w:rsidP="00C23082">
            <w:pPr>
              <w:pStyle w:val="Pavadinimas"/>
            </w:pPr>
            <w:r>
              <w:rPr>
                <w:sz w:val="24"/>
                <w:szCs w:val="24"/>
              </w:rPr>
              <w:t>BETA</w:t>
            </w:r>
          </w:p>
        </w:tc>
      </w:tr>
      <w:tr w:rsidR="001253B9" w:rsidRPr="00747B33" w:rsidTr="00856985">
        <w:trPr>
          <w:trHeight w:val="40"/>
        </w:trPr>
        <w:tc>
          <w:tcPr>
            <w:tcW w:w="9819" w:type="dxa"/>
            <w:vAlign w:val="center"/>
          </w:tcPr>
          <w:p w:rsidR="001253B9" w:rsidRDefault="001253B9" w:rsidP="001253B9">
            <w:pPr>
              <w:pStyle w:val="MediumGrid21"/>
              <w:rPr>
                <w:rFonts w:asciiTheme="majorHAnsi" w:eastAsia="MS Gothic" w:hAnsiTheme="majorHAnsi" w:cstheme="minorHAnsi"/>
                <w:sz w:val="28"/>
                <w:szCs w:val="28"/>
              </w:rPr>
            </w:pPr>
          </w:p>
          <w:p w:rsidR="00392CCD" w:rsidRPr="00747B33" w:rsidRDefault="00392CCD" w:rsidP="001253B9">
            <w:pPr>
              <w:pStyle w:val="MediumGrid21"/>
              <w:rPr>
                <w:rFonts w:asciiTheme="majorHAnsi" w:eastAsia="MS Gothic" w:hAnsiTheme="majorHAnsi" w:cstheme="minorHAnsi"/>
                <w:sz w:val="28"/>
                <w:szCs w:val="28"/>
              </w:rPr>
            </w:pPr>
          </w:p>
        </w:tc>
      </w:tr>
    </w:tbl>
    <w:p w:rsidR="00231652" w:rsidRDefault="000F066A" w:rsidP="00231652">
      <w:pPr>
        <w:framePr w:wrap="notBeside" w:vAnchor="text" w:hAnchor="text" w:x="-1440" w:y="1"/>
      </w:pPr>
      <w:r w:rsidRPr="000F066A">
        <w:rPr>
          <w:noProof/>
          <w:lang w:eastAsia="lt-LT"/>
        </w:rPr>
        <w:drawing>
          <wp:inline distT="0" distB="0" distL="0" distR="0">
            <wp:extent cx="85725" cy="35012"/>
            <wp:effectExtent l="0" t="0" r="0" b="3175"/>
            <wp:docPr id="10" name="Picture 10" descr="C:\Users\Ieva\Desktop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eva\Desktop\image00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652">
        <w:rPr>
          <w:noProof/>
          <w:lang w:eastAsia="lt-LT"/>
        </w:rPr>
        <w:drawing>
          <wp:anchor distT="0" distB="0" distL="114300" distR="114300" simplePos="0" relativeHeight="251651584" behindDoc="1" locked="0" layoutInCell="1" allowOverlap="1" wp14:anchorId="61D93BCF" wp14:editId="65D86A95">
            <wp:simplePos x="0" y="0"/>
            <wp:positionH relativeFrom="column">
              <wp:posOffset>0</wp:posOffset>
            </wp:positionH>
            <wp:positionV relativeFrom="paragraph">
              <wp:posOffset>-914400</wp:posOffset>
            </wp:positionV>
            <wp:extent cx="7562850" cy="106965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CCB" w:rsidRPr="00762FE5" w:rsidRDefault="00892CCB" w:rsidP="00762FE5">
      <w:pPr>
        <w:pStyle w:val="Alapealkiri4"/>
        <w:framePr w:wrap="around"/>
        <w:jc w:val="both"/>
      </w:pPr>
    </w:p>
    <w:p w:rsidR="00E13F55" w:rsidRPr="00ED5C61" w:rsidRDefault="00ED5C61" w:rsidP="00ED5C61">
      <w:pPr>
        <w:pStyle w:val="Antrat1"/>
        <w:numPr>
          <w:ilvl w:val="0"/>
          <w:numId w:val="0"/>
        </w:numPr>
        <w:jc w:val="center"/>
        <w:rPr>
          <w:i/>
          <w:sz w:val="52"/>
          <w:u w:val="single"/>
        </w:rPr>
      </w:pPr>
      <w:r w:rsidRPr="00ED5C61">
        <w:rPr>
          <w:i/>
          <w:sz w:val="52"/>
          <w:u w:val="single"/>
        </w:rPr>
        <w:t>DĖMESIO!</w:t>
      </w:r>
    </w:p>
    <w:p w:rsidR="00ED5C61" w:rsidRDefault="00ED5C61" w:rsidP="00E13F55">
      <w:pPr>
        <w:pStyle w:val="Antrat1"/>
        <w:numPr>
          <w:ilvl w:val="0"/>
          <w:numId w:val="0"/>
        </w:numPr>
        <w:rPr>
          <w:i/>
          <w:sz w:val="32"/>
          <w:szCs w:val="32"/>
        </w:rPr>
      </w:pPr>
    </w:p>
    <w:p w:rsidR="00E13F55" w:rsidRPr="00E13F55" w:rsidRDefault="00E13F55" w:rsidP="00E13F55">
      <w:pPr>
        <w:pStyle w:val="Antrat1"/>
        <w:numPr>
          <w:ilvl w:val="0"/>
          <w:numId w:val="0"/>
        </w:numPr>
        <w:rPr>
          <w:sz w:val="32"/>
          <w:szCs w:val="32"/>
        </w:rPr>
      </w:pPr>
      <w:r w:rsidRPr="00E13F55">
        <w:rPr>
          <w:i/>
          <w:sz w:val="32"/>
          <w:szCs w:val="32"/>
        </w:rPr>
        <w:t>Kviečiame</w:t>
      </w:r>
      <w:r w:rsidRPr="00E13F55">
        <w:rPr>
          <w:sz w:val="32"/>
          <w:szCs w:val="32"/>
        </w:rPr>
        <w:t xml:space="preserve"> </w:t>
      </w:r>
      <w:r w:rsidRPr="00E13F55">
        <w:rPr>
          <w:i/>
          <w:sz w:val="32"/>
          <w:szCs w:val="32"/>
        </w:rPr>
        <w:t xml:space="preserve">visus daugiabučių namų gyventojus atvykti į </w:t>
      </w:r>
      <w:r w:rsidR="00E64314">
        <w:rPr>
          <w:i/>
          <w:sz w:val="32"/>
          <w:szCs w:val="32"/>
        </w:rPr>
        <w:t>Vilniaus</w:t>
      </w:r>
      <w:r w:rsidRPr="00E13F55">
        <w:rPr>
          <w:i/>
          <w:sz w:val="32"/>
          <w:szCs w:val="32"/>
        </w:rPr>
        <w:t xml:space="preserve"> miesto savivaldybę, kurioje Jus konsultuos ir į Jūsų klausimus </w:t>
      </w:r>
      <w:r w:rsidR="00ED5C61">
        <w:rPr>
          <w:i/>
          <w:sz w:val="32"/>
          <w:szCs w:val="32"/>
        </w:rPr>
        <w:t xml:space="preserve">dėl daugiabučių </w:t>
      </w:r>
      <w:r w:rsidR="00D75FA7">
        <w:rPr>
          <w:i/>
          <w:sz w:val="32"/>
          <w:szCs w:val="32"/>
        </w:rPr>
        <w:t xml:space="preserve">namų atnaujinimo (modernizavimo) </w:t>
      </w:r>
      <w:r w:rsidR="00D75FA7" w:rsidRPr="00E13F55">
        <w:rPr>
          <w:i/>
          <w:sz w:val="32"/>
          <w:szCs w:val="32"/>
        </w:rPr>
        <w:t>atsakys</w:t>
      </w:r>
      <w:r w:rsidR="00D75FA7">
        <w:rPr>
          <w:i/>
          <w:sz w:val="32"/>
          <w:szCs w:val="32"/>
        </w:rPr>
        <w:t xml:space="preserve"> Būsto energijos taupymo agentūros specialistai ir</w:t>
      </w:r>
      <w:r w:rsidR="00D75FA7" w:rsidRPr="00E13F55">
        <w:rPr>
          <w:i/>
          <w:sz w:val="32"/>
          <w:szCs w:val="32"/>
        </w:rPr>
        <w:t xml:space="preserve"> </w:t>
      </w:r>
      <w:r w:rsidR="00D75FA7">
        <w:rPr>
          <w:i/>
          <w:sz w:val="32"/>
          <w:szCs w:val="32"/>
        </w:rPr>
        <w:t>UAB „</w:t>
      </w:r>
      <w:proofErr w:type="spellStart"/>
      <w:r w:rsidR="00D75FA7">
        <w:rPr>
          <w:i/>
          <w:sz w:val="32"/>
          <w:szCs w:val="32"/>
        </w:rPr>
        <w:t>Civitta</w:t>
      </w:r>
      <w:proofErr w:type="spellEnd"/>
      <w:r w:rsidR="00D75FA7">
        <w:rPr>
          <w:i/>
          <w:sz w:val="32"/>
          <w:szCs w:val="32"/>
        </w:rPr>
        <w:t>“ ekspertai. Bus konsultuojama rangos darbų organizavimo, statybos, teisiniais, finansiniais ir kitais klausimais.</w:t>
      </w:r>
      <w:r w:rsidR="00ED5C61">
        <w:rPr>
          <w:i/>
          <w:sz w:val="32"/>
          <w:szCs w:val="32"/>
        </w:rPr>
        <w:t xml:space="preserve"> </w:t>
      </w:r>
      <w:r w:rsidRPr="00E13F55">
        <w:rPr>
          <w:sz w:val="32"/>
          <w:szCs w:val="32"/>
        </w:rPr>
        <w:t xml:space="preserve"> </w:t>
      </w:r>
    </w:p>
    <w:p w:rsidR="00E13F55" w:rsidRDefault="00E13F55" w:rsidP="00E13F55">
      <w:pPr>
        <w:pStyle w:val="Antrat1"/>
        <w:numPr>
          <w:ilvl w:val="0"/>
          <w:numId w:val="0"/>
        </w:numPr>
        <w:rPr>
          <w:sz w:val="28"/>
        </w:rPr>
      </w:pPr>
    </w:p>
    <w:p w:rsidR="00E13F55" w:rsidRPr="00E13F55" w:rsidRDefault="00E13F55" w:rsidP="00E13F55">
      <w:pPr>
        <w:pStyle w:val="Antrat1"/>
        <w:numPr>
          <w:ilvl w:val="0"/>
          <w:numId w:val="0"/>
        </w:numPr>
      </w:pPr>
      <w:r w:rsidRPr="00E13F55">
        <w:rPr>
          <w:i/>
          <w:sz w:val="28"/>
        </w:rPr>
        <w:t>Kada?</w:t>
      </w:r>
      <w:r>
        <w:rPr>
          <w:sz w:val="28"/>
        </w:rPr>
        <w:t xml:space="preserve"> </w:t>
      </w:r>
      <w:r w:rsidR="00E64314">
        <w:t xml:space="preserve">2015 m. balandžio </w:t>
      </w:r>
      <w:r w:rsidR="00F757CC">
        <w:t>30</w:t>
      </w:r>
      <w:r w:rsidRPr="00E13F55">
        <w:t xml:space="preserve"> d.</w:t>
      </w:r>
      <w:r w:rsidR="00ED5C61">
        <w:t xml:space="preserve"> nuo </w:t>
      </w:r>
      <w:r w:rsidR="00F757CC">
        <w:t>8</w:t>
      </w:r>
      <w:r w:rsidR="00ED5C61">
        <w:t xml:space="preserve"> iki 17 val. </w:t>
      </w:r>
    </w:p>
    <w:p w:rsidR="00E13F55" w:rsidRDefault="00E13F55" w:rsidP="00E13F55">
      <w:pPr>
        <w:pStyle w:val="Antrat1"/>
        <w:numPr>
          <w:ilvl w:val="0"/>
          <w:numId w:val="0"/>
        </w:numPr>
        <w:rPr>
          <w:sz w:val="28"/>
        </w:rPr>
      </w:pPr>
    </w:p>
    <w:p w:rsidR="00E13F55" w:rsidRDefault="00E13F55" w:rsidP="00E13F55">
      <w:pPr>
        <w:pStyle w:val="Antrat1"/>
        <w:numPr>
          <w:ilvl w:val="0"/>
          <w:numId w:val="0"/>
        </w:numPr>
        <w:rPr>
          <w:sz w:val="24"/>
        </w:rPr>
      </w:pPr>
      <w:r w:rsidRPr="00E13F55">
        <w:rPr>
          <w:i/>
          <w:sz w:val="28"/>
        </w:rPr>
        <w:t>Kur?</w:t>
      </w:r>
      <w:r>
        <w:rPr>
          <w:sz w:val="28"/>
        </w:rPr>
        <w:t xml:space="preserve"> </w:t>
      </w:r>
      <w:r w:rsidR="00E64314">
        <w:t>Vilniaus</w:t>
      </w:r>
      <w:r w:rsidRPr="00E13F55">
        <w:t xml:space="preserve"> miesto savivaldybė </w:t>
      </w:r>
      <w:r w:rsidRPr="00E13F55">
        <w:rPr>
          <w:sz w:val="24"/>
        </w:rPr>
        <w:t>(tikslesnės informacijos teirautis informacijos skyriuje)</w:t>
      </w:r>
    </w:p>
    <w:p w:rsidR="00ED5C61" w:rsidRPr="00ED5C61" w:rsidRDefault="00ED5C61" w:rsidP="00ED5C61">
      <w:pPr>
        <w:rPr>
          <w:lang w:eastAsia="ja-JP"/>
        </w:rPr>
      </w:pPr>
    </w:p>
    <w:p w:rsidR="00D75FA7" w:rsidRDefault="00D75FA7" w:rsidP="00D75FA7">
      <w:pPr>
        <w:pStyle w:val="Antrat1"/>
        <w:numPr>
          <w:ilvl w:val="0"/>
          <w:numId w:val="0"/>
        </w:numPr>
        <w:contextualSpacing w:val="0"/>
        <w:rPr>
          <w:sz w:val="28"/>
        </w:rPr>
      </w:pPr>
      <w:r>
        <w:rPr>
          <w:sz w:val="28"/>
        </w:rPr>
        <w:t xml:space="preserve">VŠĮ „Būsto energijos taupymo agentūra“ įgyvendina Daugiabučių namų atnaujinimo (modernizavimo) programą, pagal kurią vykdomas daugiabučių namų atnaujinimas (modernizavimas) Lietuvoje. </w:t>
      </w:r>
    </w:p>
    <w:p w:rsidR="00ED5C61" w:rsidRDefault="00D75FA7" w:rsidP="00D75FA7">
      <w:pPr>
        <w:pStyle w:val="Antrat1"/>
        <w:numPr>
          <w:ilvl w:val="0"/>
          <w:numId w:val="0"/>
        </w:numPr>
        <w:rPr>
          <w:sz w:val="28"/>
        </w:rPr>
      </w:pPr>
      <w:r>
        <w:rPr>
          <w:sz w:val="28"/>
        </w:rPr>
        <w:t>VŠĮ „Būsto energijos taupymo agentūra“, kartu su UAB „</w:t>
      </w:r>
      <w:proofErr w:type="spellStart"/>
      <w:r>
        <w:rPr>
          <w:sz w:val="28"/>
        </w:rPr>
        <w:t>Civitta</w:t>
      </w:r>
      <w:proofErr w:type="spellEnd"/>
      <w:r>
        <w:rPr>
          <w:sz w:val="28"/>
        </w:rPr>
        <w:t>“, organizuoja informacinį renginį, kurio tikslas – supažindinti visuomenę su Daugiabučių namų atnaujinimo (modernizavimo) programa ir paskatinti tikslines grupes aktyviai dalyvauti šioje programoje</w:t>
      </w:r>
      <w:r w:rsidR="00ED5C61">
        <w:rPr>
          <w:sz w:val="28"/>
        </w:rPr>
        <w:t>.</w:t>
      </w:r>
      <w:bookmarkStart w:id="0" w:name="_GoBack"/>
      <w:bookmarkEnd w:id="0"/>
    </w:p>
    <w:p w:rsidR="00ED5C61" w:rsidRDefault="00ED5C61" w:rsidP="00ED5C61">
      <w:pPr>
        <w:pStyle w:val="Antrat1"/>
        <w:numPr>
          <w:ilvl w:val="0"/>
          <w:numId w:val="0"/>
        </w:numPr>
        <w:rPr>
          <w:rFonts w:asciiTheme="minorHAnsi" w:eastAsiaTheme="minorEastAsia" w:hAnsiTheme="minorHAnsi"/>
          <w:b w:val="0"/>
          <w:bCs w:val="0"/>
          <w:color w:val="auto"/>
          <w:sz w:val="22"/>
          <w:szCs w:val="22"/>
        </w:rPr>
      </w:pPr>
    </w:p>
    <w:p w:rsidR="00ED5C61" w:rsidRPr="00ED5C61" w:rsidRDefault="00ED5C61" w:rsidP="00ED5C61">
      <w:pPr>
        <w:pStyle w:val="Antrat1"/>
        <w:numPr>
          <w:ilvl w:val="0"/>
          <w:numId w:val="0"/>
        </w:numPr>
        <w:rPr>
          <w:i/>
          <w:sz w:val="40"/>
        </w:rPr>
      </w:pPr>
      <w:r w:rsidRPr="00ED5C61">
        <w:rPr>
          <w:rStyle w:val="Antrat1Diagrama"/>
          <w:b/>
          <w:bCs/>
          <w:i/>
          <w:sz w:val="40"/>
        </w:rPr>
        <w:t>Lauksime Jūsų</w:t>
      </w:r>
      <w:r w:rsidRPr="00ED5C61">
        <w:rPr>
          <w:i/>
          <w:sz w:val="40"/>
        </w:rPr>
        <w:t>!</w:t>
      </w:r>
    </w:p>
    <w:p w:rsidR="00ED5C61" w:rsidRPr="00ED5C61" w:rsidRDefault="00ED5C61" w:rsidP="00ED5C61">
      <w:pPr>
        <w:rPr>
          <w:lang w:eastAsia="ja-JP"/>
        </w:rPr>
      </w:pPr>
    </w:p>
    <w:p w:rsidR="00E13F55" w:rsidRPr="00E13F55" w:rsidRDefault="00E13F55" w:rsidP="00E13F55">
      <w:pPr>
        <w:rPr>
          <w:lang w:eastAsia="ja-JP"/>
        </w:rPr>
      </w:pPr>
    </w:p>
    <w:p w:rsidR="00C75325" w:rsidRDefault="000F066A" w:rsidP="00E13F55">
      <w:pPr>
        <w:pStyle w:val="Antrat1"/>
        <w:numPr>
          <w:ilvl w:val="0"/>
          <w:numId w:val="0"/>
        </w:numPr>
        <w:rPr>
          <w:sz w:val="28"/>
        </w:rPr>
      </w:pPr>
      <w:r>
        <w:rPr>
          <w:sz w:val="28"/>
        </w:rPr>
        <w:t xml:space="preserve"> </w:t>
      </w:r>
    </w:p>
    <w:p w:rsidR="00E13F55" w:rsidRDefault="00E13F55" w:rsidP="00E13F55">
      <w:pPr>
        <w:rPr>
          <w:lang w:eastAsia="ja-JP"/>
        </w:rPr>
      </w:pPr>
    </w:p>
    <w:p w:rsidR="00E13F55" w:rsidRPr="00E13F55" w:rsidRDefault="00E13F55" w:rsidP="00E13F55">
      <w:pPr>
        <w:rPr>
          <w:lang w:eastAsia="ja-JP"/>
        </w:rPr>
      </w:pPr>
    </w:p>
    <w:sectPr w:rsidR="00E13F55" w:rsidRPr="00E13F55" w:rsidSect="00301B48">
      <w:headerReference w:type="default" r:id="rId14"/>
      <w:footerReference w:type="default" r:id="rId15"/>
      <w:footerReference w:type="first" r:id="rId16"/>
      <w:pgSz w:w="11907" w:h="16839" w:code="9"/>
      <w:pgMar w:top="1440" w:right="864" w:bottom="1440" w:left="1440" w:header="706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20" w:rsidRDefault="00E02C20" w:rsidP="00511360">
      <w:r>
        <w:separator/>
      </w:r>
    </w:p>
  </w:endnote>
  <w:endnote w:type="continuationSeparator" w:id="0">
    <w:p w:rsidR="00E02C20" w:rsidRDefault="00E02C20" w:rsidP="0051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rtue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alaSans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20551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1744B1" w:rsidRPr="00E2310C" w:rsidRDefault="001744B1" w:rsidP="003964C0">
        <w:pPr>
          <w:pStyle w:val="Porat"/>
          <w:jc w:val="right"/>
          <w:rPr>
            <w:b/>
            <w:bCs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10B80054" wp14:editId="7DF1483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-30480</wp:posOffset>
                  </wp:positionV>
                  <wp:extent cx="5295900" cy="227330"/>
                  <wp:effectExtent l="0" t="0" r="0" b="127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295900" cy="227330"/>
                          </a:xfrm>
                          <a:prstGeom prst="rect">
                            <a:avLst/>
                          </a:prstGeom>
                          <a:solidFill>
                            <a:srgbClr val="726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ect w14:anchorId="4B39D759" id="Rectangle 2" o:spid="_x0000_s1026" style="position:absolute;margin-left:41.15pt;margin-top:-2.4pt;width:417pt;height:1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" fillcolor="#726056" stroked="f" strokeweight="2pt">
                  <v:path arrowok="t"/>
                </v:rect>
              </w:pict>
            </mc:Fallback>
          </mc:AlternateContent>
        </w:r>
        <w:r w:rsidRPr="00D627B0">
          <w:rPr>
            <w:noProof/>
            <w:lang w:eastAsia="lt-LT"/>
          </w:rPr>
          <w:drawing>
            <wp:anchor distT="0" distB="0" distL="114300" distR="114300" simplePos="0" relativeHeight="251683840" behindDoc="1" locked="0" layoutInCell="1" allowOverlap="1" wp14:anchorId="2C6B6A0D" wp14:editId="2FD03E14">
              <wp:simplePos x="0" y="0"/>
              <wp:positionH relativeFrom="column">
                <wp:posOffset>-144780</wp:posOffset>
              </wp:positionH>
              <wp:positionV relativeFrom="paragraph">
                <wp:posOffset>-24765</wp:posOffset>
              </wp:positionV>
              <wp:extent cx="652780" cy="232410"/>
              <wp:effectExtent l="0" t="0" r="0" b="0"/>
              <wp:wrapTight wrapText="bothSides">
                <wp:wrapPolygon edited="0">
                  <wp:start x="0" y="0"/>
                  <wp:lineTo x="0" y="19475"/>
                  <wp:lineTo x="20802" y="19475"/>
                  <wp:lineTo x="20802" y="0"/>
                  <wp:lineTo x="0" y="0"/>
                </wp:wrapPolygon>
              </wp:wrapTight>
              <wp:docPr id="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iv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780" cy="232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62EA586F" wp14:editId="534F8BFD">
                  <wp:simplePos x="0" y="0"/>
                  <wp:positionH relativeFrom="column">
                    <wp:posOffset>-925830</wp:posOffset>
                  </wp:positionH>
                  <wp:positionV relativeFrom="paragraph">
                    <wp:posOffset>-19050</wp:posOffset>
                  </wp:positionV>
                  <wp:extent cx="769620" cy="215900"/>
                  <wp:effectExtent l="0" t="0" r="0" b="0"/>
                  <wp:wrapNone/>
                  <wp:docPr id="12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69620" cy="215900"/>
                          </a:xfrm>
                          <a:prstGeom prst="rect">
                            <a:avLst/>
                          </a:prstGeom>
                          <a:solidFill>
                            <a:srgbClr val="726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ect w14:anchorId="4D65E914" id="Rectangle 12" o:spid="_x0000_s1026" style="position:absolute;margin-left:-72.9pt;margin-top:-1.5pt;width:60.6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" fillcolor="#726056" stroked="f" strokeweight="2pt">
                  <v:path arrowok="t"/>
                </v:rect>
              </w:pict>
            </mc:Fallback>
          </mc:AlternateContent>
        </w: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2DBA57CE" wp14:editId="60C74D14">
                  <wp:simplePos x="0" y="0"/>
                  <wp:positionH relativeFrom="column">
                    <wp:posOffset>6276975</wp:posOffset>
                  </wp:positionH>
                  <wp:positionV relativeFrom="paragraph">
                    <wp:posOffset>-10795</wp:posOffset>
                  </wp:positionV>
                  <wp:extent cx="1104265" cy="215900"/>
                  <wp:effectExtent l="0" t="0" r="635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104265" cy="215900"/>
                          </a:xfrm>
                          <a:prstGeom prst="rect">
                            <a:avLst/>
                          </a:prstGeom>
                          <a:solidFill>
                            <a:srgbClr val="726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ect w14:anchorId="5456EB11" id="Rectangle 13" o:spid="_x0000_s1026" style="position:absolute;margin-left:494.25pt;margin-top:-.85pt;width:86.9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" fillcolor="#726056" stroked="f" strokeweight="2pt">
                  <v:path arrowok="t"/>
                </v:rect>
              </w:pict>
            </mc:Fallback>
          </mc:AlternateContent>
        </w:r>
        <w:r w:rsidRPr="00E2310C">
          <w:fldChar w:fldCharType="begin"/>
        </w:r>
        <w:r w:rsidRPr="00E2310C">
          <w:instrText>PAGE   \* MERGEFORMAT</w:instrText>
        </w:r>
        <w:r w:rsidRPr="00E2310C">
          <w:fldChar w:fldCharType="separate"/>
        </w:r>
        <w:r w:rsidR="00231652">
          <w:rPr>
            <w:noProof/>
          </w:rPr>
          <w:t>2</w:t>
        </w:r>
        <w:r w:rsidRPr="00E2310C">
          <w:fldChar w:fldCharType="end"/>
        </w:r>
      </w:p>
    </w:sdtContent>
  </w:sdt>
  <w:p w:rsidR="001744B1" w:rsidRPr="00F536B1" w:rsidRDefault="001744B1" w:rsidP="0051136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B1" w:rsidRDefault="001744B1" w:rsidP="00511360">
    <w:pPr>
      <w:pStyle w:val="Porat"/>
    </w:pPr>
    <w:r w:rsidRPr="00892CCB">
      <w:rPr>
        <w:noProof/>
        <w:lang w:eastAsia="lt-LT"/>
      </w:rPr>
      <w:drawing>
        <wp:anchor distT="0" distB="0" distL="114300" distR="114300" simplePos="0" relativeHeight="251677696" behindDoc="1" locked="0" layoutInCell="1" allowOverlap="1" wp14:anchorId="58E4F0E6" wp14:editId="61FA9253">
          <wp:simplePos x="0" y="0"/>
          <wp:positionH relativeFrom="column">
            <wp:posOffset>-144145</wp:posOffset>
          </wp:positionH>
          <wp:positionV relativeFrom="paragraph">
            <wp:posOffset>-342265</wp:posOffset>
          </wp:positionV>
          <wp:extent cx="652780" cy="234950"/>
          <wp:effectExtent l="0" t="0" r="0" b="0"/>
          <wp:wrapTight wrapText="bothSides">
            <wp:wrapPolygon edited="0">
              <wp:start x="0" y="0"/>
              <wp:lineTo x="0" y="19265"/>
              <wp:lineTo x="20802" y="19265"/>
              <wp:lineTo x="20802" y="0"/>
              <wp:lineTo x="0" y="0"/>
            </wp:wrapPolygon>
          </wp:wrapTight>
          <wp:docPr id="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23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CC7422" wp14:editId="12903178">
              <wp:simplePos x="0" y="0"/>
              <wp:positionH relativeFrom="column">
                <wp:posOffset>6251575</wp:posOffset>
              </wp:positionH>
              <wp:positionV relativeFrom="paragraph">
                <wp:posOffset>-325120</wp:posOffset>
              </wp:positionV>
              <wp:extent cx="1104265" cy="215900"/>
              <wp:effectExtent l="0" t="0" r="635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4265" cy="215900"/>
                      </a:xfrm>
                      <a:prstGeom prst="rect">
                        <a:avLst/>
                      </a:prstGeom>
                      <a:solidFill>
                        <a:srgbClr val="726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7925F2" id="Rectangle 6" o:spid="_x0000_s1026" style="position:absolute;margin-left:492.25pt;margin-top:-25.6pt;width:86.9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" fillcolor="#726056" stroked="f" strokeweight="2pt">
              <v:path arrowok="t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0C67866" wp14:editId="1905B68D">
              <wp:simplePos x="0" y="0"/>
              <wp:positionH relativeFrom="column">
                <wp:posOffset>-940435</wp:posOffset>
              </wp:positionH>
              <wp:positionV relativeFrom="paragraph">
                <wp:posOffset>-330200</wp:posOffset>
              </wp:positionV>
              <wp:extent cx="787400" cy="2159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7400" cy="215900"/>
                      </a:xfrm>
                      <a:prstGeom prst="rect">
                        <a:avLst/>
                      </a:prstGeom>
                      <a:solidFill>
                        <a:srgbClr val="726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0A5BF6C" id="Rectangle 4" o:spid="_x0000_s1026" style="position:absolute;margin-left:-74.05pt;margin-top:-26pt;width:62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" fillcolor="#726056" stroked="f" strokeweight="2pt">
              <v:path arrowok="t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38FC5E" wp14:editId="24365E05">
              <wp:simplePos x="0" y="0"/>
              <wp:positionH relativeFrom="column">
                <wp:posOffset>520065</wp:posOffset>
              </wp:positionH>
              <wp:positionV relativeFrom="paragraph">
                <wp:posOffset>-328295</wp:posOffset>
              </wp:positionV>
              <wp:extent cx="5391150" cy="215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150" cy="215900"/>
                      </a:xfrm>
                      <a:prstGeom prst="rect">
                        <a:avLst/>
                      </a:prstGeom>
                      <a:solidFill>
                        <a:srgbClr val="726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C4C6A2" id="Rectangle 1" o:spid="_x0000_s1026" style="position:absolute;margin-left:40.95pt;margin-top:-25.85pt;width:424.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" fillcolor="#726056" stroked="f" strokeweight="2pt">
              <v:path arrowok="t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4C19E50" wp14:editId="22E33B41">
              <wp:simplePos x="0" y="0"/>
              <wp:positionH relativeFrom="column">
                <wp:posOffset>5932170</wp:posOffset>
              </wp:positionH>
              <wp:positionV relativeFrom="paragraph">
                <wp:posOffset>-325755</wp:posOffset>
              </wp:positionV>
              <wp:extent cx="320040" cy="215900"/>
              <wp:effectExtent l="0" t="0" r="381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040" cy="215900"/>
                      </a:xfrm>
                      <a:prstGeom prst="rect">
                        <a:avLst/>
                      </a:prstGeom>
                      <a:solidFill>
                        <a:srgbClr val="BFB1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0F7FE9A" id="Rectangle 16" o:spid="_x0000_s1026" style="position:absolute;margin-left:467.1pt;margin-top:-25.65pt;width:25.2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" fillcolor="#bfb1a9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20" w:rsidRDefault="00E02C20" w:rsidP="00511360">
      <w:r>
        <w:separator/>
      </w:r>
    </w:p>
  </w:footnote>
  <w:footnote w:type="continuationSeparator" w:id="0">
    <w:p w:rsidR="00E02C20" w:rsidRDefault="00E02C20" w:rsidP="0051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B1" w:rsidRDefault="001744B1" w:rsidP="00511360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52B6B67" wp14:editId="6DC3EF1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097905" cy="17081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7905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1587796791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744B1" w:rsidRDefault="001744B1" w:rsidP="00511360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52B6B67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left:0;text-align:left;margin-left:0;margin-top:0;width:480.15pt;height:13.45pt;z-index:25166950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0prA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1587796791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1744B1" w:rsidRDefault="001744B1" w:rsidP="00511360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165"/>
    <w:multiLevelType w:val="hybridMultilevel"/>
    <w:tmpl w:val="04884B9A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813E32"/>
    <w:multiLevelType w:val="hybridMultilevel"/>
    <w:tmpl w:val="872E5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B7AAE"/>
    <w:multiLevelType w:val="hybridMultilevel"/>
    <w:tmpl w:val="636C9524"/>
    <w:lvl w:ilvl="0" w:tplc="22C07034">
      <w:start w:val="1"/>
      <w:numFmt w:val="bullet"/>
      <w:pStyle w:val="LOETELU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950B0"/>
    <w:multiLevelType w:val="hybridMultilevel"/>
    <w:tmpl w:val="7B281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B6613"/>
    <w:multiLevelType w:val="hybridMultilevel"/>
    <w:tmpl w:val="CD50FA8C"/>
    <w:lvl w:ilvl="0" w:tplc="3A728FF2">
      <w:start w:val="8"/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363FF"/>
    <w:multiLevelType w:val="multilevel"/>
    <w:tmpl w:val="64A2FB04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17721A"/>
    <w:multiLevelType w:val="hybridMultilevel"/>
    <w:tmpl w:val="448E47D6"/>
    <w:lvl w:ilvl="0" w:tplc="042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2C3032"/>
    <w:multiLevelType w:val="multilevel"/>
    <w:tmpl w:val="BDFC2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ntrat3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3E42D2"/>
    <w:multiLevelType w:val="hybridMultilevel"/>
    <w:tmpl w:val="667AD0B4"/>
    <w:lvl w:ilvl="0" w:tplc="2AB6EE4C">
      <w:numFmt w:val="bullet"/>
      <w:pStyle w:val="Alapealkiri3"/>
      <w:lvlText w:val="-"/>
      <w:lvlJc w:val="left"/>
      <w:pPr>
        <w:ind w:left="1080" w:hanging="360"/>
      </w:pPr>
      <w:rPr>
        <w:rFonts w:ascii="VirtueLight" w:eastAsia="Times New Roman" w:hAnsi="Virtue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DA"/>
    <w:rsid w:val="00001106"/>
    <w:rsid w:val="000139C0"/>
    <w:rsid w:val="00023842"/>
    <w:rsid w:val="00037F12"/>
    <w:rsid w:val="00045B5C"/>
    <w:rsid w:val="00063F8E"/>
    <w:rsid w:val="00081DE2"/>
    <w:rsid w:val="00087380"/>
    <w:rsid w:val="000A3464"/>
    <w:rsid w:val="000A7DA9"/>
    <w:rsid w:val="000B49FE"/>
    <w:rsid w:val="000C59B5"/>
    <w:rsid w:val="000C5C00"/>
    <w:rsid w:val="000C7C3E"/>
    <w:rsid w:val="000D5C98"/>
    <w:rsid w:val="000D718F"/>
    <w:rsid w:val="000E5F95"/>
    <w:rsid w:val="000F066A"/>
    <w:rsid w:val="001002FC"/>
    <w:rsid w:val="001008EA"/>
    <w:rsid w:val="001253B9"/>
    <w:rsid w:val="00161BF9"/>
    <w:rsid w:val="001709F6"/>
    <w:rsid w:val="00172A14"/>
    <w:rsid w:val="001744B1"/>
    <w:rsid w:val="00180B38"/>
    <w:rsid w:val="0019235A"/>
    <w:rsid w:val="0019454F"/>
    <w:rsid w:val="00197BC2"/>
    <w:rsid w:val="001B496A"/>
    <w:rsid w:val="001F1524"/>
    <w:rsid w:val="001F252F"/>
    <w:rsid w:val="001F5368"/>
    <w:rsid w:val="001F63AB"/>
    <w:rsid w:val="00222A0C"/>
    <w:rsid w:val="00231652"/>
    <w:rsid w:val="00257924"/>
    <w:rsid w:val="002608B6"/>
    <w:rsid w:val="00270E58"/>
    <w:rsid w:val="002727AC"/>
    <w:rsid w:val="0027414D"/>
    <w:rsid w:val="00283C4D"/>
    <w:rsid w:val="002A11A6"/>
    <w:rsid w:val="002D062B"/>
    <w:rsid w:val="002D4335"/>
    <w:rsid w:val="002D4E1D"/>
    <w:rsid w:val="002D5581"/>
    <w:rsid w:val="002E345E"/>
    <w:rsid w:val="002E684B"/>
    <w:rsid w:val="002E7EF6"/>
    <w:rsid w:val="00301B48"/>
    <w:rsid w:val="00310A09"/>
    <w:rsid w:val="00320CD9"/>
    <w:rsid w:val="0032481E"/>
    <w:rsid w:val="00352F1E"/>
    <w:rsid w:val="00365BFC"/>
    <w:rsid w:val="00384547"/>
    <w:rsid w:val="0038793E"/>
    <w:rsid w:val="00392CCD"/>
    <w:rsid w:val="003937F5"/>
    <w:rsid w:val="003964C0"/>
    <w:rsid w:val="003C3BE0"/>
    <w:rsid w:val="003D210F"/>
    <w:rsid w:val="003D3F8F"/>
    <w:rsid w:val="003D702A"/>
    <w:rsid w:val="003E1417"/>
    <w:rsid w:val="00401AA8"/>
    <w:rsid w:val="004101E8"/>
    <w:rsid w:val="00413C1A"/>
    <w:rsid w:val="00415F38"/>
    <w:rsid w:val="00416D0D"/>
    <w:rsid w:val="00437E47"/>
    <w:rsid w:val="0045594A"/>
    <w:rsid w:val="00456CC2"/>
    <w:rsid w:val="00465934"/>
    <w:rsid w:val="00473AE7"/>
    <w:rsid w:val="00486785"/>
    <w:rsid w:val="00490255"/>
    <w:rsid w:val="00491CD9"/>
    <w:rsid w:val="004B0350"/>
    <w:rsid w:val="004C5181"/>
    <w:rsid w:val="004D5B60"/>
    <w:rsid w:val="004D67E5"/>
    <w:rsid w:val="004F3AD2"/>
    <w:rsid w:val="004F3EFB"/>
    <w:rsid w:val="004F40C0"/>
    <w:rsid w:val="004F6E18"/>
    <w:rsid w:val="00506D1D"/>
    <w:rsid w:val="00511360"/>
    <w:rsid w:val="00535154"/>
    <w:rsid w:val="005656BD"/>
    <w:rsid w:val="00576A11"/>
    <w:rsid w:val="005831AA"/>
    <w:rsid w:val="005A5F1A"/>
    <w:rsid w:val="005B0C13"/>
    <w:rsid w:val="005C61EA"/>
    <w:rsid w:val="005C762C"/>
    <w:rsid w:val="005D1051"/>
    <w:rsid w:val="005D4F84"/>
    <w:rsid w:val="005D540C"/>
    <w:rsid w:val="005E4F91"/>
    <w:rsid w:val="005F09FF"/>
    <w:rsid w:val="00607AEC"/>
    <w:rsid w:val="00612F70"/>
    <w:rsid w:val="0063120C"/>
    <w:rsid w:val="006406E0"/>
    <w:rsid w:val="006709A5"/>
    <w:rsid w:val="00682E34"/>
    <w:rsid w:val="00694858"/>
    <w:rsid w:val="006A0CAC"/>
    <w:rsid w:val="006A13A3"/>
    <w:rsid w:val="006A3BAA"/>
    <w:rsid w:val="006B1FE6"/>
    <w:rsid w:val="006B30BD"/>
    <w:rsid w:val="006C29EA"/>
    <w:rsid w:val="006D01F4"/>
    <w:rsid w:val="006D2D77"/>
    <w:rsid w:val="006D59C7"/>
    <w:rsid w:val="006E0D66"/>
    <w:rsid w:val="00747B33"/>
    <w:rsid w:val="00760DBA"/>
    <w:rsid w:val="00762FE5"/>
    <w:rsid w:val="00767E19"/>
    <w:rsid w:val="0078126D"/>
    <w:rsid w:val="00781E4A"/>
    <w:rsid w:val="00792F28"/>
    <w:rsid w:val="007936F4"/>
    <w:rsid w:val="007A304D"/>
    <w:rsid w:val="007B2901"/>
    <w:rsid w:val="007B2A4E"/>
    <w:rsid w:val="007B4A9F"/>
    <w:rsid w:val="007D4174"/>
    <w:rsid w:val="007D51E9"/>
    <w:rsid w:val="007D52DA"/>
    <w:rsid w:val="007E6EF0"/>
    <w:rsid w:val="007F3E75"/>
    <w:rsid w:val="007F6A1B"/>
    <w:rsid w:val="007F73AB"/>
    <w:rsid w:val="008115F6"/>
    <w:rsid w:val="008163D0"/>
    <w:rsid w:val="00821268"/>
    <w:rsid w:val="00821861"/>
    <w:rsid w:val="00825C35"/>
    <w:rsid w:val="0083139D"/>
    <w:rsid w:val="00835AC3"/>
    <w:rsid w:val="00836E98"/>
    <w:rsid w:val="00856985"/>
    <w:rsid w:val="00861104"/>
    <w:rsid w:val="00863179"/>
    <w:rsid w:val="00873461"/>
    <w:rsid w:val="00885CC0"/>
    <w:rsid w:val="00887A64"/>
    <w:rsid w:val="00892CCB"/>
    <w:rsid w:val="00895EB8"/>
    <w:rsid w:val="008A3C5F"/>
    <w:rsid w:val="008A7816"/>
    <w:rsid w:val="008B2D44"/>
    <w:rsid w:val="008B60C9"/>
    <w:rsid w:val="008C7842"/>
    <w:rsid w:val="008E549F"/>
    <w:rsid w:val="00920CBC"/>
    <w:rsid w:val="00923878"/>
    <w:rsid w:val="00931715"/>
    <w:rsid w:val="0094082E"/>
    <w:rsid w:val="00944C81"/>
    <w:rsid w:val="00951ACB"/>
    <w:rsid w:val="009829AC"/>
    <w:rsid w:val="00983319"/>
    <w:rsid w:val="009C0F47"/>
    <w:rsid w:val="009C7419"/>
    <w:rsid w:val="00A0018B"/>
    <w:rsid w:val="00A242A2"/>
    <w:rsid w:val="00A304A7"/>
    <w:rsid w:val="00A373C6"/>
    <w:rsid w:val="00A37D80"/>
    <w:rsid w:val="00A61700"/>
    <w:rsid w:val="00A72366"/>
    <w:rsid w:val="00A747AF"/>
    <w:rsid w:val="00A82C2A"/>
    <w:rsid w:val="00A91247"/>
    <w:rsid w:val="00AA10FE"/>
    <w:rsid w:val="00AA582D"/>
    <w:rsid w:val="00AA6259"/>
    <w:rsid w:val="00AB2250"/>
    <w:rsid w:val="00AB47B8"/>
    <w:rsid w:val="00AC2FD0"/>
    <w:rsid w:val="00AC6246"/>
    <w:rsid w:val="00AC6B46"/>
    <w:rsid w:val="00AD4FEF"/>
    <w:rsid w:val="00AD63C4"/>
    <w:rsid w:val="00B016D8"/>
    <w:rsid w:val="00B1684D"/>
    <w:rsid w:val="00B21C1F"/>
    <w:rsid w:val="00B30BFB"/>
    <w:rsid w:val="00B310A3"/>
    <w:rsid w:val="00B31E04"/>
    <w:rsid w:val="00B34A4C"/>
    <w:rsid w:val="00B34C9D"/>
    <w:rsid w:val="00B418B6"/>
    <w:rsid w:val="00B54EC2"/>
    <w:rsid w:val="00B645D0"/>
    <w:rsid w:val="00BB3EA9"/>
    <w:rsid w:val="00BE4C9B"/>
    <w:rsid w:val="00C110E7"/>
    <w:rsid w:val="00C168BC"/>
    <w:rsid w:val="00C23082"/>
    <w:rsid w:val="00C430F5"/>
    <w:rsid w:val="00C45B09"/>
    <w:rsid w:val="00C45CCD"/>
    <w:rsid w:val="00C6064C"/>
    <w:rsid w:val="00C75325"/>
    <w:rsid w:val="00C8176E"/>
    <w:rsid w:val="00CB2DB2"/>
    <w:rsid w:val="00CE2319"/>
    <w:rsid w:val="00D030DB"/>
    <w:rsid w:val="00D17A63"/>
    <w:rsid w:val="00D627B0"/>
    <w:rsid w:val="00D637DE"/>
    <w:rsid w:val="00D721A0"/>
    <w:rsid w:val="00D75FA7"/>
    <w:rsid w:val="00D8500B"/>
    <w:rsid w:val="00D92038"/>
    <w:rsid w:val="00D9409D"/>
    <w:rsid w:val="00DD56E8"/>
    <w:rsid w:val="00DE2E84"/>
    <w:rsid w:val="00DF0755"/>
    <w:rsid w:val="00E02C20"/>
    <w:rsid w:val="00E13F55"/>
    <w:rsid w:val="00E2310C"/>
    <w:rsid w:val="00E333F6"/>
    <w:rsid w:val="00E34AC1"/>
    <w:rsid w:val="00E36029"/>
    <w:rsid w:val="00E52D75"/>
    <w:rsid w:val="00E64314"/>
    <w:rsid w:val="00E77CD1"/>
    <w:rsid w:val="00E84BA0"/>
    <w:rsid w:val="00E87FC4"/>
    <w:rsid w:val="00EA15FF"/>
    <w:rsid w:val="00EB3CC9"/>
    <w:rsid w:val="00EB42E0"/>
    <w:rsid w:val="00EB72EA"/>
    <w:rsid w:val="00EB7615"/>
    <w:rsid w:val="00ED4358"/>
    <w:rsid w:val="00ED44C9"/>
    <w:rsid w:val="00ED5C61"/>
    <w:rsid w:val="00EF296E"/>
    <w:rsid w:val="00EF3D33"/>
    <w:rsid w:val="00EF3EC9"/>
    <w:rsid w:val="00F0296C"/>
    <w:rsid w:val="00F07964"/>
    <w:rsid w:val="00F26235"/>
    <w:rsid w:val="00F3144E"/>
    <w:rsid w:val="00F346AB"/>
    <w:rsid w:val="00F46E0A"/>
    <w:rsid w:val="00F5183B"/>
    <w:rsid w:val="00F536B1"/>
    <w:rsid w:val="00F60B28"/>
    <w:rsid w:val="00F652CF"/>
    <w:rsid w:val="00F757CC"/>
    <w:rsid w:val="00F83DD8"/>
    <w:rsid w:val="00F871F3"/>
    <w:rsid w:val="00F949EA"/>
    <w:rsid w:val="00FB0E98"/>
    <w:rsid w:val="00FB2A04"/>
    <w:rsid w:val="00FC2CC0"/>
    <w:rsid w:val="00FD098C"/>
    <w:rsid w:val="00FD09AF"/>
    <w:rsid w:val="00FE1EDE"/>
    <w:rsid w:val="00FE3E1F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AC6B46"/>
    <w:pPr>
      <w:spacing w:after="120" w:line="240" w:lineRule="auto"/>
      <w:jc w:val="both"/>
    </w:pPr>
    <w:rPr>
      <w:rFonts w:cstheme="minorHAns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454F"/>
    <w:pPr>
      <w:numPr>
        <w:numId w:val="1"/>
      </w:numPr>
      <w:spacing w:after="240"/>
      <w:contextualSpacing/>
      <w:outlineLvl w:val="0"/>
    </w:pPr>
    <w:rPr>
      <w:rFonts w:asciiTheme="majorHAnsi" w:eastAsiaTheme="majorEastAsia" w:hAnsiTheme="majorHAnsi"/>
      <w:b/>
      <w:bCs/>
      <w:color w:val="726056"/>
      <w:sz w:val="36"/>
      <w:szCs w:val="36"/>
      <w:lang w:eastAsia="ja-JP"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2A11A6"/>
    <w:pPr>
      <w:numPr>
        <w:ilvl w:val="1"/>
        <w:numId w:val="1"/>
      </w:numPr>
      <w:spacing w:before="240" w:after="240"/>
      <w:outlineLvl w:val="1"/>
    </w:pPr>
    <w:rPr>
      <w:rFonts w:asciiTheme="majorHAnsi" w:hAnsiTheme="majorHAnsi"/>
      <w:b/>
      <w:bCs/>
      <w:iCs/>
      <w:color w:val="726056"/>
      <w:sz w:val="28"/>
      <w:szCs w:val="28"/>
    </w:rPr>
  </w:style>
  <w:style w:type="paragraph" w:styleId="Antrat3">
    <w:name w:val="heading 3"/>
    <w:basedOn w:val="Sraopastraipa"/>
    <w:next w:val="prastasis"/>
    <w:link w:val="Antrat3Diagrama"/>
    <w:uiPriority w:val="9"/>
    <w:unhideWhenUsed/>
    <w:qFormat/>
    <w:rsid w:val="00EA15FF"/>
    <w:pPr>
      <w:numPr>
        <w:ilvl w:val="2"/>
        <w:numId w:val="2"/>
      </w:numPr>
      <w:spacing w:before="180"/>
      <w:ind w:left="720" w:hanging="720"/>
      <w:outlineLvl w:val="2"/>
    </w:pPr>
    <w:rPr>
      <w:rFonts w:asciiTheme="majorHAnsi" w:hAnsiTheme="majorHAnsi"/>
      <w:b/>
      <w:bCs/>
      <w:color w:val="72605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rsid w:val="00392C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8632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84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694217" w:themeColor="accent1" w:themeShade="7F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3F8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3F8F"/>
  </w:style>
  <w:style w:type="paragraph" w:styleId="Porat">
    <w:name w:val="footer"/>
    <w:basedOn w:val="prastasis"/>
    <w:link w:val="PoratDiagrama"/>
    <w:uiPriority w:val="99"/>
    <w:unhideWhenUsed/>
    <w:rsid w:val="003D3F8F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3F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F8F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F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9454F"/>
    <w:rPr>
      <w:rFonts w:asciiTheme="majorHAnsi" w:eastAsiaTheme="majorEastAsia" w:hAnsiTheme="majorHAnsi" w:cstheme="minorHAnsi"/>
      <w:b/>
      <w:bCs/>
      <w:color w:val="726056"/>
      <w:sz w:val="36"/>
      <w:szCs w:val="36"/>
      <w:lang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A11A6"/>
    <w:rPr>
      <w:rFonts w:asciiTheme="majorHAnsi" w:hAnsiTheme="majorHAnsi" w:cstheme="minorHAnsi"/>
      <w:b/>
      <w:bCs/>
      <w:iCs/>
      <w:color w:val="726056"/>
      <w:sz w:val="28"/>
      <w:szCs w:val="28"/>
    </w:rPr>
  </w:style>
  <w:style w:type="paragraph" w:styleId="Sraopastraipa">
    <w:name w:val="List Paragraph"/>
    <w:aliases w:val="Loetelu (bulletid)"/>
    <w:basedOn w:val="prastasis"/>
    <w:link w:val="SraopastraipaDiagrama"/>
    <w:uiPriority w:val="34"/>
    <w:qFormat/>
    <w:rsid w:val="00AD4FE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D4FE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D4FEF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D4FEF"/>
    <w:rPr>
      <w:rFonts w:eastAsiaTheme="minorEastAsia"/>
      <w:sz w:val="20"/>
      <w:szCs w:val="20"/>
      <w:lang w:val="lt-LT" w:eastAsia="zh-CN"/>
    </w:rPr>
  </w:style>
  <w:style w:type="character" w:styleId="Puslapioinaosnuoroda">
    <w:name w:val="footnote reference"/>
    <w:basedOn w:val="Numatytasispastraiposriftas"/>
    <w:uiPriority w:val="99"/>
    <w:unhideWhenUsed/>
    <w:rsid w:val="00AD4FEF"/>
    <w:rPr>
      <w:vertAlign w:val="superscript"/>
    </w:rPr>
  </w:style>
  <w:style w:type="character" w:customStyle="1" w:styleId="apple-style-span">
    <w:name w:val="apple-style-span"/>
    <w:basedOn w:val="Numatytasispastraiposriftas"/>
    <w:rsid w:val="00AD4FEF"/>
  </w:style>
  <w:style w:type="paragraph" w:styleId="Antrat">
    <w:name w:val="caption"/>
    <w:basedOn w:val="prastasis"/>
    <w:next w:val="prastasis"/>
    <w:uiPriority w:val="35"/>
    <w:unhideWhenUsed/>
    <w:qFormat/>
    <w:rsid w:val="00511360"/>
    <w:pPr>
      <w:keepNext/>
      <w:spacing w:before="240" w:after="240"/>
    </w:pPr>
    <w:rPr>
      <w:b/>
      <w:bCs/>
      <w:color w:val="000000" w:themeColor="text1"/>
      <w:sz w:val="20"/>
      <w:szCs w:val="20"/>
    </w:rPr>
  </w:style>
  <w:style w:type="paragraph" w:styleId="Turinys1">
    <w:name w:val="toc 1"/>
    <w:basedOn w:val="prastasis"/>
    <w:next w:val="prastasis"/>
    <w:autoRedefine/>
    <w:uiPriority w:val="39"/>
    <w:unhideWhenUsed/>
    <w:rsid w:val="00863179"/>
    <w:pPr>
      <w:tabs>
        <w:tab w:val="left" w:pos="440"/>
        <w:tab w:val="right" w:leader="dot" w:pos="9630"/>
      </w:tabs>
      <w:spacing w:before="120"/>
    </w:pPr>
    <w:rPr>
      <w:rFonts w:asciiTheme="majorHAnsi" w:hAnsiTheme="majorHAnsi"/>
      <w:b/>
      <w:bCs/>
      <w:sz w:val="24"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rsid w:val="00951ACB"/>
    <w:pPr>
      <w:tabs>
        <w:tab w:val="left" w:pos="880"/>
        <w:tab w:val="right" w:leader="dot" w:pos="9593"/>
      </w:tabs>
      <w:spacing w:after="60"/>
      <w:ind w:left="216"/>
    </w:pPr>
    <w:rPr>
      <w:rFonts w:ascii="Times New Roman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5C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5C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5CCD"/>
    <w:rPr>
      <w:rFonts w:eastAsiaTheme="minorEastAsi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3A3"/>
    <w:rPr>
      <w:rFonts w:eastAsiaTheme="minorHAns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3A3"/>
    <w:rPr>
      <w:rFonts w:eastAsiaTheme="minorEastAsia"/>
      <w:b/>
      <w:bCs/>
      <w:sz w:val="20"/>
      <w:szCs w:val="20"/>
      <w:lang w:val="lt-LT" w:eastAsia="zh-CN"/>
    </w:rPr>
  </w:style>
  <w:style w:type="paragraph" w:customStyle="1" w:styleId="MediumGrid21">
    <w:name w:val="Medium Grid 21"/>
    <w:link w:val="MediumGrid2Char"/>
    <w:uiPriority w:val="1"/>
    <w:rsid w:val="002D433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character" w:customStyle="1" w:styleId="MediumGrid2Char">
    <w:name w:val="Medium Grid 2 Char"/>
    <w:link w:val="MediumGrid21"/>
    <w:uiPriority w:val="1"/>
    <w:rsid w:val="002D4335"/>
    <w:rPr>
      <w:rFonts w:ascii="Calibri" w:eastAsia="MS Mincho" w:hAnsi="Calibri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A15FF"/>
    <w:rPr>
      <w:rFonts w:asciiTheme="majorHAnsi" w:hAnsiTheme="majorHAnsi" w:cstheme="minorHAnsi"/>
      <w:b/>
      <w:bCs/>
      <w:color w:val="726056"/>
    </w:rPr>
  </w:style>
  <w:style w:type="paragraph" w:styleId="Turinys3">
    <w:name w:val="toc 3"/>
    <w:basedOn w:val="prastasis"/>
    <w:next w:val="prastasis"/>
    <w:autoRedefine/>
    <w:uiPriority w:val="39"/>
    <w:unhideWhenUsed/>
    <w:rsid w:val="00863179"/>
    <w:pPr>
      <w:spacing w:after="100"/>
      <w:ind w:left="440"/>
    </w:pPr>
  </w:style>
  <w:style w:type="paragraph" w:styleId="Turinioantrat">
    <w:name w:val="TOC Heading"/>
    <w:basedOn w:val="Antrat1"/>
    <w:next w:val="prastasis"/>
    <w:uiPriority w:val="39"/>
    <w:unhideWhenUsed/>
    <w:rsid w:val="00863179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cstheme="majorBidi"/>
      <w:color w:val="9E6323" w:themeColor="accent1" w:themeShade="BF"/>
      <w:sz w:val="28"/>
      <w:szCs w:val="28"/>
      <w:lang w:val="en-US"/>
    </w:rPr>
  </w:style>
  <w:style w:type="table" w:styleId="Lentelstinklelis">
    <w:name w:val="Table Grid"/>
    <w:basedOn w:val="prastojilentel"/>
    <w:uiPriority w:val="59"/>
    <w:rsid w:val="00C8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MediumGrid21"/>
    <w:next w:val="prastasis"/>
    <w:link w:val="PavadinimasDiagrama"/>
    <w:uiPriority w:val="10"/>
    <w:qFormat/>
    <w:rsid w:val="005C762C"/>
    <w:pPr>
      <w:ind w:right="558"/>
      <w:jc w:val="center"/>
    </w:pPr>
    <w:rPr>
      <w:rFonts w:asciiTheme="majorHAnsi" w:eastAsia="MS Gothic" w:hAnsiTheme="majorHAnsi" w:cstheme="minorHAnsi"/>
      <w:b/>
      <w:bCs/>
      <w:color w:val="726056"/>
      <w:sz w:val="56"/>
      <w:szCs w:val="1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762C"/>
    <w:rPr>
      <w:rFonts w:asciiTheme="majorHAnsi" w:eastAsia="MS Gothic" w:hAnsiTheme="majorHAnsi" w:cstheme="minorHAnsi"/>
      <w:b/>
      <w:bCs/>
      <w:color w:val="726056"/>
      <w:sz w:val="56"/>
      <w:szCs w:val="144"/>
      <w:lang w:eastAsia="en-GB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1008EA"/>
    <w:pPr>
      <w:pBdr>
        <w:bottom w:val="single" w:sz="24" w:space="1" w:color="778D34"/>
      </w:pBdr>
      <w:ind w:right="556"/>
      <w:jc w:val="left"/>
    </w:pPr>
    <w:rPr>
      <w:rFonts w:asciiTheme="majorHAnsi" w:hAnsiTheme="majorHAnsi"/>
      <w:b/>
      <w:iCs/>
      <w:color w:val="726056"/>
      <w:sz w:val="28"/>
      <w:szCs w:val="36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1008EA"/>
    <w:rPr>
      <w:rFonts w:asciiTheme="majorHAnsi" w:hAnsiTheme="majorHAnsi" w:cstheme="minorHAnsi"/>
      <w:b/>
      <w:iCs/>
      <w:color w:val="726056"/>
      <w:sz w:val="28"/>
      <w:szCs w:val="36"/>
    </w:rPr>
  </w:style>
  <w:style w:type="character" w:styleId="Emfaz">
    <w:name w:val="Emphasis"/>
    <w:uiPriority w:val="20"/>
    <w:qFormat/>
    <w:rsid w:val="008B60C9"/>
    <w:rPr>
      <w:rFonts w:cstheme="minorHAnsi"/>
      <w:b/>
      <w:bCs/>
      <w:lang w:val="lt-LT"/>
    </w:rPr>
  </w:style>
  <w:style w:type="paragraph" w:styleId="Citata">
    <w:name w:val="Quote"/>
    <w:aliases w:val="Spec. cases"/>
    <w:basedOn w:val="prastasis"/>
    <w:next w:val="prastasis"/>
    <w:link w:val="CitataDiagrama"/>
    <w:uiPriority w:val="29"/>
    <w:qFormat/>
    <w:rsid w:val="008B60C9"/>
    <w:rPr>
      <w:i/>
      <w:iCs/>
      <w:color w:val="000000" w:themeColor="text1"/>
    </w:rPr>
  </w:style>
  <w:style w:type="character" w:customStyle="1" w:styleId="CitataDiagrama">
    <w:name w:val="Citata Diagrama"/>
    <w:aliases w:val="Spec. cases Diagrama"/>
    <w:basedOn w:val="Numatytasispastraiposriftas"/>
    <w:link w:val="Citata"/>
    <w:uiPriority w:val="29"/>
    <w:rsid w:val="008B60C9"/>
    <w:rPr>
      <w:i/>
      <w:iCs/>
      <w:color w:val="000000" w:themeColor="text1"/>
    </w:rPr>
  </w:style>
  <w:style w:type="table" w:customStyle="1" w:styleId="Civitta">
    <w:name w:val="Civitta"/>
    <w:basedOn w:val="prastojilentel"/>
    <w:uiPriority w:val="99"/>
    <w:rsid w:val="00413C1A"/>
    <w:pPr>
      <w:spacing w:after="60" w:line="240" w:lineRule="auto"/>
    </w:pPr>
    <w:tblPr>
      <w:tblBorders>
        <w:top w:val="single" w:sz="2" w:space="0" w:color="auto"/>
        <w:bottom w:val="single" w:sz="2" w:space="0" w:color="auto"/>
      </w:tblBorders>
    </w:tblPr>
    <w:tcPr>
      <w:vAlign w:val="center"/>
    </w:tcPr>
    <w:tblStylePr w:type="firstRow">
      <w:rPr>
        <w:b/>
        <w:bCs/>
      </w:rPr>
    </w:tblStylePr>
    <w:tblStylePr w:type="lastRow">
      <w:pPr>
        <w:wordWrap/>
        <w:spacing w:afterLines="0" w:afterAutospacing="0"/>
      </w:pPr>
    </w:tblStylePr>
  </w:style>
  <w:style w:type="paragraph" w:styleId="Bibliografija">
    <w:name w:val="Bibliography"/>
    <w:basedOn w:val="prastasis"/>
    <w:next w:val="prastasis"/>
    <w:uiPriority w:val="37"/>
    <w:unhideWhenUsed/>
    <w:rsid w:val="00023842"/>
  </w:style>
  <w:style w:type="paragraph" w:customStyle="1" w:styleId="bodytext">
    <w:name w:val="bodytext"/>
    <w:basedOn w:val="prastasis"/>
    <w:rsid w:val="005C76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92CCD"/>
    <w:rPr>
      <w:rFonts w:asciiTheme="majorHAnsi" w:eastAsiaTheme="majorEastAsia" w:hAnsiTheme="majorHAnsi" w:cstheme="majorBidi"/>
      <w:b/>
      <w:bCs/>
      <w:i/>
      <w:iCs/>
      <w:color w:val="D18632" w:themeColor="accent1"/>
    </w:rPr>
  </w:style>
  <w:style w:type="paragraph" w:customStyle="1" w:styleId="LOETELU2">
    <w:name w:val="LOETELU2"/>
    <w:basedOn w:val="prastasis"/>
    <w:rsid w:val="00392CCD"/>
    <w:pPr>
      <w:numPr>
        <w:numId w:val="3"/>
      </w:numPr>
      <w:spacing w:before="120" w:after="0"/>
    </w:pPr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paragraph" w:customStyle="1" w:styleId="text">
    <w:name w:val="text"/>
    <w:basedOn w:val="prastasis"/>
    <w:link w:val="textChar"/>
    <w:rsid w:val="00392CCD"/>
    <w:pPr>
      <w:spacing w:before="120" w:after="0"/>
    </w:pPr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character" w:customStyle="1" w:styleId="textChar">
    <w:name w:val="text Char"/>
    <w:basedOn w:val="Numatytasispastraiposriftas"/>
    <w:link w:val="text"/>
    <w:locked/>
    <w:rsid w:val="00392CCD"/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paragraph" w:customStyle="1" w:styleId="Pealkiri">
    <w:name w:val="Pealkiri"/>
    <w:basedOn w:val="prastasis"/>
    <w:link w:val="PealkiriChar"/>
    <w:qFormat/>
    <w:rsid w:val="00392CCD"/>
    <w:pPr>
      <w:autoSpaceDE w:val="0"/>
      <w:autoSpaceDN w:val="0"/>
      <w:adjustRightInd w:val="0"/>
      <w:spacing w:before="120" w:after="0"/>
      <w:outlineLvl w:val="0"/>
    </w:pPr>
    <w:rPr>
      <w:rFonts w:ascii="Tahoma" w:eastAsia="Times New Roman" w:hAnsi="Tahoma" w:cs="Tahoma"/>
      <w:b/>
      <w:color w:val="595959"/>
      <w:sz w:val="28"/>
      <w:szCs w:val="28"/>
      <w:lang w:val="et-EE" w:eastAsia="en-US" w:bidi="en-US"/>
    </w:rPr>
  </w:style>
  <w:style w:type="paragraph" w:customStyle="1" w:styleId="Alampealkiri">
    <w:name w:val="Alampealkiri"/>
    <w:basedOn w:val="prastasis"/>
    <w:link w:val="AlampealkiriChar"/>
    <w:qFormat/>
    <w:rsid w:val="00392CCD"/>
    <w:pPr>
      <w:autoSpaceDE w:val="0"/>
      <w:autoSpaceDN w:val="0"/>
      <w:adjustRightInd w:val="0"/>
      <w:spacing w:before="120" w:after="0"/>
      <w:outlineLvl w:val="0"/>
    </w:pPr>
    <w:rPr>
      <w:rFonts w:ascii="Tahoma" w:eastAsia="Times New Roman" w:hAnsi="Tahoma" w:cs="Tahoma"/>
      <w:b/>
      <w:bCs/>
      <w:color w:val="90EF00"/>
      <w:sz w:val="28"/>
      <w:szCs w:val="28"/>
      <w:u w:val="single"/>
      <w:lang w:val="et-EE" w:eastAsia="en-US" w:bidi="en-US"/>
    </w:rPr>
  </w:style>
  <w:style w:type="character" w:customStyle="1" w:styleId="PealkiriChar">
    <w:name w:val="Pealkiri Char"/>
    <w:basedOn w:val="Numatytasispastraiposriftas"/>
    <w:link w:val="Pealkiri"/>
    <w:locked/>
    <w:rsid w:val="00392CCD"/>
    <w:rPr>
      <w:rFonts w:ascii="Tahoma" w:eastAsia="Times New Roman" w:hAnsi="Tahoma" w:cs="Tahoma"/>
      <w:b/>
      <w:color w:val="595959"/>
      <w:sz w:val="28"/>
      <w:szCs w:val="28"/>
      <w:lang w:val="et-EE" w:eastAsia="en-US" w:bidi="en-US"/>
    </w:rPr>
  </w:style>
  <w:style w:type="character" w:customStyle="1" w:styleId="AlampealkiriChar">
    <w:name w:val="Alampealkiri Char"/>
    <w:basedOn w:val="PealkiriChar"/>
    <w:link w:val="Alampealkiri"/>
    <w:locked/>
    <w:rsid w:val="00392CCD"/>
    <w:rPr>
      <w:rFonts w:ascii="Tahoma" w:eastAsia="Times New Roman" w:hAnsi="Tahoma" w:cs="Tahoma"/>
      <w:b/>
      <w:bCs/>
      <w:color w:val="90EF00"/>
      <w:sz w:val="28"/>
      <w:szCs w:val="28"/>
      <w:u w:val="single"/>
      <w:lang w:val="et-EE" w:eastAsia="en-US" w:bidi="en-US"/>
    </w:rPr>
  </w:style>
  <w:style w:type="paragraph" w:customStyle="1" w:styleId="ColorfulList-Accent11">
    <w:name w:val="Colorful List - Accent 11"/>
    <w:basedOn w:val="prastasis"/>
    <w:link w:val="ColorfulList-Accent11Mrk"/>
    <w:uiPriority w:val="34"/>
    <w:qFormat/>
    <w:rsid w:val="00392CCD"/>
    <w:pPr>
      <w:spacing w:before="120" w:after="0"/>
      <w:ind w:left="720"/>
      <w:contextualSpacing/>
    </w:pPr>
    <w:rPr>
      <w:rFonts w:ascii="Calibri" w:eastAsia="Times New Roman" w:hAnsi="Calibri" w:cs="Times New Roman"/>
      <w:sz w:val="24"/>
      <w:lang w:val="et-EE" w:eastAsia="en-US" w:bidi="en-US"/>
    </w:rPr>
  </w:style>
  <w:style w:type="character" w:styleId="Rykuspabraukimas">
    <w:name w:val="Intense Emphasis"/>
    <w:aliases w:val="NUMBRITA VAHEPEALKIRI"/>
    <w:basedOn w:val="Numatytasispastraiposriftas"/>
    <w:uiPriority w:val="21"/>
    <w:qFormat/>
    <w:rsid w:val="00392CCD"/>
    <w:rPr>
      <w:rFonts w:ascii="ScalaSans" w:hAnsi="ScalaSans"/>
      <w:b/>
      <w:bCs/>
      <w:iCs/>
      <w:color w:val="538B0F"/>
      <w:sz w:val="24"/>
    </w:rPr>
  </w:style>
  <w:style w:type="character" w:customStyle="1" w:styleId="SraopastraipaDiagrama">
    <w:name w:val="Sąrašo pastraipa Diagrama"/>
    <w:aliases w:val="Loetelu (bulletid) Diagrama"/>
    <w:basedOn w:val="Numatytasispastraiposriftas"/>
    <w:link w:val="Sraopastraipa"/>
    <w:uiPriority w:val="34"/>
    <w:rsid w:val="00392CCD"/>
    <w:rPr>
      <w:rFonts w:cstheme="minorHAnsi"/>
    </w:rPr>
  </w:style>
  <w:style w:type="paragraph" w:customStyle="1" w:styleId="paragraph">
    <w:name w:val="paragraph"/>
    <w:basedOn w:val="prastasis"/>
    <w:rsid w:val="004F6E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lapealkiri2">
    <w:name w:val="Alapealkiri 2"/>
    <w:basedOn w:val="Antrinispavadinimas"/>
    <w:link w:val="Alapealkiri2Mrk"/>
    <w:qFormat/>
    <w:rsid w:val="002608B6"/>
    <w:pPr>
      <w:pBdr>
        <w:left w:val="single" w:sz="24" w:space="4" w:color="778D34"/>
        <w:bottom w:val="none" w:sz="0" w:space="0" w:color="auto"/>
      </w:pBdr>
    </w:pPr>
    <w:rPr>
      <w:lang w:eastAsia="et-EE"/>
    </w:rPr>
  </w:style>
  <w:style w:type="paragraph" w:customStyle="1" w:styleId="Alapealkiri3">
    <w:name w:val="Alapealkiri 3"/>
    <w:basedOn w:val="ColorfulList-Accent11"/>
    <w:link w:val="Alapealkiri3Mrk"/>
    <w:qFormat/>
    <w:rsid w:val="00DE2E84"/>
    <w:pPr>
      <w:numPr>
        <w:numId w:val="4"/>
      </w:numPr>
      <w:spacing w:before="0"/>
      <w:jc w:val="left"/>
    </w:pPr>
    <w:rPr>
      <w:rFonts w:asciiTheme="minorHAnsi" w:hAnsiTheme="minorHAnsi" w:cs="Tahoma"/>
      <w:sz w:val="22"/>
      <w:lang w:val="fi-FI"/>
    </w:rPr>
  </w:style>
  <w:style w:type="character" w:customStyle="1" w:styleId="Alapealkiri2Mrk">
    <w:name w:val="Alapealkiri 2 Märk"/>
    <w:basedOn w:val="AntrinispavadinimasDiagrama"/>
    <w:link w:val="Alapealkiri2"/>
    <w:rsid w:val="002608B6"/>
    <w:rPr>
      <w:rFonts w:asciiTheme="majorHAnsi" w:hAnsiTheme="majorHAnsi" w:cstheme="minorHAnsi"/>
      <w:b/>
      <w:iCs/>
      <w:color w:val="726056"/>
      <w:sz w:val="28"/>
      <w:szCs w:val="36"/>
      <w:lang w:eastAsia="et-EE"/>
    </w:rPr>
  </w:style>
  <w:style w:type="paragraph" w:customStyle="1" w:styleId="Alapealkiri4">
    <w:name w:val="Alapealkiri 4"/>
    <w:basedOn w:val="Antrinispavadinimas"/>
    <w:link w:val="Alapealkiri4Mrk"/>
    <w:qFormat/>
    <w:rsid w:val="00762FE5"/>
    <w:pPr>
      <w:framePr w:hSpace="180" w:wrap="around" w:vAnchor="text" w:hAnchor="margin" w:y="316"/>
      <w:pBdr>
        <w:bottom w:val="none" w:sz="0" w:space="0" w:color="auto"/>
      </w:pBdr>
      <w:jc w:val="center"/>
    </w:pPr>
  </w:style>
  <w:style w:type="character" w:customStyle="1" w:styleId="ColorfulList-Accent11Mrk">
    <w:name w:val="Colorful List - Accent 11 Märk"/>
    <w:basedOn w:val="Numatytasispastraiposriftas"/>
    <w:link w:val="ColorfulList-Accent11"/>
    <w:uiPriority w:val="34"/>
    <w:rsid w:val="00DE2E84"/>
    <w:rPr>
      <w:rFonts w:ascii="Calibri" w:eastAsia="Times New Roman" w:hAnsi="Calibri" w:cs="Times New Roman"/>
      <w:sz w:val="24"/>
      <w:lang w:val="et-EE" w:eastAsia="en-US" w:bidi="en-US"/>
    </w:rPr>
  </w:style>
  <w:style w:type="character" w:customStyle="1" w:styleId="Alapealkiri3Mrk">
    <w:name w:val="Alapealkiri 3 Märk"/>
    <w:basedOn w:val="ColorfulList-Accent11Mrk"/>
    <w:link w:val="Alapealkiri3"/>
    <w:rsid w:val="00DE2E84"/>
    <w:rPr>
      <w:rFonts w:ascii="Calibri" w:eastAsia="Times New Roman" w:hAnsi="Calibri" w:cs="Tahoma"/>
      <w:sz w:val="24"/>
      <w:lang w:val="fi-FI" w:eastAsia="en-US" w:bidi="en-US"/>
    </w:rPr>
  </w:style>
  <w:style w:type="paragraph" w:styleId="prastasistinklapis">
    <w:name w:val="Normal (Web)"/>
    <w:basedOn w:val="prastasis"/>
    <w:uiPriority w:val="99"/>
    <w:unhideWhenUsed/>
    <w:rsid w:val="00401A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Alapealkiri4Mrk">
    <w:name w:val="Alapealkiri 4 Märk"/>
    <w:basedOn w:val="AntrinispavadinimasDiagrama"/>
    <w:link w:val="Alapealkiri4"/>
    <w:rsid w:val="00762FE5"/>
    <w:rPr>
      <w:rFonts w:asciiTheme="majorHAnsi" w:hAnsiTheme="majorHAnsi" w:cstheme="minorHAnsi"/>
      <w:b/>
      <w:iCs/>
      <w:color w:val="726056"/>
      <w:sz w:val="28"/>
      <w:szCs w:val="36"/>
    </w:rPr>
  </w:style>
  <w:style w:type="character" w:styleId="Grietas">
    <w:name w:val="Strong"/>
    <w:uiPriority w:val="22"/>
    <w:qFormat/>
    <w:rsid w:val="00401AA8"/>
    <w:rPr>
      <w:b/>
      <w:bCs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84547"/>
    <w:rPr>
      <w:rFonts w:asciiTheme="majorHAnsi" w:eastAsiaTheme="majorEastAsia" w:hAnsiTheme="majorHAnsi" w:cstheme="majorBidi"/>
      <w:b/>
      <w:color w:val="694217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AC6B46"/>
    <w:pPr>
      <w:spacing w:after="120" w:line="240" w:lineRule="auto"/>
      <w:jc w:val="both"/>
    </w:pPr>
    <w:rPr>
      <w:rFonts w:cstheme="minorHAns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454F"/>
    <w:pPr>
      <w:numPr>
        <w:numId w:val="1"/>
      </w:numPr>
      <w:spacing w:after="240"/>
      <w:contextualSpacing/>
      <w:outlineLvl w:val="0"/>
    </w:pPr>
    <w:rPr>
      <w:rFonts w:asciiTheme="majorHAnsi" w:eastAsiaTheme="majorEastAsia" w:hAnsiTheme="majorHAnsi"/>
      <w:b/>
      <w:bCs/>
      <w:color w:val="726056"/>
      <w:sz w:val="36"/>
      <w:szCs w:val="36"/>
      <w:lang w:eastAsia="ja-JP"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2A11A6"/>
    <w:pPr>
      <w:numPr>
        <w:ilvl w:val="1"/>
        <w:numId w:val="1"/>
      </w:numPr>
      <w:spacing w:before="240" w:after="240"/>
      <w:outlineLvl w:val="1"/>
    </w:pPr>
    <w:rPr>
      <w:rFonts w:asciiTheme="majorHAnsi" w:hAnsiTheme="majorHAnsi"/>
      <w:b/>
      <w:bCs/>
      <w:iCs/>
      <w:color w:val="726056"/>
      <w:sz w:val="28"/>
      <w:szCs w:val="28"/>
    </w:rPr>
  </w:style>
  <w:style w:type="paragraph" w:styleId="Antrat3">
    <w:name w:val="heading 3"/>
    <w:basedOn w:val="Sraopastraipa"/>
    <w:next w:val="prastasis"/>
    <w:link w:val="Antrat3Diagrama"/>
    <w:uiPriority w:val="9"/>
    <w:unhideWhenUsed/>
    <w:qFormat/>
    <w:rsid w:val="00EA15FF"/>
    <w:pPr>
      <w:numPr>
        <w:ilvl w:val="2"/>
        <w:numId w:val="2"/>
      </w:numPr>
      <w:spacing w:before="180"/>
      <w:ind w:left="720" w:hanging="720"/>
      <w:outlineLvl w:val="2"/>
    </w:pPr>
    <w:rPr>
      <w:rFonts w:asciiTheme="majorHAnsi" w:hAnsiTheme="majorHAnsi"/>
      <w:b/>
      <w:bCs/>
      <w:color w:val="72605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rsid w:val="00392C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8632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84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694217" w:themeColor="accent1" w:themeShade="7F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3F8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3F8F"/>
  </w:style>
  <w:style w:type="paragraph" w:styleId="Porat">
    <w:name w:val="footer"/>
    <w:basedOn w:val="prastasis"/>
    <w:link w:val="PoratDiagrama"/>
    <w:uiPriority w:val="99"/>
    <w:unhideWhenUsed/>
    <w:rsid w:val="003D3F8F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3F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F8F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F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9454F"/>
    <w:rPr>
      <w:rFonts w:asciiTheme="majorHAnsi" w:eastAsiaTheme="majorEastAsia" w:hAnsiTheme="majorHAnsi" w:cstheme="minorHAnsi"/>
      <w:b/>
      <w:bCs/>
      <w:color w:val="726056"/>
      <w:sz w:val="36"/>
      <w:szCs w:val="36"/>
      <w:lang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A11A6"/>
    <w:rPr>
      <w:rFonts w:asciiTheme="majorHAnsi" w:hAnsiTheme="majorHAnsi" w:cstheme="minorHAnsi"/>
      <w:b/>
      <w:bCs/>
      <w:iCs/>
      <w:color w:val="726056"/>
      <w:sz w:val="28"/>
      <w:szCs w:val="28"/>
    </w:rPr>
  </w:style>
  <w:style w:type="paragraph" w:styleId="Sraopastraipa">
    <w:name w:val="List Paragraph"/>
    <w:aliases w:val="Loetelu (bulletid)"/>
    <w:basedOn w:val="prastasis"/>
    <w:link w:val="SraopastraipaDiagrama"/>
    <w:uiPriority w:val="34"/>
    <w:qFormat/>
    <w:rsid w:val="00AD4FE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D4FE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D4FEF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D4FEF"/>
    <w:rPr>
      <w:rFonts w:eastAsiaTheme="minorEastAsia"/>
      <w:sz w:val="20"/>
      <w:szCs w:val="20"/>
      <w:lang w:val="lt-LT" w:eastAsia="zh-CN"/>
    </w:rPr>
  </w:style>
  <w:style w:type="character" w:styleId="Puslapioinaosnuoroda">
    <w:name w:val="footnote reference"/>
    <w:basedOn w:val="Numatytasispastraiposriftas"/>
    <w:uiPriority w:val="99"/>
    <w:unhideWhenUsed/>
    <w:rsid w:val="00AD4FEF"/>
    <w:rPr>
      <w:vertAlign w:val="superscript"/>
    </w:rPr>
  </w:style>
  <w:style w:type="character" w:customStyle="1" w:styleId="apple-style-span">
    <w:name w:val="apple-style-span"/>
    <w:basedOn w:val="Numatytasispastraiposriftas"/>
    <w:rsid w:val="00AD4FEF"/>
  </w:style>
  <w:style w:type="paragraph" w:styleId="Antrat">
    <w:name w:val="caption"/>
    <w:basedOn w:val="prastasis"/>
    <w:next w:val="prastasis"/>
    <w:uiPriority w:val="35"/>
    <w:unhideWhenUsed/>
    <w:qFormat/>
    <w:rsid w:val="00511360"/>
    <w:pPr>
      <w:keepNext/>
      <w:spacing w:before="240" w:after="240"/>
    </w:pPr>
    <w:rPr>
      <w:b/>
      <w:bCs/>
      <w:color w:val="000000" w:themeColor="text1"/>
      <w:sz w:val="20"/>
      <w:szCs w:val="20"/>
    </w:rPr>
  </w:style>
  <w:style w:type="paragraph" w:styleId="Turinys1">
    <w:name w:val="toc 1"/>
    <w:basedOn w:val="prastasis"/>
    <w:next w:val="prastasis"/>
    <w:autoRedefine/>
    <w:uiPriority w:val="39"/>
    <w:unhideWhenUsed/>
    <w:rsid w:val="00863179"/>
    <w:pPr>
      <w:tabs>
        <w:tab w:val="left" w:pos="440"/>
        <w:tab w:val="right" w:leader="dot" w:pos="9630"/>
      </w:tabs>
      <w:spacing w:before="120"/>
    </w:pPr>
    <w:rPr>
      <w:rFonts w:asciiTheme="majorHAnsi" w:hAnsiTheme="majorHAnsi"/>
      <w:b/>
      <w:bCs/>
      <w:sz w:val="24"/>
      <w:szCs w:val="24"/>
    </w:rPr>
  </w:style>
  <w:style w:type="paragraph" w:styleId="Turinys2">
    <w:name w:val="toc 2"/>
    <w:basedOn w:val="prastasis"/>
    <w:next w:val="prastasis"/>
    <w:autoRedefine/>
    <w:uiPriority w:val="39"/>
    <w:unhideWhenUsed/>
    <w:rsid w:val="00951ACB"/>
    <w:pPr>
      <w:tabs>
        <w:tab w:val="left" w:pos="880"/>
        <w:tab w:val="right" w:leader="dot" w:pos="9593"/>
      </w:tabs>
      <w:spacing w:after="60"/>
      <w:ind w:left="216"/>
    </w:pPr>
    <w:rPr>
      <w:rFonts w:ascii="Times New Roman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5C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5C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5CCD"/>
    <w:rPr>
      <w:rFonts w:eastAsiaTheme="minorEastAsi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3A3"/>
    <w:rPr>
      <w:rFonts w:eastAsiaTheme="minorHAns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3A3"/>
    <w:rPr>
      <w:rFonts w:eastAsiaTheme="minorEastAsia"/>
      <w:b/>
      <w:bCs/>
      <w:sz w:val="20"/>
      <w:szCs w:val="20"/>
      <w:lang w:val="lt-LT" w:eastAsia="zh-CN"/>
    </w:rPr>
  </w:style>
  <w:style w:type="paragraph" w:customStyle="1" w:styleId="MediumGrid21">
    <w:name w:val="Medium Grid 21"/>
    <w:link w:val="MediumGrid2Char"/>
    <w:uiPriority w:val="1"/>
    <w:rsid w:val="002D433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character" w:customStyle="1" w:styleId="MediumGrid2Char">
    <w:name w:val="Medium Grid 2 Char"/>
    <w:link w:val="MediumGrid21"/>
    <w:uiPriority w:val="1"/>
    <w:rsid w:val="002D4335"/>
    <w:rPr>
      <w:rFonts w:ascii="Calibri" w:eastAsia="MS Mincho" w:hAnsi="Calibri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A15FF"/>
    <w:rPr>
      <w:rFonts w:asciiTheme="majorHAnsi" w:hAnsiTheme="majorHAnsi" w:cstheme="minorHAnsi"/>
      <w:b/>
      <w:bCs/>
      <w:color w:val="726056"/>
    </w:rPr>
  </w:style>
  <w:style w:type="paragraph" w:styleId="Turinys3">
    <w:name w:val="toc 3"/>
    <w:basedOn w:val="prastasis"/>
    <w:next w:val="prastasis"/>
    <w:autoRedefine/>
    <w:uiPriority w:val="39"/>
    <w:unhideWhenUsed/>
    <w:rsid w:val="00863179"/>
    <w:pPr>
      <w:spacing w:after="100"/>
      <w:ind w:left="440"/>
    </w:pPr>
  </w:style>
  <w:style w:type="paragraph" w:styleId="Turinioantrat">
    <w:name w:val="TOC Heading"/>
    <w:basedOn w:val="Antrat1"/>
    <w:next w:val="prastasis"/>
    <w:uiPriority w:val="39"/>
    <w:unhideWhenUsed/>
    <w:rsid w:val="00863179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cstheme="majorBidi"/>
      <w:color w:val="9E6323" w:themeColor="accent1" w:themeShade="BF"/>
      <w:sz w:val="28"/>
      <w:szCs w:val="28"/>
      <w:lang w:val="en-US"/>
    </w:rPr>
  </w:style>
  <w:style w:type="table" w:styleId="Lentelstinklelis">
    <w:name w:val="Table Grid"/>
    <w:basedOn w:val="prastojilentel"/>
    <w:uiPriority w:val="59"/>
    <w:rsid w:val="00C8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MediumGrid21"/>
    <w:next w:val="prastasis"/>
    <w:link w:val="PavadinimasDiagrama"/>
    <w:uiPriority w:val="10"/>
    <w:qFormat/>
    <w:rsid w:val="005C762C"/>
    <w:pPr>
      <w:ind w:right="558"/>
      <w:jc w:val="center"/>
    </w:pPr>
    <w:rPr>
      <w:rFonts w:asciiTheme="majorHAnsi" w:eastAsia="MS Gothic" w:hAnsiTheme="majorHAnsi" w:cstheme="minorHAnsi"/>
      <w:b/>
      <w:bCs/>
      <w:color w:val="726056"/>
      <w:sz w:val="56"/>
      <w:szCs w:val="1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762C"/>
    <w:rPr>
      <w:rFonts w:asciiTheme="majorHAnsi" w:eastAsia="MS Gothic" w:hAnsiTheme="majorHAnsi" w:cstheme="minorHAnsi"/>
      <w:b/>
      <w:bCs/>
      <w:color w:val="726056"/>
      <w:sz w:val="56"/>
      <w:szCs w:val="144"/>
      <w:lang w:eastAsia="en-GB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1008EA"/>
    <w:pPr>
      <w:pBdr>
        <w:bottom w:val="single" w:sz="24" w:space="1" w:color="778D34"/>
      </w:pBdr>
      <w:ind w:right="556"/>
      <w:jc w:val="left"/>
    </w:pPr>
    <w:rPr>
      <w:rFonts w:asciiTheme="majorHAnsi" w:hAnsiTheme="majorHAnsi"/>
      <w:b/>
      <w:iCs/>
      <w:color w:val="726056"/>
      <w:sz w:val="28"/>
      <w:szCs w:val="36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1008EA"/>
    <w:rPr>
      <w:rFonts w:asciiTheme="majorHAnsi" w:hAnsiTheme="majorHAnsi" w:cstheme="minorHAnsi"/>
      <w:b/>
      <w:iCs/>
      <w:color w:val="726056"/>
      <w:sz w:val="28"/>
      <w:szCs w:val="36"/>
    </w:rPr>
  </w:style>
  <w:style w:type="character" w:styleId="Emfaz">
    <w:name w:val="Emphasis"/>
    <w:uiPriority w:val="20"/>
    <w:qFormat/>
    <w:rsid w:val="008B60C9"/>
    <w:rPr>
      <w:rFonts w:cstheme="minorHAnsi"/>
      <w:b/>
      <w:bCs/>
      <w:lang w:val="lt-LT"/>
    </w:rPr>
  </w:style>
  <w:style w:type="paragraph" w:styleId="Citata">
    <w:name w:val="Quote"/>
    <w:aliases w:val="Spec. cases"/>
    <w:basedOn w:val="prastasis"/>
    <w:next w:val="prastasis"/>
    <w:link w:val="CitataDiagrama"/>
    <w:uiPriority w:val="29"/>
    <w:qFormat/>
    <w:rsid w:val="008B60C9"/>
    <w:rPr>
      <w:i/>
      <w:iCs/>
      <w:color w:val="000000" w:themeColor="text1"/>
    </w:rPr>
  </w:style>
  <w:style w:type="character" w:customStyle="1" w:styleId="CitataDiagrama">
    <w:name w:val="Citata Diagrama"/>
    <w:aliases w:val="Spec. cases Diagrama"/>
    <w:basedOn w:val="Numatytasispastraiposriftas"/>
    <w:link w:val="Citata"/>
    <w:uiPriority w:val="29"/>
    <w:rsid w:val="008B60C9"/>
    <w:rPr>
      <w:i/>
      <w:iCs/>
      <w:color w:val="000000" w:themeColor="text1"/>
    </w:rPr>
  </w:style>
  <w:style w:type="table" w:customStyle="1" w:styleId="Civitta">
    <w:name w:val="Civitta"/>
    <w:basedOn w:val="prastojilentel"/>
    <w:uiPriority w:val="99"/>
    <w:rsid w:val="00413C1A"/>
    <w:pPr>
      <w:spacing w:after="60" w:line="240" w:lineRule="auto"/>
    </w:pPr>
    <w:tblPr>
      <w:tblBorders>
        <w:top w:val="single" w:sz="2" w:space="0" w:color="auto"/>
        <w:bottom w:val="single" w:sz="2" w:space="0" w:color="auto"/>
      </w:tblBorders>
    </w:tblPr>
    <w:tcPr>
      <w:vAlign w:val="center"/>
    </w:tcPr>
    <w:tblStylePr w:type="firstRow">
      <w:rPr>
        <w:b/>
        <w:bCs/>
      </w:rPr>
    </w:tblStylePr>
    <w:tblStylePr w:type="lastRow">
      <w:pPr>
        <w:wordWrap/>
        <w:spacing w:afterLines="0" w:afterAutospacing="0"/>
      </w:pPr>
    </w:tblStylePr>
  </w:style>
  <w:style w:type="paragraph" w:styleId="Bibliografija">
    <w:name w:val="Bibliography"/>
    <w:basedOn w:val="prastasis"/>
    <w:next w:val="prastasis"/>
    <w:uiPriority w:val="37"/>
    <w:unhideWhenUsed/>
    <w:rsid w:val="00023842"/>
  </w:style>
  <w:style w:type="paragraph" w:customStyle="1" w:styleId="bodytext">
    <w:name w:val="bodytext"/>
    <w:basedOn w:val="prastasis"/>
    <w:rsid w:val="005C76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92CCD"/>
    <w:rPr>
      <w:rFonts w:asciiTheme="majorHAnsi" w:eastAsiaTheme="majorEastAsia" w:hAnsiTheme="majorHAnsi" w:cstheme="majorBidi"/>
      <w:b/>
      <w:bCs/>
      <w:i/>
      <w:iCs/>
      <w:color w:val="D18632" w:themeColor="accent1"/>
    </w:rPr>
  </w:style>
  <w:style w:type="paragraph" w:customStyle="1" w:styleId="LOETELU2">
    <w:name w:val="LOETELU2"/>
    <w:basedOn w:val="prastasis"/>
    <w:rsid w:val="00392CCD"/>
    <w:pPr>
      <w:numPr>
        <w:numId w:val="3"/>
      </w:numPr>
      <w:spacing w:before="120" w:after="0"/>
    </w:pPr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paragraph" w:customStyle="1" w:styleId="text">
    <w:name w:val="text"/>
    <w:basedOn w:val="prastasis"/>
    <w:link w:val="textChar"/>
    <w:rsid w:val="00392CCD"/>
    <w:pPr>
      <w:spacing w:before="120" w:after="0"/>
    </w:pPr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character" w:customStyle="1" w:styleId="textChar">
    <w:name w:val="text Char"/>
    <w:basedOn w:val="Numatytasispastraiposriftas"/>
    <w:link w:val="text"/>
    <w:locked/>
    <w:rsid w:val="00392CCD"/>
    <w:rPr>
      <w:rFonts w:ascii="VirtueLight" w:eastAsia="Times New Roman" w:hAnsi="VirtueLight" w:cs="Times New Roman"/>
      <w:sz w:val="24"/>
      <w:szCs w:val="20"/>
      <w:lang w:val="et-EE" w:eastAsia="en-US" w:bidi="en-US"/>
    </w:rPr>
  </w:style>
  <w:style w:type="paragraph" w:customStyle="1" w:styleId="Pealkiri">
    <w:name w:val="Pealkiri"/>
    <w:basedOn w:val="prastasis"/>
    <w:link w:val="PealkiriChar"/>
    <w:qFormat/>
    <w:rsid w:val="00392CCD"/>
    <w:pPr>
      <w:autoSpaceDE w:val="0"/>
      <w:autoSpaceDN w:val="0"/>
      <w:adjustRightInd w:val="0"/>
      <w:spacing w:before="120" w:after="0"/>
      <w:outlineLvl w:val="0"/>
    </w:pPr>
    <w:rPr>
      <w:rFonts w:ascii="Tahoma" w:eastAsia="Times New Roman" w:hAnsi="Tahoma" w:cs="Tahoma"/>
      <w:b/>
      <w:color w:val="595959"/>
      <w:sz w:val="28"/>
      <w:szCs w:val="28"/>
      <w:lang w:val="et-EE" w:eastAsia="en-US" w:bidi="en-US"/>
    </w:rPr>
  </w:style>
  <w:style w:type="paragraph" w:customStyle="1" w:styleId="Alampealkiri">
    <w:name w:val="Alampealkiri"/>
    <w:basedOn w:val="prastasis"/>
    <w:link w:val="AlampealkiriChar"/>
    <w:qFormat/>
    <w:rsid w:val="00392CCD"/>
    <w:pPr>
      <w:autoSpaceDE w:val="0"/>
      <w:autoSpaceDN w:val="0"/>
      <w:adjustRightInd w:val="0"/>
      <w:spacing w:before="120" w:after="0"/>
      <w:outlineLvl w:val="0"/>
    </w:pPr>
    <w:rPr>
      <w:rFonts w:ascii="Tahoma" w:eastAsia="Times New Roman" w:hAnsi="Tahoma" w:cs="Tahoma"/>
      <w:b/>
      <w:bCs/>
      <w:color w:val="90EF00"/>
      <w:sz w:val="28"/>
      <w:szCs w:val="28"/>
      <w:u w:val="single"/>
      <w:lang w:val="et-EE" w:eastAsia="en-US" w:bidi="en-US"/>
    </w:rPr>
  </w:style>
  <w:style w:type="character" w:customStyle="1" w:styleId="PealkiriChar">
    <w:name w:val="Pealkiri Char"/>
    <w:basedOn w:val="Numatytasispastraiposriftas"/>
    <w:link w:val="Pealkiri"/>
    <w:locked/>
    <w:rsid w:val="00392CCD"/>
    <w:rPr>
      <w:rFonts w:ascii="Tahoma" w:eastAsia="Times New Roman" w:hAnsi="Tahoma" w:cs="Tahoma"/>
      <w:b/>
      <w:color w:val="595959"/>
      <w:sz w:val="28"/>
      <w:szCs w:val="28"/>
      <w:lang w:val="et-EE" w:eastAsia="en-US" w:bidi="en-US"/>
    </w:rPr>
  </w:style>
  <w:style w:type="character" w:customStyle="1" w:styleId="AlampealkiriChar">
    <w:name w:val="Alampealkiri Char"/>
    <w:basedOn w:val="PealkiriChar"/>
    <w:link w:val="Alampealkiri"/>
    <w:locked/>
    <w:rsid w:val="00392CCD"/>
    <w:rPr>
      <w:rFonts w:ascii="Tahoma" w:eastAsia="Times New Roman" w:hAnsi="Tahoma" w:cs="Tahoma"/>
      <w:b/>
      <w:bCs/>
      <w:color w:val="90EF00"/>
      <w:sz w:val="28"/>
      <w:szCs w:val="28"/>
      <w:u w:val="single"/>
      <w:lang w:val="et-EE" w:eastAsia="en-US" w:bidi="en-US"/>
    </w:rPr>
  </w:style>
  <w:style w:type="paragraph" w:customStyle="1" w:styleId="ColorfulList-Accent11">
    <w:name w:val="Colorful List - Accent 11"/>
    <w:basedOn w:val="prastasis"/>
    <w:link w:val="ColorfulList-Accent11Mrk"/>
    <w:uiPriority w:val="34"/>
    <w:qFormat/>
    <w:rsid w:val="00392CCD"/>
    <w:pPr>
      <w:spacing w:before="120" w:after="0"/>
      <w:ind w:left="720"/>
      <w:contextualSpacing/>
    </w:pPr>
    <w:rPr>
      <w:rFonts w:ascii="Calibri" w:eastAsia="Times New Roman" w:hAnsi="Calibri" w:cs="Times New Roman"/>
      <w:sz w:val="24"/>
      <w:lang w:val="et-EE" w:eastAsia="en-US" w:bidi="en-US"/>
    </w:rPr>
  </w:style>
  <w:style w:type="character" w:styleId="Rykuspabraukimas">
    <w:name w:val="Intense Emphasis"/>
    <w:aliases w:val="NUMBRITA VAHEPEALKIRI"/>
    <w:basedOn w:val="Numatytasispastraiposriftas"/>
    <w:uiPriority w:val="21"/>
    <w:qFormat/>
    <w:rsid w:val="00392CCD"/>
    <w:rPr>
      <w:rFonts w:ascii="ScalaSans" w:hAnsi="ScalaSans"/>
      <w:b/>
      <w:bCs/>
      <w:iCs/>
      <w:color w:val="538B0F"/>
      <w:sz w:val="24"/>
    </w:rPr>
  </w:style>
  <w:style w:type="character" w:customStyle="1" w:styleId="SraopastraipaDiagrama">
    <w:name w:val="Sąrašo pastraipa Diagrama"/>
    <w:aliases w:val="Loetelu (bulletid) Diagrama"/>
    <w:basedOn w:val="Numatytasispastraiposriftas"/>
    <w:link w:val="Sraopastraipa"/>
    <w:uiPriority w:val="34"/>
    <w:rsid w:val="00392CCD"/>
    <w:rPr>
      <w:rFonts w:cstheme="minorHAnsi"/>
    </w:rPr>
  </w:style>
  <w:style w:type="paragraph" w:customStyle="1" w:styleId="paragraph">
    <w:name w:val="paragraph"/>
    <w:basedOn w:val="prastasis"/>
    <w:rsid w:val="004F6E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lapealkiri2">
    <w:name w:val="Alapealkiri 2"/>
    <w:basedOn w:val="Antrinispavadinimas"/>
    <w:link w:val="Alapealkiri2Mrk"/>
    <w:qFormat/>
    <w:rsid w:val="002608B6"/>
    <w:pPr>
      <w:pBdr>
        <w:left w:val="single" w:sz="24" w:space="4" w:color="778D34"/>
        <w:bottom w:val="none" w:sz="0" w:space="0" w:color="auto"/>
      </w:pBdr>
    </w:pPr>
    <w:rPr>
      <w:lang w:eastAsia="et-EE"/>
    </w:rPr>
  </w:style>
  <w:style w:type="paragraph" w:customStyle="1" w:styleId="Alapealkiri3">
    <w:name w:val="Alapealkiri 3"/>
    <w:basedOn w:val="ColorfulList-Accent11"/>
    <w:link w:val="Alapealkiri3Mrk"/>
    <w:qFormat/>
    <w:rsid w:val="00DE2E84"/>
    <w:pPr>
      <w:numPr>
        <w:numId w:val="4"/>
      </w:numPr>
      <w:spacing w:before="0"/>
      <w:jc w:val="left"/>
    </w:pPr>
    <w:rPr>
      <w:rFonts w:asciiTheme="minorHAnsi" w:hAnsiTheme="minorHAnsi" w:cs="Tahoma"/>
      <w:sz w:val="22"/>
      <w:lang w:val="fi-FI"/>
    </w:rPr>
  </w:style>
  <w:style w:type="character" w:customStyle="1" w:styleId="Alapealkiri2Mrk">
    <w:name w:val="Alapealkiri 2 Märk"/>
    <w:basedOn w:val="AntrinispavadinimasDiagrama"/>
    <w:link w:val="Alapealkiri2"/>
    <w:rsid w:val="002608B6"/>
    <w:rPr>
      <w:rFonts w:asciiTheme="majorHAnsi" w:hAnsiTheme="majorHAnsi" w:cstheme="minorHAnsi"/>
      <w:b/>
      <w:iCs/>
      <w:color w:val="726056"/>
      <w:sz w:val="28"/>
      <w:szCs w:val="36"/>
      <w:lang w:eastAsia="et-EE"/>
    </w:rPr>
  </w:style>
  <w:style w:type="paragraph" w:customStyle="1" w:styleId="Alapealkiri4">
    <w:name w:val="Alapealkiri 4"/>
    <w:basedOn w:val="Antrinispavadinimas"/>
    <w:link w:val="Alapealkiri4Mrk"/>
    <w:qFormat/>
    <w:rsid w:val="00762FE5"/>
    <w:pPr>
      <w:framePr w:hSpace="180" w:wrap="around" w:vAnchor="text" w:hAnchor="margin" w:y="316"/>
      <w:pBdr>
        <w:bottom w:val="none" w:sz="0" w:space="0" w:color="auto"/>
      </w:pBdr>
      <w:jc w:val="center"/>
    </w:pPr>
  </w:style>
  <w:style w:type="character" w:customStyle="1" w:styleId="ColorfulList-Accent11Mrk">
    <w:name w:val="Colorful List - Accent 11 Märk"/>
    <w:basedOn w:val="Numatytasispastraiposriftas"/>
    <w:link w:val="ColorfulList-Accent11"/>
    <w:uiPriority w:val="34"/>
    <w:rsid w:val="00DE2E84"/>
    <w:rPr>
      <w:rFonts w:ascii="Calibri" w:eastAsia="Times New Roman" w:hAnsi="Calibri" w:cs="Times New Roman"/>
      <w:sz w:val="24"/>
      <w:lang w:val="et-EE" w:eastAsia="en-US" w:bidi="en-US"/>
    </w:rPr>
  </w:style>
  <w:style w:type="character" w:customStyle="1" w:styleId="Alapealkiri3Mrk">
    <w:name w:val="Alapealkiri 3 Märk"/>
    <w:basedOn w:val="ColorfulList-Accent11Mrk"/>
    <w:link w:val="Alapealkiri3"/>
    <w:rsid w:val="00DE2E84"/>
    <w:rPr>
      <w:rFonts w:ascii="Calibri" w:eastAsia="Times New Roman" w:hAnsi="Calibri" w:cs="Tahoma"/>
      <w:sz w:val="24"/>
      <w:lang w:val="fi-FI" w:eastAsia="en-US" w:bidi="en-US"/>
    </w:rPr>
  </w:style>
  <w:style w:type="paragraph" w:styleId="prastasistinklapis">
    <w:name w:val="Normal (Web)"/>
    <w:basedOn w:val="prastasis"/>
    <w:uiPriority w:val="99"/>
    <w:unhideWhenUsed/>
    <w:rsid w:val="00401A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Alapealkiri4Mrk">
    <w:name w:val="Alapealkiri 4 Märk"/>
    <w:basedOn w:val="AntrinispavadinimasDiagrama"/>
    <w:link w:val="Alapealkiri4"/>
    <w:rsid w:val="00762FE5"/>
    <w:rPr>
      <w:rFonts w:asciiTheme="majorHAnsi" w:hAnsiTheme="majorHAnsi" w:cstheme="minorHAnsi"/>
      <w:b/>
      <w:iCs/>
      <w:color w:val="726056"/>
      <w:sz w:val="28"/>
      <w:szCs w:val="36"/>
    </w:rPr>
  </w:style>
  <w:style w:type="character" w:styleId="Grietas">
    <w:name w:val="Strong"/>
    <w:uiPriority w:val="22"/>
    <w:qFormat/>
    <w:rsid w:val="00401AA8"/>
    <w:rPr>
      <w:b/>
      <w:bCs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84547"/>
    <w:rPr>
      <w:rFonts w:asciiTheme="majorHAnsi" w:eastAsiaTheme="majorEastAsia" w:hAnsiTheme="majorHAnsi" w:cstheme="majorBidi"/>
      <w:b/>
      <w:color w:val="694217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6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Downloads\Word%20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Civitta">
      <a:dk1>
        <a:sysClr val="windowText" lastClr="000000"/>
      </a:dk1>
      <a:lt1>
        <a:sysClr val="window" lastClr="FFFFFF"/>
      </a:lt1>
      <a:dk2>
        <a:srgbClr val="726060"/>
      </a:dk2>
      <a:lt2>
        <a:srgbClr val="F2F2F2"/>
      </a:lt2>
      <a:accent1>
        <a:srgbClr val="D18632"/>
      </a:accent1>
      <a:accent2>
        <a:srgbClr val="9B8379"/>
      </a:accent2>
      <a:accent3>
        <a:srgbClr val="D2CB6C"/>
      </a:accent3>
      <a:accent4>
        <a:srgbClr val="C89F5D"/>
      </a:accent4>
      <a:accent5>
        <a:srgbClr val="9CBEBD"/>
      </a:accent5>
      <a:accent6>
        <a:srgbClr val="94BD63"/>
      </a:accent6>
      <a:hlink>
        <a:srgbClr val="000000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Name of the file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Kip11</b:Tag>
    <b:SourceType>Book</b:SourceType>
    <b:Guid>{B2C10110-297E-4B6E-BC53-1BEA0A00F4B2}</b:Guid>
    <b:Title>Education in Europe</b:Title>
    <b:Year>2011</b:Year>
    <b:Author>
      <b:Author>
        <b:NameList>
          <b:Person>
            <b:Last>Kipling</b:Last>
            <b:First>James</b:First>
          </b:Person>
        </b:NameList>
      </b:Author>
    </b:Author>
    <b:City>London</b:City>
    <b:RefOrder>1</b:RefOrder>
  </b:Source>
  <b:Source>
    <b:Tag>Lie11</b:Tag>
    <b:SourceType>Report</b:SourceType>
    <b:Guid>{6CFD4436-8A17-4FCE-8659-2DA7A52C3087}</b:Guid>
    <b:Title>Švietimas skaičiais</b:Title>
    <b:Year>2011</b:Year>
    <b:LCID>lt-LT</b:LCID>
    <b:Author>
      <b:Author>
        <b:Corporate>Lietuvos statistikos departamentas</b:Corporate>
      </b:Author>
    </b:Author>
    <b:RefOrder>2</b:RefOrder>
  </b:Source>
  <b:Source>
    <b:Tag>Luk93</b:Tag>
    <b:SourceType>Book</b:SourceType>
    <b:Guid>{76D66631-2E62-4BD8-94AA-D5659C06A16D}</b:Guid>
    <b:Title>Lietuvos švietimo koncepcija</b:Title>
    <b:Year>1993</b:Year>
    <b:City>Vilnius</b:City>
    <b:LCID>lt-LT</b:LCID>
    <b:Author>
      <b:Author>
        <b:NameList>
          <b:Person>
            <b:Last>Lukšienė</b:Last>
            <b:First>Meilė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CBCB93-8DB3-40A7-81A3-7AB9D4EA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2012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Aurelija Dermantė</cp:lastModifiedBy>
  <cp:revision>2</cp:revision>
  <cp:lastPrinted>2015-04-28T12:44:00Z</cp:lastPrinted>
  <dcterms:created xsi:type="dcterms:W3CDTF">2015-04-29T05:15:00Z</dcterms:created>
  <dcterms:modified xsi:type="dcterms:W3CDTF">2015-04-29T05:15:00Z</dcterms:modified>
</cp:coreProperties>
</file>