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FF6D" w14:textId="6FCB7614" w:rsidR="00810D94" w:rsidRPr="002E4C8C" w:rsidRDefault="0013795E" w:rsidP="00DD31AA">
      <w:pPr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5960A4E5" w14:textId="6B7DD752" w:rsidR="00810D94" w:rsidRPr="002E4C8C" w:rsidRDefault="00810D94" w:rsidP="00DD31AA">
      <w:pPr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</w:t>
      </w:r>
      <w:r w:rsidR="00EF6148" w:rsidRPr="002E4C8C">
        <w:rPr>
          <w:rFonts w:ascii="Times New Roman" w:hAnsi="Times New Roman" w:cs="Times New Roman"/>
          <w:sz w:val="24"/>
          <w:szCs w:val="24"/>
          <w:lang w:val="lt-LT"/>
        </w:rPr>
        <w:t>mero</w:t>
      </w:r>
    </w:p>
    <w:p w14:paraId="18142E48" w14:textId="55BA60F2" w:rsidR="00810D94" w:rsidRPr="002E4C8C" w:rsidRDefault="00810D94" w:rsidP="00DD31AA">
      <w:pPr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EF6148" w:rsidRPr="002E4C8C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2E4C8C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</w:p>
    <w:p w14:paraId="73BF5942" w14:textId="6A25FD00" w:rsidR="00810D94" w:rsidRPr="002E4C8C" w:rsidRDefault="00EF6148" w:rsidP="00DD31AA">
      <w:pPr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sz w:val="24"/>
          <w:szCs w:val="24"/>
          <w:lang w:val="lt-LT"/>
        </w:rPr>
        <w:t>potvarkiu</w:t>
      </w:r>
      <w:r w:rsidR="00810D94" w:rsidRPr="002E4C8C">
        <w:rPr>
          <w:rFonts w:ascii="Times New Roman" w:hAnsi="Times New Roman" w:cs="Times New Roman"/>
          <w:sz w:val="24"/>
          <w:szCs w:val="24"/>
          <w:lang w:val="lt-LT"/>
        </w:rPr>
        <w:t xml:space="preserve"> Nr.</w:t>
      </w:r>
    </w:p>
    <w:p w14:paraId="6096AC25" w14:textId="77777777" w:rsidR="003E3328" w:rsidRPr="002E4C8C" w:rsidRDefault="003E3328" w:rsidP="003E3328">
      <w:pPr>
        <w:spacing w:after="0" w:line="240" w:lineRule="auto"/>
        <w:ind w:left="9360"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3CF753E" w14:textId="77777777" w:rsidR="00810D94" w:rsidRPr="002E4C8C" w:rsidRDefault="00810D94" w:rsidP="00810D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20448" w:type="dxa"/>
        <w:tblLook w:val="04A0" w:firstRow="1" w:lastRow="0" w:firstColumn="1" w:lastColumn="0" w:noHBand="0" w:noVBand="1"/>
      </w:tblPr>
      <w:tblGrid>
        <w:gridCol w:w="585"/>
        <w:gridCol w:w="3384"/>
        <w:gridCol w:w="1050"/>
        <w:gridCol w:w="928"/>
        <w:gridCol w:w="1011"/>
        <w:gridCol w:w="3815"/>
        <w:gridCol w:w="1418"/>
        <w:gridCol w:w="1134"/>
        <w:gridCol w:w="403"/>
        <w:gridCol w:w="960"/>
        <w:gridCol w:w="960"/>
        <w:gridCol w:w="960"/>
        <w:gridCol w:w="960"/>
        <w:gridCol w:w="960"/>
        <w:gridCol w:w="960"/>
        <w:gridCol w:w="960"/>
      </w:tblGrid>
      <w:tr w:rsidR="006740DF" w:rsidRPr="002E4C8C" w14:paraId="500780CB" w14:textId="77777777" w:rsidTr="000254FF">
        <w:trPr>
          <w:trHeight w:val="246"/>
        </w:trPr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F2E7" w14:textId="245B3A62" w:rsidR="003E3328" w:rsidRPr="002E4C8C" w:rsidRDefault="003E3328" w:rsidP="0002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(Seniūnijos metinio veiklos plano įgyvendinimo ataskaitos forma)</w:t>
            </w:r>
          </w:p>
          <w:p w14:paraId="3299F5BF" w14:textId="77777777" w:rsidR="003E3328" w:rsidRPr="002E4C8C" w:rsidRDefault="003E3328" w:rsidP="0002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</w:pPr>
          </w:p>
          <w:p w14:paraId="68B413E5" w14:textId="6F967175" w:rsidR="00810D94" w:rsidRPr="002E4C8C" w:rsidRDefault="00810D94" w:rsidP="0002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 xml:space="preserve">VILNIAUS MIESTO SAVIVALDYBĖS ADMINISTRACIJOS </w:t>
            </w:r>
            <w:r w:rsidR="005355C5"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ŽVĖRYNO</w:t>
            </w:r>
            <w:r w:rsidR="00C92C23"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 xml:space="preserve"> </w:t>
            </w:r>
            <w:r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 xml:space="preserve">SENIŪNIJOS </w:t>
            </w:r>
          </w:p>
          <w:p w14:paraId="5F6C346C" w14:textId="4C251E86" w:rsidR="00810D94" w:rsidRPr="002E4C8C" w:rsidRDefault="005355C5" w:rsidP="0002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 xml:space="preserve">2025 </w:t>
            </w:r>
            <w:r w:rsidR="00810D94"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METŲ VEIKLOS</w:t>
            </w:r>
            <w:r w:rsidR="003E3328"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 xml:space="preserve"> PLANO ĮGYVENDINIMO </w:t>
            </w:r>
            <w:r w:rsidR="00810D94" w:rsidRPr="002E4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ATASKAIT</w:t>
            </w:r>
            <w:r w:rsidR="005B7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OS PROJKETAS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3F337" w14:textId="77777777" w:rsidR="00810D94" w:rsidRPr="002E4C8C" w:rsidRDefault="00810D94" w:rsidP="0002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78F8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BA2D3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26599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07C78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3D1EC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92BC4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0E0AA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</w:tr>
      <w:tr w:rsidR="006740DF" w:rsidRPr="002E4C8C" w14:paraId="609A34F3" w14:textId="77777777" w:rsidTr="000254FF">
        <w:trPr>
          <w:trHeight w:val="24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DDF0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1322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DC1C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196E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6315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F978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4CFA2618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34B9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61B1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9DE4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FE74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A50B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8F68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5EA7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E64A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7283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C5F6" w14:textId="77777777" w:rsidR="00810D94" w:rsidRPr="002E4C8C" w:rsidRDefault="00810D94" w:rsidP="0002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</w:tr>
    </w:tbl>
    <w:p w14:paraId="16EE2C2A" w14:textId="77777777" w:rsidR="00810D94" w:rsidRPr="002E4C8C" w:rsidRDefault="00810D94" w:rsidP="00DC5A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Teritorijų priežiūra ir atnaujinimas (07 programa „Aplinka ir miesto plėtra“)</w:t>
      </w:r>
    </w:p>
    <w:tbl>
      <w:tblPr>
        <w:tblStyle w:val="Lentelstinklelis"/>
        <w:tblW w:w="13948" w:type="dxa"/>
        <w:tblLook w:val="04A0" w:firstRow="1" w:lastRow="0" w:firstColumn="1" w:lastColumn="0" w:noHBand="0" w:noVBand="1"/>
      </w:tblPr>
      <w:tblGrid>
        <w:gridCol w:w="788"/>
        <w:gridCol w:w="2796"/>
        <w:gridCol w:w="1571"/>
        <w:gridCol w:w="888"/>
        <w:gridCol w:w="1211"/>
        <w:gridCol w:w="3412"/>
        <w:gridCol w:w="1518"/>
        <w:gridCol w:w="1764"/>
      </w:tblGrid>
      <w:tr w:rsidR="006740DF" w:rsidRPr="002E4C8C" w14:paraId="2548FD79" w14:textId="77777777" w:rsidTr="00B0613B">
        <w:trPr>
          <w:trHeight w:val="605"/>
        </w:trPr>
        <w:tc>
          <w:tcPr>
            <w:tcW w:w="788" w:type="dxa"/>
            <w:vMerge w:val="restart"/>
            <w:vAlign w:val="center"/>
          </w:tcPr>
          <w:p w14:paraId="4A211196" w14:textId="09CF0F18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2803DC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96" w:type="dxa"/>
            <w:vMerge w:val="restart"/>
            <w:vAlign w:val="center"/>
          </w:tcPr>
          <w:p w14:paraId="71AC8886" w14:textId="02323375" w:rsidR="00810D94" w:rsidRPr="002E4C8C" w:rsidRDefault="009A4E42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Veiklos plano priemonės</w:t>
            </w:r>
            <w:r w:rsidR="00B11ACE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</w:t>
            </w:r>
            <w:r w:rsidR="00810D94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3670" w:type="dxa"/>
            <w:gridSpan w:val="3"/>
            <w:vAlign w:val="center"/>
          </w:tcPr>
          <w:p w14:paraId="02FE5F24" w14:textId="1895DFD2" w:rsidR="00810D94" w:rsidRPr="002E4C8C" w:rsidRDefault="00C92C23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V</w:t>
            </w:r>
            <w:r w:rsidR="00810D94"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eiklos plane numatyti rodikliai</w:t>
            </w:r>
          </w:p>
        </w:tc>
        <w:tc>
          <w:tcPr>
            <w:tcW w:w="6694" w:type="dxa"/>
            <w:gridSpan w:val="3"/>
            <w:vAlign w:val="center"/>
          </w:tcPr>
          <w:p w14:paraId="73948F43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Veiklos plano įgyvendinimo rezultatai</w:t>
            </w:r>
          </w:p>
        </w:tc>
      </w:tr>
      <w:tr w:rsidR="006740DF" w:rsidRPr="002E4C8C" w14:paraId="2DD499B6" w14:textId="77777777" w:rsidTr="00B0613B">
        <w:trPr>
          <w:trHeight w:val="315"/>
        </w:trPr>
        <w:tc>
          <w:tcPr>
            <w:tcW w:w="788" w:type="dxa"/>
            <w:vMerge/>
            <w:vAlign w:val="center"/>
          </w:tcPr>
          <w:p w14:paraId="7C30C65F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796" w:type="dxa"/>
            <w:vMerge/>
            <w:vAlign w:val="center"/>
          </w:tcPr>
          <w:p w14:paraId="76372C49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571" w:type="dxa"/>
            <w:vAlign w:val="center"/>
          </w:tcPr>
          <w:p w14:paraId="3DAADD70" w14:textId="009D9759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Suplanuotos lėšos 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Eur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888" w:type="dxa"/>
            <w:vAlign w:val="center"/>
          </w:tcPr>
          <w:p w14:paraId="5EFDE156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211" w:type="dxa"/>
            <w:vAlign w:val="center"/>
          </w:tcPr>
          <w:p w14:paraId="4CBA7D4D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Planuota reikšmė</w:t>
            </w:r>
          </w:p>
        </w:tc>
        <w:tc>
          <w:tcPr>
            <w:tcW w:w="3412" w:type="dxa"/>
            <w:vAlign w:val="center"/>
          </w:tcPr>
          <w:p w14:paraId="2965E3BE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Adresai, kuriais įvykdyti infrastruktūros atnaujinimo darbai</w:t>
            </w:r>
          </w:p>
        </w:tc>
        <w:tc>
          <w:tcPr>
            <w:tcW w:w="1518" w:type="dxa"/>
            <w:vAlign w:val="center"/>
          </w:tcPr>
          <w:p w14:paraId="44DEB1A9" w14:textId="38C3D18D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 xml:space="preserve">Skirtos lėšos </w:t>
            </w:r>
            <w:r w:rsidR="00AC48B7"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(</w:t>
            </w: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Eur</w:t>
            </w:r>
            <w:r w:rsidR="00AC48B7"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)</w:t>
            </w:r>
          </w:p>
        </w:tc>
        <w:tc>
          <w:tcPr>
            <w:tcW w:w="1764" w:type="dxa"/>
            <w:vAlign w:val="center"/>
          </w:tcPr>
          <w:p w14:paraId="2E527EBB" w14:textId="1450C3F8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Pasiektas rodiklis: gyventojų pasitenkinimas suteikta paslauga 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(proc.)</w:t>
            </w:r>
          </w:p>
        </w:tc>
      </w:tr>
      <w:tr w:rsidR="006740DF" w:rsidRPr="002E4C8C" w14:paraId="410F43D6" w14:textId="77777777" w:rsidTr="00B0613B">
        <w:trPr>
          <w:trHeight w:val="315"/>
        </w:trPr>
        <w:tc>
          <w:tcPr>
            <w:tcW w:w="788" w:type="dxa"/>
          </w:tcPr>
          <w:p w14:paraId="5019A36C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796" w:type="dxa"/>
          </w:tcPr>
          <w:p w14:paraId="029F4AF1" w14:textId="5DA9B208" w:rsidR="00810D94" w:rsidRPr="002E4C8C" w:rsidRDefault="00B25E13" w:rsidP="00DF0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2E4C8C">
              <w:rPr>
                <w:rFonts w:ascii="Times New Roman" w:hAnsi="Times New Roman" w:cs="Times New Roman"/>
                <w:bCs/>
                <w:sz w:val="24"/>
                <w:szCs w:val="24"/>
              </w:rPr>
              <w:t>Šaligatvio</w:t>
            </w:r>
            <w:proofErr w:type="spellEnd"/>
            <w:r w:rsidRPr="002E4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bCs/>
                <w:sz w:val="24"/>
                <w:szCs w:val="24"/>
              </w:rPr>
              <w:t>atnaujinimas</w:t>
            </w:r>
            <w:proofErr w:type="spellEnd"/>
            <w:r w:rsidRPr="002E4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(#79354)</w:t>
            </w:r>
          </w:p>
        </w:tc>
        <w:tc>
          <w:tcPr>
            <w:tcW w:w="1571" w:type="dxa"/>
          </w:tcPr>
          <w:p w14:paraId="340AB7D3" w14:textId="7A7FC436" w:rsidR="00810D94" w:rsidRPr="002E4C8C" w:rsidRDefault="003977A1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7D73D3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</w:t>
            </w:r>
          </w:p>
        </w:tc>
        <w:tc>
          <w:tcPr>
            <w:tcW w:w="888" w:type="dxa"/>
          </w:tcPr>
          <w:p w14:paraId="1A3ADCF1" w14:textId="0B7B0BD6" w:rsidR="00810D94" w:rsidRPr="002E4C8C" w:rsidRDefault="00206741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211" w:type="dxa"/>
          </w:tcPr>
          <w:p w14:paraId="5F3AD860" w14:textId="5BC686EC" w:rsidR="00810D94" w:rsidRPr="002E4C8C" w:rsidRDefault="007D7060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</w:t>
            </w:r>
          </w:p>
        </w:tc>
        <w:tc>
          <w:tcPr>
            <w:tcW w:w="3412" w:type="dxa"/>
          </w:tcPr>
          <w:p w14:paraId="6F8BB802" w14:textId="6AC452F7" w:rsidR="00810D94" w:rsidRPr="002E4C8C" w:rsidRDefault="001A63EA" w:rsidP="00025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Blindžių g. 17A, Vilnius</w:t>
            </w:r>
          </w:p>
        </w:tc>
        <w:tc>
          <w:tcPr>
            <w:tcW w:w="1518" w:type="dxa"/>
          </w:tcPr>
          <w:p w14:paraId="5E1F1C76" w14:textId="649CBA8C" w:rsidR="00810D94" w:rsidRPr="002E4C8C" w:rsidRDefault="001A63EA" w:rsidP="00025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13294,00</w:t>
            </w:r>
          </w:p>
        </w:tc>
        <w:tc>
          <w:tcPr>
            <w:tcW w:w="1764" w:type="dxa"/>
          </w:tcPr>
          <w:p w14:paraId="6A93BEE5" w14:textId="64D90225" w:rsidR="00810D94" w:rsidRPr="002E4C8C" w:rsidRDefault="001A63EA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="00F06DDC" w:rsidRPr="002E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740DF" w:rsidRPr="002E4C8C" w14:paraId="260ADAC8" w14:textId="77777777" w:rsidTr="00B0613B">
        <w:trPr>
          <w:trHeight w:val="315"/>
        </w:trPr>
        <w:tc>
          <w:tcPr>
            <w:tcW w:w="788" w:type="dxa"/>
          </w:tcPr>
          <w:p w14:paraId="01AA511F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796" w:type="dxa"/>
          </w:tcPr>
          <w:p w14:paraId="7DF6C6B5" w14:textId="3D22EE76" w:rsidR="00810D94" w:rsidRPr="002E4C8C" w:rsidRDefault="00464BE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F06DDC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Dalyvauk!Vilnius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</w:t>
            </w:r>
            <w:r w:rsidR="00F06DDC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B70533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rojektas. 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</w:t>
            </w:r>
            <w:r w:rsidR="00B70533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Paplūdimio tinklinio aikštelės įrengimas</w:t>
            </w:r>
            <w:r w:rsidR="006338EE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(#79343)</w:t>
            </w:r>
          </w:p>
        </w:tc>
        <w:tc>
          <w:tcPr>
            <w:tcW w:w="1571" w:type="dxa"/>
          </w:tcPr>
          <w:p w14:paraId="7F3213A6" w14:textId="517B26A7" w:rsidR="00810D94" w:rsidRPr="002E4C8C" w:rsidRDefault="00464BE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D73D3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000</w:t>
            </w:r>
          </w:p>
        </w:tc>
        <w:tc>
          <w:tcPr>
            <w:tcW w:w="888" w:type="dxa"/>
          </w:tcPr>
          <w:p w14:paraId="3F28C376" w14:textId="72ED0D2F" w:rsidR="00810D94" w:rsidRPr="002E4C8C" w:rsidRDefault="00464BE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211" w:type="dxa"/>
          </w:tcPr>
          <w:p w14:paraId="19DF5EF6" w14:textId="0B1FC9D3" w:rsidR="00810D94" w:rsidRPr="002E4C8C" w:rsidRDefault="00464BE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12" w:type="dxa"/>
          </w:tcPr>
          <w:p w14:paraId="294AB5B9" w14:textId="0544AE3B" w:rsidR="00810D94" w:rsidRPr="002E4C8C" w:rsidRDefault="00464BE4" w:rsidP="00025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Prie pėsčiųjų tilto į Vingio parką</w:t>
            </w:r>
          </w:p>
        </w:tc>
        <w:tc>
          <w:tcPr>
            <w:tcW w:w="1518" w:type="dxa"/>
          </w:tcPr>
          <w:p w14:paraId="322A3015" w14:textId="70ED2F42" w:rsidR="00810D94" w:rsidRPr="002E4C8C" w:rsidRDefault="006338EE" w:rsidP="00025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7991,36</w:t>
            </w:r>
          </w:p>
        </w:tc>
        <w:tc>
          <w:tcPr>
            <w:tcW w:w="1764" w:type="dxa"/>
          </w:tcPr>
          <w:p w14:paraId="1783601C" w14:textId="0A2E01D8" w:rsidR="00810D94" w:rsidRPr="002E4C8C" w:rsidRDefault="006338EE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740DF" w:rsidRPr="002E4C8C" w14:paraId="577CA4CC" w14:textId="77777777" w:rsidTr="00B0613B">
        <w:trPr>
          <w:trHeight w:val="315"/>
        </w:trPr>
        <w:tc>
          <w:tcPr>
            <w:tcW w:w="788" w:type="dxa"/>
          </w:tcPr>
          <w:p w14:paraId="0977DE83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796" w:type="dxa"/>
          </w:tcPr>
          <w:p w14:paraId="0A2FC536" w14:textId="77777777" w:rsidR="00810D94" w:rsidRPr="002E4C8C" w:rsidRDefault="001F7ADB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F018E2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Dalyvauk!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 projektas.                                Lauko teniso stalo įrengimo darbai</w:t>
            </w:r>
          </w:p>
          <w:p w14:paraId="569FEF60" w14:textId="77359253" w:rsidR="005355C5" w:rsidRPr="002E4C8C" w:rsidRDefault="005355C5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(#50038)</w:t>
            </w:r>
          </w:p>
        </w:tc>
        <w:tc>
          <w:tcPr>
            <w:tcW w:w="1571" w:type="dxa"/>
          </w:tcPr>
          <w:p w14:paraId="50AF2106" w14:textId="12974D3F" w:rsidR="00810D94" w:rsidRPr="002E4C8C" w:rsidRDefault="002D5046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7D73D3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000</w:t>
            </w:r>
          </w:p>
        </w:tc>
        <w:tc>
          <w:tcPr>
            <w:tcW w:w="888" w:type="dxa"/>
          </w:tcPr>
          <w:p w14:paraId="6992B347" w14:textId="090A6AB7" w:rsidR="00810D94" w:rsidRPr="002E4C8C" w:rsidRDefault="002D5046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211" w:type="dxa"/>
          </w:tcPr>
          <w:p w14:paraId="3BF48B4D" w14:textId="6FAC99C9" w:rsidR="00810D94" w:rsidRPr="002E4C8C" w:rsidRDefault="002D5046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412" w:type="dxa"/>
          </w:tcPr>
          <w:p w14:paraId="2F90E104" w14:textId="74878727" w:rsidR="00810D94" w:rsidRPr="002E4C8C" w:rsidRDefault="002D5046" w:rsidP="00025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Prie pėsčiųjų tilto į Vingio parką</w:t>
            </w:r>
          </w:p>
        </w:tc>
        <w:tc>
          <w:tcPr>
            <w:tcW w:w="1518" w:type="dxa"/>
          </w:tcPr>
          <w:p w14:paraId="64151A56" w14:textId="2582E81D" w:rsidR="00810D94" w:rsidRPr="002E4C8C" w:rsidRDefault="00BB5BD1" w:rsidP="00025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9989,76</w:t>
            </w:r>
          </w:p>
        </w:tc>
        <w:tc>
          <w:tcPr>
            <w:tcW w:w="1764" w:type="dxa"/>
          </w:tcPr>
          <w:p w14:paraId="18A044D0" w14:textId="2C32C0D0" w:rsidR="00810D94" w:rsidRPr="002E4C8C" w:rsidRDefault="00BB5BD1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14:paraId="0781CBCB" w14:textId="77777777" w:rsidR="005355C5" w:rsidRPr="002E4C8C" w:rsidRDefault="005355C5" w:rsidP="00997B6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C970897" w14:textId="77777777" w:rsidR="005355C5" w:rsidRPr="002E4C8C" w:rsidRDefault="005355C5" w:rsidP="00997B6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1B910FC" w14:textId="77777777" w:rsidR="005355C5" w:rsidRPr="002E4C8C" w:rsidRDefault="005355C5" w:rsidP="00997B6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E5497CF" w14:textId="193141E1" w:rsidR="00997B65" w:rsidRPr="002E4C8C" w:rsidRDefault="00CE4AEB" w:rsidP="00997B65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Seniūnijos renginiai (</w:t>
      </w:r>
      <w:r w:rsidR="00997B65"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04 programa „Kultūra“</w:t>
      </w: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)</w:t>
      </w: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779"/>
        <w:gridCol w:w="2747"/>
        <w:gridCol w:w="1559"/>
        <w:gridCol w:w="880"/>
        <w:gridCol w:w="1202"/>
        <w:gridCol w:w="3428"/>
        <w:gridCol w:w="3434"/>
      </w:tblGrid>
      <w:tr w:rsidR="006740DF" w:rsidRPr="002E4C8C" w14:paraId="4A209F12" w14:textId="77777777" w:rsidTr="00202D8A">
        <w:trPr>
          <w:trHeight w:val="605"/>
        </w:trPr>
        <w:tc>
          <w:tcPr>
            <w:tcW w:w="779" w:type="dxa"/>
            <w:vMerge w:val="restart"/>
            <w:vAlign w:val="center"/>
          </w:tcPr>
          <w:p w14:paraId="5E509E77" w14:textId="6E092608" w:rsidR="00997B65" w:rsidRPr="002E4C8C" w:rsidRDefault="00997B65" w:rsidP="006D49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2803DC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2747" w:type="dxa"/>
            <w:vMerge w:val="restart"/>
            <w:vAlign w:val="center"/>
          </w:tcPr>
          <w:p w14:paraId="55DC12E5" w14:textId="1AC174F6" w:rsidR="00997B65" w:rsidRPr="002E4C8C" w:rsidRDefault="009A4E42" w:rsidP="006D49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Veiklos plano priemonės pavadinimas</w:t>
            </w:r>
          </w:p>
        </w:tc>
        <w:tc>
          <w:tcPr>
            <w:tcW w:w="3641" w:type="dxa"/>
            <w:gridSpan w:val="3"/>
            <w:vAlign w:val="center"/>
          </w:tcPr>
          <w:p w14:paraId="76CDC8F5" w14:textId="77777777" w:rsidR="00997B65" w:rsidRPr="002E4C8C" w:rsidRDefault="00997B65" w:rsidP="006D49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Veiklos plane numatyti rodikliai</w:t>
            </w:r>
          </w:p>
        </w:tc>
        <w:tc>
          <w:tcPr>
            <w:tcW w:w="6862" w:type="dxa"/>
            <w:gridSpan w:val="2"/>
            <w:vAlign w:val="center"/>
          </w:tcPr>
          <w:p w14:paraId="4FA3632D" w14:textId="77777777" w:rsidR="00997B65" w:rsidRPr="002E4C8C" w:rsidRDefault="00997B65" w:rsidP="006D49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Veiklos plano įgyvendinimo rezultatai</w:t>
            </w:r>
          </w:p>
        </w:tc>
      </w:tr>
      <w:tr w:rsidR="006740DF" w:rsidRPr="002E4C8C" w14:paraId="221E13FA" w14:textId="77777777" w:rsidTr="00202D8A">
        <w:trPr>
          <w:trHeight w:val="315"/>
        </w:trPr>
        <w:tc>
          <w:tcPr>
            <w:tcW w:w="779" w:type="dxa"/>
            <w:vMerge/>
            <w:vAlign w:val="center"/>
          </w:tcPr>
          <w:p w14:paraId="60835AB1" w14:textId="77777777" w:rsidR="00202D8A" w:rsidRPr="002E4C8C" w:rsidRDefault="00202D8A" w:rsidP="00CE4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747" w:type="dxa"/>
            <w:vMerge/>
            <w:vAlign w:val="center"/>
          </w:tcPr>
          <w:p w14:paraId="2A3B1A62" w14:textId="77777777" w:rsidR="00202D8A" w:rsidRPr="002E4C8C" w:rsidRDefault="00202D8A" w:rsidP="00CE4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86FF286" w14:textId="77777777" w:rsidR="00202D8A" w:rsidRPr="002E4C8C" w:rsidRDefault="00202D8A" w:rsidP="00CE4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Suplanuotos lėšos (Eur)</w:t>
            </w:r>
          </w:p>
        </w:tc>
        <w:tc>
          <w:tcPr>
            <w:tcW w:w="880" w:type="dxa"/>
            <w:vAlign w:val="center"/>
          </w:tcPr>
          <w:p w14:paraId="39B7DF1D" w14:textId="77777777" w:rsidR="00202D8A" w:rsidRPr="002E4C8C" w:rsidRDefault="00202D8A" w:rsidP="00CE4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202" w:type="dxa"/>
            <w:vAlign w:val="center"/>
          </w:tcPr>
          <w:p w14:paraId="5DF72C9B" w14:textId="2D9C3AD8" w:rsidR="00202D8A" w:rsidRPr="002E4C8C" w:rsidRDefault="00202D8A" w:rsidP="00CE4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Planuota reikšmė </w:t>
            </w:r>
          </w:p>
        </w:tc>
        <w:tc>
          <w:tcPr>
            <w:tcW w:w="3428" w:type="dxa"/>
            <w:vAlign w:val="center"/>
          </w:tcPr>
          <w:p w14:paraId="6E7724AD" w14:textId="7E47C761" w:rsidR="00202D8A" w:rsidRPr="002E4C8C" w:rsidRDefault="00202D8A" w:rsidP="00CE4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en-GB"/>
              </w:rPr>
              <w:t>Skirtos lėšos (Eur)</w:t>
            </w:r>
          </w:p>
        </w:tc>
        <w:tc>
          <w:tcPr>
            <w:tcW w:w="3434" w:type="dxa"/>
            <w:vAlign w:val="center"/>
          </w:tcPr>
          <w:p w14:paraId="6BC6F00A" w14:textId="43DCC9AA" w:rsidR="00202D8A" w:rsidRPr="002E4C8C" w:rsidRDefault="00202D8A" w:rsidP="00CE4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Pasiektas bendruomenių aktyvumo rodiklis (dalyvių skaičius)</w:t>
            </w:r>
          </w:p>
        </w:tc>
      </w:tr>
      <w:tr w:rsidR="006740DF" w:rsidRPr="002E4C8C" w14:paraId="17C6B2B7" w14:textId="77777777" w:rsidTr="00202D8A">
        <w:trPr>
          <w:trHeight w:val="315"/>
        </w:trPr>
        <w:tc>
          <w:tcPr>
            <w:tcW w:w="779" w:type="dxa"/>
          </w:tcPr>
          <w:p w14:paraId="76F12AB2" w14:textId="77777777" w:rsidR="00202D8A" w:rsidRPr="002E4C8C" w:rsidRDefault="00202D8A" w:rsidP="006D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747" w:type="dxa"/>
          </w:tcPr>
          <w:p w14:paraId="1CFFD671" w14:textId="25DAD061" w:rsidR="00202D8A" w:rsidRPr="002E4C8C" w:rsidRDefault="005355C5" w:rsidP="005355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Žvėryno kalėdinės eglės dekoracijų nuomos, montavimo ir demontavimo paslaugos</w:t>
            </w:r>
          </w:p>
        </w:tc>
        <w:tc>
          <w:tcPr>
            <w:tcW w:w="1559" w:type="dxa"/>
          </w:tcPr>
          <w:p w14:paraId="1DD2768F" w14:textId="0519F26D" w:rsidR="00202D8A" w:rsidRPr="002E4C8C" w:rsidRDefault="005355C5" w:rsidP="006D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4 000</w:t>
            </w:r>
          </w:p>
        </w:tc>
        <w:tc>
          <w:tcPr>
            <w:tcW w:w="880" w:type="dxa"/>
          </w:tcPr>
          <w:p w14:paraId="2E1B06B2" w14:textId="338EF4C5" w:rsidR="00202D8A" w:rsidRPr="002E4C8C" w:rsidRDefault="005355C5" w:rsidP="006D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202" w:type="dxa"/>
          </w:tcPr>
          <w:p w14:paraId="5DDC9DB9" w14:textId="0E50E73C" w:rsidR="00202D8A" w:rsidRPr="002E4C8C" w:rsidRDefault="005355C5" w:rsidP="006D4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28" w:type="dxa"/>
          </w:tcPr>
          <w:p w14:paraId="739BB1D9" w14:textId="239C91ED" w:rsidR="00202D8A" w:rsidRPr="002E4C8C" w:rsidRDefault="005355C5" w:rsidP="006D49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3999,05</w:t>
            </w:r>
          </w:p>
        </w:tc>
        <w:tc>
          <w:tcPr>
            <w:tcW w:w="3434" w:type="dxa"/>
          </w:tcPr>
          <w:p w14:paraId="3702C466" w14:textId="6FBAFE62" w:rsidR="00202D8A" w:rsidRPr="002E4C8C" w:rsidRDefault="005355C5" w:rsidP="006D49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300</w:t>
            </w:r>
          </w:p>
        </w:tc>
      </w:tr>
    </w:tbl>
    <w:p w14:paraId="58E4F915" w14:textId="77777777" w:rsidR="005355C5" w:rsidRPr="002E4C8C" w:rsidRDefault="005355C5" w:rsidP="00CE4AE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86C94B9" w14:textId="73BDF175" w:rsidR="00CE4AEB" w:rsidRPr="002E4C8C" w:rsidRDefault="00CE4AEB" w:rsidP="00CE4AE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Kiti seniūnijos renginiai</w:t>
      </w:r>
      <w:r w:rsidR="0013795E"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/ iniciatyvos</w:t>
      </w:r>
    </w:p>
    <w:tbl>
      <w:tblPr>
        <w:tblStyle w:val="Lentelstinklelis"/>
        <w:tblW w:w="14035" w:type="dxa"/>
        <w:tblLook w:val="04A0" w:firstRow="1" w:lastRow="0" w:firstColumn="1" w:lastColumn="0" w:noHBand="0" w:noVBand="1"/>
      </w:tblPr>
      <w:tblGrid>
        <w:gridCol w:w="846"/>
        <w:gridCol w:w="5140"/>
        <w:gridCol w:w="1734"/>
        <w:gridCol w:w="2886"/>
        <w:gridCol w:w="3429"/>
      </w:tblGrid>
      <w:tr w:rsidR="006740DF" w:rsidRPr="002E4C8C" w14:paraId="47C3455C" w14:textId="77777777" w:rsidTr="00202D8A">
        <w:tc>
          <w:tcPr>
            <w:tcW w:w="846" w:type="dxa"/>
            <w:vAlign w:val="center"/>
          </w:tcPr>
          <w:p w14:paraId="1892413F" w14:textId="77777777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140" w:type="dxa"/>
            <w:vAlign w:val="center"/>
          </w:tcPr>
          <w:p w14:paraId="3DDDBEAA" w14:textId="77777777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734" w:type="dxa"/>
            <w:vAlign w:val="center"/>
          </w:tcPr>
          <w:p w14:paraId="7EE8631C" w14:textId="77777777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86" w:type="dxa"/>
            <w:vAlign w:val="center"/>
          </w:tcPr>
          <w:p w14:paraId="0F7E6332" w14:textId="7AE01A11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Pasiektas bendruomenių aktyvumo rodiklis (dalyvių skaičius)</w:t>
            </w:r>
          </w:p>
        </w:tc>
        <w:tc>
          <w:tcPr>
            <w:tcW w:w="3429" w:type="dxa"/>
            <w:vAlign w:val="center"/>
          </w:tcPr>
          <w:p w14:paraId="7EB02D35" w14:textId="170DB1ED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Pasiektas dalyvių pasitenkinimas (proc.)</w:t>
            </w:r>
          </w:p>
        </w:tc>
      </w:tr>
      <w:tr w:rsidR="006740DF" w:rsidRPr="002E4C8C" w14:paraId="035A3564" w14:textId="77777777" w:rsidTr="00202D8A">
        <w:trPr>
          <w:trHeight w:val="318"/>
        </w:trPr>
        <w:tc>
          <w:tcPr>
            <w:tcW w:w="846" w:type="dxa"/>
          </w:tcPr>
          <w:p w14:paraId="2948C50C" w14:textId="77777777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140" w:type="dxa"/>
          </w:tcPr>
          <w:p w14:paraId="67BC230A" w14:textId="0FE78447" w:rsidR="00CE4AEB" w:rsidRPr="002E4C8C" w:rsidRDefault="005355C5" w:rsidP="00666F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Paroda „Žvėryno eskizai“</w:t>
            </w:r>
          </w:p>
        </w:tc>
        <w:tc>
          <w:tcPr>
            <w:tcW w:w="1734" w:type="dxa"/>
          </w:tcPr>
          <w:p w14:paraId="379933FD" w14:textId="749E07E7" w:rsidR="00CE4AEB" w:rsidRPr="002E4C8C" w:rsidRDefault="005355C5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2025-02-25</w:t>
            </w:r>
          </w:p>
        </w:tc>
        <w:tc>
          <w:tcPr>
            <w:tcW w:w="2886" w:type="dxa"/>
          </w:tcPr>
          <w:p w14:paraId="53D2E10D" w14:textId="48EE1B95" w:rsidR="00CE4AEB" w:rsidRPr="002E4C8C" w:rsidRDefault="005355C5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29" w:type="dxa"/>
          </w:tcPr>
          <w:p w14:paraId="5C109613" w14:textId="01F6F49F" w:rsidR="00CE4AEB" w:rsidRPr="002E4C8C" w:rsidRDefault="005355C5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6740DF" w:rsidRPr="002E4C8C" w14:paraId="702CB039" w14:textId="77777777" w:rsidTr="00202D8A">
        <w:trPr>
          <w:trHeight w:val="318"/>
        </w:trPr>
        <w:tc>
          <w:tcPr>
            <w:tcW w:w="846" w:type="dxa"/>
          </w:tcPr>
          <w:p w14:paraId="36BEF2AE" w14:textId="77777777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140" w:type="dxa"/>
          </w:tcPr>
          <w:p w14:paraId="5670BD46" w14:textId="0A67C907" w:rsidR="00CE4AEB" w:rsidRPr="002E4C8C" w:rsidRDefault="005355C5" w:rsidP="00666F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Užgavėnės</w:t>
            </w:r>
          </w:p>
        </w:tc>
        <w:tc>
          <w:tcPr>
            <w:tcW w:w="1734" w:type="dxa"/>
          </w:tcPr>
          <w:p w14:paraId="3E1A0BE2" w14:textId="66A93B1B" w:rsidR="00CE4AEB" w:rsidRPr="002E4C8C" w:rsidRDefault="005355C5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2025-03-04</w:t>
            </w:r>
          </w:p>
        </w:tc>
        <w:tc>
          <w:tcPr>
            <w:tcW w:w="2886" w:type="dxa"/>
          </w:tcPr>
          <w:p w14:paraId="1B8ED11B" w14:textId="37E51CD6" w:rsidR="00CE4AEB" w:rsidRPr="002E4C8C" w:rsidRDefault="005355C5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3429" w:type="dxa"/>
          </w:tcPr>
          <w:p w14:paraId="50F8B460" w14:textId="125E2764" w:rsidR="00CE4AEB" w:rsidRPr="002E4C8C" w:rsidRDefault="005355C5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6740DF" w:rsidRPr="002E4C8C" w14:paraId="3CD6BF36" w14:textId="77777777" w:rsidTr="00202D8A">
        <w:trPr>
          <w:trHeight w:val="318"/>
        </w:trPr>
        <w:tc>
          <w:tcPr>
            <w:tcW w:w="846" w:type="dxa"/>
          </w:tcPr>
          <w:p w14:paraId="7D716361" w14:textId="77777777" w:rsidR="00CE4AEB" w:rsidRPr="002E4C8C" w:rsidRDefault="00CE4AEB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5140" w:type="dxa"/>
          </w:tcPr>
          <w:p w14:paraId="01FE7701" w14:textId="747E2B96" w:rsidR="00CE4AEB" w:rsidRPr="002E4C8C" w:rsidRDefault="004029CD" w:rsidP="00666F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Kaimynų diena</w:t>
            </w:r>
          </w:p>
        </w:tc>
        <w:tc>
          <w:tcPr>
            <w:tcW w:w="1734" w:type="dxa"/>
          </w:tcPr>
          <w:p w14:paraId="1A281118" w14:textId="0F58D2AA" w:rsidR="00CE4AEB" w:rsidRPr="002E4C8C" w:rsidRDefault="004029CD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2025-05-30</w:t>
            </w:r>
          </w:p>
        </w:tc>
        <w:tc>
          <w:tcPr>
            <w:tcW w:w="2886" w:type="dxa"/>
          </w:tcPr>
          <w:p w14:paraId="2C580D27" w14:textId="1E4AD539" w:rsidR="00CE4AEB" w:rsidRPr="002E4C8C" w:rsidRDefault="004029CD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3429" w:type="dxa"/>
          </w:tcPr>
          <w:p w14:paraId="48FD69F5" w14:textId="5C5CF5E8" w:rsidR="00CE4AEB" w:rsidRPr="002E4C8C" w:rsidRDefault="004029CD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4029CD" w:rsidRPr="002E4C8C" w14:paraId="7C003E07" w14:textId="77777777" w:rsidTr="00202D8A">
        <w:trPr>
          <w:trHeight w:val="318"/>
        </w:trPr>
        <w:tc>
          <w:tcPr>
            <w:tcW w:w="846" w:type="dxa"/>
          </w:tcPr>
          <w:p w14:paraId="1BBE28C3" w14:textId="353B6C2A" w:rsidR="004029CD" w:rsidRPr="002E4C8C" w:rsidRDefault="004029CD" w:rsidP="00402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5140" w:type="dxa"/>
          </w:tcPr>
          <w:p w14:paraId="692E815A" w14:textId="36F45DCB" w:rsidR="004029CD" w:rsidRPr="002E4C8C" w:rsidRDefault="004029CD" w:rsidP="00402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Pasaulinė gyvūnų diena</w:t>
            </w:r>
          </w:p>
        </w:tc>
        <w:tc>
          <w:tcPr>
            <w:tcW w:w="1734" w:type="dxa"/>
          </w:tcPr>
          <w:p w14:paraId="38254299" w14:textId="57BEF8B4" w:rsidR="004029CD" w:rsidRPr="002E4C8C" w:rsidRDefault="004029CD" w:rsidP="00402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2025-10-04</w:t>
            </w:r>
          </w:p>
        </w:tc>
        <w:tc>
          <w:tcPr>
            <w:tcW w:w="2886" w:type="dxa"/>
          </w:tcPr>
          <w:p w14:paraId="0878A673" w14:textId="545807ED" w:rsidR="004029CD" w:rsidRPr="002E4C8C" w:rsidRDefault="004029CD" w:rsidP="00402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140</w:t>
            </w:r>
          </w:p>
        </w:tc>
        <w:tc>
          <w:tcPr>
            <w:tcW w:w="3429" w:type="dxa"/>
          </w:tcPr>
          <w:p w14:paraId="17964C77" w14:textId="5034F693" w:rsidR="004029CD" w:rsidRPr="002E4C8C" w:rsidRDefault="004029CD" w:rsidP="00402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CE4AEB" w:rsidRPr="002E4C8C" w14:paraId="44522F83" w14:textId="77777777" w:rsidTr="00202D8A">
        <w:trPr>
          <w:trHeight w:val="318"/>
        </w:trPr>
        <w:tc>
          <w:tcPr>
            <w:tcW w:w="846" w:type="dxa"/>
          </w:tcPr>
          <w:p w14:paraId="157240FA" w14:textId="52409DC8" w:rsidR="00CE4AEB" w:rsidRPr="002E4C8C" w:rsidRDefault="004029CD" w:rsidP="004029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5</w:t>
            </w:r>
          </w:p>
        </w:tc>
        <w:tc>
          <w:tcPr>
            <w:tcW w:w="5140" w:type="dxa"/>
          </w:tcPr>
          <w:p w14:paraId="5B337FCD" w14:textId="20239DC6" w:rsidR="00CE4AEB" w:rsidRPr="002E4C8C" w:rsidRDefault="004029CD" w:rsidP="00666F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 Paribio g. 26 namo papuošta kalėdinė eglutė</w:t>
            </w:r>
          </w:p>
        </w:tc>
        <w:tc>
          <w:tcPr>
            <w:tcW w:w="1734" w:type="dxa"/>
          </w:tcPr>
          <w:p w14:paraId="61BAB22A" w14:textId="7E8F53B7" w:rsidR="00CE4AEB" w:rsidRPr="002E4C8C" w:rsidRDefault="004029CD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2025-12-01</w:t>
            </w:r>
          </w:p>
        </w:tc>
        <w:tc>
          <w:tcPr>
            <w:tcW w:w="2886" w:type="dxa"/>
          </w:tcPr>
          <w:p w14:paraId="286B9948" w14:textId="504AACBB" w:rsidR="00CE4AEB" w:rsidRPr="002E4C8C" w:rsidRDefault="00D57118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3429" w:type="dxa"/>
          </w:tcPr>
          <w:p w14:paraId="42E41DA6" w14:textId="7714B4BE" w:rsidR="00CE4AEB" w:rsidRPr="002E4C8C" w:rsidRDefault="004029CD" w:rsidP="0066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2BB83179" w14:textId="77777777" w:rsidR="00433B3C" w:rsidRPr="002E4C8C" w:rsidRDefault="00433B3C" w:rsidP="00DC5AB7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94D67C6" w14:textId="006E8A31" w:rsidR="00810D94" w:rsidRPr="002E4C8C" w:rsidRDefault="00810D94" w:rsidP="00DC5A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Seniūnijoje vykdyta Užimtumo didinimo programa</w:t>
      </w:r>
    </w:p>
    <w:tbl>
      <w:tblPr>
        <w:tblStyle w:val="Lentelstinklelis"/>
        <w:tblW w:w="13948" w:type="dxa"/>
        <w:tblLook w:val="04A0" w:firstRow="1" w:lastRow="0" w:firstColumn="1" w:lastColumn="0" w:noHBand="0" w:noVBand="1"/>
      </w:tblPr>
      <w:tblGrid>
        <w:gridCol w:w="2087"/>
        <w:gridCol w:w="1637"/>
        <w:gridCol w:w="1780"/>
        <w:gridCol w:w="1744"/>
        <w:gridCol w:w="6700"/>
      </w:tblGrid>
      <w:tr w:rsidR="006740DF" w:rsidRPr="002E4C8C" w14:paraId="2FC554F3" w14:textId="77777777" w:rsidTr="00284962">
        <w:tc>
          <w:tcPr>
            <w:tcW w:w="2087" w:type="dxa"/>
            <w:vAlign w:val="center"/>
          </w:tcPr>
          <w:p w14:paraId="5B744CB1" w14:textId="77777777" w:rsidR="00202D8A" w:rsidRPr="002E4C8C" w:rsidRDefault="00202D8A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992EAA1" w14:textId="1A842B0D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 finansavimas (Eur)</w:t>
            </w:r>
          </w:p>
          <w:p w14:paraId="343FD1D8" w14:textId="77777777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37" w:type="dxa"/>
          </w:tcPr>
          <w:p w14:paraId="22DA9079" w14:textId="77777777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FBE142" w14:textId="7D2894E2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Panaudotas finansavimas (Eur)</w:t>
            </w:r>
          </w:p>
        </w:tc>
        <w:tc>
          <w:tcPr>
            <w:tcW w:w="1780" w:type="dxa"/>
            <w:vAlign w:val="center"/>
          </w:tcPr>
          <w:p w14:paraId="0F621D85" w14:textId="1CE889D1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Įdarbintų asmenų skaičius pagal pareigybes</w:t>
            </w:r>
          </w:p>
          <w:p w14:paraId="421326D2" w14:textId="77777777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4" w:type="dxa"/>
            <w:vAlign w:val="center"/>
          </w:tcPr>
          <w:p w14:paraId="73C52645" w14:textId="734E7821" w:rsidR="00284962" w:rsidRPr="002E4C8C" w:rsidRDefault="00284962" w:rsidP="000254F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Įdarbinimo vidutinė trukmė (mėn.)</w:t>
            </w:r>
          </w:p>
          <w:p w14:paraId="6D5A190E" w14:textId="77777777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700" w:type="dxa"/>
            <w:vAlign w:val="center"/>
          </w:tcPr>
          <w:p w14:paraId="34800ED2" w14:textId="1E613CC1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UDP dalyvių atliktų darbų apimtis</w:t>
            </w:r>
          </w:p>
        </w:tc>
      </w:tr>
      <w:tr w:rsidR="00284962" w:rsidRPr="002E4C8C" w14:paraId="50C0AF82" w14:textId="77777777" w:rsidTr="00284962">
        <w:trPr>
          <w:trHeight w:val="318"/>
        </w:trPr>
        <w:tc>
          <w:tcPr>
            <w:tcW w:w="2087" w:type="dxa"/>
            <w:vAlign w:val="center"/>
          </w:tcPr>
          <w:p w14:paraId="4058ACC5" w14:textId="26B9D5E8" w:rsidR="00284962" w:rsidRPr="002E4C8C" w:rsidRDefault="00004A31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Nebuvo vykdoma</w:t>
            </w:r>
          </w:p>
        </w:tc>
        <w:tc>
          <w:tcPr>
            <w:tcW w:w="1637" w:type="dxa"/>
          </w:tcPr>
          <w:p w14:paraId="3EB1AB66" w14:textId="77777777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vAlign w:val="center"/>
          </w:tcPr>
          <w:p w14:paraId="24E8C7C7" w14:textId="1CFD5BA6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4" w:type="dxa"/>
          </w:tcPr>
          <w:p w14:paraId="1144D857" w14:textId="77777777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700" w:type="dxa"/>
          </w:tcPr>
          <w:p w14:paraId="192C3A2E" w14:textId="77777777" w:rsidR="00284962" w:rsidRPr="002E4C8C" w:rsidRDefault="0028496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D3DB9FF" w14:textId="77777777" w:rsidR="00433B3C" w:rsidRPr="002E4C8C" w:rsidRDefault="00433B3C" w:rsidP="00DC5AB7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EA04CEF" w14:textId="544EC739" w:rsidR="00810D94" w:rsidRPr="002E4C8C" w:rsidRDefault="00810D94" w:rsidP="00DC5A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Neatlygintini viešieji darbai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1904"/>
        <w:gridCol w:w="9742"/>
      </w:tblGrid>
      <w:tr w:rsidR="006740DF" w:rsidRPr="002E4C8C" w14:paraId="1407181E" w14:textId="77777777" w:rsidTr="007C703B">
        <w:trPr>
          <w:trHeight w:val="762"/>
        </w:trPr>
        <w:tc>
          <w:tcPr>
            <w:tcW w:w="2263" w:type="dxa"/>
            <w:vAlign w:val="center"/>
          </w:tcPr>
          <w:p w14:paraId="0DB431AC" w14:textId="122CA9FE" w:rsidR="00810D94" w:rsidRPr="002E4C8C" w:rsidRDefault="00810D94" w:rsidP="007C703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Neatlygintinus viešuosius darbus atlikusių asmenų skaičius</w:t>
            </w:r>
          </w:p>
        </w:tc>
        <w:tc>
          <w:tcPr>
            <w:tcW w:w="1904" w:type="dxa"/>
            <w:vAlign w:val="center"/>
          </w:tcPr>
          <w:p w14:paraId="09E2DFA1" w14:textId="5CC88098" w:rsidR="00810D94" w:rsidRPr="002E4C8C" w:rsidRDefault="00810D94" w:rsidP="007C703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Neatlygintinų viešųjų darbų vid</w:t>
            </w:r>
            <w:r w:rsidR="00AC48B7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utinė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trukmė</w:t>
            </w:r>
            <w:r w:rsidR="00B0613B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C48B7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</w:t>
            </w:r>
            <w:r w:rsidR="00AC48B7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.)</w:t>
            </w:r>
          </w:p>
        </w:tc>
        <w:tc>
          <w:tcPr>
            <w:tcW w:w="9742" w:type="dxa"/>
            <w:vAlign w:val="center"/>
          </w:tcPr>
          <w:p w14:paraId="5FA9E6C6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Neatlygintinus viešuosius darbus atlikusių asmenų atliktų darbų apimtis </w:t>
            </w:r>
          </w:p>
        </w:tc>
      </w:tr>
      <w:tr w:rsidR="00810D94" w:rsidRPr="002E4C8C" w14:paraId="26A360CE" w14:textId="77777777" w:rsidTr="00B0613B">
        <w:trPr>
          <w:trHeight w:val="329"/>
        </w:trPr>
        <w:tc>
          <w:tcPr>
            <w:tcW w:w="2263" w:type="dxa"/>
            <w:vAlign w:val="center"/>
          </w:tcPr>
          <w:p w14:paraId="6F34F6BC" w14:textId="4DED6798" w:rsidR="00810D94" w:rsidRPr="002E4C8C" w:rsidRDefault="00004A31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Nebuvo vykdoma</w:t>
            </w:r>
          </w:p>
        </w:tc>
        <w:tc>
          <w:tcPr>
            <w:tcW w:w="1904" w:type="dxa"/>
          </w:tcPr>
          <w:p w14:paraId="5DEA8135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742" w:type="dxa"/>
          </w:tcPr>
          <w:p w14:paraId="086BB249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C5928CA" w14:textId="77777777" w:rsidR="007C703B" w:rsidRPr="002E4C8C" w:rsidRDefault="007C703B" w:rsidP="00810D9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7ECDFA6" w14:textId="568235DC" w:rsidR="00810D94" w:rsidRPr="002E4C8C" w:rsidRDefault="00810D94" w:rsidP="00810D9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Administracinės paslaugos</w:t>
      </w:r>
    </w:p>
    <w:tbl>
      <w:tblPr>
        <w:tblStyle w:val="Lentelstinklelis"/>
        <w:tblW w:w="13948" w:type="dxa"/>
        <w:tblLook w:val="04A0" w:firstRow="1" w:lastRow="0" w:firstColumn="1" w:lastColumn="0" w:noHBand="0" w:noVBand="1"/>
      </w:tblPr>
      <w:tblGrid>
        <w:gridCol w:w="741"/>
        <w:gridCol w:w="8056"/>
        <w:gridCol w:w="1733"/>
        <w:gridCol w:w="1709"/>
        <w:gridCol w:w="1709"/>
      </w:tblGrid>
      <w:tr w:rsidR="006740DF" w:rsidRPr="002E4C8C" w14:paraId="07F83CEC" w14:textId="36910E09" w:rsidTr="00AC2A1D">
        <w:tc>
          <w:tcPr>
            <w:tcW w:w="745" w:type="dxa"/>
            <w:vAlign w:val="center"/>
          </w:tcPr>
          <w:p w14:paraId="254C9C7A" w14:textId="12FA324B" w:rsidR="00AC2A1D" w:rsidRPr="002E4C8C" w:rsidRDefault="00AC2A1D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211" w:type="dxa"/>
            <w:vAlign w:val="center"/>
          </w:tcPr>
          <w:p w14:paraId="071BBE81" w14:textId="77777777" w:rsidR="00AC2A1D" w:rsidRPr="002E4C8C" w:rsidRDefault="00AC2A1D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Administracinė paslaugos pavadinimas</w:t>
            </w:r>
          </w:p>
        </w:tc>
        <w:tc>
          <w:tcPr>
            <w:tcW w:w="1755" w:type="dxa"/>
            <w:vAlign w:val="center"/>
          </w:tcPr>
          <w:p w14:paraId="4E680798" w14:textId="1BF5BE32" w:rsidR="00AC2A1D" w:rsidRPr="002E4C8C" w:rsidRDefault="00AC2A1D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680" w:type="dxa"/>
          </w:tcPr>
          <w:p w14:paraId="72E8C42E" w14:textId="5A796D3B" w:rsidR="00AC2A1D" w:rsidRPr="002E4C8C" w:rsidRDefault="00AC2A1D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Vidutinė admin</w:t>
            </w:r>
            <w:r w:rsidR="005C35FF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istracinių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paslaugų suteikimo trukmė (d.)</w:t>
            </w:r>
          </w:p>
        </w:tc>
        <w:tc>
          <w:tcPr>
            <w:tcW w:w="1557" w:type="dxa"/>
          </w:tcPr>
          <w:p w14:paraId="75D444C2" w14:textId="5C10A6D9" w:rsidR="00AC2A1D" w:rsidRPr="002E4C8C" w:rsidRDefault="00AC2A1D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Laiku suteiktų admin</w:t>
            </w:r>
            <w:r w:rsidR="005C35FF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istracinių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paslaugų dalis (%)</w:t>
            </w:r>
          </w:p>
        </w:tc>
      </w:tr>
      <w:tr w:rsidR="006740DF" w:rsidRPr="002E4C8C" w14:paraId="406799F8" w14:textId="6B5ED058" w:rsidTr="00AC2A1D">
        <w:trPr>
          <w:trHeight w:val="318"/>
        </w:trPr>
        <w:tc>
          <w:tcPr>
            <w:tcW w:w="745" w:type="dxa"/>
            <w:vAlign w:val="center"/>
          </w:tcPr>
          <w:p w14:paraId="5945D006" w14:textId="77777777" w:rsidR="00AC2A1D" w:rsidRPr="002E4C8C" w:rsidRDefault="00AC2A1D" w:rsidP="00B0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8211" w:type="dxa"/>
            <w:vAlign w:val="center"/>
          </w:tcPr>
          <w:p w14:paraId="664A490C" w14:textId="77777777" w:rsidR="00AC2A1D" w:rsidRPr="002E4C8C" w:rsidRDefault="00AC2A1D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Prašymai atlikti notarinį veiksmą</w:t>
            </w:r>
          </w:p>
        </w:tc>
        <w:tc>
          <w:tcPr>
            <w:tcW w:w="1755" w:type="dxa"/>
          </w:tcPr>
          <w:p w14:paraId="4AE14D84" w14:textId="6DB1F362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680" w:type="dxa"/>
          </w:tcPr>
          <w:p w14:paraId="30B511D5" w14:textId="5ED2EFE9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57" w:type="dxa"/>
          </w:tcPr>
          <w:p w14:paraId="2F6BA233" w14:textId="53C094DC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6740DF" w:rsidRPr="002E4C8C" w14:paraId="62281A5E" w14:textId="4F3A5D76" w:rsidTr="00AC2A1D">
        <w:trPr>
          <w:trHeight w:val="318"/>
        </w:trPr>
        <w:tc>
          <w:tcPr>
            <w:tcW w:w="745" w:type="dxa"/>
            <w:vAlign w:val="center"/>
          </w:tcPr>
          <w:p w14:paraId="618A90D7" w14:textId="77777777" w:rsidR="00AC2A1D" w:rsidRPr="002E4C8C" w:rsidRDefault="00AC2A1D" w:rsidP="00B0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211" w:type="dxa"/>
            <w:vAlign w:val="center"/>
          </w:tcPr>
          <w:p w14:paraId="1BE36877" w14:textId="77777777" w:rsidR="00AC2A1D" w:rsidRPr="002E4C8C" w:rsidRDefault="00AC2A1D" w:rsidP="00C92C2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Prašymai išduoti leidimus prekiauti (teikti paslaugas) iš (nuo) laikinojo įrenginio, prekybai pritaikyto automobilio ar jo priekabos</w:t>
            </w:r>
          </w:p>
        </w:tc>
        <w:tc>
          <w:tcPr>
            <w:tcW w:w="1755" w:type="dxa"/>
          </w:tcPr>
          <w:p w14:paraId="7E2B6755" w14:textId="1E1B9923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80" w:type="dxa"/>
          </w:tcPr>
          <w:p w14:paraId="35CD73E0" w14:textId="21DA9989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57" w:type="dxa"/>
          </w:tcPr>
          <w:p w14:paraId="0D205708" w14:textId="5A40E380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</w:tr>
      <w:tr w:rsidR="006740DF" w:rsidRPr="002E4C8C" w14:paraId="33638651" w14:textId="2CB7753F" w:rsidTr="00AC2A1D">
        <w:trPr>
          <w:trHeight w:val="318"/>
        </w:trPr>
        <w:tc>
          <w:tcPr>
            <w:tcW w:w="745" w:type="dxa"/>
            <w:vAlign w:val="center"/>
          </w:tcPr>
          <w:p w14:paraId="378876F8" w14:textId="77777777" w:rsidR="00AC2A1D" w:rsidRPr="002E4C8C" w:rsidRDefault="00AC2A1D" w:rsidP="00B0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8211" w:type="dxa"/>
            <w:vAlign w:val="center"/>
          </w:tcPr>
          <w:p w14:paraId="0948D460" w14:textId="77777777" w:rsidR="00AC2A1D" w:rsidRPr="002E4C8C" w:rsidRDefault="00AC2A1D" w:rsidP="00C92C2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prašymai išduoti leidimus prekiauti (teikti paslaugas) iš (nuo) laikinojo įrenginio, prekybai pritaikyto automobilio ar jo priekabos</w:t>
            </w:r>
          </w:p>
        </w:tc>
        <w:tc>
          <w:tcPr>
            <w:tcW w:w="1755" w:type="dxa"/>
          </w:tcPr>
          <w:p w14:paraId="4A0816E7" w14:textId="5B27DF3D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</w:t>
            </w:r>
          </w:p>
        </w:tc>
        <w:tc>
          <w:tcPr>
            <w:tcW w:w="1680" w:type="dxa"/>
          </w:tcPr>
          <w:p w14:paraId="18691563" w14:textId="3CC62E49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2,4</w:t>
            </w:r>
          </w:p>
        </w:tc>
        <w:tc>
          <w:tcPr>
            <w:tcW w:w="1557" w:type="dxa"/>
          </w:tcPr>
          <w:p w14:paraId="1519B33A" w14:textId="6FD8DC41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97,62</w:t>
            </w:r>
          </w:p>
        </w:tc>
      </w:tr>
      <w:tr w:rsidR="006740DF" w:rsidRPr="002E4C8C" w14:paraId="1B026CB5" w14:textId="15FD7A89" w:rsidTr="00AC2A1D">
        <w:trPr>
          <w:trHeight w:val="318"/>
        </w:trPr>
        <w:tc>
          <w:tcPr>
            <w:tcW w:w="745" w:type="dxa"/>
            <w:vAlign w:val="center"/>
          </w:tcPr>
          <w:p w14:paraId="0C24A892" w14:textId="77777777" w:rsidR="00AC2A1D" w:rsidRPr="002E4C8C" w:rsidRDefault="00AC2A1D" w:rsidP="00B0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8211" w:type="dxa"/>
            <w:vAlign w:val="center"/>
          </w:tcPr>
          <w:p w14:paraId="7563A607" w14:textId="77777777" w:rsidR="00AC2A1D" w:rsidRPr="002E4C8C" w:rsidRDefault="00AC2A1D" w:rsidP="00C92C2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Prašymai išduoti charakteristiką dėl leidimo laikyti ginklą</w:t>
            </w:r>
          </w:p>
        </w:tc>
        <w:tc>
          <w:tcPr>
            <w:tcW w:w="1755" w:type="dxa"/>
          </w:tcPr>
          <w:p w14:paraId="0AE55534" w14:textId="5DB57C25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680" w:type="dxa"/>
          </w:tcPr>
          <w:p w14:paraId="7703855D" w14:textId="1FBBCA4E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0,12</w:t>
            </w:r>
          </w:p>
        </w:tc>
        <w:tc>
          <w:tcPr>
            <w:tcW w:w="1557" w:type="dxa"/>
          </w:tcPr>
          <w:p w14:paraId="385291AB" w14:textId="2D641269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6740DF" w:rsidRPr="002E4C8C" w14:paraId="239B8C1E" w14:textId="52AB13ED" w:rsidTr="00AC2A1D">
        <w:trPr>
          <w:trHeight w:val="318"/>
        </w:trPr>
        <w:tc>
          <w:tcPr>
            <w:tcW w:w="745" w:type="dxa"/>
            <w:vAlign w:val="center"/>
          </w:tcPr>
          <w:p w14:paraId="471113CD" w14:textId="77777777" w:rsidR="00AC2A1D" w:rsidRPr="002E4C8C" w:rsidRDefault="00AC2A1D" w:rsidP="00B0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8211" w:type="dxa"/>
            <w:vAlign w:val="center"/>
          </w:tcPr>
          <w:p w14:paraId="05444C88" w14:textId="4960C704" w:rsidR="00AC2A1D" w:rsidRPr="002E4C8C" w:rsidRDefault="00AC2A1D" w:rsidP="00C92C2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prašymai išduoti charakteristiką dėl leidimo laikyti ginklą</w:t>
            </w:r>
          </w:p>
        </w:tc>
        <w:tc>
          <w:tcPr>
            <w:tcW w:w="1755" w:type="dxa"/>
          </w:tcPr>
          <w:p w14:paraId="2838BC46" w14:textId="24FF1EB0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680" w:type="dxa"/>
          </w:tcPr>
          <w:p w14:paraId="372275D6" w14:textId="55AC8FFA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0,73</w:t>
            </w:r>
          </w:p>
        </w:tc>
        <w:tc>
          <w:tcPr>
            <w:tcW w:w="1557" w:type="dxa"/>
          </w:tcPr>
          <w:p w14:paraId="08285DE4" w14:textId="5A95A004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6740DF" w:rsidRPr="002E4C8C" w14:paraId="54383E4F" w14:textId="75690F09" w:rsidTr="0071764E">
        <w:trPr>
          <w:trHeight w:val="318"/>
        </w:trPr>
        <w:tc>
          <w:tcPr>
            <w:tcW w:w="745" w:type="dxa"/>
            <w:vAlign w:val="center"/>
          </w:tcPr>
          <w:p w14:paraId="13B8E535" w14:textId="5714AC17" w:rsidR="00AC2A1D" w:rsidRPr="002E4C8C" w:rsidRDefault="00F72AEC" w:rsidP="00B0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8211" w:type="dxa"/>
            <w:vAlign w:val="center"/>
          </w:tcPr>
          <w:p w14:paraId="373DD80E" w14:textId="77777777" w:rsidR="00AC2A1D" w:rsidRPr="002E4C8C" w:rsidRDefault="00AC2A1D" w:rsidP="00C92C2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Prašymai dėl gyvenamosios vietos deklaravimo duomenų taisymo, keitimo ir panaikinimo</w:t>
            </w:r>
          </w:p>
        </w:tc>
        <w:tc>
          <w:tcPr>
            <w:tcW w:w="1755" w:type="dxa"/>
          </w:tcPr>
          <w:p w14:paraId="5A965498" w14:textId="67003AE3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FB575C4" w14:textId="7E5E3AD9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18,61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5A72B71E" w14:textId="0398B993" w:rsidR="00AC2A1D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95,12</w:t>
            </w:r>
          </w:p>
        </w:tc>
      </w:tr>
      <w:tr w:rsidR="006740DF" w:rsidRPr="002E4C8C" w14:paraId="442F1C4C" w14:textId="7DE7D4A2" w:rsidTr="0071764E">
        <w:trPr>
          <w:trHeight w:val="318"/>
        </w:trPr>
        <w:tc>
          <w:tcPr>
            <w:tcW w:w="745" w:type="dxa"/>
            <w:vAlign w:val="center"/>
          </w:tcPr>
          <w:p w14:paraId="0CBB368B" w14:textId="52A42AA5" w:rsidR="0071764E" w:rsidRPr="002E4C8C" w:rsidRDefault="00F72AEC" w:rsidP="00B0613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8211" w:type="dxa"/>
            <w:vAlign w:val="center"/>
          </w:tcPr>
          <w:p w14:paraId="05281DCF" w14:textId="77777777" w:rsidR="0071764E" w:rsidRPr="002E4C8C" w:rsidRDefault="0071764E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Sprendimai dėl gyvenamosios vietos deklaravimo duomenų taisymo, keitimo ir panaikinimo</w:t>
            </w:r>
          </w:p>
        </w:tc>
        <w:tc>
          <w:tcPr>
            <w:tcW w:w="1755" w:type="dxa"/>
          </w:tcPr>
          <w:p w14:paraId="6F0C4139" w14:textId="3673B89B" w:rsidR="0071764E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43</w:t>
            </w:r>
          </w:p>
        </w:tc>
        <w:tc>
          <w:tcPr>
            <w:tcW w:w="3237" w:type="dxa"/>
            <w:gridSpan w:val="2"/>
            <w:vMerge w:val="restart"/>
            <w:shd w:val="clear" w:color="auto" w:fill="F2F2F2" w:themeFill="background1" w:themeFillShade="F2"/>
          </w:tcPr>
          <w:p w14:paraId="41D549C8" w14:textId="77777777" w:rsidR="0071764E" w:rsidRPr="002E4C8C" w:rsidRDefault="0071764E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40DF" w:rsidRPr="002E4C8C" w14:paraId="0A203CBB" w14:textId="2E7C4C1C" w:rsidTr="0071764E">
        <w:trPr>
          <w:trHeight w:val="318"/>
        </w:trPr>
        <w:tc>
          <w:tcPr>
            <w:tcW w:w="745" w:type="dxa"/>
            <w:vAlign w:val="center"/>
          </w:tcPr>
          <w:p w14:paraId="5E5D5B5C" w14:textId="6F13AD4E" w:rsidR="0071764E" w:rsidRPr="002E4C8C" w:rsidRDefault="00F72AEC" w:rsidP="00B0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8211" w:type="dxa"/>
            <w:vAlign w:val="center"/>
          </w:tcPr>
          <w:p w14:paraId="3E86CAC3" w14:textId="77777777" w:rsidR="0071764E" w:rsidRPr="002E4C8C" w:rsidRDefault="0071764E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Gyvenamosios vietos atvykimo, išvykimo iš LR deklaravimo veiksmų, išduotų pažymų bendras skaičius</w:t>
            </w:r>
          </w:p>
        </w:tc>
        <w:tc>
          <w:tcPr>
            <w:tcW w:w="1755" w:type="dxa"/>
          </w:tcPr>
          <w:p w14:paraId="541D7BB9" w14:textId="09D34AB4" w:rsidR="0071764E" w:rsidRPr="002E4C8C" w:rsidRDefault="002720F3" w:rsidP="0027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2138</w:t>
            </w:r>
          </w:p>
        </w:tc>
        <w:tc>
          <w:tcPr>
            <w:tcW w:w="3237" w:type="dxa"/>
            <w:gridSpan w:val="2"/>
            <w:vMerge/>
            <w:shd w:val="clear" w:color="auto" w:fill="F2F2F2" w:themeFill="background1" w:themeFillShade="F2"/>
          </w:tcPr>
          <w:p w14:paraId="71808877" w14:textId="77777777" w:rsidR="0071764E" w:rsidRPr="002E4C8C" w:rsidRDefault="0071764E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705DEBC" w14:textId="77777777" w:rsidR="00CE4AEB" w:rsidRPr="002E4C8C" w:rsidRDefault="00CE4AEB" w:rsidP="00810D9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B7C0DE1" w14:textId="727FAC67" w:rsidR="00810D94" w:rsidRPr="002E4C8C" w:rsidRDefault="00810D94" w:rsidP="00810D9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Seniūnijos apklausos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393"/>
        <w:gridCol w:w="1427"/>
        <w:gridCol w:w="3424"/>
      </w:tblGrid>
      <w:tr w:rsidR="006740DF" w:rsidRPr="002E4C8C" w14:paraId="583D79AC" w14:textId="77777777" w:rsidTr="00B0613B">
        <w:tc>
          <w:tcPr>
            <w:tcW w:w="846" w:type="dxa"/>
            <w:vAlign w:val="center"/>
          </w:tcPr>
          <w:p w14:paraId="512D306D" w14:textId="30CC733C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202D8A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4819" w:type="dxa"/>
            <w:vAlign w:val="center"/>
          </w:tcPr>
          <w:p w14:paraId="4DA7AE92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Apklausos pavadinimas</w:t>
            </w:r>
          </w:p>
        </w:tc>
        <w:tc>
          <w:tcPr>
            <w:tcW w:w="3393" w:type="dxa"/>
            <w:vAlign w:val="center"/>
          </w:tcPr>
          <w:p w14:paraId="34E1033D" w14:textId="61BB28B4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Apklausos tikslas (pvz.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įvertinti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/ nustatyti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/ nuspręsti &lt;...&gt; ir pan.)</w:t>
            </w:r>
          </w:p>
        </w:tc>
        <w:tc>
          <w:tcPr>
            <w:tcW w:w="1427" w:type="dxa"/>
            <w:vAlign w:val="center"/>
          </w:tcPr>
          <w:p w14:paraId="3745F9BA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Dalyvių skaičius</w:t>
            </w:r>
          </w:p>
        </w:tc>
        <w:tc>
          <w:tcPr>
            <w:tcW w:w="3424" w:type="dxa"/>
            <w:vAlign w:val="center"/>
          </w:tcPr>
          <w:p w14:paraId="128A21C0" w14:textId="0459E5E9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Apklausos rezultatas (pvz.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: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priimti sprendimai, atlikti darbai, 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gautas pritarimas, išsiaiškinta nuomonė ir pan.)</w:t>
            </w:r>
          </w:p>
        </w:tc>
      </w:tr>
      <w:tr w:rsidR="006740DF" w:rsidRPr="002E4C8C" w14:paraId="7BBF3B03" w14:textId="77777777" w:rsidTr="00B0613B">
        <w:trPr>
          <w:trHeight w:val="318"/>
        </w:trPr>
        <w:tc>
          <w:tcPr>
            <w:tcW w:w="846" w:type="dxa"/>
          </w:tcPr>
          <w:p w14:paraId="49719ACB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</w:p>
        </w:tc>
        <w:tc>
          <w:tcPr>
            <w:tcW w:w="4819" w:type="dxa"/>
          </w:tcPr>
          <w:p w14:paraId="264C3963" w14:textId="189C2258" w:rsidR="00810D94" w:rsidRPr="002E4C8C" w:rsidRDefault="00811371" w:rsidP="00A104D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Apklausa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metalinių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konstrukcijų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demontavimo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Blindžių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g. 31 namo (#78137)</w:t>
            </w:r>
          </w:p>
        </w:tc>
        <w:tc>
          <w:tcPr>
            <w:tcW w:w="3393" w:type="dxa"/>
          </w:tcPr>
          <w:p w14:paraId="5542440F" w14:textId="1429FC5F" w:rsidR="00810D94" w:rsidRPr="002E4C8C" w:rsidRDefault="00D26FB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Įvertinti gyventojų nuomonę dėl metalinių konstrukcijų </w:t>
            </w:r>
            <w:r w:rsidR="006C6B43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demontavimo</w:t>
            </w:r>
          </w:p>
        </w:tc>
        <w:tc>
          <w:tcPr>
            <w:tcW w:w="1427" w:type="dxa"/>
          </w:tcPr>
          <w:p w14:paraId="6A39DD05" w14:textId="6D2D7B94" w:rsidR="00810D94" w:rsidRPr="002E4C8C" w:rsidRDefault="00D11496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24" w:type="dxa"/>
          </w:tcPr>
          <w:p w14:paraId="48E10665" w14:textId="0C469D24" w:rsidR="00810D94" w:rsidRPr="002E4C8C" w:rsidRDefault="000B663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</w:t>
            </w:r>
            <w:r w:rsidR="005B5749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mažo gyventojų aktyvumo apklausa neįvyko</w:t>
            </w:r>
          </w:p>
        </w:tc>
      </w:tr>
      <w:tr w:rsidR="006740DF" w:rsidRPr="002E4C8C" w14:paraId="6317D085" w14:textId="77777777" w:rsidTr="00B0613B">
        <w:trPr>
          <w:trHeight w:val="318"/>
        </w:trPr>
        <w:tc>
          <w:tcPr>
            <w:tcW w:w="846" w:type="dxa"/>
          </w:tcPr>
          <w:p w14:paraId="7247D8A0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819" w:type="dxa"/>
          </w:tcPr>
          <w:p w14:paraId="494E59C0" w14:textId="080D1E50" w:rsidR="00810D94" w:rsidRPr="002E4C8C" w:rsidRDefault="00811371" w:rsidP="00A104D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Apklausa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senos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medinės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sulūžusios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tvorelės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demontavimo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Liepyno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g. 10 namo (#78797)</w:t>
            </w:r>
          </w:p>
        </w:tc>
        <w:tc>
          <w:tcPr>
            <w:tcW w:w="3393" w:type="dxa"/>
          </w:tcPr>
          <w:p w14:paraId="5DD5FCAE" w14:textId="04D4DC80" w:rsidR="00810D94" w:rsidRPr="002E4C8C" w:rsidRDefault="000F77C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Įvertinti gyventojų nuomonę dėl medinės tvorelės demontavimo</w:t>
            </w:r>
          </w:p>
        </w:tc>
        <w:tc>
          <w:tcPr>
            <w:tcW w:w="1427" w:type="dxa"/>
          </w:tcPr>
          <w:p w14:paraId="754B888F" w14:textId="751BD1DE" w:rsidR="00810D94" w:rsidRPr="002E4C8C" w:rsidRDefault="000F77C2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3424" w:type="dxa"/>
          </w:tcPr>
          <w:p w14:paraId="6DC2BE9F" w14:textId="0C0719B1" w:rsidR="00810D94" w:rsidRPr="002E4C8C" w:rsidRDefault="005C7D46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 sprendimas tvorelę demont</w:t>
            </w:r>
            <w:r w:rsidR="000B6634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uoti</w:t>
            </w:r>
          </w:p>
        </w:tc>
      </w:tr>
      <w:tr w:rsidR="006740DF" w:rsidRPr="002E4C8C" w14:paraId="6E0BFA92" w14:textId="77777777" w:rsidTr="00B0613B">
        <w:trPr>
          <w:trHeight w:val="318"/>
        </w:trPr>
        <w:tc>
          <w:tcPr>
            <w:tcW w:w="846" w:type="dxa"/>
          </w:tcPr>
          <w:p w14:paraId="23A77AC6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819" w:type="dxa"/>
          </w:tcPr>
          <w:p w14:paraId="154506CF" w14:textId="77777777" w:rsidR="00810D94" w:rsidRPr="002E4C8C" w:rsidRDefault="003A74A8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Apklausa „Įgyvendinus 2024 metų projektą „Dalyvauk! Vilnius“, prie pėsčiųjų tilto į Vingio parką įrengti paplūdimio tinklinio aikštynas ir lauko stalo teniso stalai“</w:t>
            </w:r>
          </w:p>
          <w:p w14:paraId="6B1DCC74" w14:textId="5A850F42" w:rsidR="003A74A8" w:rsidRPr="002E4C8C" w:rsidRDefault="003A74A8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t-BR"/>
              </w:rPr>
              <w:t>#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77578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)</w:t>
            </w:r>
          </w:p>
        </w:tc>
        <w:tc>
          <w:tcPr>
            <w:tcW w:w="3393" w:type="dxa"/>
          </w:tcPr>
          <w:p w14:paraId="713965C4" w14:textId="17FEC7A4" w:rsidR="00810D94" w:rsidRPr="002E4C8C" w:rsidRDefault="00F64BC8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Įvertinti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gyventojų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naudojimąsi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įrengtais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objektais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pasitenkinimo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lygį</w:t>
            </w:r>
            <w:proofErr w:type="spellEnd"/>
          </w:p>
        </w:tc>
        <w:tc>
          <w:tcPr>
            <w:tcW w:w="1427" w:type="dxa"/>
          </w:tcPr>
          <w:p w14:paraId="4201F222" w14:textId="3A791CAA" w:rsidR="00810D94" w:rsidRPr="002E4C8C" w:rsidRDefault="00F64BC8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102</w:t>
            </w:r>
          </w:p>
        </w:tc>
        <w:tc>
          <w:tcPr>
            <w:tcW w:w="3424" w:type="dxa"/>
          </w:tcPr>
          <w:p w14:paraId="5FB2EBC6" w14:textId="51BBE8B5" w:rsidR="00810D94" w:rsidRPr="002E4C8C" w:rsidRDefault="00F64BC8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Išsiaiškinta nuomonė</w:t>
            </w:r>
          </w:p>
        </w:tc>
      </w:tr>
      <w:tr w:rsidR="006740DF" w:rsidRPr="002E4C8C" w14:paraId="5A6CB3CC" w14:textId="77777777" w:rsidTr="00B0613B">
        <w:trPr>
          <w:trHeight w:val="318"/>
        </w:trPr>
        <w:tc>
          <w:tcPr>
            <w:tcW w:w="846" w:type="dxa"/>
          </w:tcPr>
          <w:p w14:paraId="5C98A59A" w14:textId="2520601D" w:rsidR="00810D94" w:rsidRPr="002E4C8C" w:rsidRDefault="00F64BC8" w:rsidP="00F64B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4</w:t>
            </w:r>
          </w:p>
        </w:tc>
        <w:tc>
          <w:tcPr>
            <w:tcW w:w="4819" w:type="dxa"/>
          </w:tcPr>
          <w:p w14:paraId="1D02EA20" w14:textId="77777777" w:rsidR="00F64BC8" w:rsidRPr="002E4C8C" w:rsidRDefault="00F64BC8" w:rsidP="00F64BC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Apklausa apie Užgavėnių šventę Žvėryne</w:t>
            </w:r>
          </w:p>
          <w:p w14:paraId="6715FACE" w14:textId="0970E1B2" w:rsidR="00810D94" w:rsidRPr="002E4C8C" w:rsidRDefault="00F64BC8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#79353)</w:t>
            </w:r>
          </w:p>
        </w:tc>
        <w:tc>
          <w:tcPr>
            <w:tcW w:w="3393" w:type="dxa"/>
          </w:tcPr>
          <w:p w14:paraId="5143A653" w14:textId="5D0C132F" w:rsidR="00810D94" w:rsidRPr="002E4C8C" w:rsidRDefault="00F64BC8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Išsiaiškinti šventė</w:t>
            </w:r>
            <w:r w:rsidR="005A2580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organizavimo poreikį kitiems metams</w:t>
            </w:r>
          </w:p>
        </w:tc>
        <w:tc>
          <w:tcPr>
            <w:tcW w:w="1427" w:type="dxa"/>
          </w:tcPr>
          <w:p w14:paraId="2B5090CD" w14:textId="72407E83" w:rsidR="00810D94" w:rsidRPr="002E4C8C" w:rsidRDefault="00F64BC8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424" w:type="dxa"/>
          </w:tcPr>
          <w:p w14:paraId="4CCFC95C" w14:textId="411AA00E" w:rsidR="00810D94" w:rsidRPr="002E4C8C" w:rsidRDefault="00F64BC8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Išsiaiškinta nuomonė</w:t>
            </w:r>
          </w:p>
        </w:tc>
      </w:tr>
    </w:tbl>
    <w:p w14:paraId="4C66ED38" w14:textId="77777777" w:rsidR="00F64BC8" w:rsidRPr="002E4C8C" w:rsidRDefault="00F64BC8" w:rsidP="00202D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CB6D3A4" w14:textId="357B0B22" w:rsidR="00810D94" w:rsidRPr="002E4C8C" w:rsidRDefault="00810D94" w:rsidP="00202D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b/>
          <w:bCs/>
          <w:sz w:val="24"/>
          <w:szCs w:val="24"/>
          <w:lang w:val="lt-LT"/>
        </w:rPr>
        <w:t>Kiti darbai, svarbūs gyventojams (sutvarkyta teritorija, atnaujinti objektai, atidarytos viešosios erdvės, susitikimai su gyventojais, seniūnaičių sueigos)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8258"/>
      </w:tblGrid>
      <w:tr w:rsidR="006740DF" w:rsidRPr="002E4C8C" w14:paraId="22707E94" w14:textId="77777777" w:rsidTr="00B0613B">
        <w:tc>
          <w:tcPr>
            <w:tcW w:w="846" w:type="dxa"/>
            <w:vAlign w:val="center"/>
          </w:tcPr>
          <w:p w14:paraId="4CE21C22" w14:textId="3E0149AC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202D8A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</w:t>
            </w:r>
            <w:r w:rsidR="00AC48B7"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</w:t>
            </w: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819" w:type="dxa"/>
            <w:vAlign w:val="center"/>
          </w:tcPr>
          <w:p w14:paraId="195E313A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258" w:type="dxa"/>
            <w:vAlign w:val="center"/>
          </w:tcPr>
          <w:p w14:paraId="4D932EA0" w14:textId="77777777" w:rsidR="00810D94" w:rsidRPr="002E4C8C" w:rsidRDefault="00810D94" w:rsidP="000254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Trumpas rezultato aprašymas</w:t>
            </w:r>
          </w:p>
        </w:tc>
      </w:tr>
      <w:tr w:rsidR="006740DF" w:rsidRPr="002E4C8C" w14:paraId="24293016" w14:textId="77777777" w:rsidTr="0033194D">
        <w:tc>
          <w:tcPr>
            <w:tcW w:w="846" w:type="dxa"/>
            <w:vAlign w:val="center"/>
          </w:tcPr>
          <w:p w14:paraId="3CEFA98B" w14:textId="5B268EB6" w:rsidR="00475DA4" w:rsidRPr="002E4C8C" w:rsidRDefault="00475DA4" w:rsidP="00475D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4819" w:type="dxa"/>
          </w:tcPr>
          <w:p w14:paraId="5148143C" w14:textId="5B647D9E" w:rsidR="00475DA4" w:rsidRPr="002E4C8C" w:rsidRDefault="00475DA4" w:rsidP="00475DA4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Projektas „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Dalyvauk!Vilnius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“</w:t>
            </w:r>
          </w:p>
        </w:tc>
        <w:tc>
          <w:tcPr>
            <w:tcW w:w="8258" w:type="dxa"/>
          </w:tcPr>
          <w:p w14:paraId="553D1A5C" w14:textId="0EBB511E" w:rsidR="00475DA4" w:rsidRPr="002E4C8C" w:rsidRDefault="00475DA4" w:rsidP="00475DA4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Įsitraukimas į projektą „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Dalyvauk!Vilnius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“, viešinimas, idėjų generavimas</w:t>
            </w:r>
          </w:p>
        </w:tc>
      </w:tr>
      <w:tr w:rsidR="006740DF" w:rsidRPr="002E4C8C" w14:paraId="7458005E" w14:textId="77777777" w:rsidTr="00F51E43">
        <w:tc>
          <w:tcPr>
            <w:tcW w:w="846" w:type="dxa"/>
            <w:vAlign w:val="center"/>
          </w:tcPr>
          <w:p w14:paraId="3D4A13BE" w14:textId="0439CDA7" w:rsidR="00475DA4" w:rsidRPr="002E4C8C" w:rsidRDefault="00475DA4" w:rsidP="00475D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4819" w:type="dxa"/>
          </w:tcPr>
          <w:p w14:paraId="5DE42ACD" w14:textId="26954BA8" w:rsidR="00475DA4" w:rsidRPr="002E4C8C" w:rsidRDefault="00475DA4" w:rsidP="00475DA4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Seniūnaičių sueigos</w:t>
            </w:r>
          </w:p>
        </w:tc>
        <w:tc>
          <w:tcPr>
            <w:tcW w:w="8258" w:type="dxa"/>
          </w:tcPr>
          <w:p w14:paraId="154ADEF4" w14:textId="6C612EF4" w:rsidR="00475DA4" w:rsidRPr="002E4C8C" w:rsidRDefault="00475DA4" w:rsidP="00475DA4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Įvyko 7 išplėstinės seniūnaičių sueigos ir 1 seniūnaičių sueiga</w:t>
            </w:r>
          </w:p>
        </w:tc>
      </w:tr>
      <w:tr w:rsidR="006740DF" w:rsidRPr="002E4C8C" w14:paraId="5E7CF7DB" w14:textId="77777777" w:rsidTr="00B0613B">
        <w:trPr>
          <w:trHeight w:val="318"/>
        </w:trPr>
        <w:tc>
          <w:tcPr>
            <w:tcW w:w="846" w:type="dxa"/>
          </w:tcPr>
          <w:p w14:paraId="40440ADF" w14:textId="38932848" w:rsidR="00475DA4" w:rsidRPr="002E4C8C" w:rsidRDefault="00475DA4" w:rsidP="00475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819" w:type="dxa"/>
          </w:tcPr>
          <w:p w14:paraId="0D61F1F2" w14:textId="1AA30874" w:rsidR="00475DA4" w:rsidRPr="002E4C8C" w:rsidRDefault="00475DA4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Žvėryno seniūnijos FB pranešimai</w:t>
            </w:r>
          </w:p>
        </w:tc>
        <w:tc>
          <w:tcPr>
            <w:tcW w:w="8258" w:type="dxa"/>
          </w:tcPr>
          <w:p w14:paraId="7B880D6C" w14:textId="74C18B24" w:rsidR="00475DA4" w:rsidRPr="002E4C8C" w:rsidRDefault="005A2580" w:rsidP="00475D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</w:t>
            </w:r>
            <w:r w:rsidR="00475DA4"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Žvėryno seniūnijos FB socialinį tinklą </w:t>
            </w: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įkelti </w:t>
            </w:r>
            <w:r w:rsidR="00475DA4" w:rsidRPr="002E4C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175 pranešimai</w:t>
            </w:r>
          </w:p>
          <w:p w14:paraId="018B77BB" w14:textId="77777777" w:rsidR="00475DA4" w:rsidRPr="002E4C8C" w:rsidRDefault="00475DA4" w:rsidP="0047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0DF" w:rsidRPr="002E4C8C" w14:paraId="2218956A" w14:textId="77777777" w:rsidTr="00B0613B">
        <w:trPr>
          <w:trHeight w:val="318"/>
        </w:trPr>
        <w:tc>
          <w:tcPr>
            <w:tcW w:w="846" w:type="dxa"/>
          </w:tcPr>
          <w:p w14:paraId="4FFC1C38" w14:textId="007D16DF" w:rsidR="007E525A" w:rsidRPr="002E4C8C" w:rsidRDefault="007E525A" w:rsidP="007E5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819" w:type="dxa"/>
          </w:tcPr>
          <w:p w14:paraId="15D37B92" w14:textId="66BED7B0" w:rsidR="007E525A" w:rsidRPr="002E4C8C" w:rsidRDefault="007E525A" w:rsidP="007E52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Bendruomenių renginiai</w:t>
            </w:r>
            <w:r w:rsidR="00C8430C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susitikimai, bendradarbiavimas</w:t>
            </w:r>
          </w:p>
        </w:tc>
        <w:tc>
          <w:tcPr>
            <w:tcW w:w="8258" w:type="dxa"/>
          </w:tcPr>
          <w:p w14:paraId="5FC77F12" w14:textId="02A58324" w:rsidR="00C8430C" w:rsidRPr="002E4C8C" w:rsidRDefault="00C8430C" w:rsidP="007E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Bendradarbiauta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Vilniaus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kolegija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>širdžių</w:t>
            </w:r>
            <w:proofErr w:type="spellEnd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>gėlynų</w:t>
            </w:r>
            <w:proofErr w:type="spellEnd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proofErr w:type="spellEnd"/>
            <w:r w:rsidR="009E0C94" w:rsidRPr="002E4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C1BB56" w14:textId="0AA3E442" w:rsidR="00C8430C" w:rsidRPr="002E4C8C" w:rsidRDefault="00BD5882" w:rsidP="00C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C8430C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endradarbiauta su įstaigomis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gyvendinant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labdaros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iniciatyvas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senjorams</w:t>
            </w:r>
            <w:proofErr w:type="spellEnd"/>
            <w:r w:rsidR="00714A5A"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daugiavaikėms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šeimoms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CB1656" w14:textId="600B3FD7" w:rsidR="00BD5882" w:rsidRPr="002E4C8C" w:rsidRDefault="00BD5882" w:rsidP="00C8430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„Pasaulinė klausymosi diena“;</w:t>
            </w:r>
          </w:p>
          <w:p w14:paraId="690193B7" w14:textId="77777777" w:rsidR="00413B53" w:rsidRPr="002E4C8C" w:rsidRDefault="00413B53" w:rsidP="00C8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Kartu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kavine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„Veranda“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vykdyta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sunkiai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besiverčiančių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senjorų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vaišinimo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pietumis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namus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iniciatyva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14D6FE" w14:textId="40FA9A63" w:rsidR="00BD5882" w:rsidRPr="002E4C8C" w:rsidRDefault="00005DC4" w:rsidP="00C8430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Žvėryno Bočių renginys „Tiltas į Kalėdas“</w:t>
            </w:r>
            <w:r w:rsidR="00223305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D3840BD" w14:textId="79D43CD7" w:rsidR="007E525A" w:rsidRPr="002E4C8C" w:rsidRDefault="00223305" w:rsidP="007E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VMS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Vyriausiojo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architekto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biurui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pateiktas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pasiūlymas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inicijuoti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apžvalgos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aikštelės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įrengimą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Pušų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g. 1 (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Neries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krantinės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šlaite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0272" w:rsidRPr="002E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0DF" w:rsidRPr="002E4C8C" w14:paraId="62079F15" w14:textId="77777777" w:rsidTr="00B0613B">
        <w:trPr>
          <w:trHeight w:val="318"/>
        </w:trPr>
        <w:tc>
          <w:tcPr>
            <w:tcW w:w="846" w:type="dxa"/>
          </w:tcPr>
          <w:p w14:paraId="3DDA25DA" w14:textId="59E30BC7" w:rsidR="00FE0272" w:rsidRPr="002E4C8C" w:rsidRDefault="00FE0272" w:rsidP="00FE0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4819" w:type="dxa"/>
          </w:tcPr>
          <w:p w14:paraId="74EAE16D" w14:textId="11146FB0" w:rsidR="00FE0272" w:rsidRPr="002E4C8C" w:rsidRDefault="00FE0272" w:rsidP="00FE02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Gyventojų prašymų, seniūnijos veiklos klausimais, nagrinėjimas</w:t>
            </w:r>
          </w:p>
        </w:tc>
        <w:tc>
          <w:tcPr>
            <w:tcW w:w="8258" w:type="dxa"/>
          </w:tcPr>
          <w:p w14:paraId="71D70C81" w14:textId="369152F8" w:rsidR="00FE0272" w:rsidRPr="002E4C8C" w:rsidRDefault="00FE0272" w:rsidP="00FE0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Žvėryno seniūnijoje išnagrinėti 945 prašymai</w:t>
            </w:r>
          </w:p>
        </w:tc>
      </w:tr>
      <w:tr w:rsidR="006740DF" w:rsidRPr="002E4C8C" w14:paraId="06F8F032" w14:textId="77777777" w:rsidTr="00B0613B">
        <w:trPr>
          <w:trHeight w:val="318"/>
        </w:trPr>
        <w:tc>
          <w:tcPr>
            <w:tcW w:w="846" w:type="dxa"/>
          </w:tcPr>
          <w:p w14:paraId="6A63CDE3" w14:textId="7647B5EB" w:rsidR="00475DA4" w:rsidRPr="002E4C8C" w:rsidRDefault="00475DA4" w:rsidP="00475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819" w:type="dxa"/>
          </w:tcPr>
          <w:p w14:paraId="11DE71FB" w14:textId="27304FF3" w:rsidR="00475DA4" w:rsidRPr="002E4C8C" w:rsidRDefault="00475DA4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Informacinės lentelės</w:t>
            </w:r>
          </w:p>
        </w:tc>
        <w:tc>
          <w:tcPr>
            <w:tcW w:w="8258" w:type="dxa"/>
          </w:tcPr>
          <w:p w14:paraId="1DC76EF8" w14:textId="7892D61D" w:rsidR="00475DA4" w:rsidRPr="002E4C8C" w:rsidRDefault="00475DA4" w:rsidP="0047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Organizuotas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FB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E20FBD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="00E20F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informacinių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lentelių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draudimo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šiukšlinti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teritorijoje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proofErr w:type="spellEnd"/>
          </w:p>
        </w:tc>
      </w:tr>
      <w:tr w:rsidR="006740DF" w:rsidRPr="002E4C8C" w14:paraId="507D5346" w14:textId="77777777" w:rsidTr="00B0613B">
        <w:trPr>
          <w:trHeight w:val="318"/>
        </w:trPr>
        <w:tc>
          <w:tcPr>
            <w:tcW w:w="846" w:type="dxa"/>
          </w:tcPr>
          <w:p w14:paraId="650758E4" w14:textId="6F62D7E4" w:rsidR="00810D94" w:rsidRPr="002E4C8C" w:rsidRDefault="00413B53" w:rsidP="000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819" w:type="dxa"/>
          </w:tcPr>
          <w:p w14:paraId="65EA1A09" w14:textId="28F3AA2B" w:rsidR="00810D94" w:rsidRPr="002E4C8C" w:rsidRDefault="004D378D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Nekilnojamo turto apžiūra</w:t>
            </w:r>
          </w:p>
        </w:tc>
        <w:tc>
          <w:tcPr>
            <w:tcW w:w="8258" w:type="dxa"/>
          </w:tcPr>
          <w:p w14:paraId="60F5CB18" w14:textId="70E634A5" w:rsidR="00810D94" w:rsidRPr="002E4C8C" w:rsidRDefault="00247898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Atliktos 2</w:t>
            </w:r>
            <w:r w:rsidR="00613456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nekilnojamo turto apžiūr</w:t>
            </w:r>
            <w:r w:rsidR="00DB3DC7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</w:p>
        </w:tc>
      </w:tr>
      <w:tr w:rsidR="006740DF" w:rsidRPr="002E4C8C" w14:paraId="3D97C15D" w14:textId="77777777" w:rsidTr="00B0613B">
        <w:trPr>
          <w:trHeight w:val="318"/>
        </w:trPr>
        <w:tc>
          <w:tcPr>
            <w:tcW w:w="846" w:type="dxa"/>
          </w:tcPr>
          <w:p w14:paraId="72F0926C" w14:textId="3E013D0A" w:rsidR="00810D94" w:rsidRPr="002E4C8C" w:rsidRDefault="00413B53" w:rsidP="0041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819" w:type="dxa"/>
          </w:tcPr>
          <w:p w14:paraId="122E2BF4" w14:textId="6BC158F9" w:rsidR="00810D94" w:rsidRPr="002E4C8C" w:rsidRDefault="00257B7A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atliekų rūšiavimo kibirėlių ir maišelių ritinėliai</w:t>
            </w:r>
          </w:p>
        </w:tc>
        <w:tc>
          <w:tcPr>
            <w:tcW w:w="8258" w:type="dxa"/>
          </w:tcPr>
          <w:p w14:paraId="18286F22" w14:textId="5B3D0B38" w:rsidR="00B55376" w:rsidRPr="002E4C8C" w:rsidRDefault="00B55376" w:rsidP="00B553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Maisto </w:t>
            </w:r>
            <w:proofErr w:type="spellStart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atliekų</w:t>
            </w:r>
            <w:proofErr w:type="spellEnd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rūšiavimo</w:t>
            </w:r>
            <w:proofErr w:type="spellEnd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kibirėlių</w:t>
            </w:r>
            <w:proofErr w:type="spellEnd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išdalinta</w:t>
            </w:r>
            <w:proofErr w:type="spellEnd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E5470"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36 </w:t>
            </w:r>
            <w:proofErr w:type="spellStart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058E6B7" w14:textId="59B3A28A" w:rsidR="00810D94" w:rsidRPr="002E4C8C" w:rsidRDefault="000A4454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Maisto atliekų </w:t>
            </w:r>
            <w:r w:rsidR="00804EF6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rūšiavimui skirtų oranžinių maišelių ritinėlių išdalinta </w:t>
            </w:r>
            <w:r w:rsidR="006305CF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2701 vnt</w:t>
            </w:r>
            <w:r w:rsidR="00613456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305CF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740DF" w:rsidRPr="002E4C8C" w14:paraId="5600E24A" w14:textId="77777777" w:rsidTr="00B0613B">
        <w:trPr>
          <w:trHeight w:val="318"/>
        </w:trPr>
        <w:tc>
          <w:tcPr>
            <w:tcW w:w="846" w:type="dxa"/>
          </w:tcPr>
          <w:p w14:paraId="01E1E02F" w14:textId="508F822C" w:rsidR="00810D94" w:rsidRPr="002E4C8C" w:rsidRDefault="00413B53" w:rsidP="0041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819" w:type="dxa"/>
          </w:tcPr>
          <w:p w14:paraId="516224EB" w14:textId="5354705D" w:rsidR="00810D94" w:rsidRPr="002E4C8C" w:rsidRDefault="00804327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</w:t>
            </w:r>
            <w:r w:rsidR="00984E51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jos patikrinimo aktai </w:t>
            </w:r>
          </w:p>
        </w:tc>
        <w:tc>
          <w:tcPr>
            <w:tcW w:w="8258" w:type="dxa"/>
          </w:tcPr>
          <w:p w14:paraId="3D2F2DE8" w14:textId="4A7EA4AA" w:rsidR="00810D94" w:rsidRPr="002E4C8C" w:rsidRDefault="009C557F" w:rsidP="00475D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Surašyti </w:t>
            </w:r>
            <w:r w:rsidR="002A6B1C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146 vnt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teritorijos aplinkos tvarkymo patikrinimo aktai</w:t>
            </w:r>
          </w:p>
        </w:tc>
      </w:tr>
      <w:tr w:rsidR="006740DF" w:rsidRPr="002E4C8C" w14:paraId="2E61E13C" w14:textId="77777777" w:rsidTr="00B0613B">
        <w:trPr>
          <w:trHeight w:val="318"/>
        </w:trPr>
        <w:tc>
          <w:tcPr>
            <w:tcW w:w="846" w:type="dxa"/>
          </w:tcPr>
          <w:p w14:paraId="268BB1CD" w14:textId="0602AB52" w:rsidR="009C557F" w:rsidRPr="002E4C8C" w:rsidRDefault="00413B53" w:rsidP="0041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819" w:type="dxa"/>
          </w:tcPr>
          <w:p w14:paraId="5830DEF0" w14:textId="0F46DC03" w:rsidR="009C557F" w:rsidRPr="002E4C8C" w:rsidRDefault="005E3013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Graffiti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valymas</w:t>
            </w:r>
          </w:p>
        </w:tc>
        <w:tc>
          <w:tcPr>
            <w:tcW w:w="8258" w:type="dxa"/>
          </w:tcPr>
          <w:p w14:paraId="65E57261" w14:textId="06DB67B1" w:rsidR="009C557F" w:rsidRPr="002E4C8C" w:rsidRDefault="00B55376" w:rsidP="00B5537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Atlikta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pastatų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sienų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elektros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skydinių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grafičių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inventorizacija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užsakymai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valymo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dažymo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darbams</w:t>
            </w:r>
            <w:proofErr w:type="spellEnd"/>
            <w:r w:rsidR="00383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39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uvalyta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2035 m²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grafičių</w:t>
            </w:r>
            <w:proofErr w:type="spellEnd"/>
          </w:p>
        </w:tc>
      </w:tr>
      <w:tr w:rsidR="006740DF" w:rsidRPr="002E4C8C" w14:paraId="1272AD32" w14:textId="77777777" w:rsidTr="00B0613B">
        <w:trPr>
          <w:trHeight w:val="318"/>
        </w:trPr>
        <w:tc>
          <w:tcPr>
            <w:tcW w:w="846" w:type="dxa"/>
          </w:tcPr>
          <w:p w14:paraId="7F0802C1" w14:textId="64D0FAC9" w:rsidR="00CF5ECF" w:rsidRPr="002E4C8C" w:rsidRDefault="00413B53" w:rsidP="00413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4819" w:type="dxa"/>
          </w:tcPr>
          <w:p w14:paraId="715EAEC8" w14:textId="7D3EA71C" w:rsidR="00CF5ECF" w:rsidRPr="002E4C8C" w:rsidRDefault="00FB1F79" w:rsidP="000254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leidinių „</w:t>
            </w:r>
            <w:r w:rsidR="00CF5ECF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</w:t>
            </w:r>
            <w:r w:rsidR="007815E5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niaus miesto gyventojų evakavimo plan</w:t>
            </w:r>
            <w:r w:rsidR="00017071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as“</w:t>
            </w:r>
            <w:r w:rsidR="007815E5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17071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6928FB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„Jei </w:t>
            </w:r>
            <w:r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krizė arba karas: kaip elgtis“ </w:t>
            </w:r>
            <w:r w:rsidR="007815E5" w:rsidRPr="002E4C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sklaida</w:t>
            </w:r>
          </w:p>
        </w:tc>
        <w:tc>
          <w:tcPr>
            <w:tcW w:w="8258" w:type="dxa"/>
          </w:tcPr>
          <w:p w14:paraId="5864147C" w14:textId="4E824CB7" w:rsidR="00CF5ECF" w:rsidRPr="002E4C8C" w:rsidRDefault="00FE0272" w:rsidP="00B5537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Bendradarbiauta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Žvėryno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bažnyčia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ir Vilniaus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Šolomo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Aleichemo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ORT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organizuojant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informacinių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leidinių</w:t>
            </w:r>
            <w:proofErr w:type="spellEnd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C8C">
              <w:rPr>
                <w:rFonts w:ascii="Times New Roman" w:hAnsi="Times New Roman" w:cs="Times New Roman"/>
                <w:sz w:val="24"/>
                <w:szCs w:val="24"/>
              </w:rPr>
              <w:t>platinimą</w:t>
            </w:r>
            <w:proofErr w:type="spellEnd"/>
          </w:p>
        </w:tc>
      </w:tr>
    </w:tbl>
    <w:p w14:paraId="084F2438" w14:textId="461BDC0D" w:rsidR="00810D94" w:rsidRPr="002E4C8C" w:rsidRDefault="00AC48B7" w:rsidP="0064456D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E4C8C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</w:t>
      </w:r>
    </w:p>
    <w:sectPr w:rsidR="00810D94" w:rsidRPr="002E4C8C" w:rsidSect="00B81504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EC2"/>
    <w:multiLevelType w:val="hybridMultilevel"/>
    <w:tmpl w:val="9DC4E6CC"/>
    <w:lvl w:ilvl="0" w:tplc="AD90E77A">
      <w:start w:val="1"/>
      <w:numFmt w:val="upperRoman"/>
      <w:lvlText w:val="%1."/>
      <w:lvlJc w:val="left"/>
      <w:pPr>
        <w:ind w:left="720" w:hanging="360"/>
      </w:pPr>
    </w:lvl>
    <w:lvl w:ilvl="1" w:tplc="BE0A2264">
      <w:start w:val="1"/>
      <w:numFmt w:val="lowerLetter"/>
      <w:lvlText w:val="%2."/>
      <w:lvlJc w:val="left"/>
      <w:pPr>
        <w:ind w:left="1440" w:hanging="360"/>
      </w:pPr>
    </w:lvl>
    <w:lvl w:ilvl="2" w:tplc="99C462A4">
      <w:start w:val="1"/>
      <w:numFmt w:val="lowerRoman"/>
      <w:lvlText w:val="%3."/>
      <w:lvlJc w:val="right"/>
      <w:pPr>
        <w:ind w:left="2160" w:hanging="180"/>
      </w:pPr>
    </w:lvl>
    <w:lvl w:ilvl="3" w:tplc="991C4AA6">
      <w:start w:val="1"/>
      <w:numFmt w:val="decimal"/>
      <w:lvlText w:val="%4."/>
      <w:lvlJc w:val="left"/>
      <w:pPr>
        <w:ind w:left="2880" w:hanging="360"/>
      </w:pPr>
    </w:lvl>
    <w:lvl w:ilvl="4" w:tplc="51CC75FA">
      <w:start w:val="1"/>
      <w:numFmt w:val="lowerLetter"/>
      <w:lvlText w:val="%5."/>
      <w:lvlJc w:val="left"/>
      <w:pPr>
        <w:ind w:left="3600" w:hanging="360"/>
      </w:pPr>
    </w:lvl>
    <w:lvl w:ilvl="5" w:tplc="9C9452CA">
      <w:start w:val="1"/>
      <w:numFmt w:val="lowerRoman"/>
      <w:lvlText w:val="%6."/>
      <w:lvlJc w:val="right"/>
      <w:pPr>
        <w:ind w:left="4320" w:hanging="180"/>
      </w:pPr>
    </w:lvl>
    <w:lvl w:ilvl="6" w:tplc="910618E2">
      <w:start w:val="1"/>
      <w:numFmt w:val="decimal"/>
      <w:lvlText w:val="%7."/>
      <w:lvlJc w:val="left"/>
      <w:pPr>
        <w:ind w:left="5040" w:hanging="360"/>
      </w:pPr>
    </w:lvl>
    <w:lvl w:ilvl="7" w:tplc="09741C0C">
      <w:start w:val="1"/>
      <w:numFmt w:val="lowerLetter"/>
      <w:lvlText w:val="%8."/>
      <w:lvlJc w:val="left"/>
      <w:pPr>
        <w:ind w:left="5760" w:hanging="360"/>
      </w:pPr>
    </w:lvl>
    <w:lvl w:ilvl="8" w:tplc="69AAFB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92930"/>
    <w:multiLevelType w:val="hybridMultilevel"/>
    <w:tmpl w:val="847AD164"/>
    <w:lvl w:ilvl="0" w:tplc="81E499E4">
      <w:start w:val="1"/>
      <w:numFmt w:val="decimal"/>
      <w:lvlText w:val="%1."/>
      <w:lvlJc w:val="left"/>
      <w:pPr>
        <w:ind w:left="720" w:hanging="360"/>
      </w:pPr>
    </w:lvl>
    <w:lvl w:ilvl="1" w:tplc="652CD8CC">
      <w:start w:val="1"/>
      <w:numFmt w:val="lowerLetter"/>
      <w:lvlText w:val="%2."/>
      <w:lvlJc w:val="left"/>
      <w:pPr>
        <w:ind w:left="1440" w:hanging="360"/>
      </w:pPr>
    </w:lvl>
    <w:lvl w:ilvl="2" w:tplc="B5003AB8">
      <w:start w:val="1"/>
      <w:numFmt w:val="lowerRoman"/>
      <w:lvlText w:val="%3."/>
      <w:lvlJc w:val="right"/>
      <w:pPr>
        <w:ind w:left="2160" w:hanging="180"/>
      </w:pPr>
    </w:lvl>
    <w:lvl w:ilvl="3" w:tplc="F2FA1058">
      <w:start w:val="1"/>
      <w:numFmt w:val="decimal"/>
      <w:lvlText w:val="%4."/>
      <w:lvlJc w:val="left"/>
      <w:pPr>
        <w:ind w:left="2880" w:hanging="360"/>
      </w:pPr>
    </w:lvl>
    <w:lvl w:ilvl="4" w:tplc="5086758A">
      <w:start w:val="1"/>
      <w:numFmt w:val="lowerLetter"/>
      <w:lvlText w:val="%5."/>
      <w:lvlJc w:val="left"/>
      <w:pPr>
        <w:ind w:left="3600" w:hanging="360"/>
      </w:pPr>
    </w:lvl>
    <w:lvl w:ilvl="5" w:tplc="B5120278">
      <w:start w:val="1"/>
      <w:numFmt w:val="lowerRoman"/>
      <w:lvlText w:val="%6."/>
      <w:lvlJc w:val="right"/>
      <w:pPr>
        <w:ind w:left="4320" w:hanging="180"/>
      </w:pPr>
    </w:lvl>
    <w:lvl w:ilvl="6" w:tplc="1EFABA9E">
      <w:start w:val="1"/>
      <w:numFmt w:val="decimal"/>
      <w:lvlText w:val="%7."/>
      <w:lvlJc w:val="left"/>
      <w:pPr>
        <w:ind w:left="5040" w:hanging="360"/>
      </w:pPr>
    </w:lvl>
    <w:lvl w:ilvl="7" w:tplc="C504D0B0">
      <w:start w:val="1"/>
      <w:numFmt w:val="lowerLetter"/>
      <w:lvlText w:val="%8."/>
      <w:lvlJc w:val="left"/>
      <w:pPr>
        <w:ind w:left="5760" w:hanging="360"/>
      </w:pPr>
    </w:lvl>
    <w:lvl w:ilvl="8" w:tplc="AA307A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C3FB8"/>
    <w:multiLevelType w:val="hybridMultilevel"/>
    <w:tmpl w:val="5708297E"/>
    <w:lvl w:ilvl="0" w:tplc="189C7812">
      <w:start w:val="1"/>
      <w:numFmt w:val="decimal"/>
      <w:lvlText w:val="%1."/>
      <w:lvlJc w:val="left"/>
      <w:pPr>
        <w:ind w:left="720" w:hanging="360"/>
      </w:pPr>
    </w:lvl>
    <w:lvl w:ilvl="1" w:tplc="EC120176">
      <w:start w:val="1"/>
      <w:numFmt w:val="lowerLetter"/>
      <w:lvlText w:val="%2."/>
      <w:lvlJc w:val="left"/>
      <w:pPr>
        <w:ind w:left="1440" w:hanging="360"/>
      </w:pPr>
    </w:lvl>
    <w:lvl w:ilvl="2" w:tplc="4AA657B4">
      <w:start w:val="1"/>
      <w:numFmt w:val="lowerRoman"/>
      <w:lvlText w:val="%3."/>
      <w:lvlJc w:val="right"/>
      <w:pPr>
        <w:ind w:left="2160" w:hanging="180"/>
      </w:pPr>
    </w:lvl>
    <w:lvl w:ilvl="3" w:tplc="E846689C">
      <w:start w:val="1"/>
      <w:numFmt w:val="decimal"/>
      <w:lvlText w:val="%4."/>
      <w:lvlJc w:val="left"/>
      <w:pPr>
        <w:ind w:left="2880" w:hanging="360"/>
      </w:pPr>
    </w:lvl>
    <w:lvl w:ilvl="4" w:tplc="BCEE7FDA">
      <w:start w:val="1"/>
      <w:numFmt w:val="lowerLetter"/>
      <w:lvlText w:val="%5."/>
      <w:lvlJc w:val="left"/>
      <w:pPr>
        <w:ind w:left="3600" w:hanging="360"/>
      </w:pPr>
    </w:lvl>
    <w:lvl w:ilvl="5" w:tplc="678A6F66">
      <w:start w:val="1"/>
      <w:numFmt w:val="lowerRoman"/>
      <w:lvlText w:val="%6."/>
      <w:lvlJc w:val="right"/>
      <w:pPr>
        <w:ind w:left="4320" w:hanging="180"/>
      </w:pPr>
    </w:lvl>
    <w:lvl w:ilvl="6" w:tplc="FDF07C56">
      <w:start w:val="1"/>
      <w:numFmt w:val="decimal"/>
      <w:lvlText w:val="%7."/>
      <w:lvlJc w:val="left"/>
      <w:pPr>
        <w:ind w:left="5040" w:hanging="360"/>
      </w:pPr>
    </w:lvl>
    <w:lvl w:ilvl="7" w:tplc="5290E2A4">
      <w:start w:val="1"/>
      <w:numFmt w:val="lowerLetter"/>
      <w:lvlText w:val="%8."/>
      <w:lvlJc w:val="left"/>
      <w:pPr>
        <w:ind w:left="5760" w:hanging="360"/>
      </w:pPr>
    </w:lvl>
    <w:lvl w:ilvl="8" w:tplc="46CED89C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559980">
    <w:abstractNumId w:val="0"/>
  </w:num>
  <w:num w:numId="2" w16cid:durableId="43796563">
    <w:abstractNumId w:val="1"/>
  </w:num>
  <w:num w:numId="3" w16cid:durableId="84281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A4"/>
    <w:rsid w:val="00004A31"/>
    <w:rsid w:val="00005DC4"/>
    <w:rsid w:val="00017071"/>
    <w:rsid w:val="000A4454"/>
    <w:rsid w:val="000B6634"/>
    <w:rsid w:val="000F2573"/>
    <w:rsid w:val="000F77C2"/>
    <w:rsid w:val="00132742"/>
    <w:rsid w:val="0013795E"/>
    <w:rsid w:val="0015185C"/>
    <w:rsid w:val="00167080"/>
    <w:rsid w:val="001A63EA"/>
    <w:rsid w:val="001B626D"/>
    <w:rsid w:val="001F287F"/>
    <w:rsid w:val="001F7ADB"/>
    <w:rsid w:val="00202D8A"/>
    <w:rsid w:val="00206741"/>
    <w:rsid w:val="00211EF6"/>
    <w:rsid w:val="00223305"/>
    <w:rsid w:val="00247898"/>
    <w:rsid w:val="00257B7A"/>
    <w:rsid w:val="00261E67"/>
    <w:rsid w:val="002720F3"/>
    <w:rsid w:val="00277556"/>
    <w:rsid w:val="002803DC"/>
    <w:rsid w:val="00284962"/>
    <w:rsid w:val="002A6B1C"/>
    <w:rsid w:val="002D5046"/>
    <w:rsid w:val="002E4C8C"/>
    <w:rsid w:val="00340032"/>
    <w:rsid w:val="003839A9"/>
    <w:rsid w:val="003977A1"/>
    <w:rsid w:val="003A74A8"/>
    <w:rsid w:val="003C6565"/>
    <w:rsid w:val="003E3328"/>
    <w:rsid w:val="004029CD"/>
    <w:rsid w:val="00413B53"/>
    <w:rsid w:val="00433B3C"/>
    <w:rsid w:val="00464BE4"/>
    <w:rsid w:val="00465F88"/>
    <w:rsid w:val="00475DA4"/>
    <w:rsid w:val="004D378D"/>
    <w:rsid w:val="0052608D"/>
    <w:rsid w:val="005355C5"/>
    <w:rsid w:val="005A2580"/>
    <w:rsid w:val="005B5749"/>
    <w:rsid w:val="005B707D"/>
    <w:rsid w:val="005C35FF"/>
    <w:rsid w:val="005C7D46"/>
    <w:rsid w:val="005E3013"/>
    <w:rsid w:val="00613456"/>
    <w:rsid w:val="0062432E"/>
    <w:rsid w:val="006305CF"/>
    <w:rsid w:val="006338EE"/>
    <w:rsid w:val="0064456D"/>
    <w:rsid w:val="00666539"/>
    <w:rsid w:val="006740DF"/>
    <w:rsid w:val="006928FB"/>
    <w:rsid w:val="006C6B43"/>
    <w:rsid w:val="006E745C"/>
    <w:rsid w:val="00714A5A"/>
    <w:rsid w:val="0071764E"/>
    <w:rsid w:val="00724FF6"/>
    <w:rsid w:val="00733626"/>
    <w:rsid w:val="007815E5"/>
    <w:rsid w:val="0078300E"/>
    <w:rsid w:val="0079412A"/>
    <w:rsid w:val="007C6793"/>
    <w:rsid w:val="007C703B"/>
    <w:rsid w:val="007C790A"/>
    <w:rsid w:val="007D7060"/>
    <w:rsid w:val="007D73D3"/>
    <w:rsid w:val="007E525A"/>
    <w:rsid w:val="00804327"/>
    <w:rsid w:val="00804EF6"/>
    <w:rsid w:val="00810D94"/>
    <w:rsid w:val="00811371"/>
    <w:rsid w:val="00832618"/>
    <w:rsid w:val="00841B63"/>
    <w:rsid w:val="00865781"/>
    <w:rsid w:val="0093332F"/>
    <w:rsid w:val="00968224"/>
    <w:rsid w:val="00984E51"/>
    <w:rsid w:val="00997B65"/>
    <w:rsid w:val="009A4E42"/>
    <w:rsid w:val="009C557F"/>
    <w:rsid w:val="009E0C94"/>
    <w:rsid w:val="00A104D2"/>
    <w:rsid w:val="00A14821"/>
    <w:rsid w:val="00A81E4E"/>
    <w:rsid w:val="00A96019"/>
    <w:rsid w:val="00AC2A1D"/>
    <w:rsid w:val="00AC48B7"/>
    <w:rsid w:val="00AF4584"/>
    <w:rsid w:val="00B0613B"/>
    <w:rsid w:val="00B11ACE"/>
    <w:rsid w:val="00B25E13"/>
    <w:rsid w:val="00B55376"/>
    <w:rsid w:val="00B70533"/>
    <w:rsid w:val="00B81504"/>
    <w:rsid w:val="00B8B204"/>
    <w:rsid w:val="00BB5BD1"/>
    <w:rsid w:val="00BD5882"/>
    <w:rsid w:val="00C34A2F"/>
    <w:rsid w:val="00C8430C"/>
    <w:rsid w:val="00C92C23"/>
    <w:rsid w:val="00CE4AEB"/>
    <w:rsid w:val="00CE6B6F"/>
    <w:rsid w:val="00CF5ECF"/>
    <w:rsid w:val="00D11496"/>
    <w:rsid w:val="00D26FB2"/>
    <w:rsid w:val="00D27A04"/>
    <w:rsid w:val="00D30516"/>
    <w:rsid w:val="00D41104"/>
    <w:rsid w:val="00D570A4"/>
    <w:rsid w:val="00D57118"/>
    <w:rsid w:val="00DA37C0"/>
    <w:rsid w:val="00DB3DC7"/>
    <w:rsid w:val="00DC5AB7"/>
    <w:rsid w:val="00DD31AA"/>
    <w:rsid w:val="00DF0E1C"/>
    <w:rsid w:val="00E20FBD"/>
    <w:rsid w:val="00E317AA"/>
    <w:rsid w:val="00E321A0"/>
    <w:rsid w:val="00E373E1"/>
    <w:rsid w:val="00E75476"/>
    <w:rsid w:val="00EB3B21"/>
    <w:rsid w:val="00EE5470"/>
    <w:rsid w:val="00EF6148"/>
    <w:rsid w:val="00F018E2"/>
    <w:rsid w:val="00F06DDC"/>
    <w:rsid w:val="00F64BC8"/>
    <w:rsid w:val="00F72AEC"/>
    <w:rsid w:val="00F9537F"/>
    <w:rsid w:val="00FA40B3"/>
    <w:rsid w:val="00FB1F79"/>
    <w:rsid w:val="00FE0272"/>
    <w:rsid w:val="01616B6C"/>
    <w:rsid w:val="01BDD807"/>
    <w:rsid w:val="03735C0B"/>
    <w:rsid w:val="03AABE40"/>
    <w:rsid w:val="03CFE8DD"/>
    <w:rsid w:val="03D95F85"/>
    <w:rsid w:val="058B06A1"/>
    <w:rsid w:val="05BFB605"/>
    <w:rsid w:val="0703A1E6"/>
    <w:rsid w:val="07869D1E"/>
    <w:rsid w:val="07CE346F"/>
    <w:rsid w:val="07FDF0FA"/>
    <w:rsid w:val="08EBE4AA"/>
    <w:rsid w:val="097B2A6B"/>
    <w:rsid w:val="09E21369"/>
    <w:rsid w:val="0B9F2049"/>
    <w:rsid w:val="0C3AC023"/>
    <w:rsid w:val="0C56CDA3"/>
    <w:rsid w:val="0CF5BA12"/>
    <w:rsid w:val="0E3FEE74"/>
    <w:rsid w:val="0E8332B2"/>
    <w:rsid w:val="0FC87416"/>
    <w:rsid w:val="1046DC6D"/>
    <w:rsid w:val="10672EF7"/>
    <w:rsid w:val="10F9CCA0"/>
    <w:rsid w:val="116D25B1"/>
    <w:rsid w:val="118BAAE3"/>
    <w:rsid w:val="1294DB0B"/>
    <w:rsid w:val="14084737"/>
    <w:rsid w:val="140A06DE"/>
    <w:rsid w:val="140BFB9E"/>
    <w:rsid w:val="14C50739"/>
    <w:rsid w:val="158CC8F3"/>
    <w:rsid w:val="16A80238"/>
    <w:rsid w:val="16E14F2F"/>
    <w:rsid w:val="17E5BEB9"/>
    <w:rsid w:val="18DD7801"/>
    <w:rsid w:val="18F07E03"/>
    <w:rsid w:val="196C4DC3"/>
    <w:rsid w:val="19881620"/>
    <w:rsid w:val="1A0E1EFA"/>
    <w:rsid w:val="1ADDA645"/>
    <w:rsid w:val="1CD90F56"/>
    <w:rsid w:val="1D8CEEED"/>
    <w:rsid w:val="1E5B8743"/>
    <w:rsid w:val="1E80B1E0"/>
    <w:rsid w:val="1ED2E245"/>
    <w:rsid w:val="200337EB"/>
    <w:rsid w:val="21342F09"/>
    <w:rsid w:val="22684D96"/>
    <w:rsid w:val="2334553B"/>
    <w:rsid w:val="2341D16C"/>
    <w:rsid w:val="2366942A"/>
    <w:rsid w:val="247230CE"/>
    <w:rsid w:val="24867B78"/>
    <w:rsid w:val="24B138F9"/>
    <w:rsid w:val="24F7E0EA"/>
    <w:rsid w:val="26B31421"/>
    <w:rsid w:val="281A582A"/>
    <w:rsid w:val="294BCE84"/>
    <w:rsid w:val="2A735F7B"/>
    <w:rsid w:val="2C593254"/>
    <w:rsid w:val="2DA8728C"/>
    <w:rsid w:val="2E9E16B2"/>
    <w:rsid w:val="2F7BD653"/>
    <w:rsid w:val="2F8772E3"/>
    <w:rsid w:val="3189A5F9"/>
    <w:rsid w:val="31ADB084"/>
    <w:rsid w:val="33693B38"/>
    <w:rsid w:val="337B898A"/>
    <w:rsid w:val="3397BB74"/>
    <w:rsid w:val="34637EC5"/>
    <w:rsid w:val="3502BC12"/>
    <w:rsid w:val="352B0FE2"/>
    <w:rsid w:val="35E0B1C4"/>
    <w:rsid w:val="366B821B"/>
    <w:rsid w:val="3738BA26"/>
    <w:rsid w:val="3B0CC50B"/>
    <w:rsid w:val="3B7D4638"/>
    <w:rsid w:val="3C0C2B49"/>
    <w:rsid w:val="3C1FB9B0"/>
    <w:rsid w:val="3CFB3F4B"/>
    <w:rsid w:val="3DA57FAB"/>
    <w:rsid w:val="41A5129A"/>
    <w:rsid w:val="4509F275"/>
    <w:rsid w:val="45579602"/>
    <w:rsid w:val="45EA5D62"/>
    <w:rsid w:val="4697696E"/>
    <w:rsid w:val="46F0BD87"/>
    <w:rsid w:val="47C1E90E"/>
    <w:rsid w:val="4842A0E3"/>
    <w:rsid w:val="48669B1A"/>
    <w:rsid w:val="489ACEFF"/>
    <w:rsid w:val="48C0AEA7"/>
    <w:rsid w:val="493C88DC"/>
    <w:rsid w:val="496AE93C"/>
    <w:rsid w:val="4A48283A"/>
    <w:rsid w:val="4BF33B34"/>
    <w:rsid w:val="4C0A3A49"/>
    <w:rsid w:val="4C2D8216"/>
    <w:rsid w:val="4C4F6147"/>
    <w:rsid w:val="4EC88EC5"/>
    <w:rsid w:val="4ECDA8AC"/>
    <w:rsid w:val="4EE2A70F"/>
    <w:rsid w:val="510322C1"/>
    <w:rsid w:val="5132B713"/>
    <w:rsid w:val="5143D0CB"/>
    <w:rsid w:val="5250E5DF"/>
    <w:rsid w:val="53DD8709"/>
    <w:rsid w:val="542413A7"/>
    <w:rsid w:val="54430114"/>
    <w:rsid w:val="5546479E"/>
    <w:rsid w:val="5586A158"/>
    <w:rsid w:val="55A2CAA9"/>
    <w:rsid w:val="55BFE408"/>
    <w:rsid w:val="56192EBA"/>
    <w:rsid w:val="56ABB975"/>
    <w:rsid w:val="575A22D7"/>
    <w:rsid w:val="57F03106"/>
    <w:rsid w:val="591AE69D"/>
    <w:rsid w:val="5AEDCD06"/>
    <w:rsid w:val="5CC0194C"/>
    <w:rsid w:val="5CFF02E5"/>
    <w:rsid w:val="5D3D4831"/>
    <w:rsid w:val="5DFD0B51"/>
    <w:rsid w:val="6032059E"/>
    <w:rsid w:val="60404A24"/>
    <w:rsid w:val="609CC5BD"/>
    <w:rsid w:val="61E77990"/>
    <w:rsid w:val="6435729E"/>
    <w:rsid w:val="654A0715"/>
    <w:rsid w:val="65BF1886"/>
    <w:rsid w:val="6619CFD1"/>
    <w:rsid w:val="6660938D"/>
    <w:rsid w:val="68475A48"/>
    <w:rsid w:val="688F2408"/>
    <w:rsid w:val="6D61EFD0"/>
    <w:rsid w:val="6D7D099C"/>
    <w:rsid w:val="6E46746C"/>
    <w:rsid w:val="6ED7C0FE"/>
    <w:rsid w:val="6F493680"/>
    <w:rsid w:val="7002E680"/>
    <w:rsid w:val="70FA5FDF"/>
    <w:rsid w:val="71A5238B"/>
    <w:rsid w:val="720A04EB"/>
    <w:rsid w:val="724E1E0F"/>
    <w:rsid w:val="7297BECA"/>
    <w:rsid w:val="73B97048"/>
    <w:rsid w:val="7523B9FE"/>
    <w:rsid w:val="7673BB9A"/>
    <w:rsid w:val="7686E874"/>
    <w:rsid w:val="76889575"/>
    <w:rsid w:val="793ADB2F"/>
    <w:rsid w:val="7BC53A81"/>
    <w:rsid w:val="7BDDFF54"/>
    <w:rsid w:val="7D03B14E"/>
    <w:rsid w:val="7D098DCD"/>
    <w:rsid w:val="7D99328B"/>
    <w:rsid w:val="7E275228"/>
    <w:rsid w:val="7EC8C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12FE"/>
  <w15:chartTrackingRefBased/>
  <w15:docId w15:val="{0521E84F-F2CC-4410-89AB-FCAF20C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7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taisymai">
    <w:name w:val="Revision"/>
    <w:hidden/>
    <w:uiPriority w:val="99"/>
    <w:semiHidden/>
    <w:rsid w:val="00284962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7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ec015b4a3e44519bfdeb73648c5ad4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EA99-B8A6-4052-A39F-7CA33213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9ec015b4a3e44519bfdeb73648c5ad48</Template>
  <TotalTime>244</TotalTime>
  <Pages>5</Pages>
  <Words>4191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VILNIAUS MIESTO SAVIVALDYBĖS ADMINISTRACIJOS SENIŪNIJŲ METINIO VEIKLOS PLANO ĮGYVENDINIMO ATASKAITOS FORMOS PATVIRTINIMO (PRIEDAS)</vt:lpstr>
    </vt:vector>
  </TitlesOfParts>
  <Manager>2024-01-22</Manager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ADMINISTRACIJOS SENIŪNIJŲ METINIO VEIKLOS PLANO ĮGYVENDINIMO ATASKAITOS FORMOS PATVIRTINIMO (PRIEDAS)</dc:title>
  <dc:subject>22-9/24</dc:subject>
  <dc:creator>VILNIAUS MIESTO SAVIVALDYBĖS MERAS</dc:creator>
  <cp:lastModifiedBy>Joana Karpuvienė</cp:lastModifiedBy>
  <cp:revision>67</cp:revision>
  <cp:lastPrinted>2026-01-20T05:58:00Z</cp:lastPrinted>
  <dcterms:created xsi:type="dcterms:W3CDTF">2026-01-08T07:20:00Z</dcterms:created>
  <dcterms:modified xsi:type="dcterms:W3CDTF">2026-01-20T06:16:00Z</dcterms:modified>
  <cp:category>PRIEDAS</cp:category>
</cp:coreProperties>
</file>