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C4C0" w14:textId="77777777" w:rsidR="00112D1F" w:rsidRDefault="00112D1F" w:rsidP="00112D1F">
      <w:pPr>
        <w:pStyle w:val="Porat"/>
        <w:ind w:left="5103"/>
      </w:pPr>
      <w:r>
        <w:t>Vilniaus miesto savivaldybės biudžeto lėšų skyrimo Vilniaus miesto istorijos tyrėjų stipendijoms nuostatų</w:t>
      </w:r>
    </w:p>
    <w:p w14:paraId="36B0C73A" w14:textId="5D08488C" w:rsidR="00112D1F" w:rsidRDefault="00112D1F" w:rsidP="00112D1F">
      <w:pPr>
        <w:pStyle w:val="Porat"/>
        <w:ind w:left="5103"/>
      </w:pPr>
      <w:r>
        <w:t>1 priedas</w:t>
      </w:r>
    </w:p>
    <w:p w14:paraId="5270BA71" w14:textId="77777777" w:rsidR="00BC68DE" w:rsidRPr="00F770FE" w:rsidRDefault="00BC68DE" w:rsidP="00BC68DE">
      <w:pPr>
        <w:ind w:left="5103"/>
        <w:rPr>
          <w:sz w:val="28"/>
          <w:szCs w:val="28"/>
        </w:rPr>
      </w:pPr>
    </w:p>
    <w:p w14:paraId="340DDF63" w14:textId="77777777" w:rsidR="009B6D77" w:rsidRDefault="009B6D77" w:rsidP="009B6D77">
      <w:pPr>
        <w:jc w:val="center"/>
        <w:rPr>
          <w:b/>
        </w:rPr>
      </w:pPr>
      <w:r>
        <w:rPr>
          <w:b/>
        </w:rPr>
        <w:t>(Vilniaus miesto savivaldybės biudžeto lėšų skyrimo Vilniaus miesto istorijos tyrėjų stipendijoms paraiškos forma)</w:t>
      </w:r>
    </w:p>
    <w:p w14:paraId="133FA818" w14:textId="77777777" w:rsidR="009B6D77" w:rsidRDefault="009B6D77" w:rsidP="009B6D77">
      <w:pPr>
        <w:spacing w:line="360" w:lineRule="auto"/>
        <w:jc w:val="center"/>
        <w:rPr>
          <w:sz w:val="20"/>
          <w:szCs w:val="20"/>
        </w:rPr>
      </w:pPr>
    </w:p>
    <w:p w14:paraId="0C204D01" w14:textId="77777777" w:rsidR="009B6D77" w:rsidRDefault="009B6D77" w:rsidP="009B6D77">
      <w:pPr>
        <w:jc w:val="center"/>
        <w:rPr>
          <w:b/>
          <w:caps/>
        </w:rPr>
      </w:pPr>
      <w:r>
        <w:rPr>
          <w:b/>
          <w:caps/>
        </w:rPr>
        <w:t>Vilniaus miesto savivaldybės biudžeto lėšų skyrimo Vilniaus miesto istorijos tyrėjų stipendijoms paraiška</w:t>
      </w:r>
    </w:p>
    <w:p w14:paraId="4E36E040" w14:textId="77777777" w:rsidR="009B6D77" w:rsidRDefault="009B6D77" w:rsidP="009B6D77">
      <w:pPr>
        <w:jc w:val="center"/>
        <w:rPr>
          <w:sz w:val="20"/>
          <w:szCs w:val="20"/>
        </w:rPr>
      </w:pPr>
    </w:p>
    <w:p w14:paraId="2A45DCA1" w14:textId="77777777" w:rsidR="009B6D77" w:rsidRDefault="009B6D77" w:rsidP="009B6D77">
      <w:pPr>
        <w:jc w:val="center"/>
      </w:pPr>
      <w:r>
        <w:t>20__ m. __________________ d.</w:t>
      </w:r>
    </w:p>
    <w:p w14:paraId="552DDD1C" w14:textId="77777777" w:rsidR="009B6D77" w:rsidRDefault="009B6D77" w:rsidP="009B6D77">
      <w:pPr>
        <w:jc w:val="center"/>
      </w:pPr>
      <w:r>
        <w:t>Vilnius</w:t>
      </w:r>
    </w:p>
    <w:p w14:paraId="5B886618" w14:textId="77777777" w:rsidR="009B6D77" w:rsidRDefault="009B6D77" w:rsidP="009B6D77">
      <w:pPr>
        <w:jc w:val="center"/>
        <w:rPr>
          <w:b/>
          <w:sz w:val="22"/>
          <w:szCs w:val="22"/>
        </w:rPr>
      </w:pPr>
    </w:p>
    <w:p w14:paraId="1AC18847" w14:textId="77777777" w:rsidR="009B6D77" w:rsidRDefault="009B6D77" w:rsidP="009B6D77">
      <w:pPr>
        <w:ind w:firstLine="567"/>
        <w:jc w:val="both"/>
        <w:rPr>
          <w:b/>
        </w:rPr>
      </w:pPr>
      <w:r>
        <w:rPr>
          <w:b/>
        </w:rPr>
        <w:t>I. Vilniaus miesto savivaldybės biudžeto lėšų skyrimo Vilniaus miesto istorijos tyrėjų stipendijoms paraiškos teikėjas (būtina nurodyti tikslius duomenis):</w:t>
      </w:r>
    </w:p>
    <w:p w14:paraId="0D95D24E" w14:textId="77777777" w:rsidR="009B6D77" w:rsidRDefault="009B6D77" w:rsidP="009B6D77">
      <w:pPr>
        <w:ind w:firstLine="851"/>
        <w:jc w:val="both"/>
        <w:rPr>
          <w:b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117"/>
        <w:gridCol w:w="2239"/>
      </w:tblGrid>
      <w:tr w:rsidR="009B6D77" w14:paraId="3F1E7373" w14:textId="77777777" w:rsidTr="009B6D77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AAE4" w14:textId="77777777" w:rsidR="009B6D77" w:rsidRDefault="009B6D77">
            <w:pPr>
              <w:jc w:val="both"/>
              <w:rPr>
                <w:b/>
              </w:rPr>
            </w:pPr>
            <w:r>
              <w:t xml:space="preserve">Paraišką teikiančio mokslininko ar tyrėjo vardas, pavardė, </w:t>
            </w:r>
            <w:r w:rsidRPr="005940EA">
              <w:t>gyvenamasis adresas</w:t>
            </w:r>
            <w:r>
              <w:t xml:space="preserve"> arba mokslininkų ir (ar) tyrėjų organizacijos pavadinimas, juridinio asmens kodas, adresas: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BB48" w14:textId="77777777" w:rsidR="009B6D77" w:rsidRDefault="009B6D77">
            <w:pPr>
              <w:rPr>
                <w:b/>
              </w:rPr>
            </w:pPr>
            <w:r>
              <w:t>(įrašyti)</w:t>
            </w:r>
          </w:p>
        </w:tc>
      </w:tr>
      <w:tr w:rsidR="009B6D77" w14:paraId="244A6D38" w14:textId="77777777" w:rsidTr="009B6D77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E8C2" w14:textId="77777777" w:rsidR="009B6D77" w:rsidRDefault="009B6D77">
            <w:pPr>
              <w:jc w:val="both"/>
            </w:pPr>
            <w:r>
              <w:t>Paraišką teikiančio mokslininko ar tyrėjo išsilavinimas, kvalifikacija arba mokslininkų ir (ar) tyrėjų organizacijos kvalifikacija: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161F" w14:textId="77777777" w:rsidR="009B6D77" w:rsidRDefault="009B6D77">
            <w:r>
              <w:t>(įrašyti)</w:t>
            </w:r>
          </w:p>
        </w:tc>
      </w:tr>
      <w:tr w:rsidR="009B6D77" w14:paraId="5699921F" w14:textId="77777777" w:rsidTr="009B6D77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BB88" w14:textId="77777777" w:rsidR="009B6D77" w:rsidRDefault="009B6D77">
            <w:pPr>
              <w:jc w:val="both"/>
            </w:pPr>
            <w:r>
              <w:t xml:space="preserve">Paraišką teikiančio mokslininko ar tyrėjo </w:t>
            </w:r>
            <w:r w:rsidRPr="00E63E42">
              <w:t>pareigos, darbovietės pavadinimas, darbovietės adresas</w:t>
            </w:r>
            <w:r>
              <w:t xml:space="preserve"> </w:t>
            </w:r>
            <w:r>
              <w:rPr>
                <w:i/>
              </w:rPr>
              <w:t>(nepildoma, kai paraišką teikia mokslininkų ir (ar) tyrėjų organizacija)</w:t>
            </w:r>
            <w:r>
              <w:t>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777" w14:textId="77777777" w:rsidR="009B6D77" w:rsidRDefault="009B6D77">
            <w:r>
              <w:t>(įrašyti)</w:t>
            </w:r>
          </w:p>
        </w:tc>
      </w:tr>
      <w:tr w:rsidR="009B6D77" w14:paraId="06113F0B" w14:textId="77777777" w:rsidTr="009B6D77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CB2" w14:textId="77777777" w:rsidR="009B6D77" w:rsidRDefault="009B6D77">
            <w:pPr>
              <w:jc w:val="both"/>
            </w:pPr>
            <w:r>
              <w:t>Paraišką teikiančio mokslininko ar tyrėjo arba mokslininkų ir (ar) tyrėjų organizacijos kontaktinė informacija (telefonas, elektroninis paštas):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5E9" w14:textId="77777777" w:rsidR="009B6D77" w:rsidRDefault="009B6D77">
            <w:r>
              <w:t>(įrašyti)</w:t>
            </w:r>
          </w:p>
        </w:tc>
      </w:tr>
    </w:tbl>
    <w:p w14:paraId="5EAC42D7" w14:textId="77777777" w:rsidR="009B6D77" w:rsidRDefault="009B6D77" w:rsidP="009B6D77">
      <w:pPr>
        <w:rPr>
          <w:lang w:val="en-GB"/>
        </w:rPr>
      </w:pPr>
    </w:p>
    <w:p w14:paraId="118D14A4" w14:textId="77777777" w:rsidR="009B6D77" w:rsidRDefault="009B6D77" w:rsidP="009B6D77">
      <w:pPr>
        <w:ind w:firstLine="567"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II. Mokslininko ar tyrėjo bei mokslininkų ir (ar) tyrėjų organizacijos, teikiančių paraišką </w:t>
      </w:r>
      <w:r>
        <w:rPr>
          <w:b/>
        </w:rPr>
        <w:t>Vilniaus miesto savivaldybės biudžeto lėšų skyrimo Vilniaus miesto istorijos tyrėjų stipendijai gauti,</w:t>
      </w:r>
      <w:r>
        <w:rPr>
          <w:i/>
        </w:rPr>
        <w:t xml:space="preserve"> </w:t>
      </w:r>
      <w:r>
        <w:rPr>
          <w:b/>
        </w:rPr>
        <w:t>biografija (nepildoma, kai paraišką teikia mokslininkų ir (ar) tyrėjų organizacija), kvalifikacija</w:t>
      </w:r>
      <w:r>
        <w:rPr>
          <w:rFonts w:eastAsia="SimSun"/>
          <w:b/>
          <w:lang w:eastAsia="zh-CN"/>
        </w:rPr>
        <w:t xml:space="preserve"> </w:t>
      </w:r>
      <w:r>
        <w:rPr>
          <w:rFonts w:eastAsia="SimSun"/>
          <w:i/>
          <w:lang w:eastAsia="zh-CN"/>
        </w:rPr>
        <w:t>(teksto apimtis iki 10 puslapių)</w:t>
      </w:r>
      <w:r>
        <w:rPr>
          <w:rFonts w:eastAsia="SimSun"/>
          <w:b/>
          <w:lang w:eastAsia="zh-CN"/>
        </w:rPr>
        <w:t>.</w:t>
      </w:r>
    </w:p>
    <w:p w14:paraId="6C5D8595" w14:textId="77777777" w:rsidR="009B6D77" w:rsidRDefault="009B6D77" w:rsidP="009B6D77">
      <w:pPr>
        <w:ind w:firstLine="567"/>
        <w:jc w:val="both"/>
        <w:rPr>
          <w:rFonts w:eastAsia="SimSun"/>
          <w:b/>
          <w:lang w:eastAsia="zh-CN"/>
        </w:rPr>
      </w:pPr>
    </w:p>
    <w:p w14:paraId="5ADA9332" w14:textId="77777777" w:rsidR="009B6D77" w:rsidRDefault="009B6D77" w:rsidP="009B6D77">
      <w:pPr>
        <w:ind w:firstLine="567"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III. Mokslininko ar tyrėjo bei mokslininkų ir (ar) tyrėjų organizacijos, teikiančių paraišką </w:t>
      </w:r>
      <w:r>
        <w:rPr>
          <w:b/>
        </w:rPr>
        <w:t xml:space="preserve">Vilniaus miesto savivaldybės biudžeto lėšų skyrimo Vilniaus miesto istorijos tyrėjų stipendijai gauti, planuojamo tyrimo atitiktis paskelbtai tyrimo temai </w:t>
      </w:r>
      <w:r>
        <w:rPr>
          <w:rFonts w:eastAsia="SimSun"/>
          <w:i/>
          <w:lang w:eastAsia="zh-CN"/>
        </w:rPr>
        <w:t>(teksto apimtis iki 10 puslapių)</w:t>
      </w:r>
      <w:r>
        <w:rPr>
          <w:b/>
        </w:rPr>
        <w:t>.</w:t>
      </w:r>
    </w:p>
    <w:p w14:paraId="0E4DDEED" w14:textId="77777777" w:rsidR="009B6D77" w:rsidRDefault="009B6D77" w:rsidP="009B6D77">
      <w:pPr>
        <w:ind w:firstLine="567"/>
        <w:jc w:val="both"/>
        <w:rPr>
          <w:rFonts w:eastAsia="Times New Roman"/>
          <w:b/>
        </w:rPr>
      </w:pPr>
    </w:p>
    <w:p w14:paraId="5C6DE3F1" w14:textId="77777777" w:rsidR="009B6D77" w:rsidRDefault="009B6D77" w:rsidP="009B6D77">
      <w:pPr>
        <w:ind w:firstLine="567"/>
        <w:jc w:val="both"/>
      </w:pPr>
      <w:r>
        <w:rPr>
          <w:b/>
        </w:rPr>
        <w:t xml:space="preserve">IV. </w:t>
      </w:r>
      <w:r>
        <w:rPr>
          <w:rFonts w:eastAsia="SimSun"/>
          <w:b/>
          <w:lang w:eastAsia="zh-CN"/>
        </w:rPr>
        <w:t xml:space="preserve">Mokslininko ar tyrėjo bei mokslininkų ir (ar) tyrėjų organizacijos, teikiančių paraišką </w:t>
      </w:r>
      <w:r>
        <w:rPr>
          <w:b/>
        </w:rPr>
        <w:t>Vilniaus miesto savivaldybės biudžeto lėšų skyrimo Vilniaus miesto istorijos tyrėjų stipendijai gauti, planuojamo tyrimo metodologija, numatomų veiklų (plano) ir sąmatos pagrįstumas</w:t>
      </w:r>
      <w:r>
        <w:rPr>
          <w:rFonts w:eastAsia="SimSun"/>
          <w:i/>
          <w:lang w:eastAsia="zh-CN"/>
        </w:rPr>
        <w:t xml:space="preserve"> (teksto apimtis iki 10 puslapių)</w:t>
      </w:r>
      <w:r>
        <w:rPr>
          <w:rFonts w:eastAsia="SimSun"/>
          <w:b/>
          <w:lang w:eastAsia="zh-CN"/>
        </w:rPr>
        <w:t>.</w:t>
      </w:r>
    </w:p>
    <w:p w14:paraId="7ECE7714" w14:textId="77777777" w:rsidR="009B6D77" w:rsidRDefault="009B6D77" w:rsidP="009B6D77">
      <w:pPr>
        <w:pStyle w:val="Betarp"/>
        <w:jc w:val="center"/>
        <w:rPr>
          <w:b/>
        </w:rPr>
      </w:pPr>
      <w:r>
        <w:rPr>
          <w:b/>
        </w:rPr>
        <w:t>DETALI IŠLAIDŲ SĄMATA</w:t>
      </w:r>
    </w:p>
    <w:p w14:paraId="51BB34FF" w14:textId="77777777" w:rsidR="009B6D77" w:rsidRDefault="009B6D77" w:rsidP="009B6D77">
      <w:pPr>
        <w:pStyle w:val="Betarp"/>
        <w:jc w:val="center"/>
        <w:rPr>
          <w:b/>
        </w:rPr>
      </w:pPr>
    </w:p>
    <w:tbl>
      <w:tblPr>
        <w:tblW w:w="8261" w:type="dxa"/>
        <w:tblInd w:w="137" w:type="dxa"/>
        <w:tblLook w:val="04A0" w:firstRow="1" w:lastRow="0" w:firstColumn="1" w:lastColumn="0" w:noHBand="0" w:noVBand="1"/>
      </w:tblPr>
      <w:tblGrid>
        <w:gridCol w:w="851"/>
        <w:gridCol w:w="5528"/>
        <w:gridCol w:w="1882"/>
      </w:tblGrid>
      <w:tr w:rsidR="009B6D77" w14:paraId="1C708923" w14:textId="77777777" w:rsidTr="009B6D77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08DC" w14:textId="77777777" w:rsidR="009B6D77" w:rsidRDefault="009B6D7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9AD1" w14:textId="77777777" w:rsidR="009B6D77" w:rsidRDefault="009B6D7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Išlaidų pavadinimas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14EC" w14:textId="77777777" w:rsidR="009B6D77" w:rsidRDefault="009B6D7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Suma (Eur)</w:t>
            </w:r>
          </w:p>
        </w:tc>
      </w:tr>
      <w:tr w:rsidR="009B6D77" w14:paraId="4D799C7F" w14:textId="77777777" w:rsidTr="009B6D7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D0AB" w14:textId="4874D238" w:rsidR="009B6D77" w:rsidRDefault="004538FE" w:rsidP="00453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F881" w14:textId="77777777" w:rsidR="009B6D77" w:rsidRDefault="009B6D77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322C" w14:textId="77777777" w:rsidR="009B6D77" w:rsidRDefault="009B6D77">
            <w:pPr>
              <w:jc w:val="center"/>
              <w:rPr>
                <w:lang w:val="en-GB" w:eastAsia="lt-LT"/>
              </w:rPr>
            </w:pPr>
          </w:p>
        </w:tc>
      </w:tr>
      <w:tr w:rsidR="009B6D77" w14:paraId="35D5FD48" w14:textId="77777777" w:rsidTr="009B6D7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9E29" w14:textId="4FC6FB83" w:rsidR="009B6D77" w:rsidRDefault="00453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1658F" w14:textId="77777777" w:rsidR="009B6D77" w:rsidRDefault="009B6D77">
            <w:pPr>
              <w:rPr>
                <w:bCs/>
                <w:lang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F08C" w14:textId="77777777" w:rsidR="009B6D77" w:rsidRDefault="009B6D77">
            <w:pPr>
              <w:jc w:val="center"/>
              <w:rPr>
                <w:lang w:eastAsia="lt-LT"/>
              </w:rPr>
            </w:pPr>
          </w:p>
        </w:tc>
      </w:tr>
      <w:tr w:rsidR="009B6D77" w14:paraId="57A4A01E" w14:textId="77777777" w:rsidTr="009B6D7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8580" w14:textId="203204DE" w:rsidR="009B6D77" w:rsidRDefault="00453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...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8713D" w14:textId="77777777" w:rsidR="009B6D77" w:rsidRDefault="009B6D77">
            <w:pPr>
              <w:rPr>
                <w:bCs/>
                <w:lang w:eastAsia="lt-LT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272D" w14:textId="77777777" w:rsidR="009B6D77" w:rsidRDefault="009B6D77">
            <w:pPr>
              <w:jc w:val="center"/>
              <w:rPr>
                <w:lang w:eastAsia="lt-LT"/>
              </w:rPr>
            </w:pPr>
          </w:p>
        </w:tc>
      </w:tr>
      <w:tr w:rsidR="004538FE" w14:paraId="58564032" w14:textId="77777777" w:rsidTr="00F7329F">
        <w:trPr>
          <w:trHeight w:val="315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A8BB" w14:textId="77777777" w:rsidR="004538FE" w:rsidRPr="004538FE" w:rsidRDefault="004538FE">
            <w:pPr>
              <w:jc w:val="right"/>
              <w:rPr>
                <w:b/>
                <w:bCs/>
                <w:lang w:val="en-GB" w:eastAsia="lt-LT"/>
              </w:rPr>
            </w:pPr>
            <w:r w:rsidRPr="004538FE">
              <w:rPr>
                <w:b/>
                <w:bCs/>
                <w:lang w:eastAsia="lt-LT"/>
              </w:rPr>
              <w:t>Iš viso: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ECA4" w14:textId="77777777" w:rsidR="004538FE" w:rsidRDefault="004538FE">
            <w:pPr>
              <w:rPr>
                <w:lang w:eastAsia="lt-LT"/>
              </w:rPr>
            </w:pPr>
          </w:p>
        </w:tc>
      </w:tr>
    </w:tbl>
    <w:p w14:paraId="7FE99839" w14:textId="77777777" w:rsidR="009B6D77" w:rsidRDefault="009B6D77" w:rsidP="009B6D77">
      <w:pPr>
        <w:ind w:firstLine="567"/>
        <w:jc w:val="both"/>
        <w:rPr>
          <w:lang w:val="en-GB"/>
        </w:rPr>
      </w:pPr>
    </w:p>
    <w:p w14:paraId="3F81CFA6" w14:textId="77777777" w:rsidR="009B6D77" w:rsidRDefault="009B6D77" w:rsidP="009B6D77">
      <w:pPr>
        <w:ind w:firstLine="567"/>
        <w:jc w:val="both"/>
        <w:rPr>
          <w:b/>
        </w:rPr>
      </w:pPr>
      <w:r>
        <w:rPr>
          <w:b/>
        </w:rPr>
        <w:lastRenderedPageBreak/>
        <w:t xml:space="preserve">V. </w:t>
      </w:r>
      <w:bookmarkStart w:id="0" w:name="_Hlk509305149"/>
      <w:r>
        <w:rPr>
          <w:rFonts w:eastAsia="SimSun"/>
          <w:b/>
          <w:lang w:eastAsia="zh-CN"/>
        </w:rPr>
        <w:t xml:space="preserve">Mokslininko ar tyrėjo bei mokslininkų ir (ar) tyrėjų organizacijos, teikiančių paraišką </w:t>
      </w:r>
      <w:r>
        <w:rPr>
          <w:b/>
        </w:rPr>
        <w:t xml:space="preserve">Vilniaus miesto savivaldybės biudžeto lėšų skyrimo Vilniaus miesto istorijos tyrėjų stipendijai gauti, </w:t>
      </w:r>
      <w:bookmarkEnd w:id="0"/>
      <w:r>
        <w:rPr>
          <w:b/>
        </w:rPr>
        <w:t xml:space="preserve">planuojamo tyrimo rezultatų sklaida ir prieinamumas </w:t>
      </w:r>
      <w:r>
        <w:rPr>
          <w:rFonts w:eastAsia="SimSun"/>
          <w:i/>
          <w:lang w:eastAsia="zh-CN"/>
        </w:rPr>
        <w:t>(teksto apimtis iki 10 puslapių)</w:t>
      </w:r>
      <w:r>
        <w:rPr>
          <w:b/>
        </w:rPr>
        <w:t>.</w:t>
      </w:r>
    </w:p>
    <w:p w14:paraId="7207E067" w14:textId="77777777" w:rsidR="009B6D77" w:rsidRDefault="009B6D77" w:rsidP="009B6D77">
      <w:pPr>
        <w:jc w:val="both"/>
        <w:rPr>
          <w:rFonts w:eastAsia="Malgun Gothic"/>
          <w:lang w:eastAsia="ko-KR"/>
        </w:rPr>
      </w:pPr>
    </w:p>
    <w:p w14:paraId="75FE517E" w14:textId="0FAE529B" w:rsidR="00F03CDB" w:rsidRPr="00F03CDB" w:rsidRDefault="00F03CDB" w:rsidP="00F03CDB">
      <w:pPr>
        <w:ind w:firstLine="567"/>
        <w:jc w:val="both"/>
        <w:rPr>
          <w:rFonts w:eastAsia="Malgun Gothic"/>
          <w:b/>
          <w:lang w:eastAsia="ko-KR"/>
        </w:rPr>
      </w:pPr>
      <w:r w:rsidRPr="00F03CDB">
        <w:rPr>
          <w:rFonts w:eastAsia="Malgun Gothic"/>
          <w:b/>
          <w:bCs/>
          <w:lang w:eastAsia="ko-KR"/>
        </w:rPr>
        <w:t>VI.</w:t>
      </w:r>
      <w:r>
        <w:rPr>
          <w:rFonts w:eastAsia="Malgun Gothic"/>
          <w:lang w:eastAsia="ko-KR"/>
        </w:rPr>
        <w:t xml:space="preserve"> </w:t>
      </w:r>
      <w:r>
        <w:rPr>
          <w:rFonts w:eastAsia="SimSun"/>
          <w:b/>
          <w:lang w:eastAsia="zh-CN"/>
        </w:rPr>
        <w:t xml:space="preserve">Mokslininko ar tyrėjo bei mokslininkų ir (ar) tyrėjų organizacijos, teikiančių paraišką </w:t>
      </w:r>
      <w:r>
        <w:rPr>
          <w:b/>
        </w:rPr>
        <w:t>Vilniaus miesto savivaldybės biudžeto lėšų skyrimo Vilniaus miesto istorijos tyrėjų stipendijai gauti, planuojamo tyrimo ir jo rezultatų reikšmingumas Vilniaus miestui</w:t>
      </w:r>
      <w:r w:rsidR="00547CE7">
        <w:rPr>
          <w:b/>
        </w:rPr>
        <w:t>, numatomas tyrimo viešinimas</w:t>
      </w:r>
      <w:r>
        <w:rPr>
          <w:b/>
        </w:rPr>
        <w:t xml:space="preserve"> </w:t>
      </w:r>
      <w:r w:rsidRPr="00F03CDB">
        <w:rPr>
          <w:bCs/>
          <w:i/>
          <w:iCs/>
        </w:rPr>
        <w:t>(</w:t>
      </w:r>
      <w:r>
        <w:rPr>
          <w:bCs/>
          <w:i/>
          <w:iCs/>
        </w:rPr>
        <w:t>teksto apimtis iki 5 puslapių</w:t>
      </w:r>
      <w:r w:rsidRPr="00F03CDB">
        <w:rPr>
          <w:bCs/>
          <w:i/>
          <w:iCs/>
        </w:rPr>
        <w:t>)</w:t>
      </w:r>
      <w:r w:rsidRPr="00F03CDB">
        <w:rPr>
          <w:b/>
          <w:i/>
          <w:iCs/>
        </w:rPr>
        <w:t>.</w:t>
      </w:r>
    </w:p>
    <w:p w14:paraId="52176371" w14:textId="77777777" w:rsidR="00F03CDB" w:rsidRDefault="00F03CDB" w:rsidP="009B6D77">
      <w:pPr>
        <w:jc w:val="both"/>
        <w:rPr>
          <w:rFonts w:eastAsia="Malgun Gothic"/>
          <w:lang w:eastAsia="ko-KR"/>
        </w:rPr>
      </w:pPr>
    </w:p>
    <w:p w14:paraId="3338CC1A" w14:textId="79E78BEF" w:rsidR="009B6D77" w:rsidRDefault="009B6D77" w:rsidP="009B6D77">
      <w:pPr>
        <w:ind w:firstLine="567"/>
        <w:jc w:val="both"/>
        <w:rPr>
          <w:rFonts w:eastAsia="Times New Roman"/>
          <w:b/>
        </w:rPr>
      </w:pPr>
      <w:r>
        <w:rPr>
          <w:b/>
        </w:rPr>
        <w:t>V</w:t>
      </w:r>
      <w:r w:rsidR="00F03CDB">
        <w:rPr>
          <w:b/>
        </w:rPr>
        <w:t>I</w:t>
      </w:r>
      <w:r>
        <w:rPr>
          <w:b/>
        </w:rPr>
        <w:t xml:space="preserve">I. </w:t>
      </w:r>
      <w:r>
        <w:rPr>
          <w:rFonts w:eastAsia="SimSun"/>
          <w:b/>
          <w:lang w:eastAsia="zh-CN"/>
        </w:rPr>
        <w:t xml:space="preserve">Mokslininko ar tyrėjo bei mokslininkų ir (ar) tyrėjų organizacijos, teikiančių paraišką </w:t>
      </w:r>
      <w:r>
        <w:rPr>
          <w:b/>
        </w:rPr>
        <w:t xml:space="preserve">Vilniaus miesto savivaldybės biudžeto lėšų skyrimo Vilniaus miesto istorijos tyrėjų stipendijai gauti, dalyvavimas tarptautinėse konferencijose, mokymuose, projektuose; pastarųjų trejų metų mokslinės veiklos vertinimai, rekomendacijos ar kita medžiaga, papildanti paraišką </w:t>
      </w:r>
      <w:r>
        <w:rPr>
          <w:i/>
        </w:rPr>
        <w:t>(nėra privaloma pateikti) (pridedama)</w:t>
      </w:r>
      <w:r>
        <w:rPr>
          <w:b/>
        </w:rPr>
        <w:t>.</w:t>
      </w:r>
    </w:p>
    <w:p w14:paraId="24FABE84" w14:textId="77777777" w:rsidR="009B6D77" w:rsidRDefault="009B6D77" w:rsidP="009B6D77">
      <w:pPr>
        <w:ind w:firstLine="567"/>
        <w:jc w:val="both"/>
        <w:rPr>
          <w:b/>
        </w:rPr>
      </w:pPr>
    </w:p>
    <w:p w14:paraId="426B82DA" w14:textId="77777777" w:rsidR="009B6D77" w:rsidRDefault="009B6D77" w:rsidP="009B6D77">
      <w:pPr>
        <w:tabs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Informuojame, kad:</w:t>
      </w:r>
    </w:p>
    <w:p w14:paraId="3187C82D" w14:textId="77777777" w:rsidR="009B6D77" w:rsidRDefault="009B6D77" w:rsidP="009B6D77">
      <w:pPr>
        <w:tabs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lt-LT"/>
        </w:rPr>
        <w:t>Jūsų paraiškoje ir kituose pateiktuose dokumentuose asmens duomenų valdytoja yra Vilniaus miesto savivaldybės administracija (kodas 188710061, Konstitucijos pr. 3, Vilnius).</w:t>
      </w:r>
    </w:p>
    <w:p w14:paraId="41173E2A" w14:textId="77777777" w:rsidR="009B6D77" w:rsidRDefault="009B6D77" w:rsidP="009B6D77">
      <w:pPr>
        <w:tabs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Jūsų asmens duomenys tvarkomi </w:t>
      </w:r>
      <w:r w:rsidRPr="004F5494">
        <w:rPr>
          <w:rStyle w:val="Grietas"/>
          <w:b w:val="0"/>
          <w:bCs w:val="0"/>
          <w:color w:val="000000" w:themeColor="text1"/>
          <w:sz w:val="20"/>
          <w:szCs w:val="20"/>
        </w:rPr>
        <w:t>paraiškos įvertinimo ir</w:t>
      </w:r>
      <w:r>
        <w:rPr>
          <w:rStyle w:val="Grietas"/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  <w:lang w:eastAsia="lt-LT"/>
        </w:rPr>
        <w:t xml:space="preserve">Vilniaus miesto istorijos tyrėjų stipendijos skyrimo tikslais. </w:t>
      </w:r>
    </w:p>
    <w:p w14:paraId="33B8A69A" w14:textId="0918B81E" w:rsidR="009B6D77" w:rsidRDefault="009B6D77" w:rsidP="009B6D77">
      <w:pPr>
        <w:tabs>
          <w:tab w:val="left" w:pos="284"/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Jūsų asmens duomenys tvarkomi vadovaujantis: Bendrojo duomenų apsaugos</w:t>
      </w:r>
      <w:r>
        <w:rPr>
          <w:iCs/>
          <w:sz w:val="20"/>
          <w:szCs w:val="20"/>
        </w:rPr>
        <w:t xml:space="preserve"> reglamento (toliau – BDAR) 6</w:t>
      </w:r>
      <w:r w:rsidR="00673381">
        <w:rPr>
          <w:iCs/>
          <w:sz w:val="20"/>
          <w:szCs w:val="20"/>
        </w:rPr>
        <w:t> </w:t>
      </w:r>
      <w:r>
        <w:rPr>
          <w:iCs/>
          <w:sz w:val="20"/>
          <w:szCs w:val="20"/>
        </w:rPr>
        <w:t>straipsnio 1 dalies e punktu, t. y. vykdant užduotį viešojo intereso labui;</w:t>
      </w:r>
    </w:p>
    <w:p w14:paraId="4DDC3783" w14:textId="77777777" w:rsidR="009B6D77" w:rsidRDefault="009B6D77" w:rsidP="009B6D77">
      <w:pPr>
        <w:tabs>
          <w:tab w:val="left" w:pos="284"/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Jūsų asmens duomenys bus saugomi 3 metus. </w:t>
      </w:r>
    </w:p>
    <w:p w14:paraId="144A8711" w14:textId="77777777" w:rsidR="009B6D77" w:rsidRDefault="009B6D77" w:rsidP="009B6D77">
      <w:pPr>
        <w:tabs>
          <w:tab w:val="left" w:pos="284"/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Jūsų asmens duomenys bus pateikti Vilniaus miesto savivaldybės tarybos Istorinės atminties komisijai. Taip pat gali būti pateikti įstaigoms, institucijoms, kai tokių duomenų pateikimas yra privalomas teisės aktų nustatyta tvarka.</w:t>
      </w:r>
    </w:p>
    <w:p w14:paraId="0A2C4EED" w14:textId="77777777" w:rsidR="009B6D77" w:rsidRDefault="009B6D77" w:rsidP="009B6D77">
      <w:pPr>
        <w:tabs>
          <w:tab w:val="left" w:pos="284"/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Duomenų apsaugos pareigūno kontaktai: Konstitucijos pr. 3, LT-09601 Vilnius, </w:t>
      </w:r>
      <w:hyperlink r:id="rId11" w:history="1">
        <w:r>
          <w:rPr>
            <w:rStyle w:val="Hipersaitas"/>
            <w:color w:val="0563C1"/>
            <w:sz w:val="20"/>
            <w:szCs w:val="20"/>
          </w:rPr>
          <w:t>duomenuapsauga@vilnius.lt</w:t>
        </w:r>
      </w:hyperlink>
      <w:r>
        <w:rPr>
          <w:sz w:val="20"/>
          <w:szCs w:val="20"/>
        </w:rPr>
        <w:t>.</w:t>
      </w:r>
    </w:p>
    <w:p w14:paraId="60DC92F7" w14:textId="5B9FE494" w:rsidR="009B6D77" w:rsidRDefault="009B6D77" w:rsidP="009B6D77">
      <w:pPr>
        <w:tabs>
          <w:tab w:val="left" w:pos="284"/>
          <w:tab w:val="left" w:pos="851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Jūs turite teisę raštu arba el. paštu </w:t>
      </w:r>
      <w:hyperlink r:id="rId12" w:history="1">
        <w:r>
          <w:rPr>
            <w:rStyle w:val="Hipersaitas"/>
            <w:color w:val="0563C1"/>
            <w:sz w:val="20"/>
            <w:szCs w:val="20"/>
            <w:lang w:eastAsia="lt-LT"/>
          </w:rPr>
          <w:t>savivaldybe@vilnius.lt</w:t>
        </w:r>
      </w:hyperlink>
      <w:r>
        <w:rPr>
          <w:sz w:val="20"/>
          <w:szCs w:val="20"/>
          <w:lang w:eastAsia="lt-LT"/>
        </w:rPr>
        <w:t xml:space="preserve"> kreipdamasis į duomenų valdytoją:</w:t>
      </w:r>
    </w:p>
    <w:p w14:paraId="08FF08C4" w14:textId="53F5466E" w:rsidR="009B6D77" w:rsidRDefault="00B37022" w:rsidP="009B6D77">
      <w:pPr>
        <w:widowControl w:val="0"/>
        <w:numPr>
          <w:ilvl w:val="0"/>
          <w:numId w:val="4"/>
        </w:numPr>
        <w:tabs>
          <w:tab w:val="left" w:pos="-2596"/>
          <w:tab w:val="left" w:pos="-2171"/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prašyti </w:t>
      </w:r>
      <w:r w:rsidR="009B6D77">
        <w:rPr>
          <w:sz w:val="20"/>
          <w:szCs w:val="20"/>
          <w:lang w:eastAsia="lt-LT"/>
        </w:rPr>
        <w:t>leisti susipažinti su savo asmens duomenimis;</w:t>
      </w:r>
    </w:p>
    <w:p w14:paraId="3B00046C" w14:textId="4850290E" w:rsidR="009B6D77" w:rsidRDefault="00B37022" w:rsidP="009B6D77">
      <w:pPr>
        <w:widowControl w:val="0"/>
        <w:numPr>
          <w:ilvl w:val="0"/>
          <w:numId w:val="4"/>
        </w:numPr>
        <w:tabs>
          <w:tab w:val="left" w:pos="-2596"/>
          <w:tab w:val="left" w:pos="-2171"/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prašyti </w:t>
      </w:r>
      <w:r w:rsidR="009B6D77">
        <w:rPr>
          <w:sz w:val="20"/>
          <w:szCs w:val="20"/>
          <w:lang w:eastAsia="lt-LT"/>
        </w:rPr>
        <w:t>juos ištaisyti arba ištrinti, arba apriboti jų tvarkymą;</w:t>
      </w:r>
    </w:p>
    <w:p w14:paraId="0AB66613" w14:textId="77777777" w:rsidR="009B6D77" w:rsidRDefault="009B6D77" w:rsidP="009B6D77">
      <w:pPr>
        <w:widowControl w:val="0"/>
        <w:numPr>
          <w:ilvl w:val="0"/>
          <w:numId w:val="4"/>
        </w:numPr>
        <w:tabs>
          <w:tab w:val="left" w:pos="-2596"/>
          <w:tab w:val="left" w:pos="-2171"/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bet kuriuo metu atšaukti duotą sutikimą informuodamas (-a) Savivaldybę raštu arba el. paštu </w:t>
      </w:r>
      <w:hyperlink r:id="rId13" w:history="1">
        <w:r>
          <w:rPr>
            <w:rStyle w:val="Hipersaitas"/>
            <w:color w:val="0563C1"/>
            <w:sz w:val="20"/>
            <w:szCs w:val="20"/>
          </w:rPr>
          <w:t>savivaldybe@vilnius.lt</w:t>
        </w:r>
      </w:hyperlink>
      <w:r>
        <w:rPr>
          <w:sz w:val="20"/>
          <w:szCs w:val="20"/>
          <w:lang w:eastAsia="lt-LT"/>
        </w:rPr>
        <w:t>;</w:t>
      </w:r>
    </w:p>
    <w:p w14:paraId="12769B48" w14:textId="77777777" w:rsidR="009B6D77" w:rsidRDefault="009B6D77" w:rsidP="009B6D77">
      <w:pPr>
        <w:widowControl w:val="0"/>
        <w:numPr>
          <w:ilvl w:val="0"/>
          <w:numId w:val="4"/>
        </w:numPr>
        <w:tabs>
          <w:tab w:val="left" w:pos="-2596"/>
          <w:tab w:val="left" w:pos="-2171"/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pateikti skundą Valstybinei duomenų apsaugos inspekcijai (L. Sapiegos g. 17, 10312 Vilnius, </w:t>
      </w:r>
      <w:hyperlink r:id="rId14" w:history="1">
        <w:r>
          <w:rPr>
            <w:rStyle w:val="Hipersaitas"/>
            <w:color w:val="0563C1"/>
            <w:sz w:val="20"/>
            <w:szCs w:val="20"/>
            <w:lang w:eastAsia="lt-LT"/>
          </w:rPr>
          <w:t>ada@ada.lt</w:t>
        </w:r>
      </w:hyperlink>
      <w:r>
        <w:rPr>
          <w:sz w:val="20"/>
          <w:szCs w:val="20"/>
          <w:lang w:eastAsia="lt-LT"/>
        </w:rPr>
        <w:t>).</w:t>
      </w:r>
    </w:p>
    <w:p w14:paraId="6B2FCB5B" w14:textId="77777777" w:rsidR="009B6D77" w:rsidRDefault="009B6D77" w:rsidP="009B6D77">
      <w:pPr>
        <w:ind w:firstLine="567"/>
        <w:jc w:val="both"/>
        <w:rPr>
          <w:b/>
          <w:sz w:val="20"/>
          <w:szCs w:val="20"/>
        </w:rPr>
      </w:pPr>
    </w:p>
    <w:p w14:paraId="239956B9" w14:textId="77777777" w:rsidR="009B6D77" w:rsidRDefault="009B6D77" w:rsidP="009B6D77">
      <w:pPr>
        <w:jc w:val="both"/>
        <w:rPr>
          <w:b/>
          <w:sz w:val="12"/>
          <w:szCs w:val="12"/>
        </w:rPr>
      </w:pPr>
    </w:p>
    <w:p w14:paraId="4CA0CA01" w14:textId="77777777" w:rsidR="009B6D77" w:rsidRDefault="009B6D77" w:rsidP="009B6D77">
      <w:pPr>
        <w:jc w:val="both"/>
        <w:rPr>
          <w:b/>
          <w:sz w:val="12"/>
          <w:szCs w:val="12"/>
        </w:rPr>
      </w:pPr>
    </w:p>
    <w:p w14:paraId="4F725730" w14:textId="77777777" w:rsidR="009B6D77" w:rsidRDefault="009B6D77" w:rsidP="009B6D77">
      <w:pPr>
        <w:jc w:val="both"/>
        <w:rPr>
          <w:b/>
          <w:sz w:val="12"/>
          <w:szCs w:val="12"/>
        </w:rPr>
      </w:pPr>
    </w:p>
    <w:p w14:paraId="7087A992" w14:textId="77777777" w:rsidR="009B6D77" w:rsidRDefault="009B6D77" w:rsidP="009B6D77">
      <w:pPr>
        <w:jc w:val="both"/>
        <w:rPr>
          <w:b/>
          <w:sz w:val="12"/>
          <w:szCs w:val="12"/>
        </w:rPr>
      </w:pPr>
    </w:p>
    <w:p w14:paraId="1F813DC7" w14:textId="77777777" w:rsidR="009B6D77" w:rsidRDefault="009B6D77" w:rsidP="009B6D77">
      <w:pPr>
        <w:jc w:val="both"/>
        <w:rPr>
          <w:b/>
          <w:sz w:val="12"/>
          <w:szCs w:val="12"/>
        </w:rPr>
      </w:pPr>
    </w:p>
    <w:p w14:paraId="3C2BB8F6" w14:textId="77777777" w:rsidR="009B6D77" w:rsidRDefault="009B6D77" w:rsidP="009B6D77">
      <w:pPr>
        <w:pStyle w:val="Betarp"/>
        <w:jc w:val="both"/>
      </w:pPr>
      <w:r>
        <w:rPr>
          <w:i/>
        </w:rPr>
        <w:t>_______________________________________________</w:t>
      </w:r>
      <w:r>
        <w:t xml:space="preserve">               (</w:t>
      </w:r>
      <w:r>
        <w:rPr>
          <w:i/>
          <w:iCs/>
        </w:rPr>
        <w:t>parašas</w:t>
      </w:r>
      <w:r>
        <w:t>)             (</w:t>
      </w:r>
      <w:r>
        <w:rPr>
          <w:i/>
          <w:iCs/>
        </w:rPr>
        <w:t>vardas pavardė</w:t>
      </w:r>
      <w:r>
        <w:t>)</w:t>
      </w:r>
    </w:p>
    <w:p w14:paraId="74637BA6" w14:textId="77777777" w:rsidR="009B6D77" w:rsidRDefault="009B6D77" w:rsidP="009B6D77">
      <w:pPr>
        <w:pStyle w:val="Betarp"/>
        <w:rPr>
          <w:i/>
          <w:sz w:val="20"/>
        </w:rPr>
      </w:pPr>
      <w:r>
        <w:rPr>
          <w:i/>
          <w:sz w:val="20"/>
        </w:rPr>
        <w:t xml:space="preserve">               (mokslininko ar tyrėjo pareigų pavadinimas)arba</w:t>
      </w:r>
    </w:p>
    <w:p w14:paraId="278B77AE" w14:textId="77777777" w:rsidR="009B6D77" w:rsidRDefault="009B6D77" w:rsidP="009B6D77">
      <w:pPr>
        <w:pStyle w:val="Betarp"/>
        <w:rPr>
          <w:i/>
          <w:sz w:val="20"/>
        </w:rPr>
      </w:pPr>
      <w:r>
        <w:rPr>
          <w:i/>
          <w:sz w:val="20"/>
        </w:rPr>
        <w:t>(mokslininkų ir (ar) tyrėjų organizacijos atstovo pareigų pavadinimas)</w:t>
      </w:r>
    </w:p>
    <w:p w14:paraId="2C7B291A" w14:textId="77777777" w:rsidR="009B6D77" w:rsidRDefault="009B6D77" w:rsidP="009B6D77">
      <w:pPr>
        <w:tabs>
          <w:tab w:val="left" w:pos="930"/>
        </w:tabs>
      </w:pPr>
    </w:p>
    <w:p w14:paraId="5270BA94" w14:textId="5347D632" w:rsidR="005F44E9" w:rsidRDefault="005F44E9" w:rsidP="009B6D77">
      <w:pPr>
        <w:rPr>
          <w:i/>
          <w:sz w:val="20"/>
        </w:rPr>
      </w:pPr>
    </w:p>
    <w:sectPr w:rsidR="005F44E9" w:rsidSect="003D7A84">
      <w:headerReference w:type="first" r:id="rId15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4A02" w14:textId="77777777" w:rsidR="007D45D1" w:rsidRDefault="007D45D1">
      <w:r>
        <w:separator/>
      </w:r>
    </w:p>
  </w:endnote>
  <w:endnote w:type="continuationSeparator" w:id="0">
    <w:p w14:paraId="0287A633" w14:textId="77777777" w:rsidR="007D45D1" w:rsidRDefault="007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8267" w14:textId="77777777" w:rsidR="007D45D1" w:rsidRDefault="007D45D1">
      <w:r>
        <w:separator/>
      </w:r>
    </w:p>
  </w:footnote>
  <w:footnote w:type="continuationSeparator" w:id="0">
    <w:p w14:paraId="31CB2C77" w14:textId="77777777" w:rsidR="007D45D1" w:rsidRDefault="007D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BA9A" w14:textId="45C3ACB6" w:rsidR="00921D9F" w:rsidRPr="00847B1B" w:rsidRDefault="00921D9F" w:rsidP="00847B1B">
    <w:pPr>
      <w:pStyle w:val="Porat"/>
      <w:ind w:left="5103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66D0"/>
    <w:multiLevelType w:val="multilevel"/>
    <w:tmpl w:val="2D241C20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6371">
    <w:abstractNumId w:val="2"/>
  </w:num>
  <w:num w:numId="2" w16cid:durableId="2131588946">
    <w:abstractNumId w:val="0"/>
  </w:num>
  <w:num w:numId="3" w16cid:durableId="423301139">
    <w:abstractNumId w:val="1"/>
  </w:num>
  <w:num w:numId="4" w16cid:durableId="145104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14"/>
    <w:rsid w:val="00000CC2"/>
    <w:rsid w:val="00023A62"/>
    <w:rsid w:val="00032B1A"/>
    <w:rsid w:val="00034A5B"/>
    <w:rsid w:val="00035060"/>
    <w:rsid w:val="00035BE2"/>
    <w:rsid w:val="0003713E"/>
    <w:rsid w:val="00047893"/>
    <w:rsid w:val="00051C07"/>
    <w:rsid w:val="00061C8E"/>
    <w:rsid w:val="00070EE5"/>
    <w:rsid w:val="00076897"/>
    <w:rsid w:val="00086599"/>
    <w:rsid w:val="0009003A"/>
    <w:rsid w:val="00095702"/>
    <w:rsid w:val="00095D29"/>
    <w:rsid w:val="000A06F6"/>
    <w:rsid w:val="000A7779"/>
    <w:rsid w:val="000C1F97"/>
    <w:rsid w:val="000D13FD"/>
    <w:rsid w:val="000D1626"/>
    <w:rsid w:val="000D5C98"/>
    <w:rsid w:val="000D7492"/>
    <w:rsid w:val="000D7B6C"/>
    <w:rsid w:val="000E62D2"/>
    <w:rsid w:val="001049F7"/>
    <w:rsid w:val="001059F0"/>
    <w:rsid w:val="00112D1F"/>
    <w:rsid w:val="00113A0C"/>
    <w:rsid w:val="00120066"/>
    <w:rsid w:val="001239B0"/>
    <w:rsid w:val="00125D05"/>
    <w:rsid w:val="00131C07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329B"/>
    <w:rsid w:val="001A5FD7"/>
    <w:rsid w:val="001B1967"/>
    <w:rsid w:val="001B632C"/>
    <w:rsid w:val="001C5CDD"/>
    <w:rsid w:val="001D0070"/>
    <w:rsid w:val="001E704A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445F1"/>
    <w:rsid w:val="00252744"/>
    <w:rsid w:val="00261FB0"/>
    <w:rsid w:val="002707DF"/>
    <w:rsid w:val="002749C1"/>
    <w:rsid w:val="00276BEB"/>
    <w:rsid w:val="002901CC"/>
    <w:rsid w:val="002911E5"/>
    <w:rsid w:val="002A0FD7"/>
    <w:rsid w:val="002B3620"/>
    <w:rsid w:val="002B5124"/>
    <w:rsid w:val="002B5D20"/>
    <w:rsid w:val="002C6795"/>
    <w:rsid w:val="002C6DFD"/>
    <w:rsid w:val="002E1014"/>
    <w:rsid w:val="002E29D8"/>
    <w:rsid w:val="002F0A73"/>
    <w:rsid w:val="002F28CB"/>
    <w:rsid w:val="00301593"/>
    <w:rsid w:val="0030220B"/>
    <w:rsid w:val="003029E7"/>
    <w:rsid w:val="0030345E"/>
    <w:rsid w:val="0031263E"/>
    <w:rsid w:val="003132B0"/>
    <w:rsid w:val="00315478"/>
    <w:rsid w:val="00322366"/>
    <w:rsid w:val="0032407B"/>
    <w:rsid w:val="00326C75"/>
    <w:rsid w:val="00330602"/>
    <w:rsid w:val="00330D61"/>
    <w:rsid w:val="00343FB5"/>
    <w:rsid w:val="00344557"/>
    <w:rsid w:val="00345ADE"/>
    <w:rsid w:val="00350DCE"/>
    <w:rsid w:val="00351243"/>
    <w:rsid w:val="003556CB"/>
    <w:rsid w:val="00373D26"/>
    <w:rsid w:val="003830B0"/>
    <w:rsid w:val="00390C9B"/>
    <w:rsid w:val="003A3407"/>
    <w:rsid w:val="003A4680"/>
    <w:rsid w:val="003A6BB3"/>
    <w:rsid w:val="003B5D41"/>
    <w:rsid w:val="003D7A84"/>
    <w:rsid w:val="003E730C"/>
    <w:rsid w:val="003F4BB5"/>
    <w:rsid w:val="00403669"/>
    <w:rsid w:val="0041095E"/>
    <w:rsid w:val="00421480"/>
    <w:rsid w:val="00423F67"/>
    <w:rsid w:val="004313BF"/>
    <w:rsid w:val="00431EFB"/>
    <w:rsid w:val="00434CC2"/>
    <w:rsid w:val="00443683"/>
    <w:rsid w:val="004538FE"/>
    <w:rsid w:val="004579A9"/>
    <w:rsid w:val="0046046A"/>
    <w:rsid w:val="0047235E"/>
    <w:rsid w:val="00476B67"/>
    <w:rsid w:val="00482993"/>
    <w:rsid w:val="00485348"/>
    <w:rsid w:val="00486DEC"/>
    <w:rsid w:val="004901A5"/>
    <w:rsid w:val="0049123A"/>
    <w:rsid w:val="004918CA"/>
    <w:rsid w:val="00492B1F"/>
    <w:rsid w:val="004A38CD"/>
    <w:rsid w:val="004A3DD8"/>
    <w:rsid w:val="004A7A0E"/>
    <w:rsid w:val="004B100A"/>
    <w:rsid w:val="004B7E64"/>
    <w:rsid w:val="004C0DF7"/>
    <w:rsid w:val="004C2B62"/>
    <w:rsid w:val="004C3002"/>
    <w:rsid w:val="004C3DD5"/>
    <w:rsid w:val="004C6178"/>
    <w:rsid w:val="004D1C56"/>
    <w:rsid w:val="004D2BB0"/>
    <w:rsid w:val="004D2CD1"/>
    <w:rsid w:val="004E7FC9"/>
    <w:rsid w:val="004F5494"/>
    <w:rsid w:val="004F6451"/>
    <w:rsid w:val="005040B4"/>
    <w:rsid w:val="00507108"/>
    <w:rsid w:val="005148B0"/>
    <w:rsid w:val="00523F90"/>
    <w:rsid w:val="00527C78"/>
    <w:rsid w:val="00533999"/>
    <w:rsid w:val="00547CA2"/>
    <w:rsid w:val="00547CE7"/>
    <w:rsid w:val="00555E10"/>
    <w:rsid w:val="00561DD7"/>
    <w:rsid w:val="00563888"/>
    <w:rsid w:val="00572560"/>
    <w:rsid w:val="0058113C"/>
    <w:rsid w:val="0058234B"/>
    <w:rsid w:val="005940EA"/>
    <w:rsid w:val="005A248A"/>
    <w:rsid w:val="005A3687"/>
    <w:rsid w:val="005A58A3"/>
    <w:rsid w:val="005A6C5C"/>
    <w:rsid w:val="005B4D34"/>
    <w:rsid w:val="005C44CB"/>
    <w:rsid w:val="005C6DC6"/>
    <w:rsid w:val="005D79E0"/>
    <w:rsid w:val="005E5BC8"/>
    <w:rsid w:val="005F44E9"/>
    <w:rsid w:val="005F7CEC"/>
    <w:rsid w:val="00601AEC"/>
    <w:rsid w:val="00602BF6"/>
    <w:rsid w:val="00612264"/>
    <w:rsid w:val="00613940"/>
    <w:rsid w:val="00616C7C"/>
    <w:rsid w:val="0062070E"/>
    <w:rsid w:val="00623CC5"/>
    <w:rsid w:val="00627FEE"/>
    <w:rsid w:val="00632D64"/>
    <w:rsid w:val="006440C9"/>
    <w:rsid w:val="006456A8"/>
    <w:rsid w:val="006526C1"/>
    <w:rsid w:val="00673381"/>
    <w:rsid w:val="0068149B"/>
    <w:rsid w:val="00685F74"/>
    <w:rsid w:val="006862E8"/>
    <w:rsid w:val="006964AF"/>
    <w:rsid w:val="006A6B0C"/>
    <w:rsid w:val="006B4EF4"/>
    <w:rsid w:val="006C20B1"/>
    <w:rsid w:val="006D6897"/>
    <w:rsid w:val="006D6A43"/>
    <w:rsid w:val="006E5F1D"/>
    <w:rsid w:val="006E66B4"/>
    <w:rsid w:val="006F5284"/>
    <w:rsid w:val="00702299"/>
    <w:rsid w:val="00706F72"/>
    <w:rsid w:val="00711EF1"/>
    <w:rsid w:val="0073207B"/>
    <w:rsid w:val="00745476"/>
    <w:rsid w:val="00753265"/>
    <w:rsid w:val="00755835"/>
    <w:rsid w:val="00761CCC"/>
    <w:rsid w:val="007660A9"/>
    <w:rsid w:val="00771AC2"/>
    <w:rsid w:val="00772AFE"/>
    <w:rsid w:val="007747BB"/>
    <w:rsid w:val="00786A15"/>
    <w:rsid w:val="0079029E"/>
    <w:rsid w:val="00792269"/>
    <w:rsid w:val="00792A7F"/>
    <w:rsid w:val="007B0226"/>
    <w:rsid w:val="007B287C"/>
    <w:rsid w:val="007B3D26"/>
    <w:rsid w:val="007B45D4"/>
    <w:rsid w:val="007B51A8"/>
    <w:rsid w:val="007B7717"/>
    <w:rsid w:val="007C4205"/>
    <w:rsid w:val="007C4D42"/>
    <w:rsid w:val="007C6C78"/>
    <w:rsid w:val="007C74E8"/>
    <w:rsid w:val="007D2B48"/>
    <w:rsid w:val="007D45D1"/>
    <w:rsid w:val="007E0AE0"/>
    <w:rsid w:val="007E2851"/>
    <w:rsid w:val="007E4A56"/>
    <w:rsid w:val="007F7B2D"/>
    <w:rsid w:val="008031D2"/>
    <w:rsid w:val="0081015A"/>
    <w:rsid w:val="00814DDD"/>
    <w:rsid w:val="008175A6"/>
    <w:rsid w:val="008209D4"/>
    <w:rsid w:val="00825B43"/>
    <w:rsid w:val="0083158B"/>
    <w:rsid w:val="00834C90"/>
    <w:rsid w:val="00847B1B"/>
    <w:rsid w:val="00860136"/>
    <w:rsid w:val="0087322F"/>
    <w:rsid w:val="00892935"/>
    <w:rsid w:val="00895596"/>
    <w:rsid w:val="00897A76"/>
    <w:rsid w:val="00897CDD"/>
    <w:rsid w:val="008A0F2D"/>
    <w:rsid w:val="008B10EB"/>
    <w:rsid w:val="008B612C"/>
    <w:rsid w:val="008B7DE4"/>
    <w:rsid w:val="008C2CEC"/>
    <w:rsid w:val="008C3411"/>
    <w:rsid w:val="008C4408"/>
    <w:rsid w:val="008C501F"/>
    <w:rsid w:val="008E0271"/>
    <w:rsid w:val="008E207B"/>
    <w:rsid w:val="008E76F2"/>
    <w:rsid w:val="008F1D8C"/>
    <w:rsid w:val="0090155F"/>
    <w:rsid w:val="009045C1"/>
    <w:rsid w:val="00905C1D"/>
    <w:rsid w:val="00914DF1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B6D77"/>
    <w:rsid w:val="009C3082"/>
    <w:rsid w:val="009E1B5E"/>
    <w:rsid w:val="009E5E65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5097D"/>
    <w:rsid w:val="00A60E89"/>
    <w:rsid w:val="00A70C63"/>
    <w:rsid w:val="00A70C96"/>
    <w:rsid w:val="00A73EF8"/>
    <w:rsid w:val="00A8547B"/>
    <w:rsid w:val="00A86215"/>
    <w:rsid w:val="00A947DA"/>
    <w:rsid w:val="00A9690A"/>
    <w:rsid w:val="00AA7C31"/>
    <w:rsid w:val="00AB1EB0"/>
    <w:rsid w:val="00AC7513"/>
    <w:rsid w:val="00AD3C69"/>
    <w:rsid w:val="00AD7AA8"/>
    <w:rsid w:val="00AE521E"/>
    <w:rsid w:val="00AF7380"/>
    <w:rsid w:val="00B010C8"/>
    <w:rsid w:val="00B0146D"/>
    <w:rsid w:val="00B1623A"/>
    <w:rsid w:val="00B22ECF"/>
    <w:rsid w:val="00B252D8"/>
    <w:rsid w:val="00B37022"/>
    <w:rsid w:val="00B52F27"/>
    <w:rsid w:val="00B54A53"/>
    <w:rsid w:val="00B56433"/>
    <w:rsid w:val="00B80321"/>
    <w:rsid w:val="00B82A37"/>
    <w:rsid w:val="00B91673"/>
    <w:rsid w:val="00B920F1"/>
    <w:rsid w:val="00BA780E"/>
    <w:rsid w:val="00BB7214"/>
    <w:rsid w:val="00BC62CA"/>
    <w:rsid w:val="00BC68DE"/>
    <w:rsid w:val="00BD18C8"/>
    <w:rsid w:val="00BD7FB5"/>
    <w:rsid w:val="00BE0B95"/>
    <w:rsid w:val="00BE4E26"/>
    <w:rsid w:val="00BE60B9"/>
    <w:rsid w:val="00BF2A9B"/>
    <w:rsid w:val="00C05C2F"/>
    <w:rsid w:val="00C1101D"/>
    <w:rsid w:val="00C112FB"/>
    <w:rsid w:val="00C11A34"/>
    <w:rsid w:val="00C21696"/>
    <w:rsid w:val="00C2524B"/>
    <w:rsid w:val="00C32E0C"/>
    <w:rsid w:val="00C529E9"/>
    <w:rsid w:val="00C53C9E"/>
    <w:rsid w:val="00C53ED1"/>
    <w:rsid w:val="00C608DA"/>
    <w:rsid w:val="00C72D3B"/>
    <w:rsid w:val="00C817C5"/>
    <w:rsid w:val="00C82FAE"/>
    <w:rsid w:val="00C92A1D"/>
    <w:rsid w:val="00CA1A97"/>
    <w:rsid w:val="00CA292E"/>
    <w:rsid w:val="00CB375E"/>
    <w:rsid w:val="00CB3C16"/>
    <w:rsid w:val="00CB66AE"/>
    <w:rsid w:val="00CD023E"/>
    <w:rsid w:val="00CD0386"/>
    <w:rsid w:val="00CD7227"/>
    <w:rsid w:val="00CE0589"/>
    <w:rsid w:val="00CE3D79"/>
    <w:rsid w:val="00CE448E"/>
    <w:rsid w:val="00CF3A67"/>
    <w:rsid w:val="00CF519F"/>
    <w:rsid w:val="00D02CDB"/>
    <w:rsid w:val="00D077CB"/>
    <w:rsid w:val="00D16723"/>
    <w:rsid w:val="00D26A82"/>
    <w:rsid w:val="00D30EE1"/>
    <w:rsid w:val="00D35EF9"/>
    <w:rsid w:val="00D61A22"/>
    <w:rsid w:val="00D73DD3"/>
    <w:rsid w:val="00D84940"/>
    <w:rsid w:val="00D94081"/>
    <w:rsid w:val="00D95A59"/>
    <w:rsid w:val="00DA26DC"/>
    <w:rsid w:val="00DC0017"/>
    <w:rsid w:val="00DC21ED"/>
    <w:rsid w:val="00DC797A"/>
    <w:rsid w:val="00DD1243"/>
    <w:rsid w:val="00DF5605"/>
    <w:rsid w:val="00DF7B92"/>
    <w:rsid w:val="00E01F82"/>
    <w:rsid w:val="00E11767"/>
    <w:rsid w:val="00E11C90"/>
    <w:rsid w:val="00E16F99"/>
    <w:rsid w:val="00E20B10"/>
    <w:rsid w:val="00E51A09"/>
    <w:rsid w:val="00E56372"/>
    <w:rsid w:val="00E60656"/>
    <w:rsid w:val="00E63E42"/>
    <w:rsid w:val="00E64F61"/>
    <w:rsid w:val="00E67784"/>
    <w:rsid w:val="00E70387"/>
    <w:rsid w:val="00E766DF"/>
    <w:rsid w:val="00E77237"/>
    <w:rsid w:val="00E77D07"/>
    <w:rsid w:val="00E84D90"/>
    <w:rsid w:val="00E93F6F"/>
    <w:rsid w:val="00EA7B4F"/>
    <w:rsid w:val="00EB0AE1"/>
    <w:rsid w:val="00EC11F1"/>
    <w:rsid w:val="00EC51B1"/>
    <w:rsid w:val="00EE0429"/>
    <w:rsid w:val="00F03CDB"/>
    <w:rsid w:val="00F073C6"/>
    <w:rsid w:val="00F10F52"/>
    <w:rsid w:val="00F12374"/>
    <w:rsid w:val="00F12DC7"/>
    <w:rsid w:val="00F13226"/>
    <w:rsid w:val="00F21344"/>
    <w:rsid w:val="00F2194E"/>
    <w:rsid w:val="00F22763"/>
    <w:rsid w:val="00F2277F"/>
    <w:rsid w:val="00F26ABB"/>
    <w:rsid w:val="00F41791"/>
    <w:rsid w:val="00F46266"/>
    <w:rsid w:val="00F511B3"/>
    <w:rsid w:val="00F63683"/>
    <w:rsid w:val="00F64288"/>
    <w:rsid w:val="00F67EB3"/>
    <w:rsid w:val="00F72B6C"/>
    <w:rsid w:val="00F770FE"/>
    <w:rsid w:val="00F8670E"/>
    <w:rsid w:val="00F95E58"/>
    <w:rsid w:val="00F96875"/>
    <w:rsid w:val="00FA4647"/>
    <w:rsid w:val="00FB08F6"/>
    <w:rsid w:val="00FB186A"/>
    <w:rsid w:val="00FB3332"/>
    <w:rsid w:val="00FC62CE"/>
    <w:rsid w:val="00FE79D0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BA71"/>
  <w15:docId w15:val="{DDB76BAC-59DA-4C6B-870B-8F3445F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Sraopastraipa">
    <w:name w:val="List Paragraph"/>
    <w:basedOn w:val="prastasis"/>
    <w:qFormat/>
    <w:rsid w:val="002B3620"/>
    <w:pPr>
      <w:ind w:left="720"/>
      <w:contextualSpacing/>
    </w:pPr>
  </w:style>
  <w:style w:type="paragraph" w:customStyle="1" w:styleId="xmsonormal">
    <w:name w:val="x_msonormal"/>
    <w:basedOn w:val="prastasis"/>
    <w:rsid w:val="00E93F6F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lt-LT"/>
    </w:rPr>
  </w:style>
  <w:style w:type="character" w:styleId="Grietas">
    <w:name w:val="Strong"/>
    <w:uiPriority w:val="22"/>
    <w:qFormat/>
    <w:rsid w:val="00CE0589"/>
    <w:rPr>
      <w:b/>
      <w:bCs/>
    </w:rPr>
  </w:style>
  <w:style w:type="paragraph" w:styleId="Pataisymai">
    <w:name w:val="Revision"/>
    <w:hidden/>
    <w:semiHidden/>
    <w:rsid w:val="00112D1F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vivaldybe@vilniu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vivaldybe@vilniu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omenuapsauga@vilniu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a@ad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dc3e988b33994eed825afc018585d2d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835B73CA2769449D16A8742DDFE586" ma:contentTypeVersion="9" ma:contentTypeDescription="Kurkite naują dokumentą." ma:contentTypeScope="" ma:versionID="97636d1f2e586012ecadd785bb1a924e">
  <xsd:schema xmlns:xsd="http://www.w3.org/2001/XMLSchema" xmlns:xs="http://www.w3.org/2001/XMLSchema" xmlns:p="http://schemas.microsoft.com/office/2006/metadata/properties" xmlns:ns3="4e261d75-d5b7-4140-93f2-5e39a32b511a" targetNamespace="http://schemas.microsoft.com/office/2006/metadata/properties" ma:root="true" ma:fieldsID="36c424295684edf7cc354aec300452f3" ns3:_="">
    <xsd:import namespace="4e261d75-d5b7-4140-93f2-5e39a32b5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1d75-d5b7-4140-93f2-5e39a32b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FB1FA-4443-49CA-ADB8-C41C95986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61d75-d5b7-4140-93f2-5e39a32b5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5C380-CCF0-4496-8DC1-FF61A151D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B8374-A7B4-492A-B1D1-AA751A039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4842F-F0B0-4F64-B697-CB70DE044C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dc3e988b33994eed825afc018585d2dd</Template>
  <TotalTime>1</TotalTime>
  <Pages>2</Pages>
  <Words>3145</Words>
  <Characters>1793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2021-01-21</Manager>
  <Company>SINTAGMA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BIUDŽETO LĖŠŲ SKYRIMO VILNIAUS MIESTO ISTORIJOS TYRĖJŲ STIPENDIJOMS NUOSTATŲ TVIRTINIMO (1 PRIEDAS)</dc:title>
  <dc:subject>30-137/21</dc:subject>
  <dc:creator>VILNIAUS MIESTO SAVIVALDYBĖS ADMINISTRACIJOS DIREKTORIUS</dc:creator>
  <cp:lastModifiedBy>Daiva Meilutė</cp:lastModifiedBy>
  <cp:revision>2</cp:revision>
  <cp:lastPrinted>2017-04-13T12:35:00Z</cp:lastPrinted>
  <dcterms:created xsi:type="dcterms:W3CDTF">2024-03-01T13:19:00Z</dcterms:created>
  <dcterms:modified xsi:type="dcterms:W3CDTF">2024-03-01T13:19:00Z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0x01010055835B73CA2769449D16A8742DDFE586</vt:lpwstr>
  </property>
</Properties>
</file>